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63754" w14:textId="77777777" w:rsidR="00CC646C" w:rsidRPr="001201CD" w:rsidRDefault="00CC646C" w:rsidP="00CC646C">
      <w:pPr>
        <w:pStyle w:val="PGWorksheetHeading"/>
        <w:tabs>
          <w:tab w:val="left" w:leader="dot" w:pos="6946"/>
          <w:tab w:val="left" w:pos="7088"/>
          <w:tab w:val="right" w:leader="dot" w:pos="9354"/>
        </w:tabs>
        <w:spacing w:before="120" w:after="240"/>
        <w:rPr>
          <w:color w:val="5F5F5F"/>
          <w:sz w:val="22"/>
        </w:rPr>
      </w:pPr>
      <w:bookmarkStart w:id="0" w:name="_Hlk522532863"/>
      <w:bookmarkStart w:id="1" w:name="_Hlk522533286"/>
      <w:r w:rsidRPr="001201CD">
        <w:rPr>
          <w:color w:val="5F5F5F"/>
          <w:sz w:val="22"/>
        </w:rPr>
        <w:t>N</w:t>
      </w:r>
      <w:bookmarkStart w:id="2" w:name="_Hlk522532880"/>
      <w:r w:rsidRPr="001201CD">
        <w:rPr>
          <w:color w:val="5F5F5F"/>
          <w:sz w:val="22"/>
        </w:rPr>
        <w:t>ame:</w:t>
      </w:r>
      <w:r w:rsidRPr="001201CD">
        <w:rPr>
          <w:b w:val="0"/>
          <w:color w:val="5F5F5F"/>
          <w:sz w:val="22"/>
        </w:rPr>
        <w:tab/>
      </w:r>
      <w:r w:rsidRPr="001201CD">
        <w:rPr>
          <w:b w:val="0"/>
          <w:color w:val="5F5F5F"/>
          <w:sz w:val="22"/>
        </w:rPr>
        <w:tab/>
      </w:r>
      <w:r>
        <w:rPr>
          <w:color w:val="5F5F5F"/>
          <w:sz w:val="22"/>
        </w:rPr>
        <w:t>Class</w:t>
      </w:r>
      <w:r w:rsidRPr="001201CD">
        <w:rPr>
          <w:color w:val="5F5F5F"/>
          <w:sz w:val="22"/>
        </w:rPr>
        <w:t xml:space="preserve">: </w:t>
      </w:r>
      <w:r w:rsidRPr="001201CD">
        <w:rPr>
          <w:b w:val="0"/>
          <w:color w:val="5F5F5F"/>
          <w:sz w:val="22"/>
        </w:rPr>
        <w:tab/>
      </w:r>
      <w:r w:rsidRPr="001201CD">
        <w:rPr>
          <w:color w:val="5F5F5F"/>
          <w:sz w:val="22"/>
        </w:rPr>
        <w:t xml:space="preserve"> </w:t>
      </w:r>
    </w:p>
    <w:p w14:paraId="3A354FB5" w14:textId="77777777" w:rsidR="00CC646C" w:rsidRDefault="00CC646C" w:rsidP="00CC646C">
      <w:pPr>
        <w:pStyle w:val="PGWorksheetHeading"/>
        <w:pBdr>
          <w:top w:val="single" w:sz="4" w:space="1" w:color="auto"/>
        </w:pBdr>
        <w:tabs>
          <w:tab w:val="left" w:pos="4111"/>
          <w:tab w:val="left" w:pos="7088"/>
          <w:tab w:val="right" w:pos="9026"/>
        </w:tabs>
        <w:spacing w:after="120"/>
        <w:rPr>
          <w:color w:val="auto"/>
          <w:sz w:val="22"/>
        </w:rPr>
      </w:pPr>
      <w:r>
        <w:rPr>
          <w:color w:val="auto"/>
          <w:sz w:val="22"/>
        </w:rPr>
        <w:t xml:space="preserve"> </w:t>
      </w:r>
      <w:bookmarkEnd w:id="0"/>
    </w:p>
    <w:bookmarkEnd w:id="1"/>
    <w:bookmarkEnd w:id="2"/>
    <w:p w14:paraId="7B585AEE" w14:textId="7E815F3F" w:rsidR="00FF1C75" w:rsidRDefault="00FF1C75" w:rsidP="00FF1C75">
      <w:pPr>
        <w:pStyle w:val="PGTaskTitle"/>
      </w:pPr>
      <w:r w:rsidRPr="00FF1C75">
        <w:t>Task</w:t>
      </w:r>
      <w:r>
        <w:t xml:space="preserve"> </w:t>
      </w:r>
      <w:r w:rsidR="004A6E72">
        <w:t>1</w:t>
      </w:r>
    </w:p>
    <w:p w14:paraId="2136796D" w14:textId="06DE748C" w:rsidR="00067B6A" w:rsidRDefault="00067B6A" w:rsidP="008C04C1">
      <w:pPr>
        <w:pStyle w:val="PGQuestion-toplevel"/>
        <w:ind w:left="0" w:firstLine="0"/>
      </w:pPr>
      <w:r>
        <w:t>An online security company has asked you to research some virtual private network (VPN) providers and provide them with information from your findings. They are particularly interested in the following providers:</w:t>
      </w:r>
    </w:p>
    <w:p w14:paraId="38CD79F4" w14:textId="6C60EEC8" w:rsidR="00A32D5C" w:rsidRDefault="00067B6A" w:rsidP="00067B6A">
      <w:pPr>
        <w:pStyle w:val="PGQuestion-toplevel"/>
        <w:numPr>
          <w:ilvl w:val="0"/>
          <w:numId w:val="24"/>
        </w:numPr>
      </w:pPr>
      <w:r>
        <w:t>Perimeter 81 (VPN products)</w:t>
      </w:r>
    </w:p>
    <w:p w14:paraId="3D753E9F" w14:textId="61C58898" w:rsidR="00067B6A" w:rsidRDefault="00067B6A" w:rsidP="00067B6A">
      <w:pPr>
        <w:pStyle w:val="PGQuestion-toplevel"/>
        <w:numPr>
          <w:ilvl w:val="0"/>
          <w:numId w:val="24"/>
        </w:numPr>
      </w:pPr>
      <w:r>
        <w:t>Windscribe</w:t>
      </w:r>
    </w:p>
    <w:p w14:paraId="0CC49253" w14:textId="330D9337" w:rsidR="00067B6A" w:rsidRDefault="00067B6A" w:rsidP="00067B6A">
      <w:pPr>
        <w:pStyle w:val="PGQuestion-toplevel"/>
        <w:numPr>
          <w:ilvl w:val="0"/>
          <w:numId w:val="24"/>
        </w:numPr>
      </w:pPr>
      <w:proofErr w:type="spellStart"/>
      <w:r>
        <w:t>NordVPN</w:t>
      </w:r>
      <w:proofErr w:type="spellEnd"/>
    </w:p>
    <w:p w14:paraId="2AD57F0C" w14:textId="77777777" w:rsidR="00892EB3" w:rsidRDefault="00892EB3" w:rsidP="00892EB3">
      <w:pPr>
        <w:pStyle w:val="PGQuestion-toplevel"/>
        <w:ind w:left="787" w:firstLine="0"/>
      </w:pPr>
    </w:p>
    <w:p w14:paraId="048C769F" w14:textId="09A13691" w:rsidR="00794437" w:rsidRDefault="003A0B8A" w:rsidP="00794437">
      <w:pPr>
        <w:pStyle w:val="PGQuestion-2ndlevel"/>
      </w:pPr>
      <w:r>
        <w:t>(a)</w:t>
      </w:r>
      <w:r>
        <w:tab/>
      </w:r>
      <w:r w:rsidR="00067B6A" w:rsidRPr="003A0B8A">
        <w:t>Write a brief summary of the services provided from the above companies.</w:t>
      </w:r>
    </w:p>
    <w:p w14:paraId="1C1C6E2E" w14:textId="77E54756" w:rsidR="00794437" w:rsidRDefault="00794437" w:rsidP="007A3498">
      <w:pPr>
        <w:pStyle w:val="PGAnswerLines"/>
        <w:ind w:left="420"/>
      </w:pPr>
    </w:p>
    <w:p w14:paraId="31EEA2E8" w14:textId="2AEC7114" w:rsidR="004740C8" w:rsidRDefault="004740C8" w:rsidP="007A3498">
      <w:pPr>
        <w:pStyle w:val="PGAnswerLines"/>
        <w:ind w:left="420"/>
      </w:pPr>
    </w:p>
    <w:p w14:paraId="4BBADB17" w14:textId="5A73DE7D" w:rsidR="004740C8" w:rsidRDefault="004740C8" w:rsidP="007A3498">
      <w:pPr>
        <w:pStyle w:val="PGAnswerLines"/>
        <w:ind w:left="420"/>
      </w:pPr>
    </w:p>
    <w:p w14:paraId="2A2B5926" w14:textId="5C07C452" w:rsidR="004740C8" w:rsidRDefault="004740C8" w:rsidP="007A3498">
      <w:pPr>
        <w:pStyle w:val="PGAnswerLines"/>
        <w:ind w:left="420"/>
      </w:pPr>
    </w:p>
    <w:p w14:paraId="31035C80" w14:textId="690064C0" w:rsidR="004740C8" w:rsidRDefault="004740C8" w:rsidP="007A3498">
      <w:pPr>
        <w:pStyle w:val="PGAnswerLines"/>
        <w:ind w:left="420"/>
      </w:pPr>
    </w:p>
    <w:p w14:paraId="4F261A2D" w14:textId="03C716EE" w:rsidR="004740C8" w:rsidRDefault="004740C8" w:rsidP="007A3498">
      <w:pPr>
        <w:pStyle w:val="PGAnswerLines"/>
        <w:ind w:left="420"/>
      </w:pPr>
    </w:p>
    <w:p w14:paraId="07C74F21" w14:textId="04334DFA" w:rsidR="004740C8" w:rsidRDefault="004740C8" w:rsidP="007A3498">
      <w:pPr>
        <w:pStyle w:val="PGAnswerLines"/>
        <w:ind w:left="420"/>
      </w:pPr>
    </w:p>
    <w:p w14:paraId="3F433102" w14:textId="0FBBF49E" w:rsidR="004740C8" w:rsidRDefault="004740C8" w:rsidP="007A3498">
      <w:pPr>
        <w:pStyle w:val="PGAnswerLines"/>
        <w:ind w:left="420"/>
      </w:pPr>
    </w:p>
    <w:p w14:paraId="38A4118A" w14:textId="0941A132" w:rsidR="004740C8" w:rsidRDefault="004740C8" w:rsidP="007A3498">
      <w:pPr>
        <w:pStyle w:val="PGAnswerLines"/>
        <w:ind w:left="420"/>
      </w:pPr>
    </w:p>
    <w:p w14:paraId="35D1A846" w14:textId="4731463E" w:rsidR="004740C8" w:rsidRDefault="004740C8" w:rsidP="007A3498">
      <w:pPr>
        <w:pStyle w:val="PGAnswerLines"/>
        <w:ind w:left="420"/>
      </w:pPr>
    </w:p>
    <w:p w14:paraId="486096EF" w14:textId="3C8B2392" w:rsidR="004740C8" w:rsidRDefault="004740C8" w:rsidP="007A3498">
      <w:pPr>
        <w:pStyle w:val="PGAnswerLines"/>
        <w:ind w:left="420"/>
      </w:pPr>
    </w:p>
    <w:p w14:paraId="40E05C39" w14:textId="7A3EDBC8" w:rsidR="004740C8" w:rsidRDefault="004740C8" w:rsidP="007A3498">
      <w:pPr>
        <w:pStyle w:val="PGAnswerLines"/>
        <w:ind w:left="420"/>
      </w:pPr>
    </w:p>
    <w:p w14:paraId="58828922" w14:textId="22D3B266" w:rsidR="004740C8" w:rsidRDefault="004740C8" w:rsidP="007A3498">
      <w:pPr>
        <w:pStyle w:val="PGAnswerLines"/>
        <w:ind w:left="420"/>
      </w:pPr>
    </w:p>
    <w:p w14:paraId="2E6FACC0" w14:textId="0D431659" w:rsidR="004740C8" w:rsidRDefault="004740C8" w:rsidP="007A3498">
      <w:pPr>
        <w:pStyle w:val="PGAnswerLines"/>
        <w:ind w:left="420"/>
      </w:pPr>
    </w:p>
    <w:p w14:paraId="61BD0A94" w14:textId="2C4BBD16" w:rsidR="004740C8" w:rsidRDefault="004740C8" w:rsidP="007A3498">
      <w:pPr>
        <w:pStyle w:val="PGAnswerLines"/>
        <w:ind w:left="420"/>
      </w:pPr>
    </w:p>
    <w:p w14:paraId="70A1CF5A" w14:textId="218FC1C4" w:rsidR="004740C8" w:rsidRDefault="004740C8" w:rsidP="007A3498">
      <w:pPr>
        <w:pStyle w:val="PGAnswerLines"/>
        <w:ind w:left="420"/>
      </w:pPr>
    </w:p>
    <w:p w14:paraId="23094D21" w14:textId="77777777" w:rsidR="00FD7399" w:rsidRDefault="00FD7399" w:rsidP="007A3498">
      <w:pPr>
        <w:pStyle w:val="PGAnswerLines"/>
        <w:ind w:left="420"/>
      </w:pPr>
    </w:p>
    <w:p w14:paraId="33B020AA" w14:textId="77777777" w:rsidR="007A3498" w:rsidRDefault="007A3498" w:rsidP="007A3498">
      <w:pPr>
        <w:pStyle w:val="PGAnswerLines"/>
        <w:ind w:left="420"/>
      </w:pPr>
    </w:p>
    <w:p w14:paraId="5248174B" w14:textId="77777777" w:rsidR="007A3498" w:rsidRDefault="007A3498" w:rsidP="003A0B8A">
      <w:pPr>
        <w:pStyle w:val="PGQuestion-2ndlevel"/>
      </w:pPr>
      <w:r>
        <w:lastRenderedPageBreak/>
        <w:t xml:space="preserve"> </w:t>
      </w:r>
      <w:r w:rsidR="003A0B8A">
        <w:t>(b)</w:t>
      </w:r>
      <w:r w:rsidR="003A0B8A">
        <w:tab/>
      </w:r>
      <w:r w:rsidR="00CF317D" w:rsidRPr="003A0B8A">
        <w:t>The online security company would also like to know the difference between a business VPN and a personal VPN. Give a summary of the two types of VPN for the company below.</w:t>
      </w:r>
    </w:p>
    <w:p w14:paraId="021D4FB0" w14:textId="77777777" w:rsidR="007A3498" w:rsidRDefault="007A3498" w:rsidP="009347D7">
      <w:pPr>
        <w:pStyle w:val="PGQuestion-2ndlevel"/>
        <w:ind w:left="504"/>
      </w:pPr>
    </w:p>
    <w:p w14:paraId="031D4804" w14:textId="48789921" w:rsidR="007A3498" w:rsidRDefault="00CF317D" w:rsidP="0019003E">
      <w:pPr>
        <w:pStyle w:val="PGAnswerLineswithtext-numbers"/>
        <w:ind w:left="993" w:hanging="503"/>
        <w:rPr>
          <w:rStyle w:val="PGAnswers-2ndlevelChar"/>
          <w:rFonts w:eastAsiaTheme="minorHAnsi"/>
          <w:b/>
          <w:color w:val="auto"/>
        </w:rPr>
      </w:pPr>
      <w:r w:rsidRPr="007A3498">
        <w:rPr>
          <w:rStyle w:val="PGAnswers-2ndlevelChar"/>
          <w:rFonts w:eastAsiaTheme="minorHAnsi"/>
          <w:b/>
          <w:color w:val="auto"/>
        </w:rPr>
        <w:t>Persona</w:t>
      </w:r>
      <w:r w:rsidR="007A3498">
        <w:rPr>
          <w:rStyle w:val="PGAnswers-2ndlevelChar"/>
          <w:rFonts w:eastAsiaTheme="minorHAnsi"/>
          <w:b/>
          <w:color w:val="auto"/>
        </w:rPr>
        <w:t>l</w:t>
      </w:r>
    </w:p>
    <w:p w14:paraId="308C7EF9" w14:textId="77777777" w:rsidR="007A3498" w:rsidRDefault="007A3498" w:rsidP="0019003E">
      <w:pPr>
        <w:pStyle w:val="PGAnswerLineswithtext-numbers"/>
        <w:ind w:left="993" w:hanging="503"/>
        <w:rPr>
          <w:rStyle w:val="PGAnswers-2ndlevelChar"/>
          <w:rFonts w:eastAsiaTheme="minorHAnsi"/>
          <w:b/>
          <w:color w:val="auto"/>
        </w:rPr>
      </w:pPr>
    </w:p>
    <w:p w14:paraId="45B4BE5F" w14:textId="77777777" w:rsidR="007A3498" w:rsidRDefault="007A3498" w:rsidP="0019003E">
      <w:pPr>
        <w:pStyle w:val="PGAnswerLineswithtext-numbers"/>
        <w:ind w:left="993" w:hanging="503"/>
        <w:rPr>
          <w:rStyle w:val="PGAnswers-2ndlevelChar"/>
          <w:rFonts w:eastAsiaTheme="minorHAnsi"/>
          <w:b/>
          <w:color w:val="auto"/>
        </w:rPr>
      </w:pPr>
    </w:p>
    <w:p w14:paraId="656785BF" w14:textId="77777777" w:rsidR="007A3498" w:rsidRDefault="007A3498" w:rsidP="0019003E">
      <w:pPr>
        <w:pStyle w:val="PGAnswerLineswithtext-numbers"/>
        <w:ind w:left="993" w:hanging="503"/>
        <w:rPr>
          <w:rStyle w:val="PGAnswers-2ndlevelChar"/>
          <w:rFonts w:eastAsiaTheme="minorHAnsi"/>
          <w:b/>
          <w:color w:val="auto"/>
        </w:rPr>
      </w:pPr>
    </w:p>
    <w:p w14:paraId="6A1E8783" w14:textId="55975DFB" w:rsidR="007A3498" w:rsidRDefault="007A3498" w:rsidP="0019003E">
      <w:pPr>
        <w:pStyle w:val="PGAnswerLineswithtext-numbers"/>
        <w:ind w:left="993" w:hanging="503"/>
        <w:rPr>
          <w:rStyle w:val="PGAnswers-2ndlevelChar"/>
          <w:rFonts w:eastAsiaTheme="minorHAnsi"/>
          <w:b/>
          <w:color w:val="auto"/>
        </w:rPr>
      </w:pPr>
    </w:p>
    <w:p w14:paraId="2AFD3B9A" w14:textId="428184CD" w:rsidR="009347D7" w:rsidRDefault="009347D7" w:rsidP="0019003E">
      <w:pPr>
        <w:pStyle w:val="PGAnswerLineswithtext-numbers"/>
        <w:ind w:left="993" w:hanging="503"/>
        <w:rPr>
          <w:rStyle w:val="PGAnswers-2ndlevelChar"/>
          <w:rFonts w:eastAsiaTheme="minorHAnsi"/>
          <w:b/>
          <w:color w:val="auto"/>
        </w:rPr>
      </w:pPr>
    </w:p>
    <w:p w14:paraId="7DD071C7" w14:textId="40A9E02B" w:rsidR="001A546B" w:rsidRDefault="001A546B" w:rsidP="0019003E">
      <w:pPr>
        <w:pStyle w:val="PGAnswerLineswithtext-numbers"/>
        <w:ind w:left="993" w:hanging="503"/>
        <w:rPr>
          <w:rStyle w:val="PGAnswers-2ndlevelChar"/>
          <w:rFonts w:eastAsiaTheme="minorHAnsi"/>
          <w:b/>
          <w:color w:val="auto"/>
        </w:rPr>
      </w:pPr>
    </w:p>
    <w:p w14:paraId="5009BBA5" w14:textId="77777777" w:rsidR="001A546B" w:rsidRDefault="001A546B" w:rsidP="0019003E">
      <w:pPr>
        <w:pStyle w:val="PGAnswerLineswithtext-numbers"/>
        <w:ind w:left="993" w:hanging="503"/>
        <w:rPr>
          <w:rStyle w:val="PGAnswers-2ndlevelChar"/>
          <w:rFonts w:eastAsiaTheme="minorHAnsi"/>
          <w:b/>
          <w:color w:val="auto"/>
        </w:rPr>
      </w:pPr>
    </w:p>
    <w:p w14:paraId="4FE3DB0F" w14:textId="39DFEF1D" w:rsidR="00067B6A" w:rsidRDefault="00CF317D" w:rsidP="0019003E">
      <w:pPr>
        <w:pStyle w:val="PGAnswerLineswithtext-numbers"/>
        <w:spacing w:before="360"/>
        <w:ind w:left="993" w:hanging="503"/>
        <w:rPr>
          <w:rStyle w:val="PGAnswers-2ndlevelChar"/>
          <w:rFonts w:eastAsiaTheme="minorHAnsi"/>
          <w:b/>
          <w:color w:val="auto"/>
        </w:rPr>
      </w:pPr>
      <w:r w:rsidRPr="007A3498">
        <w:rPr>
          <w:rStyle w:val="PGAnswers-2ndlevelChar"/>
          <w:rFonts w:eastAsiaTheme="minorHAnsi"/>
          <w:b/>
          <w:color w:val="auto"/>
        </w:rPr>
        <w:t>Business</w:t>
      </w:r>
    </w:p>
    <w:p w14:paraId="5EE51063" w14:textId="47E2A877" w:rsidR="009347D7" w:rsidRDefault="009347D7" w:rsidP="0019003E">
      <w:pPr>
        <w:pStyle w:val="PGAnswerLineswithtext-numbers"/>
        <w:ind w:left="993" w:hanging="503"/>
        <w:rPr>
          <w:rStyle w:val="PGAnswers-2ndlevelChar"/>
          <w:rFonts w:eastAsiaTheme="minorHAnsi"/>
          <w:b/>
          <w:color w:val="auto"/>
        </w:rPr>
      </w:pPr>
    </w:p>
    <w:p w14:paraId="21AC732E" w14:textId="6FCB6447" w:rsidR="009347D7" w:rsidRDefault="009347D7" w:rsidP="0019003E">
      <w:pPr>
        <w:pStyle w:val="PGAnswerLineswithtext-numbers"/>
        <w:ind w:left="993" w:hanging="503"/>
        <w:rPr>
          <w:rStyle w:val="PGAnswers-2ndlevelChar"/>
          <w:rFonts w:eastAsiaTheme="minorHAnsi"/>
          <w:b/>
          <w:color w:val="auto"/>
        </w:rPr>
      </w:pPr>
    </w:p>
    <w:p w14:paraId="68D2FD50" w14:textId="014CDA48" w:rsidR="009347D7" w:rsidRDefault="009347D7" w:rsidP="0019003E">
      <w:pPr>
        <w:pStyle w:val="PGAnswerLineswithtext-numbers"/>
        <w:ind w:left="993" w:hanging="503"/>
        <w:rPr>
          <w:rStyle w:val="PGAnswers-2ndlevelChar"/>
          <w:rFonts w:eastAsiaTheme="minorHAnsi"/>
          <w:b/>
          <w:color w:val="auto"/>
        </w:rPr>
      </w:pPr>
    </w:p>
    <w:p w14:paraId="7C5EA510" w14:textId="4FE45F7B" w:rsidR="009347D7" w:rsidRDefault="009347D7" w:rsidP="0019003E">
      <w:pPr>
        <w:pStyle w:val="PGAnswerLineswithtext-numbers"/>
        <w:ind w:left="993" w:hanging="503"/>
        <w:rPr>
          <w:rStyle w:val="PGAnswers-2ndlevelChar"/>
          <w:rFonts w:eastAsiaTheme="minorHAnsi"/>
          <w:b/>
          <w:color w:val="auto"/>
        </w:rPr>
      </w:pPr>
    </w:p>
    <w:p w14:paraId="072FD80A" w14:textId="2070839B" w:rsidR="009347D7" w:rsidRDefault="009347D7" w:rsidP="0019003E">
      <w:pPr>
        <w:pStyle w:val="PGAnswerLineswithtext-numbers"/>
        <w:ind w:left="993" w:hanging="503"/>
        <w:rPr>
          <w:rStyle w:val="PGAnswers-2ndlevelChar"/>
          <w:rFonts w:eastAsiaTheme="minorHAnsi"/>
          <w:b/>
          <w:color w:val="auto"/>
        </w:rPr>
      </w:pPr>
    </w:p>
    <w:p w14:paraId="1775A2E9" w14:textId="16F770B5" w:rsidR="001A546B" w:rsidRDefault="001A546B" w:rsidP="0019003E">
      <w:pPr>
        <w:pStyle w:val="PGAnswerLineswithtext-numbers"/>
        <w:ind w:left="993" w:hanging="503"/>
        <w:rPr>
          <w:rStyle w:val="PGAnswers-2ndlevelChar"/>
          <w:rFonts w:eastAsiaTheme="minorHAnsi"/>
          <w:b/>
          <w:color w:val="auto"/>
        </w:rPr>
      </w:pPr>
    </w:p>
    <w:p w14:paraId="2DAB7BBD" w14:textId="77777777" w:rsidR="001A546B" w:rsidRDefault="001A546B" w:rsidP="0019003E">
      <w:pPr>
        <w:pStyle w:val="PGAnswerLineswithtext-numbers"/>
        <w:ind w:left="993" w:hanging="503"/>
        <w:rPr>
          <w:rStyle w:val="PGAnswers-2ndlevelChar"/>
          <w:rFonts w:eastAsiaTheme="minorHAnsi"/>
          <w:b/>
          <w:color w:val="auto"/>
        </w:rPr>
      </w:pPr>
      <w:bookmarkStart w:id="3" w:name="_GoBack"/>
      <w:bookmarkEnd w:id="3"/>
    </w:p>
    <w:p w14:paraId="5AECC619" w14:textId="77777777" w:rsidR="009347D7" w:rsidRPr="007A3498" w:rsidRDefault="009347D7" w:rsidP="0019003E">
      <w:pPr>
        <w:pStyle w:val="PGAnswerLineswithtext-numbers"/>
        <w:ind w:left="993" w:hanging="503"/>
        <w:rPr>
          <w:rStyle w:val="PGAnswers-2ndlevelChar"/>
          <w:rFonts w:eastAsiaTheme="minorHAnsi"/>
          <w:b/>
          <w:color w:val="auto"/>
        </w:rPr>
      </w:pPr>
    </w:p>
    <w:p w14:paraId="41333127" w14:textId="63F187C6" w:rsidR="00CF317D" w:rsidRDefault="00CF317D" w:rsidP="00CF317D">
      <w:pPr>
        <w:pStyle w:val="PGQuestion-toplevel"/>
        <w:ind w:left="360" w:firstLine="0"/>
      </w:pPr>
    </w:p>
    <w:p w14:paraId="43F29244" w14:textId="77777777" w:rsidR="00CF317D" w:rsidRDefault="00CF317D" w:rsidP="00CF317D">
      <w:pPr>
        <w:pStyle w:val="PGQuestion-toplevel"/>
        <w:ind w:left="360" w:firstLine="0"/>
      </w:pPr>
    </w:p>
    <w:p w14:paraId="3172D18C" w14:textId="77777777" w:rsidR="00106214" w:rsidRDefault="00106214">
      <w:pPr>
        <w:spacing w:before="0" w:after="160" w:line="259" w:lineRule="auto"/>
        <w:rPr>
          <w:b/>
          <w:sz w:val="28"/>
          <w:szCs w:val="28"/>
        </w:rPr>
      </w:pPr>
      <w:r>
        <w:br w:type="page"/>
      </w:r>
    </w:p>
    <w:p w14:paraId="63A8CCAA" w14:textId="62A6BB78" w:rsidR="00A32D5C" w:rsidRDefault="00C8752B" w:rsidP="004B2137">
      <w:pPr>
        <w:pStyle w:val="PGTaskTitle"/>
      </w:pPr>
      <w:r>
        <w:lastRenderedPageBreak/>
        <w:t>Task 2</w:t>
      </w:r>
    </w:p>
    <w:p w14:paraId="23D86E5F" w14:textId="73F9D8DD" w:rsidR="00C8752B" w:rsidRDefault="00DF6E78" w:rsidP="008C04C1">
      <w:pPr>
        <w:pStyle w:val="PGQuestion-toplevel"/>
        <w:ind w:left="0" w:firstLine="0"/>
      </w:pPr>
      <w:r>
        <w:t xml:space="preserve">Working from home has been shown to have </w:t>
      </w:r>
      <w:proofErr w:type="gramStart"/>
      <w:r>
        <w:t>a number of</w:t>
      </w:r>
      <w:proofErr w:type="gramEnd"/>
      <w:r>
        <w:t xml:space="preserve"> benefits.</w:t>
      </w:r>
    </w:p>
    <w:p w14:paraId="6CA4FE81" w14:textId="24617155" w:rsidR="00DF6E78" w:rsidRDefault="00DF6E78" w:rsidP="008C04C1">
      <w:pPr>
        <w:pStyle w:val="PGQuestion-toplevel"/>
        <w:ind w:left="0" w:firstLine="0"/>
      </w:pPr>
      <w:r>
        <w:t>Choose from one of the below activities:</w:t>
      </w:r>
    </w:p>
    <w:p w14:paraId="1A769808" w14:textId="671B9236" w:rsidR="00DF6E78" w:rsidRDefault="00DF6E78" w:rsidP="008C04C1">
      <w:pPr>
        <w:pStyle w:val="PGQuestion-toplevel"/>
        <w:ind w:left="0" w:firstLine="0"/>
      </w:pPr>
      <w:r w:rsidRPr="00DF6E78">
        <w:rPr>
          <w:b/>
          <w:bCs/>
        </w:rPr>
        <w:t>A:</w:t>
      </w:r>
      <w:r>
        <w:t xml:space="preserve"> Read the press release at: </w:t>
      </w:r>
      <w:hyperlink r:id="rId11" w:history="1">
        <w:r w:rsidRPr="00AC3274">
          <w:rPr>
            <w:rStyle w:val="Hyperlink"/>
          </w:rPr>
          <w:t>https://www.cosocloud.com/uncategorized/connectsolutions-survey-shows-working-remotely-benefits-employers-and-employees</w:t>
        </w:r>
      </w:hyperlink>
      <w:r>
        <w:t xml:space="preserve"> </w:t>
      </w:r>
    </w:p>
    <w:p w14:paraId="1634DA76" w14:textId="68D1F649" w:rsidR="00DF6E78" w:rsidRDefault="00DF6E78" w:rsidP="008C04C1">
      <w:pPr>
        <w:pStyle w:val="PGQuestion-toplevel"/>
        <w:ind w:left="0" w:firstLine="0"/>
      </w:pPr>
      <w:r>
        <w:t>Find out new facts or statistics about home working and write down as many of these as you can.</w:t>
      </w:r>
    </w:p>
    <w:p w14:paraId="02B8EB52" w14:textId="2652B16B" w:rsidR="00DF6E78" w:rsidRDefault="00DF6E78" w:rsidP="009347D7">
      <w:pPr>
        <w:pStyle w:val="PGAnswerLines"/>
      </w:pPr>
    </w:p>
    <w:p w14:paraId="4D6D11BD" w14:textId="6C4E5E84" w:rsidR="009347D7" w:rsidRDefault="009347D7" w:rsidP="009347D7">
      <w:pPr>
        <w:pStyle w:val="PGAnswerLines"/>
      </w:pPr>
    </w:p>
    <w:p w14:paraId="158CEC83" w14:textId="5A5A091F" w:rsidR="009347D7" w:rsidRDefault="009347D7" w:rsidP="009347D7">
      <w:pPr>
        <w:pStyle w:val="PGAnswerLines"/>
      </w:pPr>
    </w:p>
    <w:p w14:paraId="4B1CD88E" w14:textId="2CACA7D0" w:rsidR="009347D7" w:rsidRDefault="009347D7" w:rsidP="009347D7">
      <w:pPr>
        <w:pStyle w:val="PGAnswerLines"/>
      </w:pPr>
    </w:p>
    <w:p w14:paraId="76AEA370" w14:textId="24C0E777" w:rsidR="009347D7" w:rsidRDefault="009347D7" w:rsidP="009347D7">
      <w:pPr>
        <w:pStyle w:val="PGAnswerLines"/>
      </w:pPr>
    </w:p>
    <w:p w14:paraId="177C89BD" w14:textId="1FBCD268" w:rsidR="009347D7" w:rsidRDefault="009347D7" w:rsidP="009347D7">
      <w:pPr>
        <w:pStyle w:val="PGAnswerLines"/>
      </w:pPr>
    </w:p>
    <w:p w14:paraId="29E0A2D8" w14:textId="29D401C0" w:rsidR="009347D7" w:rsidRDefault="009347D7" w:rsidP="009347D7">
      <w:pPr>
        <w:pStyle w:val="PGAnswerLines"/>
      </w:pPr>
    </w:p>
    <w:p w14:paraId="4553EEF4" w14:textId="4002D611" w:rsidR="009347D7" w:rsidRDefault="009347D7" w:rsidP="009347D7">
      <w:pPr>
        <w:pStyle w:val="PGAnswerLines"/>
      </w:pPr>
    </w:p>
    <w:p w14:paraId="47DB1255" w14:textId="77777777" w:rsidR="009347D7" w:rsidRDefault="009347D7" w:rsidP="009347D7">
      <w:pPr>
        <w:pStyle w:val="PGAnswerLines"/>
      </w:pPr>
    </w:p>
    <w:p w14:paraId="147FB160" w14:textId="01C462C1" w:rsidR="009347D7" w:rsidRDefault="009347D7" w:rsidP="009347D7">
      <w:pPr>
        <w:pStyle w:val="PGAnswerLines"/>
      </w:pPr>
    </w:p>
    <w:p w14:paraId="3A06EA7A" w14:textId="52001928" w:rsidR="00DF6E78" w:rsidRDefault="00DF6E78" w:rsidP="008C04C1">
      <w:pPr>
        <w:pStyle w:val="PGQuestion-toplevel"/>
        <w:ind w:left="0" w:firstLine="0"/>
      </w:pPr>
      <w:r w:rsidRPr="00DF6E78">
        <w:rPr>
          <w:b/>
          <w:bCs/>
        </w:rPr>
        <w:t>B:</w:t>
      </w:r>
      <w:r>
        <w:t xml:space="preserve"> Alternative challenge: Read the academic paper titled “Does Working from Home Work? Evidence from a Chinese Experiment” available here: </w:t>
      </w:r>
      <w:hyperlink r:id="rId12" w:history="1">
        <w:r w:rsidRPr="00AC3274">
          <w:rPr>
            <w:rStyle w:val="Hyperlink"/>
          </w:rPr>
          <w:t>https://www.gsb.stanford.edu/faculty-research/working-papers/does-working-home-work-evidence-chinese-experiment</w:t>
        </w:r>
      </w:hyperlink>
    </w:p>
    <w:p w14:paraId="3EADA267" w14:textId="5B88EA35" w:rsidR="00A32D5C" w:rsidRDefault="00DF6E78" w:rsidP="008C04C1">
      <w:pPr>
        <w:pStyle w:val="PGQuestion-toplevel"/>
        <w:ind w:left="0" w:firstLine="0"/>
      </w:pPr>
      <w:r>
        <w:t>What were the findings of the study?</w:t>
      </w:r>
      <w:r w:rsidR="00CA3F82" w:rsidRPr="00CA3F82">
        <w:t xml:space="preserve"> </w:t>
      </w:r>
    </w:p>
    <w:p w14:paraId="43A95C37" w14:textId="30DF198A" w:rsidR="00DF6E78" w:rsidRDefault="00DF6E78" w:rsidP="009347D7">
      <w:pPr>
        <w:pStyle w:val="PGAnswerLines"/>
      </w:pPr>
    </w:p>
    <w:p w14:paraId="79E38451" w14:textId="5A6CA19F" w:rsidR="009347D7" w:rsidRDefault="009347D7" w:rsidP="009347D7">
      <w:pPr>
        <w:pStyle w:val="PGAnswerLines"/>
      </w:pPr>
    </w:p>
    <w:p w14:paraId="1481467A" w14:textId="3E797782" w:rsidR="009347D7" w:rsidRDefault="009347D7" w:rsidP="009347D7">
      <w:pPr>
        <w:pStyle w:val="PGAnswerLines"/>
      </w:pPr>
    </w:p>
    <w:p w14:paraId="54EA911D" w14:textId="45CDEC09" w:rsidR="009347D7" w:rsidRDefault="009347D7" w:rsidP="009347D7">
      <w:pPr>
        <w:pStyle w:val="PGAnswerLines"/>
      </w:pPr>
    </w:p>
    <w:p w14:paraId="07E501B2" w14:textId="777EB6C5" w:rsidR="009347D7" w:rsidRDefault="009347D7" w:rsidP="009347D7">
      <w:pPr>
        <w:pStyle w:val="PGAnswerLines"/>
      </w:pPr>
    </w:p>
    <w:p w14:paraId="53368ABE" w14:textId="6E757981" w:rsidR="009347D7" w:rsidRDefault="009347D7" w:rsidP="009347D7">
      <w:pPr>
        <w:pStyle w:val="PGAnswerLines"/>
      </w:pPr>
    </w:p>
    <w:p w14:paraId="2BC34BF1" w14:textId="7E451C9C" w:rsidR="009347D7" w:rsidRDefault="009347D7" w:rsidP="009347D7">
      <w:pPr>
        <w:pStyle w:val="PGAnswerLines"/>
      </w:pPr>
    </w:p>
    <w:p w14:paraId="3C67987D" w14:textId="77777777" w:rsidR="009347D7" w:rsidRDefault="009347D7" w:rsidP="009347D7">
      <w:pPr>
        <w:pStyle w:val="PGAnswerLines"/>
      </w:pPr>
    </w:p>
    <w:p w14:paraId="56B78B6C" w14:textId="77777777" w:rsidR="009347D7" w:rsidRDefault="009347D7" w:rsidP="009347D7">
      <w:pPr>
        <w:pStyle w:val="PGAnswerLines"/>
      </w:pPr>
    </w:p>
    <w:p w14:paraId="6D85DC9C" w14:textId="247C1142" w:rsidR="00A32D5C" w:rsidRDefault="009B6B33" w:rsidP="004B2137">
      <w:pPr>
        <w:pStyle w:val="PGTaskTitle"/>
      </w:pPr>
      <w:r>
        <w:lastRenderedPageBreak/>
        <w:t>Task 3</w:t>
      </w:r>
    </w:p>
    <w:p w14:paraId="3249A648" w14:textId="77777777" w:rsidR="009B6B33" w:rsidRDefault="009B6B33" w:rsidP="008C04C1">
      <w:pPr>
        <w:pStyle w:val="PGQuestion-toplevel"/>
        <w:ind w:left="0" w:firstLine="0"/>
      </w:pPr>
      <w:r>
        <w:t>The local Chamber of Commerce has asked you to produce a presentation which they can use to show their members. They would like to know how different remote desktop technologies can be used.</w:t>
      </w:r>
    </w:p>
    <w:p w14:paraId="2764C444" w14:textId="019A43DE" w:rsidR="009B6B33" w:rsidRDefault="009B6B33" w:rsidP="008C04C1">
      <w:pPr>
        <w:pStyle w:val="PGQuestion-toplevel"/>
        <w:ind w:left="0" w:firstLine="0"/>
      </w:pPr>
      <w:r>
        <w:t>Create a presentation to explain the features of the following remote desktop technologies.</w:t>
      </w:r>
    </w:p>
    <w:p w14:paraId="6B55C386" w14:textId="77777777" w:rsidR="009347D7" w:rsidRDefault="009B6B33" w:rsidP="009347D7">
      <w:pPr>
        <w:pStyle w:val="PGAnswerLineswithtext-numbers"/>
      </w:pPr>
      <w:r w:rsidRPr="00106214">
        <w:t>Join.me</w:t>
      </w:r>
    </w:p>
    <w:p w14:paraId="6E6D68FD" w14:textId="77777777" w:rsidR="009347D7" w:rsidRDefault="009347D7" w:rsidP="009347D7">
      <w:pPr>
        <w:pStyle w:val="PGAnswerLineswithtext-numbers"/>
      </w:pPr>
    </w:p>
    <w:p w14:paraId="1A968FE8" w14:textId="77777777" w:rsidR="009347D7" w:rsidRDefault="009347D7" w:rsidP="009347D7">
      <w:pPr>
        <w:pStyle w:val="PGAnswerLineswithtext-numbers"/>
      </w:pPr>
    </w:p>
    <w:p w14:paraId="413456A1" w14:textId="77777777" w:rsidR="009347D7" w:rsidRDefault="009347D7" w:rsidP="009347D7">
      <w:pPr>
        <w:pStyle w:val="PGAnswerLineswithtext-numbers"/>
      </w:pPr>
    </w:p>
    <w:p w14:paraId="4FAA1832" w14:textId="77777777" w:rsidR="00C97752" w:rsidRDefault="009B6B33" w:rsidP="00C97752">
      <w:pPr>
        <w:pStyle w:val="PGAnswerLineswithtext-numbers"/>
      </w:pPr>
      <w:proofErr w:type="spellStart"/>
      <w:r w:rsidRPr="00106214">
        <w:t>Zoho</w:t>
      </w:r>
      <w:proofErr w:type="spellEnd"/>
      <w:r w:rsidRPr="00106214">
        <w:t xml:space="preserve"> Assist</w:t>
      </w:r>
    </w:p>
    <w:p w14:paraId="010A6DEA" w14:textId="77777777" w:rsidR="00C97752" w:rsidRDefault="00C97752" w:rsidP="00C97752">
      <w:pPr>
        <w:pStyle w:val="PGAnswerLineswithtext-numbers"/>
      </w:pPr>
    </w:p>
    <w:p w14:paraId="6AE39C94" w14:textId="77777777" w:rsidR="00C97752" w:rsidRDefault="00C97752" w:rsidP="00C97752">
      <w:pPr>
        <w:pStyle w:val="PGAnswerLineswithtext-numbers"/>
      </w:pPr>
    </w:p>
    <w:p w14:paraId="0706894C" w14:textId="77777777" w:rsidR="00C97752" w:rsidRDefault="00C97752" w:rsidP="00C97752">
      <w:pPr>
        <w:pStyle w:val="PGAnswerLineswithtext-numbers"/>
      </w:pPr>
    </w:p>
    <w:p w14:paraId="5FA4AC42" w14:textId="77777777" w:rsidR="00C97752" w:rsidRDefault="009B6B33" w:rsidP="00C97752">
      <w:pPr>
        <w:pStyle w:val="PGAnswerLineswithtext-numbers"/>
      </w:pPr>
      <w:proofErr w:type="spellStart"/>
      <w:r w:rsidRPr="00106214">
        <w:t>AnyDesk</w:t>
      </w:r>
      <w:proofErr w:type="spellEnd"/>
    </w:p>
    <w:p w14:paraId="5198BA89" w14:textId="77777777" w:rsidR="00C97752" w:rsidRDefault="00C97752" w:rsidP="00C97752">
      <w:pPr>
        <w:pStyle w:val="PGAnswerLineswithtext-numbers"/>
      </w:pPr>
    </w:p>
    <w:p w14:paraId="0658F1A5" w14:textId="77777777" w:rsidR="00C97752" w:rsidRDefault="00C97752" w:rsidP="00C97752">
      <w:pPr>
        <w:pStyle w:val="PGAnswerLineswithtext-numbers"/>
      </w:pPr>
    </w:p>
    <w:p w14:paraId="7AB6EBC4" w14:textId="77777777" w:rsidR="00C97752" w:rsidRDefault="00C97752" w:rsidP="00C97752">
      <w:pPr>
        <w:pStyle w:val="PGAnswerLineswithtext-numbers"/>
      </w:pPr>
    </w:p>
    <w:p w14:paraId="29110E50" w14:textId="77777777" w:rsidR="00C97752" w:rsidRDefault="009B6B33" w:rsidP="00C97752">
      <w:pPr>
        <w:pStyle w:val="PGAnswerLineswithtext-numbers"/>
      </w:pPr>
      <w:r w:rsidRPr="00106214">
        <w:t>Parallels Access</w:t>
      </w:r>
    </w:p>
    <w:p w14:paraId="67C20D79" w14:textId="77777777" w:rsidR="00C97752" w:rsidRDefault="00C97752" w:rsidP="00C97752">
      <w:pPr>
        <w:pStyle w:val="PGAnswerLineswithtext-numbers"/>
      </w:pPr>
    </w:p>
    <w:p w14:paraId="7D673EFC" w14:textId="77777777" w:rsidR="00C97752" w:rsidRDefault="00C97752" w:rsidP="00C97752">
      <w:pPr>
        <w:pStyle w:val="PGAnswerLineswithtext-numbers"/>
      </w:pPr>
    </w:p>
    <w:p w14:paraId="74907172" w14:textId="77777777" w:rsidR="00C97752" w:rsidRDefault="00C97752" w:rsidP="00C97752">
      <w:pPr>
        <w:pStyle w:val="PGAnswerLineswithtext-numbers"/>
      </w:pPr>
    </w:p>
    <w:p w14:paraId="31F0E70B" w14:textId="77777777" w:rsidR="00C97752" w:rsidRDefault="009B6B33" w:rsidP="00C97752">
      <w:pPr>
        <w:pStyle w:val="PGAnswerLineswithtext-numbers"/>
      </w:pPr>
      <w:r w:rsidRPr="00106214">
        <w:t>TeamViewer</w:t>
      </w:r>
    </w:p>
    <w:p w14:paraId="7FFE4548" w14:textId="77777777" w:rsidR="00C97752" w:rsidRDefault="00C97752" w:rsidP="00C97752">
      <w:pPr>
        <w:pStyle w:val="PGAnswerLineswithtext-numbers"/>
      </w:pPr>
    </w:p>
    <w:p w14:paraId="2CA0E910" w14:textId="77777777" w:rsidR="00C97752" w:rsidRDefault="00C97752" w:rsidP="00C97752">
      <w:pPr>
        <w:pStyle w:val="PGAnswerLineswithtext-numbers"/>
      </w:pPr>
    </w:p>
    <w:p w14:paraId="5D71AE5A" w14:textId="77777777" w:rsidR="00C97752" w:rsidRDefault="00C97752" w:rsidP="00C97752">
      <w:pPr>
        <w:pStyle w:val="PGAnswerLineswithtext-numbers"/>
      </w:pPr>
    </w:p>
    <w:p w14:paraId="20FBE987" w14:textId="3419D0F2" w:rsidR="00A32D5C" w:rsidRDefault="009B6B33" w:rsidP="00C97752">
      <w:pPr>
        <w:pStyle w:val="PGAnswerLineswithtext-numbers"/>
      </w:pPr>
      <w:r w:rsidRPr="009B6B33">
        <w:rPr>
          <w:color w:val="FF0000"/>
        </w:rPr>
        <w:br/>
      </w:r>
    </w:p>
    <w:p w14:paraId="52B82925" w14:textId="77777777" w:rsidR="00B825F4" w:rsidRDefault="00B825F4" w:rsidP="004B2137">
      <w:pPr>
        <w:pStyle w:val="PGTaskTitle"/>
      </w:pPr>
      <w:r>
        <w:br/>
      </w:r>
    </w:p>
    <w:p w14:paraId="1298D737" w14:textId="7E0F555E" w:rsidR="00A32D5C" w:rsidRDefault="00862A23" w:rsidP="004B2137">
      <w:pPr>
        <w:pStyle w:val="PGTaskTitle"/>
      </w:pPr>
      <w:r>
        <w:lastRenderedPageBreak/>
        <w:t>Task 4</w:t>
      </w:r>
    </w:p>
    <w:p w14:paraId="7E65C5FC" w14:textId="011CB664" w:rsidR="00862A23" w:rsidRDefault="00862A23" w:rsidP="008C04C1">
      <w:pPr>
        <w:pStyle w:val="PGQuestion-toplevel"/>
        <w:ind w:left="0" w:firstLine="0"/>
      </w:pPr>
      <w:r>
        <w:t>Some systems are not easy for people to use. Other systems may have parts that are easy to use and other parts that are not.</w:t>
      </w:r>
    </w:p>
    <w:p w14:paraId="458DBDB2" w14:textId="5D13AE0C" w:rsidR="00862A23" w:rsidRDefault="00862A23" w:rsidP="008C04C1">
      <w:pPr>
        <w:pStyle w:val="PGQuestion-toplevel"/>
        <w:ind w:left="0" w:firstLine="0"/>
      </w:pPr>
      <w:r>
        <w:t>Work in</w:t>
      </w:r>
      <w:r w:rsidR="008755A9">
        <w:t xml:space="preserve"> </w:t>
      </w:r>
      <w:r>
        <w:t>pair</w:t>
      </w:r>
      <w:r w:rsidR="008755A9">
        <w:t>s</w:t>
      </w:r>
      <w:r>
        <w:t xml:space="preserve"> for this activity.</w:t>
      </w:r>
    </w:p>
    <w:p w14:paraId="333E75F7" w14:textId="77777777" w:rsidR="00B825F4" w:rsidRDefault="005A1CB6" w:rsidP="005A1CB6">
      <w:pPr>
        <w:pStyle w:val="PGQuestion-2ndlevel"/>
      </w:pPr>
      <w:r>
        <w:t>(a)</w:t>
      </w:r>
      <w:r>
        <w:tab/>
      </w:r>
      <w:r w:rsidR="00862A23">
        <w:t xml:space="preserve">Choose two systems or apps that you use that have similar features. For example, you may choose to compare Apple Music with Spotify, Windows with Mac or Android with iOS. Write </w:t>
      </w:r>
      <w:r w:rsidR="006F2573">
        <w:t>down</w:t>
      </w:r>
      <w:r w:rsidR="00862A23">
        <w:t xml:space="preserve"> the </w:t>
      </w:r>
      <w:r w:rsidR="00862A23" w:rsidRPr="006F2573">
        <w:rPr>
          <w:b/>
          <w:bCs/>
        </w:rPr>
        <w:t>two</w:t>
      </w:r>
      <w:r w:rsidR="00862A23">
        <w:t xml:space="preserve"> products below.</w:t>
      </w:r>
    </w:p>
    <w:p w14:paraId="04E0AB14" w14:textId="5E031D27" w:rsidR="00B825F4" w:rsidRDefault="00B825F4" w:rsidP="00C94023">
      <w:pPr>
        <w:pStyle w:val="PGAnswerLines"/>
        <w:ind w:left="426"/>
      </w:pPr>
    </w:p>
    <w:p w14:paraId="388247F9" w14:textId="77777777" w:rsidR="00C94023" w:rsidRDefault="00C94023" w:rsidP="00C94023">
      <w:pPr>
        <w:pStyle w:val="PGAnswerLines"/>
        <w:spacing w:before="0" w:line="240" w:lineRule="auto"/>
        <w:ind w:left="426"/>
      </w:pPr>
    </w:p>
    <w:p w14:paraId="7C537EB6" w14:textId="77777777" w:rsidR="00C94023" w:rsidRDefault="005A1CB6" w:rsidP="005A1CB6">
      <w:pPr>
        <w:pStyle w:val="PGQuestion-2ndlevel"/>
      </w:pPr>
      <w:r>
        <w:t>(b)</w:t>
      </w:r>
      <w:r>
        <w:tab/>
      </w:r>
      <w:r w:rsidR="00862A23">
        <w:t xml:space="preserve">For the apps you have chosen, list </w:t>
      </w:r>
      <w:r w:rsidR="00862A23" w:rsidRPr="006F2573">
        <w:rPr>
          <w:b/>
          <w:bCs/>
        </w:rPr>
        <w:t>five</w:t>
      </w:r>
      <w:r w:rsidR="00862A23">
        <w:t xml:space="preserve"> areas that make the software easy to use.</w:t>
      </w:r>
    </w:p>
    <w:p w14:paraId="37B24BF4" w14:textId="78F870A3" w:rsidR="00C94023" w:rsidRDefault="00C94023" w:rsidP="00C94023">
      <w:pPr>
        <w:pStyle w:val="PGAnswerLines"/>
        <w:ind w:left="426"/>
      </w:pPr>
    </w:p>
    <w:p w14:paraId="6E061E2A" w14:textId="77777777" w:rsidR="00C94023" w:rsidRDefault="00C94023" w:rsidP="00C94023">
      <w:pPr>
        <w:pStyle w:val="PGAnswerLines"/>
        <w:spacing w:before="0" w:line="240" w:lineRule="auto"/>
        <w:ind w:left="426"/>
      </w:pPr>
    </w:p>
    <w:p w14:paraId="35EC10F0" w14:textId="219682F7" w:rsidR="00862A23" w:rsidRDefault="005A1CB6" w:rsidP="005A1CB6">
      <w:pPr>
        <w:pStyle w:val="PGQuestion-2ndlevel"/>
      </w:pPr>
      <w:r>
        <w:t>(c)</w:t>
      </w:r>
      <w:r>
        <w:tab/>
      </w:r>
      <w:r w:rsidR="00862A23">
        <w:t xml:space="preserve">For the apps you have chosen, list </w:t>
      </w:r>
      <w:r w:rsidR="00862A23" w:rsidRPr="006F2573">
        <w:rPr>
          <w:b/>
          <w:bCs/>
        </w:rPr>
        <w:t>five</w:t>
      </w:r>
      <w:r w:rsidR="00862A23">
        <w:t xml:space="preserve"> ways that the software is hard to use and suggest how ways that it could be improved.</w:t>
      </w:r>
    </w:p>
    <w:p w14:paraId="262AF8ED" w14:textId="599C629B" w:rsidR="00C94023" w:rsidRDefault="00C94023" w:rsidP="00C94023">
      <w:pPr>
        <w:pStyle w:val="PGAnswerLines"/>
        <w:ind w:left="426"/>
      </w:pPr>
    </w:p>
    <w:p w14:paraId="5F7FAB39" w14:textId="77777777" w:rsidR="00C94023" w:rsidRDefault="00C94023" w:rsidP="00C94023">
      <w:pPr>
        <w:pStyle w:val="PGAnswerLines"/>
        <w:spacing w:before="0" w:line="240" w:lineRule="auto"/>
        <w:ind w:left="426"/>
      </w:pPr>
    </w:p>
    <w:p w14:paraId="542FA26B" w14:textId="46C1D61E" w:rsidR="00862A23" w:rsidRDefault="00862A23" w:rsidP="007638E9">
      <w:pPr>
        <w:pStyle w:val="PGTaskTitle"/>
      </w:pPr>
      <w:r>
        <w:t>Task 5</w:t>
      </w:r>
    </w:p>
    <w:p w14:paraId="34C7A640" w14:textId="06F244DB" w:rsidR="00862A23" w:rsidRDefault="00862A23" w:rsidP="008C04C1">
      <w:pPr>
        <w:pStyle w:val="PGQuestion-toplevel"/>
        <w:ind w:left="0" w:firstLine="0"/>
      </w:pPr>
      <w:r>
        <w:t>When using online systems, it is important that a reliable Internet connection is used. A lack of connectivity will result in the online system becoming unavailable.</w:t>
      </w:r>
    </w:p>
    <w:p w14:paraId="5F699F29" w14:textId="0946CAB0" w:rsidR="00862A23" w:rsidRDefault="00862A23" w:rsidP="008C04C1">
      <w:pPr>
        <w:pStyle w:val="PGQuestion-toplevel"/>
        <w:ind w:left="0" w:firstLine="0"/>
      </w:pPr>
      <w:r>
        <w:t xml:space="preserve">A local charity is about to start allowing their fundraising staff work from home. These staff </w:t>
      </w:r>
      <w:r w:rsidR="008755A9">
        <w:t>work</w:t>
      </w:r>
      <w:r>
        <w:t xml:space="preserve"> all day on a VoIP phone (Voice over Internet Protocol). They must also use online software to record their calls and process donations.</w:t>
      </w:r>
    </w:p>
    <w:p w14:paraId="60B649FF" w14:textId="110AE333" w:rsidR="00862A23" w:rsidRDefault="00862A23" w:rsidP="008C04C1">
      <w:pPr>
        <w:pStyle w:val="PGQuestion-toplevel"/>
        <w:ind w:left="0" w:firstLine="0"/>
      </w:pPr>
      <w:r>
        <w:t xml:space="preserve">The charity is concerned by what will happen if an employee or volunteer </w:t>
      </w:r>
      <w:r w:rsidR="006F2573">
        <w:t>loses their home Internet connection.</w:t>
      </w:r>
    </w:p>
    <w:p w14:paraId="69BADDE9" w14:textId="07419066" w:rsidR="006F2573" w:rsidRDefault="006F2573" w:rsidP="007638E9">
      <w:pPr>
        <w:pStyle w:val="PGQuestion-toplevel"/>
        <w:spacing w:after="240"/>
        <w:ind w:left="0" w:firstLine="0"/>
      </w:pPr>
      <w:r>
        <w:t xml:space="preserve">What are at least </w:t>
      </w:r>
      <w:r w:rsidRPr="006F2573">
        <w:rPr>
          <w:b/>
          <w:bCs/>
        </w:rPr>
        <w:t>five</w:t>
      </w:r>
      <w:r>
        <w:t xml:space="preserve"> ways that the charity can reduce the possibility of an Internet connection becoming a major problem</w:t>
      </w:r>
      <w:r w:rsidR="008755A9">
        <w:t>?</w:t>
      </w:r>
    </w:p>
    <w:p w14:paraId="5FA869FF" w14:textId="38E0EBA4" w:rsidR="00862A23" w:rsidRDefault="00862A23" w:rsidP="00C94023">
      <w:pPr>
        <w:pStyle w:val="PGAnswerLines"/>
      </w:pPr>
    </w:p>
    <w:p w14:paraId="27BCCE11" w14:textId="113A33B3" w:rsidR="00C94023" w:rsidRDefault="00C94023" w:rsidP="00C94023">
      <w:pPr>
        <w:pStyle w:val="PGAnswerLines"/>
      </w:pPr>
    </w:p>
    <w:p w14:paraId="00DE257C" w14:textId="21C79379" w:rsidR="00C94023" w:rsidRDefault="00C94023" w:rsidP="00C94023">
      <w:pPr>
        <w:pStyle w:val="PGAnswerLines"/>
      </w:pPr>
    </w:p>
    <w:p w14:paraId="00713E4F" w14:textId="13701CC4" w:rsidR="00C94023" w:rsidRDefault="00C94023" w:rsidP="00C94023">
      <w:pPr>
        <w:pStyle w:val="PGAnswerLines"/>
      </w:pPr>
    </w:p>
    <w:p w14:paraId="4F0C4A4B" w14:textId="258B0257" w:rsidR="00C94023" w:rsidRDefault="00C94023" w:rsidP="00C94023">
      <w:pPr>
        <w:pStyle w:val="PGAnswerLines"/>
      </w:pPr>
    </w:p>
    <w:p w14:paraId="60E592BA" w14:textId="623AE294" w:rsidR="00C94023" w:rsidRDefault="00C94023" w:rsidP="00C94023">
      <w:pPr>
        <w:pStyle w:val="PGAnswerLines"/>
      </w:pPr>
    </w:p>
    <w:p w14:paraId="08132F05" w14:textId="62FF91D4" w:rsidR="00C94023" w:rsidRDefault="00C94023" w:rsidP="00C94023">
      <w:pPr>
        <w:pStyle w:val="PGAnswerLines"/>
      </w:pPr>
    </w:p>
    <w:p w14:paraId="018A6902" w14:textId="77777777" w:rsidR="00C94023" w:rsidRDefault="00C94023" w:rsidP="00C94023">
      <w:pPr>
        <w:pStyle w:val="PGAnswerLines"/>
      </w:pPr>
    </w:p>
    <w:p w14:paraId="6468C12C" w14:textId="77777777" w:rsidR="00C94023" w:rsidRDefault="00C94023" w:rsidP="00C94023">
      <w:pPr>
        <w:pStyle w:val="PGAnswerLines"/>
      </w:pPr>
    </w:p>
    <w:sectPr w:rsidR="00C94023" w:rsidSect="007638E9">
      <w:headerReference w:type="even" r:id="rId13"/>
      <w:headerReference w:type="default" r:id="rId14"/>
      <w:footerReference w:type="default" r:id="rId15"/>
      <w:headerReference w:type="first" r:id="rId16"/>
      <w:pgSz w:w="11906" w:h="16838" w:code="9"/>
      <w:pgMar w:top="1814" w:right="1418" w:bottom="709"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7E7FE" w14:textId="77777777" w:rsidR="00AA19BE" w:rsidRDefault="00AA19BE" w:rsidP="00EB36FF">
      <w:pPr>
        <w:spacing w:before="0" w:after="0"/>
      </w:pPr>
      <w:r>
        <w:separator/>
      </w:r>
    </w:p>
  </w:endnote>
  <w:endnote w:type="continuationSeparator" w:id="0">
    <w:p w14:paraId="0426735C" w14:textId="77777777" w:rsidR="00AA19BE" w:rsidRDefault="00AA19BE" w:rsidP="00EB36FF">
      <w:pPr>
        <w:spacing w:before="0" w:after="0"/>
      </w:pPr>
      <w:r>
        <w:continuationSeparator/>
      </w:r>
    </w:p>
  </w:endnote>
  <w:endnote w:type="continuationNotice" w:id="1">
    <w:p w14:paraId="52E65064" w14:textId="77777777" w:rsidR="00AA19BE" w:rsidRDefault="00AA19B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auto"/>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338357"/>
      <w:docPartObj>
        <w:docPartGallery w:val="Page Numbers (Bottom of Page)"/>
        <w:docPartUnique/>
      </w:docPartObj>
    </w:sdtPr>
    <w:sdtEndPr>
      <w:rPr>
        <w:noProof/>
      </w:rPr>
    </w:sdtEndPr>
    <w:sdtContent>
      <w:p w14:paraId="7B585B6E" w14:textId="77777777" w:rsidR="00C34EDE" w:rsidRDefault="00C34EDE"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19A03" w14:textId="77777777" w:rsidR="00AA19BE" w:rsidRDefault="00AA19BE" w:rsidP="00EB36FF">
      <w:pPr>
        <w:spacing w:before="0" w:after="0"/>
      </w:pPr>
      <w:r>
        <w:separator/>
      </w:r>
    </w:p>
  </w:footnote>
  <w:footnote w:type="continuationSeparator" w:id="0">
    <w:p w14:paraId="6FFBFAD5" w14:textId="77777777" w:rsidR="00AA19BE" w:rsidRDefault="00AA19BE" w:rsidP="00EB36FF">
      <w:pPr>
        <w:spacing w:before="0" w:after="0"/>
      </w:pPr>
      <w:r>
        <w:continuationSeparator/>
      </w:r>
    </w:p>
  </w:footnote>
  <w:footnote w:type="continuationNotice" w:id="1">
    <w:p w14:paraId="1CE88FAC" w14:textId="77777777" w:rsidR="00AA19BE" w:rsidRDefault="00AA19B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C" w14:textId="77777777" w:rsidR="00C34EDE" w:rsidRDefault="00C34EDE">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D" w14:textId="77777777" w:rsidR="00C34EDE" w:rsidRDefault="00C34EDE">
    <w:pPr>
      <w:pStyle w:val="Header"/>
    </w:pPr>
    <w:r>
      <w:rPr>
        <w:noProof/>
        <w:lang w:eastAsia="en-GB"/>
      </w:rPr>
      <w:drawing>
        <wp:anchor distT="0" distB="0" distL="114300" distR="114300" simplePos="0" relativeHeight="251660288" behindDoc="0" locked="0" layoutInCell="1" allowOverlap="1" wp14:anchorId="7B585B70" wp14:editId="4049881D">
          <wp:simplePos x="0" y="0"/>
          <wp:positionH relativeFrom="column">
            <wp:posOffset>4098482</wp:posOffset>
          </wp:positionH>
          <wp:positionV relativeFrom="paragraph">
            <wp:posOffset>-17145</wp:posOffset>
          </wp:positionV>
          <wp:extent cx="1799590" cy="431800"/>
          <wp:effectExtent l="0" t="0" r="0" b="6350"/>
          <wp:wrapNone/>
          <wp:docPr id="4" name="Picture 4"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431800"/>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57216" behindDoc="0" locked="0" layoutInCell="1" allowOverlap="1" wp14:anchorId="7B585B72" wp14:editId="52A3B44F">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8682F1">
                          <a:alpha val="98824"/>
                        </a:srgbClr>
                      </a:solidFill>
                      <a:ln>
                        <a:noFill/>
                      </a:ln>
                    </wps:spPr>
                    <wps:txbx>
                      <w:txbxContent>
                        <w:p w14:paraId="7B585B74" w14:textId="4B2EECA9" w:rsidR="00C34EDE" w:rsidRDefault="00C34EDE" w:rsidP="006C0DBE">
                          <w:pPr>
                            <w:pStyle w:val="PGDocumentTitle"/>
                          </w:pPr>
                          <w:r>
                            <w:t xml:space="preserve">Worksheet </w:t>
                          </w:r>
                          <w:r w:rsidR="005F539A">
                            <w:t>2</w:t>
                          </w:r>
                          <w:r>
                            <w:t xml:space="preserve"> </w:t>
                          </w:r>
                          <w:r w:rsidR="00E1609F" w:rsidRPr="00E1609F">
                            <w:t>Use of online systems</w:t>
                          </w:r>
                        </w:p>
                        <w:p w14:paraId="7B585B75" w14:textId="275E4033" w:rsidR="00C34EDE" w:rsidRPr="006C0DBE" w:rsidRDefault="008A3F7B" w:rsidP="006C0DBE">
                          <w:pPr>
                            <w:pStyle w:val="PGUnitTitle"/>
                          </w:pPr>
                          <w:r>
                            <w:t>Learning Aim</w:t>
                          </w:r>
                          <w:r w:rsidR="00C34EDE" w:rsidRPr="006C0DBE">
                            <w:t xml:space="preserve"> </w:t>
                          </w:r>
                          <w:r w:rsidR="005F539A">
                            <w:t xml:space="preserve">C </w:t>
                          </w:r>
                          <w:r w:rsidR="00BA5383">
                            <w:t>Operating</w:t>
                          </w:r>
                          <w:r w:rsidR="005F539A">
                            <w:t xml:space="preserve"> online</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B585B72" id="Rectangle 11" o:spid="_x0000_s1026" style="position:absolute;margin-left:0;margin-top:0;width:595.3pt;height:76.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" fillcolor="#8682f1" stroked="f">
              <v:fill opacity="64764f"/>
              <v:textbox inset="20mm,0,,2mm">
                <w:txbxContent>
                  <w:p w14:paraId="7B585B74" w14:textId="4B2EECA9" w:rsidR="00C34EDE" w:rsidRDefault="00C34EDE" w:rsidP="006C0DBE">
                    <w:pPr>
                      <w:pStyle w:val="PGDocumentTitle"/>
                    </w:pPr>
                    <w:r>
                      <w:t xml:space="preserve">Worksheet </w:t>
                    </w:r>
                    <w:r w:rsidR="005F539A">
                      <w:t>2</w:t>
                    </w:r>
                    <w:r>
                      <w:t xml:space="preserve"> </w:t>
                    </w:r>
                    <w:r w:rsidR="00E1609F" w:rsidRPr="00E1609F">
                      <w:t>Use of online systems</w:t>
                    </w:r>
                  </w:p>
                  <w:p w14:paraId="7B585B75" w14:textId="275E4033" w:rsidR="00C34EDE" w:rsidRPr="006C0DBE" w:rsidRDefault="008A3F7B" w:rsidP="006C0DBE">
                    <w:pPr>
                      <w:pStyle w:val="PGUnitTitle"/>
                    </w:pPr>
                    <w:r>
                      <w:t>Learning Aim</w:t>
                    </w:r>
                    <w:r w:rsidR="00C34EDE" w:rsidRPr="006C0DBE">
                      <w:t xml:space="preserve"> </w:t>
                    </w:r>
                    <w:r w:rsidR="005F539A">
                      <w:t xml:space="preserve">C </w:t>
                    </w:r>
                    <w:r w:rsidR="00BA5383">
                      <w:t>Operating</w:t>
                    </w:r>
                    <w:r w:rsidR="005F539A">
                      <w:t xml:space="preserve"> online</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F" w14:textId="77777777" w:rsidR="00C34EDE" w:rsidRDefault="00C34EDE">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EB7"/>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05843DE2"/>
    <w:multiLevelType w:val="hybridMultilevel"/>
    <w:tmpl w:val="7B58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1FE71C31"/>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8"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41726800"/>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0" w15:restartNumberingAfterBreak="0">
    <w:nsid w:val="41DC57A3"/>
    <w:multiLevelType w:val="hybridMultilevel"/>
    <w:tmpl w:val="9C4ECFF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563E5E"/>
    <w:multiLevelType w:val="hybridMultilevel"/>
    <w:tmpl w:val="C0D434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DE2E6B"/>
    <w:multiLevelType w:val="hybridMultilevel"/>
    <w:tmpl w:val="1946F20C"/>
    <w:lvl w:ilvl="0" w:tplc="3CC6CA30">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8" w15:restartNumberingAfterBreak="0">
    <w:nsid w:val="53385728"/>
    <w:multiLevelType w:val="hybridMultilevel"/>
    <w:tmpl w:val="93689B08"/>
    <w:lvl w:ilvl="0" w:tplc="FE7453F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0C24C1"/>
    <w:multiLevelType w:val="multilevel"/>
    <w:tmpl w:val="3E28E6AA"/>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7C53DB"/>
    <w:multiLevelType w:val="hybridMultilevel"/>
    <w:tmpl w:val="7D22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4213B6"/>
    <w:multiLevelType w:val="hybridMultilevel"/>
    <w:tmpl w:val="C264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3" w15:restartNumberingAfterBreak="0">
    <w:nsid w:val="66727E52"/>
    <w:multiLevelType w:val="multilevel"/>
    <w:tmpl w:val="A9C69160"/>
    <w:lvl w:ilvl="0">
      <w:start w:val="1"/>
      <w:numFmt w:val="lowerLetter"/>
      <w:lvlText w:val="%1)"/>
      <w:lvlJc w:val="left"/>
      <w:pPr>
        <w:ind w:left="357" w:hanging="357"/>
      </w:pPr>
      <w:rPr>
        <w:rFonts w:hint="default"/>
        <w:color w:val="auto"/>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6FF2731C"/>
    <w:multiLevelType w:val="hybridMultilevel"/>
    <w:tmpl w:val="C9F6811E"/>
    <w:lvl w:ilvl="0" w:tplc="FCE8F9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D2181D"/>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27"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
  </w:num>
  <w:num w:numId="2">
    <w:abstractNumId w:val="26"/>
  </w:num>
  <w:num w:numId="3">
    <w:abstractNumId w:val="14"/>
  </w:num>
  <w:num w:numId="4">
    <w:abstractNumId w:val="12"/>
  </w:num>
  <w:num w:numId="5">
    <w:abstractNumId w:val="11"/>
  </w:num>
  <w:num w:numId="6">
    <w:abstractNumId w:val="13"/>
  </w:num>
  <w:num w:numId="7">
    <w:abstractNumId w:val="17"/>
  </w:num>
  <w:num w:numId="8">
    <w:abstractNumId w:val="4"/>
  </w:num>
  <w:num w:numId="9">
    <w:abstractNumId w:val="8"/>
  </w:num>
  <w:num w:numId="10">
    <w:abstractNumId w:val="22"/>
  </w:num>
  <w:num w:numId="11">
    <w:abstractNumId w:val="27"/>
  </w:num>
  <w:num w:numId="12">
    <w:abstractNumId w:val="7"/>
  </w:num>
  <w:num w:numId="13">
    <w:abstractNumId w:val="6"/>
  </w:num>
  <w:num w:numId="14">
    <w:abstractNumId w:val="2"/>
  </w:num>
  <w:num w:numId="15">
    <w:abstractNumId w:val="5"/>
  </w:num>
  <w:num w:numId="16">
    <w:abstractNumId w:val="19"/>
  </w:num>
  <w:num w:numId="17">
    <w:abstractNumId w:val="9"/>
  </w:num>
  <w:num w:numId="18">
    <w:abstractNumId w:val="20"/>
  </w:num>
  <w:num w:numId="19">
    <w:abstractNumId w:val="23"/>
  </w:num>
  <w:num w:numId="20">
    <w:abstractNumId w:val="21"/>
  </w:num>
  <w:num w:numId="21">
    <w:abstractNumId w:val="25"/>
  </w:num>
  <w:num w:numId="22">
    <w:abstractNumId w:val="3"/>
  </w:num>
  <w:num w:numId="23">
    <w:abstractNumId w:val="0"/>
  </w:num>
  <w:num w:numId="24">
    <w:abstractNumId w:val="10"/>
  </w:num>
  <w:num w:numId="25">
    <w:abstractNumId w:val="18"/>
  </w:num>
  <w:num w:numId="26">
    <w:abstractNumId w:val="24"/>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efaultTableStyle w:val="PGTable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7awtDQyNTUyNjJS0lEKTi0uzszPAykwrQUAqQp0SywAAAA="/>
  </w:docVars>
  <w:rsids>
    <w:rsidRoot w:val="00EB36FF"/>
    <w:rsid w:val="0000021E"/>
    <w:rsid w:val="00010B0F"/>
    <w:rsid w:val="0001543D"/>
    <w:rsid w:val="00026099"/>
    <w:rsid w:val="000278D2"/>
    <w:rsid w:val="000453F8"/>
    <w:rsid w:val="00065BAE"/>
    <w:rsid w:val="00067B6A"/>
    <w:rsid w:val="00076FD2"/>
    <w:rsid w:val="0008402D"/>
    <w:rsid w:val="00085324"/>
    <w:rsid w:val="00087B0F"/>
    <w:rsid w:val="00087DF8"/>
    <w:rsid w:val="00091AD3"/>
    <w:rsid w:val="00092869"/>
    <w:rsid w:val="000A06FF"/>
    <w:rsid w:val="000A6876"/>
    <w:rsid w:val="000B64CC"/>
    <w:rsid w:val="000B6A42"/>
    <w:rsid w:val="000D0B15"/>
    <w:rsid w:val="000D36BA"/>
    <w:rsid w:val="000D43A8"/>
    <w:rsid w:val="000E27B2"/>
    <w:rsid w:val="000E34E0"/>
    <w:rsid w:val="000F0B1E"/>
    <w:rsid w:val="000F10FD"/>
    <w:rsid w:val="000F3A58"/>
    <w:rsid w:val="000F3EC3"/>
    <w:rsid w:val="00100C9B"/>
    <w:rsid w:val="00103900"/>
    <w:rsid w:val="00104387"/>
    <w:rsid w:val="00106214"/>
    <w:rsid w:val="0012079D"/>
    <w:rsid w:val="0012611A"/>
    <w:rsid w:val="00126121"/>
    <w:rsid w:val="00147AAE"/>
    <w:rsid w:val="0016321A"/>
    <w:rsid w:val="00165930"/>
    <w:rsid w:val="001860C0"/>
    <w:rsid w:val="0019003E"/>
    <w:rsid w:val="00195E49"/>
    <w:rsid w:val="001A546B"/>
    <w:rsid w:val="001B52DF"/>
    <w:rsid w:val="001D05D5"/>
    <w:rsid w:val="001E4E0C"/>
    <w:rsid w:val="001E6681"/>
    <w:rsid w:val="001F13F5"/>
    <w:rsid w:val="001F560E"/>
    <w:rsid w:val="002160E5"/>
    <w:rsid w:val="00216396"/>
    <w:rsid w:val="00217083"/>
    <w:rsid w:val="00220117"/>
    <w:rsid w:val="00234471"/>
    <w:rsid w:val="00242445"/>
    <w:rsid w:val="002537C6"/>
    <w:rsid w:val="0025700A"/>
    <w:rsid w:val="002866B8"/>
    <w:rsid w:val="002C3922"/>
    <w:rsid w:val="002C405B"/>
    <w:rsid w:val="002C5B20"/>
    <w:rsid w:val="002D12DC"/>
    <w:rsid w:val="002F19E4"/>
    <w:rsid w:val="002F2299"/>
    <w:rsid w:val="002F2422"/>
    <w:rsid w:val="002F4870"/>
    <w:rsid w:val="002F525F"/>
    <w:rsid w:val="00303B9E"/>
    <w:rsid w:val="00303DE5"/>
    <w:rsid w:val="00312694"/>
    <w:rsid w:val="003247A7"/>
    <w:rsid w:val="00326C7C"/>
    <w:rsid w:val="003355F1"/>
    <w:rsid w:val="00341559"/>
    <w:rsid w:val="0035405D"/>
    <w:rsid w:val="00360BD2"/>
    <w:rsid w:val="00363C06"/>
    <w:rsid w:val="00365D44"/>
    <w:rsid w:val="0037033C"/>
    <w:rsid w:val="003745F0"/>
    <w:rsid w:val="00385B36"/>
    <w:rsid w:val="003A0B8A"/>
    <w:rsid w:val="003A502C"/>
    <w:rsid w:val="003B4075"/>
    <w:rsid w:val="003C1126"/>
    <w:rsid w:val="003C4084"/>
    <w:rsid w:val="003C6292"/>
    <w:rsid w:val="003C699A"/>
    <w:rsid w:val="003D3662"/>
    <w:rsid w:val="003F3F64"/>
    <w:rsid w:val="003F4578"/>
    <w:rsid w:val="00416EFF"/>
    <w:rsid w:val="0044701F"/>
    <w:rsid w:val="004503CE"/>
    <w:rsid w:val="004624A4"/>
    <w:rsid w:val="00463A2B"/>
    <w:rsid w:val="00471FBE"/>
    <w:rsid w:val="004740C8"/>
    <w:rsid w:val="00481FD5"/>
    <w:rsid w:val="00483093"/>
    <w:rsid w:val="004A5B2F"/>
    <w:rsid w:val="004A6E72"/>
    <w:rsid w:val="004B2137"/>
    <w:rsid w:val="004B76B3"/>
    <w:rsid w:val="004F33AD"/>
    <w:rsid w:val="00500CED"/>
    <w:rsid w:val="00523B68"/>
    <w:rsid w:val="00541148"/>
    <w:rsid w:val="005422BE"/>
    <w:rsid w:val="00542694"/>
    <w:rsid w:val="00570110"/>
    <w:rsid w:val="00571A28"/>
    <w:rsid w:val="0057296B"/>
    <w:rsid w:val="00577F95"/>
    <w:rsid w:val="00593119"/>
    <w:rsid w:val="00594484"/>
    <w:rsid w:val="005A1CB6"/>
    <w:rsid w:val="005B206F"/>
    <w:rsid w:val="005D6099"/>
    <w:rsid w:val="005E1CAD"/>
    <w:rsid w:val="005F539A"/>
    <w:rsid w:val="006072E7"/>
    <w:rsid w:val="00616C3B"/>
    <w:rsid w:val="00617920"/>
    <w:rsid w:val="00617A52"/>
    <w:rsid w:val="00633326"/>
    <w:rsid w:val="0064134E"/>
    <w:rsid w:val="006642EC"/>
    <w:rsid w:val="00675DB6"/>
    <w:rsid w:val="00682B4C"/>
    <w:rsid w:val="0069115A"/>
    <w:rsid w:val="006913D9"/>
    <w:rsid w:val="006A410E"/>
    <w:rsid w:val="006B01F6"/>
    <w:rsid w:val="006C0DBE"/>
    <w:rsid w:val="006C3175"/>
    <w:rsid w:val="006C6144"/>
    <w:rsid w:val="006D04DB"/>
    <w:rsid w:val="006E4DAD"/>
    <w:rsid w:val="006F2573"/>
    <w:rsid w:val="006F2ECB"/>
    <w:rsid w:val="00702A33"/>
    <w:rsid w:val="007063E3"/>
    <w:rsid w:val="0071584B"/>
    <w:rsid w:val="007246E4"/>
    <w:rsid w:val="00726BB9"/>
    <w:rsid w:val="00750214"/>
    <w:rsid w:val="007550E9"/>
    <w:rsid w:val="007638E9"/>
    <w:rsid w:val="00771601"/>
    <w:rsid w:val="00787984"/>
    <w:rsid w:val="00794437"/>
    <w:rsid w:val="007951FB"/>
    <w:rsid w:val="00795565"/>
    <w:rsid w:val="007A3498"/>
    <w:rsid w:val="007B7508"/>
    <w:rsid w:val="007C0855"/>
    <w:rsid w:val="007D0527"/>
    <w:rsid w:val="007D2CCE"/>
    <w:rsid w:val="007E506C"/>
    <w:rsid w:val="007F5087"/>
    <w:rsid w:val="007F6A06"/>
    <w:rsid w:val="007F6AA2"/>
    <w:rsid w:val="007F7C5F"/>
    <w:rsid w:val="00817C86"/>
    <w:rsid w:val="00827D31"/>
    <w:rsid w:val="00831D99"/>
    <w:rsid w:val="008515F2"/>
    <w:rsid w:val="008558F3"/>
    <w:rsid w:val="00862A23"/>
    <w:rsid w:val="00866215"/>
    <w:rsid w:val="008755A9"/>
    <w:rsid w:val="0088074C"/>
    <w:rsid w:val="00886B2D"/>
    <w:rsid w:val="00891417"/>
    <w:rsid w:val="008928B5"/>
    <w:rsid w:val="00892EB3"/>
    <w:rsid w:val="00896D85"/>
    <w:rsid w:val="008A19D2"/>
    <w:rsid w:val="008A3F7B"/>
    <w:rsid w:val="008A5AFA"/>
    <w:rsid w:val="008C04C1"/>
    <w:rsid w:val="008C489D"/>
    <w:rsid w:val="008D6538"/>
    <w:rsid w:val="008F357C"/>
    <w:rsid w:val="008F61BB"/>
    <w:rsid w:val="00906BDA"/>
    <w:rsid w:val="00916326"/>
    <w:rsid w:val="009205EE"/>
    <w:rsid w:val="00921B9A"/>
    <w:rsid w:val="009279CD"/>
    <w:rsid w:val="00932E9B"/>
    <w:rsid w:val="009347D7"/>
    <w:rsid w:val="009370E3"/>
    <w:rsid w:val="009573B1"/>
    <w:rsid w:val="009A112F"/>
    <w:rsid w:val="009B6B33"/>
    <w:rsid w:val="009D3801"/>
    <w:rsid w:val="009D55D5"/>
    <w:rsid w:val="009D7E46"/>
    <w:rsid w:val="009E6A7E"/>
    <w:rsid w:val="009E73EB"/>
    <w:rsid w:val="009F4404"/>
    <w:rsid w:val="00A12436"/>
    <w:rsid w:val="00A15EEF"/>
    <w:rsid w:val="00A32D5C"/>
    <w:rsid w:val="00A33AF6"/>
    <w:rsid w:val="00A36DB3"/>
    <w:rsid w:val="00A44342"/>
    <w:rsid w:val="00A5248F"/>
    <w:rsid w:val="00A533E6"/>
    <w:rsid w:val="00A770B3"/>
    <w:rsid w:val="00A80C8F"/>
    <w:rsid w:val="00A976FD"/>
    <w:rsid w:val="00AA19BE"/>
    <w:rsid w:val="00AC0269"/>
    <w:rsid w:val="00AC6057"/>
    <w:rsid w:val="00AD1283"/>
    <w:rsid w:val="00AE4330"/>
    <w:rsid w:val="00B17913"/>
    <w:rsid w:val="00B21865"/>
    <w:rsid w:val="00B21D9F"/>
    <w:rsid w:val="00B314A3"/>
    <w:rsid w:val="00B33E2D"/>
    <w:rsid w:val="00B378EC"/>
    <w:rsid w:val="00B4625B"/>
    <w:rsid w:val="00B54627"/>
    <w:rsid w:val="00B73CA3"/>
    <w:rsid w:val="00B825F4"/>
    <w:rsid w:val="00B94CB7"/>
    <w:rsid w:val="00BA1517"/>
    <w:rsid w:val="00BA5383"/>
    <w:rsid w:val="00BA5B68"/>
    <w:rsid w:val="00BC093F"/>
    <w:rsid w:val="00BC1FF9"/>
    <w:rsid w:val="00BF6CD6"/>
    <w:rsid w:val="00C0069F"/>
    <w:rsid w:val="00C05762"/>
    <w:rsid w:val="00C12494"/>
    <w:rsid w:val="00C34EDE"/>
    <w:rsid w:val="00C36A1D"/>
    <w:rsid w:val="00C50DB2"/>
    <w:rsid w:val="00C60326"/>
    <w:rsid w:val="00C60465"/>
    <w:rsid w:val="00C754B9"/>
    <w:rsid w:val="00C76324"/>
    <w:rsid w:val="00C806B6"/>
    <w:rsid w:val="00C83617"/>
    <w:rsid w:val="00C8752B"/>
    <w:rsid w:val="00C94023"/>
    <w:rsid w:val="00C96E23"/>
    <w:rsid w:val="00C97752"/>
    <w:rsid w:val="00CA10D3"/>
    <w:rsid w:val="00CA3F82"/>
    <w:rsid w:val="00CB054A"/>
    <w:rsid w:val="00CB2EB5"/>
    <w:rsid w:val="00CB3C82"/>
    <w:rsid w:val="00CC646C"/>
    <w:rsid w:val="00CE57D2"/>
    <w:rsid w:val="00CF317D"/>
    <w:rsid w:val="00CF6AAA"/>
    <w:rsid w:val="00D27013"/>
    <w:rsid w:val="00D43672"/>
    <w:rsid w:val="00D452C4"/>
    <w:rsid w:val="00D564E5"/>
    <w:rsid w:val="00D73ADA"/>
    <w:rsid w:val="00D77DAC"/>
    <w:rsid w:val="00D9502C"/>
    <w:rsid w:val="00DA3491"/>
    <w:rsid w:val="00DA3C53"/>
    <w:rsid w:val="00DA5553"/>
    <w:rsid w:val="00DB4D5E"/>
    <w:rsid w:val="00DC60CC"/>
    <w:rsid w:val="00DD567B"/>
    <w:rsid w:val="00DE0A0D"/>
    <w:rsid w:val="00DF6E78"/>
    <w:rsid w:val="00DF70E0"/>
    <w:rsid w:val="00E00C20"/>
    <w:rsid w:val="00E01309"/>
    <w:rsid w:val="00E04B27"/>
    <w:rsid w:val="00E0794F"/>
    <w:rsid w:val="00E14C33"/>
    <w:rsid w:val="00E156BD"/>
    <w:rsid w:val="00E1609F"/>
    <w:rsid w:val="00E237B6"/>
    <w:rsid w:val="00E27BBD"/>
    <w:rsid w:val="00E310C9"/>
    <w:rsid w:val="00E3716F"/>
    <w:rsid w:val="00E63D9A"/>
    <w:rsid w:val="00E70B46"/>
    <w:rsid w:val="00E747A2"/>
    <w:rsid w:val="00E86CF2"/>
    <w:rsid w:val="00E932DF"/>
    <w:rsid w:val="00EB108F"/>
    <w:rsid w:val="00EB36FF"/>
    <w:rsid w:val="00EC752C"/>
    <w:rsid w:val="00F074A9"/>
    <w:rsid w:val="00F11272"/>
    <w:rsid w:val="00F21C78"/>
    <w:rsid w:val="00F34EF8"/>
    <w:rsid w:val="00F35709"/>
    <w:rsid w:val="00F4725F"/>
    <w:rsid w:val="00F66359"/>
    <w:rsid w:val="00F81925"/>
    <w:rsid w:val="00F826DB"/>
    <w:rsid w:val="00F84C64"/>
    <w:rsid w:val="00F858B5"/>
    <w:rsid w:val="00F930F4"/>
    <w:rsid w:val="00F94B97"/>
    <w:rsid w:val="00FA5364"/>
    <w:rsid w:val="00FB66D2"/>
    <w:rsid w:val="00FC1103"/>
    <w:rsid w:val="00FC1448"/>
    <w:rsid w:val="00FC62B8"/>
    <w:rsid w:val="00FC69CC"/>
    <w:rsid w:val="00FD7399"/>
    <w:rsid w:val="00FE5A00"/>
    <w:rsid w:val="00FE731C"/>
    <w:rsid w:val="00FF0023"/>
    <w:rsid w:val="00FF1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85AED"/>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900"/>
    <w:pPr>
      <w:spacing w:before="120" w:after="240" w:line="240" w:lineRule="auto"/>
    </w:pPr>
  </w:style>
  <w:style w:type="paragraph" w:styleId="Heading1">
    <w:name w:val="heading 1"/>
    <w:basedOn w:val="Normal"/>
    <w:next w:val="Normal"/>
    <w:link w:val="Heading1Char"/>
    <w:uiPriority w:val="9"/>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5"/>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4"/>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BusinessMulti-ChoiceAnswer">
    <w:name w:val="PG Business Multi-Choice Answer"/>
    <w:qFormat/>
    <w:rsid w:val="003F4578"/>
    <w:pPr>
      <w:numPr>
        <w:numId w:val="1"/>
      </w:numPr>
      <w:tabs>
        <w:tab w:val="left" w:pos="1134"/>
        <w:tab w:val="left" w:pos="1814"/>
        <w:tab w:val="right" w:pos="8930"/>
      </w:tabs>
      <w:spacing w:after="120" w:line="240" w:lineRule="auto"/>
      <w:ind w:left="992" w:hanging="567"/>
    </w:pPr>
    <w:rPr>
      <w:rFonts w:ascii="Arial" w:eastAsia="Times New Roman" w:hAnsi="Arial" w:cs="Arial"/>
      <w:color w:val="FF0000"/>
      <w:lang w:eastAsia="en-GB"/>
    </w:rPr>
  </w:style>
  <w:style w:type="paragraph" w:customStyle="1" w:styleId="PGBusinessMulti-ChoiceQuestions">
    <w:name w:val="PG Business Multi-Choice Questions"/>
    <w:qFormat/>
    <w:rsid w:val="003F4578"/>
    <w:pPr>
      <w:keepNext/>
      <w:numPr>
        <w:numId w:val="2"/>
      </w:numPr>
      <w:tabs>
        <w:tab w:val="left" w:pos="1134"/>
        <w:tab w:val="left" w:pos="1814"/>
        <w:tab w:val="right" w:pos="8931"/>
      </w:tabs>
      <w:spacing w:after="120" w:line="240" w:lineRule="auto"/>
      <w:ind w:left="992" w:hanging="567"/>
    </w:pPr>
    <w:rPr>
      <w:rFonts w:ascii="Arial" w:eastAsia="Times New Roman" w:hAnsi="Arial" w:cs="Arial"/>
      <w:kern w:val="32"/>
      <w:szCs w:val="32"/>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7F5087"/>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6F2ECB"/>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basedOn w:val="DefaultParagraphFont"/>
    <w:uiPriority w:val="1"/>
    <w:qFormat/>
    <w:rsid w:val="000278D2"/>
    <w:rPr>
      <w:b/>
      <w:i/>
    </w:rPr>
  </w:style>
  <w:style w:type="paragraph" w:customStyle="1" w:styleId="PGTasktextbullets">
    <w:name w:val="PG Task text bullets"/>
    <w:basedOn w:val="PGTasktext"/>
    <w:qFormat/>
    <w:rsid w:val="006072E7"/>
    <w:pPr>
      <w:numPr>
        <w:numId w:val="7"/>
      </w:numPr>
      <w:ind w:left="425" w:hanging="425"/>
    </w:pPr>
  </w:style>
  <w:style w:type="paragraph" w:customStyle="1" w:styleId="PGtaskanswerbullets">
    <w:name w:val="PG task answer bullets"/>
    <w:basedOn w:val="PGTaskanswer"/>
    <w:qFormat/>
    <w:rsid w:val="00C0069F"/>
    <w:pPr>
      <w:numPr>
        <w:numId w:val="8"/>
      </w:numPr>
    </w:pPr>
  </w:style>
  <w:style w:type="paragraph" w:customStyle="1" w:styleId="PGQuestion-Topbullets">
    <w:name w:val="PG Question - Top bullets"/>
    <w:basedOn w:val="PGQuestion-toplevel"/>
    <w:qFormat/>
    <w:rsid w:val="006072E7"/>
    <w:pPr>
      <w:numPr>
        <w:numId w:val="9"/>
      </w:numPr>
      <w:ind w:left="850" w:hanging="425"/>
    </w:pPr>
  </w:style>
  <w:style w:type="paragraph" w:customStyle="1" w:styleId="PGAnswers-Topbullets">
    <w:name w:val="PG Answers - Top bullets"/>
    <w:basedOn w:val="PGAnswers-toplevel"/>
    <w:qFormat/>
    <w:rsid w:val="006072E7"/>
    <w:pPr>
      <w:numPr>
        <w:numId w:val="10"/>
      </w:numPr>
    </w:pPr>
  </w:style>
  <w:style w:type="paragraph" w:customStyle="1" w:styleId="PGQuestion-2ndbullets">
    <w:name w:val="PG Question - 2nd bullets"/>
    <w:basedOn w:val="PGQuestion-2ndlevel"/>
    <w:qFormat/>
    <w:rsid w:val="00C34EDE"/>
    <w:pPr>
      <w:numPr>
        <w:numId w:val="11"/>
      </w:numPr>
      <w:ind w:left="1276" w:hanging="425"/>
    </w:pPr>
  </w:style>
  <w:style w:type="paragraph" w:customStyle="1" w:styleId="PGAnswers2ndbullets">
    <w:name w:val="PG Answers 2nd bullets"/>
    <w:basedOn w:val="PGAnswers-2ndlevel"/>
    <w:qFormat/>
    <w:rsid w:val="00C34EDE"/>
    <w:pPr>
      <w:numPr>
        <w:numId w:val="12"/>
      </w:numPr>
      <w:ind w:left="1276" w:hanging="425"/>
    </w:pPr>
  </w:style>
  <w:style w:type="paragraph" w:customStyle="1" w:styleId="PGQuestion-3rdbullets">
    <w:name w:val="PG Question - 3rd bullets"/>
    <w:basedOn w:val="PGQuestion-3rdlevel"/>
    <w:qFormat/>
    <w:rsid w:val="00C34EDE"/>
    <w:pPr>
      <w:numPr>
        <w:numId w:val="13"/>
      </w:numPr>
      <w:ind w:left="1559" w:hanging="425"/>
    </w:pPr>
  </w:style>
  <w:style w:type="paragraph" w:customStyle="1" w:styleId="PGAnswers-3rdbullets">
    <w:name w:val="PG Answers - 3rd bullets"/>
    <w:basedOn w:val="PGAnswers-3rdlevel"/>
    <w:qFormat/>
    <w:rsid w:val="00C34EDE"/>
    <w:pPr>
      <w:numPr>
        <w:numId w:val="14"/>
      </w:numPr>
      <w:ind w:left="1729" w:hanging="425"/>
    </w:pPr>
  </w:style>
  <w:style w:type="paragraph" w:styleId="BalloonText">
    <w:name w:val="Balloon Text"/>
    <w:basedOn w:val="Normal"/>
    <w:link w:val="BalloonTextChar"/>
    <w:uiPriority w:val="99"/>
    <w:semiHidden/>
    <w:unhideWhenUsed/>
    <w:locked/>
    <w:rsid w:val="00C0069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69F"/>
    <w:rPr>
      <w:rFonts w:ascii="Segoe UI" w:hAnsi="Segoe UI" w:cs="Segoe UI"/>
      <w:sz w:val="18"/>
      <w:szCs w:val="18"/>
    </w:rPr>
  </w:style>
  <w:style w:type="paragraph" w:styleId="ListParagraph">
    <w:name w:val="List Paragraph"/>
    <w:basedOn w:val="Normal"/>
    <w:uiPriority w:val="34"/>
    <w:locked/>
    <w:rsid w:val="00FC1103"/>
    <w:pPr>
      <w:ind w:left="720"/>
      <w:contextualSpacing/>
    </w:pPr>
  </w:style>
  <w:style w:type="character" w:styleId="Hyperlink">
    <w:name w:val="Hyperlink"/>
    <w:basedOn w:val="DefaultParagraphFont"/>
    <w:uiPriority w:val="99"/>
    <w:unhideWhenUsed/>
    <w:locked/>
    <w:rsid w:val="00750214"/>
    <w:rPr>
      <w:color w:val="0000FF"/>
      <w:u w:val="single"/>
    </w:rPr>
  </w:style>
  <w:style w:type="character" w:styleId="UnresolvedMention">
    <w:name w:val="Unresolved Mention"/>
    <w:basedOn w:val="DefaultParagraphFont"/>
    <w:uiPriority w:val="99"/>
    <w:semiHidden/>
    <w:unhideWhenUsed/>
    <w:locked/>
    <w:rsid w:val="00DF6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sb.stanford.edu/faculty-research/working-papers/does-working-home-work-evidence-chinese-experi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socloud.com/uncategorized/connectsolutions-survey-shows-working-remotely-benefits-employers-and-employe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D8B0D-1266-4663-8951-1BDFB74E1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BEC47-A706-4AA7-836B-6090F59F7D51}">
  <ds:schemaRefs>
    <ds:schemaRef ds:uri="http://schemas.microsoft.com/sharepoint/v3/contenttype/forms"/>
  </ds:schemaRefs>
</ds:datastoreItem>
</file>

<file path=customXml/itemProps3.xml><?xml version="1.0" encoding="utf-8"?>
<ds:datastoreItem xmlns:ds="http://schemas.openxmlformats.org/officeDocument/2006/customXml" ds:itemID="{4A4F4D01-7261-4756-8B60-087951A625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8B0742-BDBE-4938-90CB-8F53E71ED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Template>
  <TotalTime>15</TotalTime>
  <Pages>5</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15</cp:revision>
  <dcterms:created xsi:type="dcterms:W3CDTF">2019-07-26T15:56:00Z</dcterms:created>
  <dcterms:modified xsi:type="dcterms:W3CDTF">2019-07-30T14:00:00Z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8192">
    <vt:lpwstr>219</vt:lpwstr>
  </property>
</Properties>
</file>