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412AB" w14:textId="4DBFA1D3" w:rsidR="00416EFF" w:rsidRDefault="00DF70E0" w:rsidP="002160E5">
      <w:pPr>
        <w:pStyle w:val="PGWorksheetHeading"/>
        <w:rPr>
          <w:rStyle w:val="PGRedHighlight"/>
        </w:rPr>
      </w:pPr>
      <w:r w:rsidRPr="00DF70E0">
        <w:rPr>
          <w:rStyle w:val="PGRedHighlight"/>
        </w:rPr>
        <w:t>Answer</w:t>
      </w:r>
      <w:r w:rsidR="00272298">
        <w:rPr>
          <w:rStyle w:val="PGRedHighlight"/>
        </w:rPr>
        <w:t>s</w:t>
      </w:r>
    </w:p>
    <w:p w14:paraId="3262EC16" w14:textId="3923464E" w:rsidR="00C03255" w:rsidRPr="00994691" w:rsidRDefault="00994691" w:rsidP="00994691">
      <w:pPr>
        <w:pStyle w:val="PGQuestion-toplevel"/>
      </w:pPr>
      <w:r>
        <w:t>1.</w:t>
      </w:r>
      <w:r>
        <w:tab/>
      </w:r>
      <w:proofErr w:type="spellStart"/>
      <w:r w:rsidR="00C03255" w:rsidRPr="00994691">
        <w:t>TeenSports</w:t>
      </w:r>
      <w:proofErr w:type="spellEnd"/>
      <w:r w:rsidR="00C03255" w:rsidRPr="00994691">
        <w:t xml:space="preserve"> is an online sports shop. The brand specifically targets teenagers who want to buy specialist sportswear and would like to know what makes a good customer experience when using their website.</w:t>
      </w:r>
    </w:p>
    <w:p w14:paraId="573864B6" w14:textId="7F495132" w:rsidR="008E6B4C" w:rsidRDefault="009F1094" w:rsidP="00FA17D5">
      <w:pPr>
        <w:pStyle w:val="PGQuestion-2ndlevel"/>
        <w:tabs>
          <w:tab w:val="clear" w:pos="9637"/>
          <w:tab w:val="right" w:pos="9354"/>
        </w:tabs>
      </w:pPr>
      <w:r w:rsidRPr="009F1094">
        <w:rPr>
          <w:rStyle w:val="PGQuestion-2ndlevelChar"/>
        </w:rPr>
        <w:t>(a)</w:t>
      </w:r>
      <w:r w:rsidRPr="009F1094">
        <w:rPr>
          <w:rStyle w:val="PGQuestion-2ndlevelChar"/>
        </w:rPr>
        <w:tab/>
      </w:r>
      <w:r w:rsidR="00C03255" w:rsidRPr="009F1094">
        <w:rPr>
          <w:rStyle w:val="PGQuestion-2ndlevelChar"/>
        </w:rPr>
        <w:t xml:space="preserve">Explain three ways in which they can make use of online communities to interact </w:t>
      </w:r>
      <w:r w:rsidR="000E5670">
        <w:rPr>
          <w:rStyle w:val="PGQuestion-2ndlevelChar"/>
        </w:rPr>
        <w:br/>
      </w:r>
      <w:r w:rsidR="00C03255" w:rsidRPr="009F1094">
        <w:rPr>
          <w:rStyle w:val="PGQuestion-2ndlevelChar"/>
        </w:rPr>
        <w:t>with their customers.</w:t>
      </w:r>
      <w:r w:rsidR="008E6B4C" w:rsidRPr="009F1094">
        <w:rPr>
          <w:rStyle w:val="PGQuestion-2ndlevelChar"/>
        </w:rPr>
        <w:tab/>
        <w:t>[6]</w:t>
      </w:r>
      <w:r w:rsidR="00C03255">
        <w:br/>
      </w:r>
      <w:r w:rsidR="00C03255">
        <w:br/>
      </w:r>
      <w:r w:rsidR="00C03255" w:rsidRPr="000E5670">
        <w:rPr>
          <w:rStyle w:val="PGAnswers-2ndlevelChar"/>
        </w:rPr>
        <w:t>Use humorous / fun / viral posts (1) so that customers feel good about the brand (1)</w:t>
      </w:r>
      <w:r w:rsidR="003E16F4" w:rsidRPr="000E5670">
        <w:rPr>
          <w:rStyle w:val="PGAnswers-2ndlevelChar"/>
        </w:rPr>
        <w:t>.</w:t>
      </w:r>
      <w:r w:rsidR="00C03255" w:rsidRPr="000E5670">
        <w:rPr>
          <w:rStyle w:val="PGAnswers-2ndlevelChar"/>
        </w:rPr>
        <w:br/>
        <w:t>Have an informative online area (1) to attract new customers (1)</w:t>
      </w:r>
      <w:r w:rsidR="003E16F4" w:rsidRPr="000E5670">
        <w:rPr>
          <w:rStyle w:val="PGAnswers-2ndlevelChar"/>
        </w:rPr>
        <w:t>.</w:t>
      </w:r>
      <w:r w:rsidR="00C03255" w:rsidRPr="000E5670">
        <w:rPr>
          <w:rStyle w:val="PGAnswers-2ndlevelChar"/>
        </w:rPr>
        <w:br/>
        <w:t>Get feedback from customers (1) so that the company can see what products are/aren’t working well (1)</w:t>
      </w:r>
      <w:r w:rsidR="003E16F4" w:rsidRPr="000E5670">
        <w:rPr>
          <w:rStyle w:val="PGAnswers-2ndlevelChar"/>
        </w:rPr>
        <w:t>.</w:t>
      </w:r>
      <w:r w:rsidR="00C03255" w:rsidRPr="000E5670">
        <w:rPr>
          <w:rStyle w:val="PGAnswers-2ndlevelChar"/>
        </w:rPr>
        <w:br/>
        <w:t>Capture customer information (1) so that they can be monitored through the website (1)</w:t>
      </w:r>
      <w:r w:rsidR="003E16F4" w:rsidRPr="000E5670">
        <w:rPr>
          <w:rStyle w:val="PGAnswers-2ndlevelChar"/>
        </w:rPr>
        <w:t>.</w:t>
      </w:r>
      <w:r w:rsidR="00C03255" w:rsidRPr="000E5670">
        <w:rPr>
          <w:rStyle w:val="PGAnswers-2ndlevelChar"/>
        </w:rPr>
        <w:br/>
      </w:r>
      <w:r w:rsidR="008E6B4C" w:rsidRPr="000E5670">
        <w:rPr>
          <w:rStyle w:val="PGAnswers-2ndlevelChar"/>
        </w:rPr>
        <w:t>See what customers are saying about their products on social media (1) so that honest conversations/opinions can be gathered (1)</w:t>
      </w:r>
      <w:r w:rsidR="003E16F4" w:rsidRPr="000E5670">
        <w:rPr>
          <w:rStyle w:val="PGAnswers-2ndlevelChar"/>
        </w:rPr>
        <w:t>.</w:t>
      </w:r>
      <w:r w:rsidR="008E6B4C">
        <w:br/>
      </w:r>
      <w:r w:rsidR="008E6B4C">
        <w:br/>
      </w:r>
      <w:bookmarkStart w:id="0" w:name="_GoBack"/>
      <w:r w:rsidR="008E6B4C" w:rsidRPr="00E65DBC">
        <w:rPr>
          <w:color w:val="FF0000"/>
        </w:rPr>
        <w:t>Or any other appropriate way in which online communities can benefit the business with an explanation.</w:t>
      </w:r>
      <w:bookmarkEnd w:id="0"/>
      <w:r w:rsidR="008E6B4C">
        <w:br/>
      </w:r>
    </w:p>
    <w:p w14:paraId="177871AD" w14:textId="131BBD62" w:rsidR="008E6B4C" w:rsidRDefault="000E5670" w:rsidP="000E5670">
      <w:pPr>
        <w:pStyle w:val="PGQuestion-2ndlevel"/>
      </w:pPr>
      <w:r>
        <w:t>(b)</w:t>
      </w:r>
      <w:r>
        <w:tab/>
      </w:r>
      <w:proofErr w:type="spellStart"/>
      <w:r w:rsidR="008E6B4C">
        <w:t>TeenSports</w:t>
      </w:r>
      <w:proofErr w:type="spellEnd"/>
      <w:r w:rsidR="008E6B4C">
        <w:t xml:space="preserve"> find that their online communities have large costs even though the </w:t>
      </w:r>
      <w:r>
        <w:br/>
      </w:r>
      <w:r w:rsidR="008E6B4C">
        <w:t>social networks are free to use.</w:t>
      </w:r>
      <w:r w:rsidR="008E6B4C">
        <w:br/>
      </w:r>
      <w:r w:rsidR="008E6B4C">
        <w:br/>
        <w:t xml:space="preserve">Discuss how it is possible for them to have large costs when managing social </w:t>
      </w:r>
      <w:r>
        <w:br/>
      </w:r>
      <w:r w:rsidR="008E6B4C">
        <w:t>networks that are free.</w:t>
      </w:r>
      <w:r w:rsidR="008E6B4C">
        <w:tab/>
        <w:t>[6]</w:t>
      </w:r>
      <w:r w:rsidR="008E6B4C">
        <w:br/>
      </w:r>
      <w:r w:rsidR="008E6B4C" w:rsidRPr="000E3397">
        <w:rPr>
          <w:color w:val="FF0000"/>
        </w:rPr>
        <w:br/>
        <w:t>Time/salaries</w:t>
      </w:r>
      <w:r w:rsidR="003E16F4">
        <w:rPr>
          <w:color w:val="FF0000"/>
        </w:rPr>
        <w:t>:</w:t>
      </w:r>
      <w:r w:rsidR="008E6B4C" w:rsidRPr="000E3397">
        <w:rPr>
          <w:color w:val="FF0000"/>
        </w:rPr>
        <w:br/>
        <w:t>People who work on the social media sites will need to be paid</w:t>
      </w:r>
      <w:r w:rsidR="003E16F4">
        <w:rPr>
          <w:color w:val="FF0000"/>
        </w:rPr>
        <w:t>.</w:t>
      </w:r>
      <w:r w:rsidR="008E6B4C" w:rsidRPr="000E3397">
        <w:rPr>
          <w:color w:val="FF0000"/>
        </w:rPr>
        <w:br/>
        <w:t>Outsourced  work to other companies will cost money</w:t>
      </w:r>
      <w:r w:rsidR="003E16F4">
        <w:rPr>
          <w:color w:val="FF0000"/>
        </w:rPr>
        <w:t>.</w:t>
      </w:r>
      <w:r w:rsidR="008E6B4C" w:rsidRPr="000E3397">
        <w:rPr>
          <w:color w:val="FF0000"/>
        </w:rPr>
        <w:br/>
        <w:t>They may need to make videos or other media that can be shared and attract attention</w:t>
      </w:r>
      <w:r w:rsidR="003E16F4">
        <w:rPr>
          <w:color w:val="FF0000"/>
        </w:rPr>
        <w:t>.</w:t>
      </w:r>
      <w:r w:rsidR="008E6B4C" w:rsidRPr="000E3397">
        <w:rPr>
          <w:color w:val="FF0000"/>
        </w:rPr>
        <w:br/>
        <w:t>Time needs to be spent answering customer queries</w:t>
      </w:r>
      <w:r w:rsidR="003E16F4">
        <w:rPr>
          <w:color w:val="FF0000"/>
        </w:rPr>
        <w:t>.</w:t>
      </w:r>
      <w:r w:rsidR="008E6B4C" w:rsidRPr="000E3397">
        <w:rPr>
          <w:color w:val="FF0000"/>
        </w:rPr>
        <w:br/>
        <w:t>They will need to spend time considering how they respond to certain queries</w:t>
      </w:r>
      <w:r w:rsidR="003E16F4">
        <w:rPr>
          <w:color w:val="FF0000"/>
        </w:rPr>
        <w:t>.</w:t>
      </w:r>
      <w:r w:rsidR="008E6B4C" w:rsidRPr="000E3397">
        <w:rPr>
          <w:color w:val="FF0000"/>
        </w:rPr>
        <w:br/>
      </w:r>
      <w:r w:rsidR="008E6B4C" w:rsidRPr="000E3397">
        <w:rPr>
          <w:color w:val="FF0000"/>
        </w:rPr>
        <w:br/>
        <w:t>Advertising</w:t>
      </w:r>
      <w:r w:rsidR="003E16F4">
        <w:rPr>
          <w:color w:val="FF0000"/>
        </w:rPr>
        <w:t>:</w:t>
      </w:r>
      <w:r w:rsidR="008E6B4C" w:rsidRPr="000E3397">
        <w:rPr>
          <w:color w:val="FF0000"/>
        </w:rPr>
        <w:br/>
        <w:t>There will be a pay per click model for advertising which will cost money to implement</w:t>
      </w:r>
      <w:r w:rsidR="003E16F4">
        <w:rPr>
          <w:color w:val="FF0000"/>
        </w:rPr>
        <w:t>.</w:t>
      </w:r>
      <w:r w:rsidR="008E6B4C" w:rsidRPr="000E3397">
        <w:rPr>
          <w:color w:val="FF0000"/>
        </w:rPr>
        <w:br/>
        <w:t>They may give free products to influencers to try out/review</w:t>
      </w:r>
      <w:r w:rsidR="003E16F4">
        <w:rPr>
          <w:color w:val="FF0000"/>
        </w:rPr>
        <w:t>.</w:t>
      </w:r>
      <w:r w:rsidR="008E6B4C" w:rsidRPr="000E3397">
        <w:rPr>
          <w:color w:val="FF0000"/>
        </w:rPr>
        <w:br/>
        <w:t>They may need to pay influencers to mention their products</w:t>
      </w:r>
      <w:r w:rsidR="003E16F4">
        <w:rPr>
          <w:color w:val="FF0000"/>
        </w:rPr>
        <w:t>.</w:t>
      </w:r>
      <w:r w:rsidR="008E6B4C" w:rsidRPr="000E3397">
        <w:rPr>
          <w:color w:val="FF0000"/>
        </w:rPr>
        <w:br/>
      </w:r>
      <w:r w:rsidR="008E6B4C" w:rsidRPr="000E3397">
        <w:rPr>
          <w:color w:val="FF0000"/>
        </w:rPr>
        <w:br/>
        <w:t>Software</w:t>
      </w:r>
      <w:r w:rsidR="003E16F4">
        <w:rPr>
          <w:color w:val="FF0000"/>
        </w:rPr>
        <w:t>:</w:t>
      </w:r>
      <w:r w:rsidR="008E6B4C" w:rsidRPr="000E3397">
        <w:rPr>
          <w:color w:val="FF0000"/>
        </w:rPr>
        <w:br/>
        <w:t>Certain software/online systems may cost money to use</w:t>
      </w:r>
      <w:r w:rsidR="003E16F4">
        <w:rPr>
          <w:color w:val="FF0000"/>
        </w:rPr>
        <w:t>.</w:t>
      </w:r>
      <w:r w:rsidR="008E6B4C" w:rsidRPr="000E3397">
        <w:rPr>
          <w:color w:val="FF0000"/>
        </w:rPr>
        <w:br/>
        <w:t xml:space="preserve">These are useful as they allow the company to manage many accounts at once / </w:t>
      </w:r>
      <w:r w:rsidR="003E16F4">
        <w:rPr>
          <w:color w:val="FF0000"/>
        </w:rPr>
        <w:t xml:space="preserve">set </w:t>
      </w:r>
      <w:r w:rsidR="008E6B4C" w:rsidRPr="000E3397">
        <w:rPr>
          <w:color w:val="FF0000"/>
        </w:rPr>
        <w:t xml:space="preserve">time </w:t>
      </w:r>
      <w:r w:rsidR="003E16F4">
        <w:rPr>
          <w:color w:val="FF0000"/>
        </w:rPr>
        <w:t xml:space="preserve">for </w:t>
      </w:r>
      <w:r w:rsidR="008E6B4C" w:rsidRPr="000E3397">
        <w:rPr>
          <w:color w:val="FF0000"/>
        </w:rPr>
        <w:t>posts etc</w:t>
      </w:r>
      <w:r w:rsidR="003E16F4">
        <w:rPr>
          <w:color w:val="FF0000"/>
        </w:rPr>
        <w:t>.</w:t>
      </w:r>
      <w:r w:rsidR="008E6B4C" w:rsidRPr="000E3397">
        <w:rPr>
          <w:color w:val="FF0000"/>
        </w:rPr>
        <w:br/>
      </w:r>
      <w:r w:rsidR="008E6B4C">
        <w:br/>
      </w:r>
    </w:p>
    <w:tbl>
      <w:tblPr>
        <w:tblStyle w:val="TableGrid"/>
        <w:tblW w:w="8926" w:type="dxa"/>
        <w:tblInd w:w="42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1"/>
        <w:gridCol w:w="730"/>
        <w:gridCol w:w="7215"/>
      </w:tblGrid>
      <w:tr w:rsidR="008E6B4C" w:rsidRPr="00CE0F33" w14:paraId="65E4E3C1" w14:textId="77777777" w:rsidTr="000E5670">
        <w:trPr>
          <w:trHeight w:val="384"/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6DEF"/>
            <w:vAlign w:val="center"/>
            <w:hideMark/>
          </w:tcPr>
          <w:p w14:paraId="0C6DAD93" w14:textId="77777777" w:rsidR="008E6B4C" w:rsidRPr="00CE0F33" w:rsidRDefault="008E6B4C" w:rsidP="002B54DD">
            <w:pPr>
              <w:spacing w:before="0" w:after="0"/>
              <w:rPr>
                <w:b/>
                <w:color w:val="FFFFFF" w:themeColor="background1"/>
              </w:rPr>
            </w:pPr>
            <w:r w:rsidRPr="00CE0F33">
              <w:rPr>
                <w:b/>
                <w:color w:val="FFFFFF" w:themeColor="background1"/>
              </w:rPr>
              <w:lastRenderedPageBreak/>
              <w:t>Level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6DEF"/>
            <w:vAlign w:val="center"/>
            <w:hideMark/>
          </w:tcPr>
          <w:p w14:paraId="66A89D51" w14:textId="77777777" w:rsidR="008E6B4C" w:rsidRPr="00CE0F33" w:rsidRDefault="008E6B4C" w:rsidP="002B54DD">
            <w:pPr>
              <w:spacing w:before="0" w:after="0"/>
              <w:rPr>
                <w:b/>
                <w:color w:val="FFFFFF" w:themeColor="background1"/>
              </w:rPr>
            </w:pPr>
            <w:r w:rsidRPr="00CE0F33">
              <w:rPr>
                <w:b/>
                <w:color w:val="FFFFFF" w:themeColor="background1"/>
              </w:rPr>
              <w:t>Mark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6DEF"/>
            <w:vAlign w:val="center"/>
            <w:hideMark/>
          </w:tcPr>
          <w:p w14:paraId="6DA8201D" w14:textId="77777777" w:rsidR="008E6B4C" w:rsidRPr="00CE0F33" w:rsidRDefault="008E6B4C" w:rsidP="002B54DD">
            <w:pPr>
              <w:spacing w:before="0" w:after="0"/>
              <w:rPr>
                <w:rFonts w:ascii="Arial" w:hAnsi="Arial" w:cs="Arial"/>
                <w:b/>
                <w:color w:val="FFFFFF" w:themeColor="background1"/>
              </w:rPr>
            </w:pPr>
            <w:r w:rsidRPr="00CE0F33">
              <w:rPr>
                <w:rFonts w:ascii="Arial" w:hAnsi="Arial" w:cs="Arial"/>
                <w:b/>
                <w:color w:val="FFFFFF" w:themeColor="background1"/>
              </w:rPr>
              <w:t>Descriptor</w:t>
            </w:r>
          </w:p>
        </w:tc>
      </w:tr>
      <w:tr w:rsidR="008E6B4C" w:rsidRPr="001129D5" w14:paraId="61D82CE1" w14:textId="77777777" w:rsidTr="002B54DD">
        <w:trPr>
          <w:trHeight w:val="117"/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609F" w14:textId="77777777" w:rsidR="008E6B4C" w:rsidRPr="001129D5" w:rsidRDefault="008E6B4C" w:rsidP="002B54DD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Level 0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70C2" w14:textId="77777777" w:rsidR="008E6B4C" w:rsidRPr="001129D5" w:rsidRDefault="008E6B4C" w:rsidP="002B54DD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0 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7068" w14:textId="77777777" w:rsidR="008E6B4C" w:rsidRPr="001129D5" w:rsidRDefault="008E6B4C" w:rsidP="002B54DD">
            <w:pPr>
              <w:spacing w:after="120"/>
              <w:rPr>
                <w:color w:val="FF0000"/>
                <w:highlight w:val="yellow"/>
              </w:rPr>
            </w:pPr>
            <w:r w:rsidRPr="0043142F">
              <w:rPr>
                <w:color w:val="FF0000"/>
              </w:rPr>
              <w:t xml:space="preserve">No rewardable material. </w:t>
            </w:r>
          </w:p>
        </w:tc>
      </w:tr>
      <w:tr w:rsidR="008E6B4C" w:rsidRPr="009F7210" w14:paraId="157041A6" w14:textId="77777777" w:rsidTr="002B54DD">
        <w:trPr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B18B" w14:textId="77777777" w:rsidR="008E6B4C" w:rsidRPr="001129D5" w:rsidRDefault="008E6B4C" w:rsidP="002B54DD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Level 1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FA5D" w14:textId="77777777" w:rsidR="008E6B4C" w:rsidRPr="001129D5" w:rsidRDefault="008E6B4C" w:rsidP="002B54DD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1-2 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8598" w14:textId="77777777" w:rsidR="008E6B4C" w:rsidRPr="0043142F" w:rsidRDefault="008E6B4C" w:rsidP="002B54DD">
            <w:pPr>
              <w:spacing w:after="120"/>
              <w:rPr>
                <w:rFonts w:ascii="Arial" w:hAnsi="Arial" w:cs="Arial"/>
                <w:color w:val="FF0000"/>
              </w:rPr>
            </w:pPr>
            <w:r w:rsidRPr="0043142F">
              <w:rPr>
                <w:rFonts w:ascii="Arial" w:hAnsi="Arial" w:cs="Arial"/>
                <w:color w:val="FF0000"/>
              </w:rPr>
              <w:t>Technical vocabulary is used but it is not used appropriately to support arguments, in relation to the issues of the question.</w:t>
            </w:r>
          </w:p>
          <w:p w14:paraId="371400D2" w14:textId="77777777" w:rsidR="008E6B4C" w:rsidRPr="009F7210" w:rsidRDefault="008E6B4C" w:rsidP="002B54DD">
            <w:pPr>
              <w:spacing w:after="120"/>
              <w:rPr>
                <w:rFonts w:ascii="Arial" w:hAnsi="Arial" w:cs="Arial"/>
                <w:color w:val="FF0000"/>
              </w:rPr>
            </w:pPr>
            <w:r w:rsidRPr="0043142F">
              <w:rPr>
                <w:rFonts w:ascii="Arial" w:hAnsi="Arial" w:cs="Arial"/>
                <w:color w:val="FF0000"/>
              </w:rPr>
              <w:t xml:space="preserve">Issues are identified but chains of reasoning are not made, leading to a superficial understanding. </w:t>
            </w:r>
          </w:p>
        </w:tc>
      </w:tr>
      <w:tr w:rsidR="008E6B4C" w:rsidRPr="001129D5" w14:paraId="37D5BB7D" w14:textId="77777777" w:rsidTr="002B54DD">
        <w:trPr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2A1D" w14:textId="77777777" w:rsidR="008E6B4C" w:rsidRPr="001129D5" w:rsidRDefault="008E6B4C" w:rsidP="002B54DD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Level 2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65D7" w14:textId="77777777" w:rsidR="008E6B4C" w:rsidRPr="001129D5" w:rsidRDefault="008E6B4C" w:rsidP="002B54DD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>3-</w:t>
            </w:r>
            <w:r>
              <w:rPr>
                <w:color w:val="FF0000"/>
              </w:rPr>
              <w:t>4</w:t>
            </w:r>
            <w:r w:rsidRPr="0043142F">
              <w:rPr>
                <w:color w:val="FF0000"/>
              </w:rPr>
              <w:t xml:space="preserve"> 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B1A2" w14:textId="77777777" w:rsidR="008E6B4C" w:rsidRPr="0043142F" w:rsidRDefault="008E6B4C" w:rsidP="002B54DD">
            <w:pPr>
              <w:spacing w:after="120"/>
              <w:rPr>
                <w:rFonts w:ascii="Arial" w:hAnsi="Arial" w:cs="Arial"/>
                <w:color w:val="FF0000"/>
              </w:rPr>
            </w:pPr>
            <w:r w:rsidRPr="0043142F">
              <w:rPr>
                <w:rFonts w:ascii="Arial" w:hAnsi="Arial" w:cs="Arial"/>
                <w:color w:val="FF0000"/>
              </w:rPr>
              <w:t xml:space="preserve">Accurate technical vocabulary is used to support arguments but not all arguments are relevant to the issues of the question. </w:t>
            </w:r>
          </w:p>
          <w:p w14:paraId="0C798D77" w14:textId="77777777" w:rsidR="008E6B4C" w:rsidRPr="0043142F" w:rsidRDefault="008E6B4C" w:rsidP="002B54DD">
            <w:pPr>
              <w:spacing w:after="120"/>
              <w:rPr>
                <w:rFonts w:ascii="Arial" w:hAnsi="Arial" w:cs="Arial"/>
                <w:color w:val="FF0000"/>
              </w:rPr>
            </w:pPr>
            <w:r w:rsidRPr="0043142F">
              <w:rPr>
                <w:rFonts w:ascii="Arial" w:hAnsi="Arial" w:cs="Arial"/>
                <w:color w:val="FF0000"/>
              </w:rPr>
              <w:t xml:space="preserve">There is consideration of relevant issues using logical chains of reasoning. </w:t>
            </w:r>
          </w:p>
          <w:p w14:paraId="2E34BA24" w14:textId="77777777" w:rsidR="008E6B4C" w:rsidRPr="001129D5" w:rsidRDefault="008E6B4C" w:rsidP="002B54DD">
            <w:pPr>
              <w:spacing w:after="120"/>
              <w:rPr>
                <w:rFonts w:ascii="Arial" w:hAnsi="Arial" w:cs="Arial"/>
                <w:color w:val="FF0000"/>
                <w:highlight w:val="yellow"/>
              </w:rPr>
            </w:pPr>
            <w:r w:rsidRPr="0043142F">
              <w:rPr>
                <w:rFonts w:ascii="Arial" w:hAnsi="Arial" w:cs="Arial"/>
                <w:color w:val="FF0000"/>
              </w:rPr>
              <w:t>Considers the various elements of the question</w:t>
            </w:r>
            <w:r>
              <w:rPr>
                <w:rFonts w:ascii="Arial" w:hAnsi="Arial" w:cs="Arial"/>
                <w:color w:val="FF0000"/>
              </w:rPr>
              <w:t>.</w:t>
            </w:r>
          </w:p>
        </w:tc>
      </w:tr>
      <w:tr w:rsidR="008E6B4C" w:rsidRPr="009F7210" w14:paraId="265E92F8" w14:textId="77777777" w:rsidTr="002B54DD">
        <w:trPr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7E08" w14:textId="77777777" w:rsidR="008E6B4C" w:rsidRPr="001129D5" w:rsidRDefault="008E6B4C" w:rsidP="002B54DD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Level 3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C7A8" w14:textId="77777777" w:rsidR="008E6B4C" w:rsidRPr="001129D5" w:rsidRDefault="008E6B4C" w:rsidP="002B54DD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>5-6</w:t>
            </w:r>
            <w:r w:rsidRPr="0043142F">
              <w:rPr>
                <w:color w:val="FF0000"/>
              </w:rPr>
              <w:t xml:space="preserve"> 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4E32" w14:textId="77777777" w:rsidR="008E6B4C" w:rsidRPr="0043142F" w:rsidRDefault="008E6B4C" w:rsidP="002B54DD">
            <w:pPr>
              <w:spacing w:after="120"/>
              <w:rPr>
                <w:rFonts w:ascii="Arial" w:hAnsi="Arial" w:cs="Arial"/>
                <w:color w:val="FF0000"/>
              </w:rPr>
            </w:pPr>
            <w:r w:rsidRPr="0043142F">
              <w:rPr>
                <w:rFonts w:ascii="Arial" w:hAnsi="Arial" w:cs="Arial"/>
                <w:color w:val="FF0000"/>
              </w:rPr>
              <w:t xml:space="preserve">Fluent and accurate technical vocabulary is used to support arguments that are relevant to the issues of the question. </w:t>
            </w:r>
          </w:p>
          <w:p w14:paraId="7021D005" w14:textId="77777777" w:rsidR="008E6B4C" w:rsidRPr="0043142F" w:rsidRDefault="008E6B4C" w:rsidP="002B54DD">
            <w:pPr>
              <w:spacing w:after="120"/>
              <w:rPr>
                <w:rFonts w:ascii="Arial" w:hAnsi="Arial" w:cs="Arial"/>
                <w:color w:val="FF0000"/>
              </w:rPr>
            </w:pPr>
            <w:r w:rsidRPr="0043142F">
              <w:rPr>
                <w:rFonts w:ascii="Arial" w:hAnsi="Arial" w:cs="Arial"/>
                <w:color w:val="FF0000"/>
              </w:rPr>
              <w:t xml:space="preserve">There is a balanced and wide-ranging consideration of relevant issues, using coherent and logical chains of reasoning that shows a full awareness. </w:t>
            </w:r>
          </w:p>
          <w:p w14:paraId="5C363365" w14:textId="77777777" w:rsidR="008E6B4C" w:rsidRPr="009F7210" w:rsidRDefault="008E6B4C" w:rsidP="002B54DD">
            <w:pPr>
              <w:spacing w:after="120"/>
              <w:rPr>
                <w:rFonts w:ascii="Arial" w:hAnsi="Arial" w:cs="Arial"/>
                <w:color w:val="FF0000"/>
                <w:highlight w:val="yellow"/>
              </w:rPr>
            </w:pPr>
            <w:r w:rsidRPr="0043142F">
              <w:rPr>
                <w:rFonts w:ascii="Arial" w:hAnsi="Arial" w:cs="Arial"/>
                <w:color w:val="FF0000"/>
              </w:rPr>
              <w:t>Carefully considers the various elements of the question</w:t>
            </w:r>
            <w:r>
              <w:rPr>
                <w:rFonts w:ascii="Arial" w:hAnsi="Arial" w:cs="Arial"/>
                <w:color w:val="FF0000"/>
              </w:rPr>
              <w:t>.</w:t>
            </w:r>
            <w:r w:rsidRPr="0043142F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</w:tbl>
    <w:p w14:paraId="0EBF3B33" w14:textId="1D03E524" w:rsidR="008E6B4C" w:rsidRDefault="008E6B4C" w:rsidP="008E6B4C">
      <w:pPr>
        <w:pStyle w:val="PGQuestion-toplevel"/>
        <w:ind w:left="360" w:firstLine="0"/>
      </w:pPr>
    </w:p>
    <w:p w14:paraId="397A6641" w14:textId="3E1C9A57" w:rsidR="000E3397" w:rsidRDefault="001D0830" w:rsidP="001D0830">
      <w:pPr>
        <w:pStyle w:val="PGQuestion-2ndlevel"/>
        <w:tabs>
          <w:tab w:val="clear" w:pos="9637"/>
          <w:tab w:val="right" w:pos="9354"/>
        </w:tabs>
      </w:pPr>
      <w:r>
        <w:t>(</w:t>
      </w:r>
      <w:r w:rsidR="0083671A">
        <w:t>c</w:t>
      </w:r>
      <w:r>
        <w:t>)</w:t>
      </w:r>
      <w:r>
        <w:tab/>
      </w:r>
      <w:proofErr w:type="spellStart"/>
      <w:r w:rsidR="000E3397">
        <w:t>TeenSports</w:t>
      </w:r>
      <w:proofErr w:type="spellEnd"/>
      <w:r w:rsidR="000E3397">
        <w:t xml:space="preserve"> is considering making a new area of their website that will be a </w:t>
      </w:r>
      <w:r>
        <w:br/>
      </w:r>
      <w:r w:rsidR="000E3397">
        <w:t>discussion forum for those wanting to keep fit.</w:t>
      </w:r>
      <w:r w:rsidR="000E3397">
        <w:br/>
      </w:r>
      <w:r w:rsidR="000E3397">
        <w:br/>
        <w:t xml:space="preserve">Explain </w:t>
      </w:r>
      <w:r w:rsidR="000E3397" w:rsidRPr="000E3397">
        <w:rPr>
          <w:b/>
          <w:bCs/>
        </w:rPr>
        <w:t>one</w:t>
      </w:r>
      <w:r w:rsidR="000E3397">
        <w:t xml:space="preserve"> consideration they should make as part of the implementation.</w:t>
      </w:r>
      <w:r w:rsidR="000E3397">
        <w:tab/>
        <w:t>[2]</w:t>
      </w:r>
      <w:r w:rsidR="000E3397">
        <w:br/>
      </w:r>
      <w:r w:rsidR="000E3397">
        <w:br/>
      </w:r>
      <w:r w:rsidR="000E3397" w:rsidRPr="000E3397">
        <w:rPr>
          <w:color w:val="FF0000"/>
        </w:rPr>
        <w:t>Timescales (1) they should consider how long it will take to implement and what</w:t>
      </w:r>
      <w:r>
        <w:rPr>
          <w:color w:val="FF0000"/>
        </w:rPr>
        <w:br/>
      </w:r>
      <w:r w:rsidR="000E3397" w:rsidRPr="000E3397">
        <w:rPr>
          <w:color w:val="FF0000"/>
        </w:rPr>
        <w:t xml:space="preserve"> tasks are involved (1)</w:t>
      </w:r>
      <w:r w:rsidR="003E16F4">
        <w:rPr>
          <w:color w:val="FF0000"/>
        </w:rPr>
        <w:t>.</w:t>
      </w:r>
      <w:r w:rsidR="000E3397" w:rsidRPr="000E3397">
        <w:rPr>
          <w:color w:val="FF0000"/>
        </w:rPr>
        <w:br/>
        <w:t>Testing (1) they will want to test the new system before it goes live (1)</w:t>
      </w:r>
      <w:r w:rsidR="003E16F4">
        <w:rPr>
          <w:color w:val="FF0000"/>
        </w:rPr>
        <w:t>.</w:t>
      </w:r>
    </w:p>
    <w:p w14:paraId="61708F7D" w14:textId="77777777" w:rsidR="000E3397" w:rsidRDefault="000E3397" w:rsidP="001D0830">
      <w:pPr>
        <w:pStyle w:val="PGQuestion-2ndlevel"/>
      </w:pPr>
    </w:p>
    <w:p w14:paraId="5E59CFD9" w14:textId="14E8165F" w:rsidR="000E3397" w:rsidRDefault="001D0830" w:rsidP="001D0830">
      <w:pPr>
        <w:pStyle w:val="PGQuestion-2ndlevel"/>
      </w:pPr>
      <w:r>
        <w:t>(</w:t>
      </w:r>
      <w:r w:rsidR="0083671A">
        <w:t>d</w:t>
      </w:r>
      <w:r>
        <w:t>)</w:t>
      </w:r>
      <w:r>
        <w:tab/>
      </w:r>
      <w:proofErr w:type="spellStart"/>
      <w:r w:rsidR="008E6B4C">
        <w:t>TeenSports</w:t>
      </w:r>
      <w:proofErr w:type="spellEnd"/>
      <w:r w:rsidR="008E6B4C">
        <w:t xml:space="preserve"> also have a dedicated website with an active discussion forum on </w:t>
      </w:r>
      <w:r>
        <w:br/>
      </w:r>
      <w:r w:rsidR="008E6B4C">
        <w:t>keeping fit.</w:t>
      </w:r>
      <w:r w:rsidR="008E6B4C">
        <w:br/>
      </w:r>
      <w:r w:rsidR="008E6B4C">
        <w:br/>
        <w:t>Discuss how the company can give users the best experience online.</w:t>
      </w:r>
      <w:r w:rsidR="000E3397">
        <w:tab/>
        <w:t>[6]</w:t>
      </w:r>
      <w:r w:rsidR="008E6B4C">
        <w:br/>
      </w:r>
      <w:r w:rsidR="008E6B4C">
        <w:br/>
      </w:r>
      <w:r w:rsidR="008E6B4C" w:rsidRPr="000E3397">
        <w:rPr>
          <w:color w:val="FF0000"/>
        </w:rPr>
        <w:t>Ease of use</w:t>
      </w:r>
      <w:r w:rsidR="000E3397" w:rsidRPr="000E3397">
        <w:rPr>
          <w:color w:val="FF0000"/>
        </w:rPr>
        <w:t xml:space="preserve"> – how easy is the system to use</w:t>
      </w:r>
      <w:r w:rsidR="003E16F4">
        <w:rPr>
          <w:color w:val="FF0000"/>
        </w:rPr>
        <w:t>? Identify</w:t>
      </w:r>
      <w:r w:rsidR="000E3397" w:rsidRPr="000E3397">
        <w:rPr>
          <w:color w:val="FF0000"/>
        </w:rPr>
        <w:t xml:space="preserve"> specific ways in which systems can be made easy to use (such as those related to interface design). How might the interface differ for general users and administrators?</w:t>
      </w:r>
      <w:r w:rsidR="008E6B4C" w:rsidRPr="000E3397">
        <w:rPr>
          <w:color w:val="FF0000"/>
        </w:rPr>
        <w:br/>
        <w:t>Performance</w:t>
      </w:r>
      <w:r w:rsidR="000E3397" w:rsidRPr="000E3397">
        <w:rPr>
          <w:color w:val="FF0000"/>
        </w:rPr>
        <w:t xml:space="preserve"> – The site needs to respond quickly to page requests and posts to keep users wanting to interact with it and not leaving to go to a different website.</w:t>
      </w:r>
      <w:r w:rsidR="008E6B4C" w:rsidRPr="000E3397">
        <w:rPr>
          <w:color w:val="FF0000"/>
        </w:rPr>
        <w:br/>
        <w:t>Availability</w:t>
      </w:r>
      <w:r w:rsidR="000E3397" w:rsidRPr="000E3397">
        <w:rPr>
          <w:color w:val="FF0000"/>
        </w:rPr>
        <w:t xml:space="preserve"> – The site needs to be available 24/7. If it needs monitoring they may need to consider having people in different time zones to monitor so that that posts don’t take too long to be approved/checked</w:t>
      </w:r>
      <w:r w:rsidR="003E16F4">
        <w:rPr>
          <w:color w:val="FF0000"/>
        </w:rPr>
        <w:t>.</w:t>
      </w:r>
      <w:r w:rsidR="008E6B4C" w:rsidRPr="000E3397">
        <w:rPr>
          <w:color w:val="FF0000"/>
        </w:rPr>
        <w:br/>
        <w:t>Accessibility</w:t>
      </w:r>
      <w:r w:rsidR="000E3397" w:rsidRPr="000E3397">
        <w:rPr>
          <w:color w:val="FF0000"/>
        </w:rPr>
        <w:t xml:space="preserve"> – The site must have ways to be accessible to those with disabilities – for example alternative text, compatible with screen readers, ability to change font size, responsive web design (so that it works with different sized screens and in portrait/landscape)</w:t>
      </w:r>
      <w:r w:rsidR="003E16F4">
        <w:rPr>
          <w:color w:val="FF0000"/>
        </w:rPr>
        <w:t>.</w:t>
      </w:r>
      <w:r w:rsidR="000E3397">
        <w:br/>
      </w:r>
    </w:p>
    <w:p w14:paraId="1693627C" w14:textId="1116103C" w:rsidR="000E3397" w:rsidRDefault="000E3397" w:rsidP="000E3397">
      <w:pPr>
        <w:pStyle w:val="PGQuestion-toplevel"/>
      </w:pPr>
    </w:p>
    <w:tbl>
      <w:tblPr>
        <w:tblStyle w:val="TableGrid"/>
        <w:tblW w:w="8926" w:type="dxa"/>
        <w:tblInd w:w="42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1"/>
        <w:gridCol w:w="730"/>
        <w:gridCol w:w="7215"/>
      </w:tblGrid>
      <w:tr w:rsidR="000E3397" w:rsidRPr="00CE0F33" w14:paraId="3D179DEF" w14:textId="77777777" w:rsidTr="001D0830">
        <w:trPr>
          <w:trHeight w:val="384"/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6DEF"/>
            <w:vAlign w:val="center"/>
            <w:hideMark/>
          </w:tcPr>
          <w:p w14:paraId="2F35F076" w14:textId="77777777" w:rsidR="000E3397" w:rsidRPr="00CE0F33" w:rsidRDefault="000E3397" w:rsidP="002B54DD">
            <w:pPr>
              <w:spacing w:before="0" w:after="0"/>
              <w:rPr>
                <w:b/>
                <w:color w:val="FFFFFF" w:themeColor="background1"/>
              </w:rPr>
            </w:pPr>
            <w:r w:rsidRPr="00CE0F33">
              <w:rPr>
                <w:b/>
                <w:color w:val="FFFFFF" w:themeColor="background1"/>
              </w:rPr>
              <w:t>Level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6DEF"/>
            <w:vAlign w:val="center"/>
            <w:hideMark/>
          </w:tcPr>
          <w:p w14:paraId="4356A84C" w14:textId="77777777" w:rsidR="000E3397" w:rsidRPr="00CE0F33" w:rsidRDefault="000E3397" w:rsidP="002B54DD">
            <w:pPr>
              <w:spacing w:before="0" w:after="0"/>
              <w:rPr>
                <w:b/>
                <w:color w:val="FFFFFF" w:themeColor="background1"/>
              </w:rPr>
            </w:pPr>
            <w:r w:rsidRPr="00CE0F33">
              <w:rPr>
                <w:b/>
                <w:color w:val="FFFFFF" w:themeColor="background1"/>
              </w:rPr>
              <w:t>Mark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6DEF"/>
            <w:vAlign w:val="center"/>
            <w:hideMark/>
          </w:tcPr>
          <w:p w14:paraId="6E8345BF" w14:textId="77777777" w:rsidR="000E3397" w:rsidRPr="00CE0F33" w:rsidRDefault="000E3397" w:rsidP="002B54DD">
            <w:pPr>
              <w:spacing w:before="0" w:after="0"/>
              <w:rPr>
                <w:rFonts w:ascii="Arial" w:hAnsi="Arial" w:cs="Arial"/>
                <w:b/>
                <w:color w:val="FFFFFF" w:themeColor="background1"/>
              </w:rPr>
            </w:pPr>
            <w:r w:rsidRPr="00CE0F33">
              <w:rPr>
                <w:rFonts w:ascii="Arial" w:hAnsi="Arial" w:cs="Arial"/>
                <w:b/>
                <w:color w:val="FFFFFF" w:themeColor="background1"/>
              </w:rPr>
              <w:t>Descriptor</w:t>
            </w:r>
          </w:p>
        </w:tc>
      </w:tr>
      <w:tr w:rsidR="000E3397" w:rsidRPr="001129D5" w14:paraId="233F6081" w14:textId="77777777" w:rsidTr="002B54DD">
        <w:trPr>
          <w:trHeight w:val="117"/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A2E1" w14:textId="77777777" w:rsidR="000E3397" w:rsidRPr="001129D5" w:rsidRDefault="000E3397" w:rsidP="002B54DD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Level 0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6F66" w14:textId="77777777" w:rsidR="000E3397" w:rsidRPr="001129D5" w:rsidRDefault="000E3397" w:rsidP="002B54DD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0 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77D7" w14:textId="77777777" w:rsidR="000E3397" w:rsidRPr="001129D5" w:rsidRDefault="000E3397" w:rsidP="002B54DD">
            <w:pPr>
              <w:spacing w:after="120"/>
              <w:rPr>
                <w:color w:val="FF0000"/>
                <w:highlight w:val="yellow"/>
              </w:rPr>
            </w:pPr>
            <w:r w:rsidRPr="0043142F">
              <w:rPr>
                <w:color w:val="FF0000"/>
              </w:rPr>
              <w:t xml:space="preserve">No rewardable material. </w:t>
            </w:r>
          </w:p>
        </w:tc>
      </w:tr>
      <w:tr w:rsidR="000E3397" w:rsidRPr="009F7210" w14:paraId="0A361FA1" w14:textId="77777777" w:rsidTr="002B54DD">
        <w:trPr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EFD5" w14:textId="77777777" w:rsidR="000E3397" w:rsidRPr="001129D5" w:rsidRDefault="000E3397" w:rsidP="002B54DD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Level 1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9658" w14:textId="77777777" w:rsidR="000E3397" w:rsidRPr="001129D5" w:rsidRDefault="000E3397" w:rsidP="002B54DD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1-2 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9140" w14:textId="77777777" w:rsidR="000E3397" w:rsidRPr="0043142F" w:rsidRDefault="000E3397" w:rsidP="002B54DD">
            <w:pPr>
              <w:spacing w:after="120"/>
              <w:rPr>
                <w:rFonts w:ascii="Arial" w:hAnsi="Arial" w:cs="Arial"/>
                <w:color w:val="FF0000"/>
              </w:rPr>
            </w:pPr>
            <w:r w:rsidRPr="0043142F">
              <w:rPr>
                <w:rFonts w:ascii="Arial" w:hAnsi="Arial" w:cs="Arial"/>
                <w:color w:val="FF0000"/>
              </w:rPr>
              <w:t>Technical vocabulary is used but it is not used appropriately to support arguments, in relation to the issues of the question.</w:t>
            </w:r>
          </w:p>
          <w:p w14:paraId="68331193" w14:textId="77777777" w:rsidR="000E3397" w:rsidRPr="009F7210" w:rsidRDefault="000E3397" w:rsidP="002B54DD">
            <w:pPr>
              <w:spacing w:after="120"/>
              <w:rPr>
                <w:rFonts w:ascii="Arial" w:hAnsi="Arial" w:cs="Arial"/>
                <w:color w:val="FF0000"/>
              </w:rPr>
            </w:pPr>
            <w:r w:rsidRPr="0043142F">
              <w:rPr>
                <w:rFonts w:ascii="Arial" w:hAnsi="Arial" w:cs="Arial"/>
                <w:color w:val="FF0000"/>
              </w:rPr>
              <w:t xml:space="preserve">Issues are identified but chains of reasoning are not made, leading to a superficial understanding. </w:t>
            </w:r>
          </w:p>
        </w:tc>
      </w:tr>
      <w:tr w:rsidR="000E3397" w:rsidRPr="001129D5" w14:paraId="6FB0F048" w14:textId="77777777" w:rsidTr="002B54DD">
        <w:trPr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1431" w14:textId="77777777" w:rsidR="000E3397" w:rsidRPr="001129D5" w:rsidRDefault="000E3397" w:rsidP="002B54DD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Level 2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7831" w14:textId="77777777" w:rsidR="000E3397" w:rsidRPr="001129D5" w:rsidRDefault="000E3397" w:rsidP="002B54DD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>3-</w:t>
            </w:r>
            <w:r>
              <w:rPr>
                <w:color w:val="FF0000"/>
              </w:rPr>
              <w:t>4</w:t>
            </w:r>
            <w:r w:rsidRPr="0043142F">
              <w:rPr>
                <w:color w:val="FF0000"/>
              </w:rPr>
              <w:t xml:space="preserve"> 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A1DA" w14:textId="77777777" w:rsidR="000E3397" w:rsidRPr="0043142F" w:rsidRDefault="000E3397" w:rsidP="002B54DD">
            <w:pPr>
              <w:spacing w:after="120"/>
              <w:rPr>
                <w:rFonts w:ascii="Arial" w:hAnsi="Arial" w:cs="Arial"/>
                <w:color w:val="FF0000"/>
              </w:rPr>
            </w:pPr>
            <w:r w:rsidRPr="0043142F">
              <w:rPr>
                <w:rFonts w:ascii="Arial" w:hAnsi="Arial" w:cs="Arial"/>
                <w:color w:val="FF0000"/>
              </w:rPr>
              <w:t xml:space="preserve">Accurate technical vocabulary is used to support arguments but not all arguments are relevant to the issues of the question. </w:t>
            </w:r>
          </w:p>
          <w:p w14:paraId="6EB40EEB" w14:textId="77777777" w:rsidR="000E3397" w:rsidRPr="0043142F" w:rsidRDefault="000E3397" w:rsidP="002B54DD">
            <w:pPr>
              <w:spacing w:after="120"/>
              <w:rPr>
                <w:rFonts w:ascii="Arial" w:hAnsi="Arial" w:cs="Arial"/>
                <w:color w:val="FF0000"/>
              </w:rPr>
            </w:pPr>
            <w:r w:rsidRPr="0043142F">
              <w:rPr>
                <w:rFonts w:ascii="Arial" w:hAnsi="Arial" w:cs="Arial"/>
                <w:color w:val="FF0000"/>
              </w:rPr>
              <w:t xml:space="preserve">There is consideration of relevant issues using logical chains of reasoning. </w:t>
            </w:r>
          </w:p>
          <w:p w14:paraId="0CAD4EB3" w14:textId="77777777" w:rsidR="000E3397" w:rsidRPr="001129D5" w:rsidRDefault="000E3397" w:rsidP="002B54DD">
            <w:pPr>
              <w:spacing w:after="120"/>
              <w:rPr>
                <w:rFonts w:ascii="Arial" w:hAnsi="Arial" w:cs="Arial"/>
                <w:color w:val="FF0000"/>
                <w:highlight w:val="yellow"/>
              </w:rPr>
            </w:pPr>
            <w:r w:rsidRPr="0043142F">
              <w:rPr>
                <w:rFonts w:ascii="Arial" w:hAnsi="Arial" w:cs="Arial"/>
                <w:color w:val="FF0000"/>
              </w:rPr>
              <w:t>Considers the various elements of the question</w:t>
            </w:r>
            <w:r>
              <w:rPr>
                <w:rFonts w:ascii="Arial" w:hAnsi="Arial" w:cs="Arial"/>
                <w:color w:val="FF0000"/>
              </w:rPr>
              <w:t>.</w:t>
            </w:r>
          </w:p>
        </w:tc>
      </w:tr>
      <w:tr w:rsidR="000E3397" w:rsidRPr="009F7210" w14:paraId="203A8890" w14:textId="77777777" w:rsidTr="002B54DD">
        <w:trPr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F064" w14:textId="77777777" w:rsidR="000E3397" w:rsidRPr="001129D5" w:rsidRDefault="000E3397" w:rsidP="002B54DD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Level 3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1E71" w14:textId="77777777" w:rsidR="000E3397" w:rsidRPr="001129D5" w:rsidRDefault="000E3397" w:rsidP="002B54DD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>5-6</w:t>
            </w:r>
            <w:r w:rsidRPr="0043142F">
              <w:rPr>
                <w:color w:val="FF0000"/>
              </w:rPr>
              <w:t xml:space="preserve"> 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C777" w14:textId="77777777" w:rsidR="000E3397" w:rsidRPr="0043142F" w:rsidRDefault="000E3397" w:rsidP="002B54DD">
            <w:pPr>
              <w:spacing w:after="120"/>
              <w:rPr>
                <w:rFonts w:ascii="Arial" w:hAnsi="Arial" w:cs="Arial"/>
                <w:color w:val="FF0000"/>
              </w:rPr>
            </w:pPr>
            <w:r w:rsidRPr="0043142F">
              <w:rPr>
                <w:rFonts w:ascii="Arial" w:hAnsi="Arial" w:cs="Arial"/>
                <w:color w:val="FF0000"/>
              </w:rPr>
              <w:t xml:space="preserve">Fluent and accurate technical vocabulary is used to support arguments that are relevant to the issues of the question. </w:t>
            </w:r>
          </w:p>
          <w:p w14:paraId="137E0816" w14:textId="77777777" w:rsidR="000E3397" w:rsidRPr="0043142F" w:rsidRDefault="000E3397" w:rsidP="002B54DD">
            <w:pPr>
              <w:spacing w:after="120"/>
              <w:rPr>
                <w:rFonts w:ascii="Arial" w:hAnsi="Arial" w:cs="Arial"/>
                <w:color w:val="FF0000"/>
              </w:rPr>
            </w:pPr>
            <w:r w:rsidRPr="0043142F">
              <w:rPr>
                <w:rFonts w:ascii="Arial" w:hAnsi="Arial" w:cs="Arial"/>
                <w:color w:val="FF0000"/>
              </w:rPr>
              <w:t xml:space="preserve">There is a balanced and wide-ranging consideration of relevant issues, using coherent and logical chains of reasoning that shows a full awareness. </w:t>
            </w:r>
          </w:p>
          <w:p w14:paraId="6508DE06" w14:textId="77777777" w:rsidR="000E3397" w:rsidRPr="009F7210" w:rsidRDefault="000E3397" w:rsidP="002B54DD">
            <w:pPr>
              <w:spacing w:after="120"/>
              <w:rPr>
                <w:rFonts w:ascii="Arial" w:hAnsi="Arial" w:cs="Arial"/>
                <w:color w:val="FF0000"/>
                <w:highlight w:val="yellow"/>
              </w:rPr>
            </w:pPr>
            <w:r w:rsidRPr="0043142F">
              <w:rPr>
                <w:rFonts w:ascii="Arial" w:hAnsi="Arial" w:cs="Arial"/>
                <w:color w:val="FF0000"/>
              </w:rPr>
              <w:t>Carefully considers the various elements of the question</w:t>
            </w:r>
            <w:r>
              <w:rPr>
                <w:rFonts w:ascii="Arial" w:hAnsi="Arial" w:cs="Arial"/>
                <w:color w:val="FF0000"/>
              </w:rPr>
              <w:t>.</w:t>
            </w:r>
            <w:r w:rsidRPr="0043142F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</w:tbl>
    <w:p w14:paraId="5371A890" w14:textId="252EFC57" w:rsidR="00C03255" w:rsidRDefault="00C03255" w:rsidP="000E3397">
      <w:pPr>
        <w:pStyle w:val="PGQuestion-toplevel"/>
      </w:pPr>
    </w:p>
    <w:p w14:paraId="5772B03F" w14:textId="77777777" w:rsidR="00C03255" w:rsidRDefault="00C03255" w:rsidP="00C03255">
      <w:pPr>
        <w:pStyle w:val="PGQuestion-toplevel"/>
        <w:ind w:left="0" w:firstLine="0"/>
      </w:pPr>
    </w:p>
    <w:p w14:paraId="34A9809E" w14:textId="02679B3C" w:rsidR="00745EA3" w:rsidRDefault="00FE7D26" w:rsidP="00FE7D26">
      <w:pPr>
        <w:pStyle w:val="PGQuestion-2ndlevel"/>
        <w:spacing w:before="0" w:after="0"/>
        <w:ind w:left="862" w:hanging="437"/>
      </w:pPr>
      <w:r>
        <w:tab/>
      </w:r>
      <w:r>
        <w:tab/>
      </w:r>
      <w:r w:rsidR="00A20EBA">
        <w:t>[</w:t>
      </w:r>
      <w:r w:rsidR="008744DC">
        <w:t>Total 20 marks</w:t>
      </w:r>
      <w:r w:rsidR="00A20EBA">
        <w:t>]</w:t>
      </w:r>
    </w:p>
    <w:sectPr w:rsidR="00745EA3" w:rsidSect="00994691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814" w:right="1418" w:bottom="709" w:left="1134" w:header="709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85A1D" w14:textId="77777777" w:rsidR="003F4EDC" w:rsidRDefault="003F4EDC" w:rsidP="00EB36FF">
      <w:pPr>
        <w:spacing w:before="0" w:after="0"/>
      </w:pPr>
      <w:r>
        <w:separator/>
      </w:r>
    </w:p>
  </w:endnote>
  <w:endnote w:type="continuationSeparator" w:id="0">
    <w:p w14:paraId="4BD3469F" w14:textId="77777777" w:rsidR="003F4EDC" w:rsidRDefault="003F4EDC" w:rsidP="00EB36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7093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4132C" w14:textId="77777777" w:rsidR="009A112F" w:rsidRDefault="009A112F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ACE5A" w14:textId="77777777" w:rsidR="003F4EDC" w:rsidRDefault="003F4EDC" w:rsidP="00EB36FF">
      <w:pPr>
        <w:spacing w:before="0" w:after="0"/>
      </w:pPr>
      <w:r>
        <w:separator/>
      </w:r>
    </w:p>
  </w:footnote>
  <w:footnote w:type="continuationSeparator" w:id="0">
    <w:p w14:paraId="298C1944" w14:textId="77777777" w:rsidR="003F4EDC" w:rsidRDefault="003F4EDC" w:rsidP="00EB36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A" w14:textId="77777777" w:rsidR="00866215" w:rsidRDefault="00866215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B" w14:textId="77777777" w:rsidR="00EB36FF" w:rsidRDefault="009370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6A4132E" wp14:editId="012C4238">
          <wp:simplePos x="0" y="0"/>
          <wp:positionH relativeFrom="column">
            <wp:posOffset>4115064</wp:posOffset>
          </wp:positionH>
          <wp:positionV relativeFrom="paragraph">
            <wp:posOffset>-17145</wp:posOffset>
          </wp:positionV>
          <wp:extent cx="1799590" cy="431800"/>
          <wp:effectExtent l="0" t="0" r="0" b="6350"/>
          <wp:wrapNone/>
          <wp:docPr id="4" name="Picture 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6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A41330" wp14:editId="29D5989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8682F1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6A41332" w14:textId="2BC80401" w:rsidR="006C0DBE" w:rsidRDefault="00877FFE" w:rsidP="006C0DBE">
                          <w:pPr>
                            <w:pStyle w:val="PGDocumentTitle"/>
                          </w:pPr>
                          <w:r>
                            <w:t>Homew</w:t>
                          </w:r>
                          <w:r w:rsidR="00795565">
                            <w:t>ork</w:t>
                          </w:r>
                          <w:r w:rsidR="00472E3F">
                            <w:t xml:space="preserve"> </w:t>
                          </w:r>
                          <w:r w:rsidR="00742A8F">
                            <w:t>4 Organisations online</w:t>
                          </w:r>
                        </w:p>
                        <w:p w14:paraId="56A41333" w14:textId="7BFFDB2F" w:rsidR="00EB36FF" w:rsidRPr="006C0DBE" w:rsidRDefault="00472E3F" w:rsidP="006C0DBE">
                          <w:pPr>
                            <w:pStyle w:val="PGUnitTitle"/>
                          </w:pPr>
                          <w:r>
                            <w:t xml:space="preserve">Learning Aim </w:t>
                          </w:r>
                          <w:r w:rsidR="00742A8F">
                            <w:t>C Operating online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A41330" id="Rectangle 11" o:spid="_x0000_s1026" style="position:absolute;margin-left:0;margin-top:0;width:595.3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" fillcolor="#8682f1" stroked="f">
              <v:fill opacity="64764f"/>
              <v:textbox inset="20mm,0,,2mm">
                <w:txbxContent>
                  <w:p w14:paraId="56A41332" w14:textId="2BC80401" w:rsidR="006C0DBE" w:rsidRDefault="00877FFE" w:rsidP="006C0DBE">
                    <w:pPr>
                      <w:pStyle w:val="PGDocumentTitle"/>
                    </w:pPr>
                    <w:r>
                      <w:t>Homew</w:t>
                    </w:r>
                    <w:r w:rsidR="00795565">
                      <w:t>ork</w:t>
                    </w:r>
                    <w:r w:rsidR="00472E3F">
                      <w:t xml:space="preserve"> </w:t>
                    </w:r>
                    <w:r w:rsidR="00742A8F">
                      <w:t>4 Organisations online</w:t>
                    </w:r>
                  </w:p>
                  <w:p w14:paraId="56A41333" w14:textId="7BFFDB2F" w:rsidR="00EB36FF" w:rsidRPr="006C0DBE" w:rsidRDefault="00472E3F" w:rsidP="006C0DBE">
                    <w:pPr>
                      <w:pStyle w:val="PGUnitTitle"/>
                    </w:pPr>
                    <w:r>
                      <w:t xml:space="preserve">Learning Aim </w:t>
                    </w:r>
                    <w:r w:rsidR="00742A8F">
                      <w:t>C Operating online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C0DBE"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D" w14:textId="77777777" w:rsidR="00866215" w:rsidRDefault="00866215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8B7065D"/>
    <w:multiLevelType w:val="hybridMultilevel"/>
    <w:tmpl w:val="F53C815E"/>
    <w:lvl w:ilvl="0" w:tplc="64B28B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3D2699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0402B7F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04F66"/>
    <w:multiLevelType w:val="hybridMultilevel"/>
    <w:tmpl w:val="9CC4ACF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AF276C5"/>
    <w:multiLevelType w:val="hybridMultilevel"/>
    <w:tmpl w:val="466272FE"/>
    <w:lvl w:ilvl="0" w:tplc="0A7481A0">
      <w:start w:val="1"/>
      <w:numFmt w:val="bullet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yMzWwNLQwNDI0s7BQ0lEKTi0uzszPAykwrQUAXRnqGSwAAAA="/>
  </w:docVars>
  <w:rsids>
    <w:rsidRoot w:val="00EB36FF"/>
    <w:rsid w:val="00000177"/>
    <w:rsid w:val="00010B0F"/>
    <w:rsid w:val="00010C88"/>
    <w:rsid w:val="0001543D"/>
    <w:rsid w:val="00016C67"/>
    <w:rsid w:val="00025509"/>
    <w:rsid w:val="00026099"/>
    <w:rsid w:val="0003037E"/>
    <w:rsid w:val="0008402D"/>
    <w:rsid w:val="00091E4F"/>
    <w:rsid w:val="00092869"/>
    <w:rsid w:val="00093658"/>
    <w:rsid w:val="000B64CC"/>
    <w:rsid w:val="000D0B15"/>
    <w:rsid w:val="000E27B2"/>
    <w:rsid w:val="000E3397"/>
    <w:rsid w:val="000E5670"/>
    <w:rsid w:val="000E6942"/>
    <w:rsid w:val="0013068D"/>
    <w:rsid w:val="00145DE1"/>
    <w:rsid w:val="00147AAE"/>
    <w:rsid w:val="00184C0B"/>
    <w:rsid w:val="00190C00"/>
    <w:rsid w:val="001D0830"/>
    <w:rsid w:val="001E6681"/>
    <w:rsid w:val="001F3626"/>
    <w:rsid w:val="0020038A"/>
    <w:rsid w:val="002110FA"/>
    <w:rsid w:val="00213F31"/>
    <w:rsid w:val="002160E5"/>
    <w:rsid w:val="00230944"/>
    <w:rsid w:val="00242445"/>
    <w:rsid w:val="0025700A"/>
    <w:rsid w:val="002632EF"/>
    <w:rsid w:val="0026780E"/>
    <w:rsid w:val="00272298"/>
    <w:rsid w:val="0028711E"/>
    <w:rsid w:val="002C3922"/>
    <w:rsid w:val="002D242B"/>
    <w:rsid w:val="002E6157"/>
    <w:rsid w:val="002F2299"/>
    <w:rsid w:val="00323E74"/>
    <w:rsid w:val="003246A3"/>
    <w:rsid w:val="00326C7C"/>
    <w:rsid w:val="0034316E"/>
    <w:rsid w:val="00351550"/>
    <w:rsid w:val="00363581"/>
    <w:rsid w:val="003655AB"/>
    <w:rsid w:val="0037033C"/>
    <w:rsid w:val="00385B36"/>
    <w:rsid w:val="003A502C"/>
    <w:rsid w:val="003B114F"/>
    <w:rsid w:val="003B4075"/>
    <w:rsid w:val="003B4BCB"/>
    <w:rsid w:val="003C1126"/>
    <w:rsid w:val="003C539F"/>
    <w:rsid w:val="003E16F4"/>
    <w:rsid w:val="003F4578"/>
    <w:rsid w:val="003F4EDC"/>
    <w:rsid w:val="00416EFF"/>
    <w:rsid w:val="00430D03"/>
    <w:rsid w:val="00443DA7"/>
    <w:rsid w:val="00447496"/>
    <w:rsid w:val="004503CE"/>
    <w:rsid w:val="00463A2B"/>
    <w:rsid w:val="00472E3F"/>
    <w:rsid w:val="004B76B3"/>
    <w:rsid w:val="004E6A74"/>
    <w:rsid w:val="00542694"/>
    <w:rsid w:val="00567642"/>
    <w:rsid w:val="00571A28"/>
    <w:rsid w:val="00587DB4"/>
    <w:rsid w:val="005A4740"/>
    <w:rsid w:val="005A4F09"/>
    <w:rsid w:val="005A728F"/>
    <w:rsid w:val="005D6099"/>
    <w:rsid w:val="005E1CAD"/>
    <w:rsid w:val="0060528C"/>
    <w:rsid w:val="00617A52"/>
    <w:rsid w:val="00656853"/>
    <w:rsid w:val="00674695"/>
    <w:rsid w:val="00682B4C"/>
    <w:rsid w:val="006913D9"/>
    <w:rsid w:val="006B1FF5"/>
    <w:rsid w:val="006C0DBE"/>
    <w:rsid w:val="006D03B2"/>
    <w:rsid w:val="006D04DB"/>
    <w:rsid w:val="006E74FF"/>
    <w:rsid w:val="006F083B"/>
    <w:rsid w:val="006F3641"/>
    <w:rsid w:val="0071584B"/>
    <w:rsid w:val="007246E4"/>
    <w:rsid w:val="00742A8F"/>
    <w:rsid w:val="00745D13"/>
    <w:rsid w:val="00745EA3"/>
    <w:rsid w:val="00782978"/>
    <w:rsid w:val="00782F4F"/>
    <w:rsid w:val="00787984"/>
    <w:rsid w:val="00795565"/>
    <w:rsid w:val="007B7508"/>
    <w:rsid w:val="007C0855"/>
    <w:rsid w:val="007E506C"/>
    <w:rsid w:val="007F378F"/>
    <w:rsid w:val="007F5087"/>
    <w:rsid w:val="007F6AA2"/>
    <w:rsid w:val="00806AE4"/>
    <w:rsid w:val="00817C86"/>
    <w:rsid w:val="00833F90"/>
    <w:rsid w:val="0083671A"/>
    <w:rsid w:val="008420F7"/>
    <w:rsid w:val="00843E2A"/>
    <w:rsid w:val="0085313C"/>
    <w:rsid w:val="00866215"/>
    <w:rsid w:val="008744DC"/>
    <w:rsid w:val="00877FFE"/>
    <w:rsid w:val="00887D11"/>
    <w:rsid w:val="00891417"/>
    <w:rsid w:val="008A5AFA"/>
    <w:rsid w:val="008E5241"/>
    <w:rsid w:val="008E6B4C"/>
    <w:rsid w:val="00916326"/>
    <w:rsid w:val="009239D0"/>
    <w:rsid w:val="009370E3"/>
    <w:rsid w:val="0093738B"/>
    <w:rsid w:val="0094316D"/>
    <w:rsid w:val="00956C9D"/>
    <w:rsid w:val="00967E96"/>
    <w:rsid w:val="009741B1"/>
    <w:rsid w:val="00980686"/>
    <w:rsid w:val="00994691"/>
    <w:rsid w:val="009A112F"/>
    <w:rsid w:val="009B0016"/>
    <w:rsid w:val="009D3449"/>
    <w:rsid w:val="009D3801"/>
    <w:rsid w:val="009D58E7"/>
    <w:rsid w:val="009E2AB5"/>
    <w:rsid w:val="009E3926"/>
    <w:rsid w:val="009F1094"/>
    <w:rsid w:val="00A20EBA"/>
    <w:rsid w:val="00A231DA"/>
    <w:rsid w:val="00A33AF6"/>
    <w:rsid w:val="00A3489D"/>
    <w:rsid w:val="00A36DB3"/>
    <w:rsid w:val="00A452FB"/>
    <w:rsid w:val="00A453F0"/>
    <w:rsid w:val="00A5248F"/>
    <w:rsid w:val="00A67466"/>
    <w:rsid w:val="00A870AC"/>
    <w:rsid w:val="00B0046C"/>
    <w:rsid w:val="00B1362F"/>
    <w:rsid w:val="00B1363D"/>
    <w:rsid w:val="00B33E2D"/>
    <w:rsid w:val="00B54627"/>
    <w:rsid w:val="00B82F42"/>
    <w:rsid w:val="00B85140"/>
    <w:rsid w:val="00B94CB7"/>
    <w:rsid w:val="00BA1517"/>
    <w:rsid w:val="00BA5B68"/>
    <w:rsid w:val="00BC093F"/>
    <w:rsid w:val="00BE6008"/>
    <w:rsid w:val="00C03255"/>
    <w:rsid w:val="00C12494"/>
    <w:rsid w:val="00C36A1D"/>
    <w:rsid w:val="00C453D3"/>
    <w:rsid w:val="00C60326"/>
    <w:rsid w:val="00C665EA"/>
    <w:rsid w:val="00C8519E"/>
    <w:rsid w:val="00CA56EC"/>
    <w:rsid w:val="00CB054A"/>
    <w:rsid w:val="00CB2EB5"/>
    <w:rsid w:val="00CD2FCA"/>
    <w:rsid w:val="00CE2EB0"/>
    <w:rsid w:val="00CE57D2"/>
    <w:rsid w:val="00CF1FD1"/>
    <w:rsid w:val="00CF6AAA"/>
    <w:rsid w:val="00D04DE5"/>
    <w:rsid w:val="00D27013"/>
    <w:rsid w:val="00D47533"/>
    <w:rsid w:val="00D5773E"/>
    <w:rsid w:val="00D710B0"/>
    <w:rsid w:val="00D82DB5"/>
    <w:rsid w:val="00D8534B"/>
    <w:rsid w:val="00D8590D"/>
    <w:rsid w:val="00D85ADE"/>
    <w:rsid w:val="00D9502C"/>
    <w:rsid w:val="00DA3491"/>
    <w:rsid w:val="00DA5553"/>
    <w:rsid w:val="00DC1D11"/>
    <w:rsid w:val="00DE0A0D"/>
    <w:rsid w:val="00DF70E0"/>
    <w:rsid w:val="00E01309"/>
    <w:rsid w:val="00E01DBF"/>
    <w:rsid w:val="00E04B27"/>
    <w:rsid w:val="00E0794F"/>
    <w:rsid w:val="00E14C33"/>
    <w:rsid w:val="00E237B6"/>
    <w:rsid w:val="00E310C9"/>
    <w:rsid w:val="00E51DC6"/>
    <w:rsid w:val="00E63D9A"/>
    <w:rsid w:val="00E65DBC"/>
    <w:rsid w:val="00EA0C08"/>
    <w:rsid w:val="00EA61CA"/>
    <w:rsid w:val="00EB36FF"/>
    <w:rsid w:val="00F11272"/>
    <w:rsid w:val="00F349A2"/>
    <w:rsid w:val="00F858B5"/>
    <w:rsid w:val="00F94B97"/>
    <w:rsid w:val="00FA17D5"/>
    <w:rsid w:val="00FB1A39"/>
    <w:rsid w:val="00FB66D2"/>
    <w:rsid w:val="00FC1448"/>
    <w:rsid w:val="00FE13D1"/>
    <w:rsid w:val="00FE5DE2"/>
    <w:rsid w:val="00FE731C"/>
    <w:rsid w:val="00FE7D26"/>
    <w:rsid w:val="00FF1C75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412AB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unhideWhenUsed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A39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5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DF70E0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DF70E0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87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basedOn w:val="DefaultParagraphFont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CE2EB0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uiPriority w:val="1"/>
    <w:qFormat/>
    <w:rsid w:val="00CE2EB0"/>
    <w:rPr>
      <w:b/>
      <w:i/>
    </w:rPr>
  </w:style>
  <w:style w:type="paragraph" w:styleId="ListParagraph">
    <w:name w:val="List Paragraph"/>
    <w:basedOn w:val="Normal"/>
    <w:uiPriority w:val="34"/>
    <w:unhideWhenUsed/>
    <w:locked/>
    <w:rsid w:val="00CF1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053e5e352f7d5c2cf6e7a9735d486c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57a90440137a21de25fb8f39b51654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D03A1-1CAE-47D6-880B-ACDEC5A08B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13999F-525C-4F0A-A33F-A68C581608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079992-E872-4679-8D09-FEAB0EC74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4C1750-851E-4492-AC95-B731D5F3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</Template>
  <TotalTime>190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Andy Gray</cp:lastModifiedBy>
  <cp:revision>111</cp:revision>
  <dcterms:created xsi:type="dcterms:W3CDTF">2018-11-01T11:21:00Z</dcterms:created>
  <dcterms:modified xsi:type="dcterms:W3CDTF">2019-07-30T14:59:00Z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0">
    <vt:lpwstr>219</vt:lpwstr>
  </property>
</Properties>
</file>