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F4AB" w14:textId="77777777" w:rsidR="00B15549" w:rsidRPr="008E139E" w:rsidRDefault="00B15549" w:rsidP="00B1554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before="120"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79E21A10" w14:textId="77777777" w:rsidR="00B15549" w:rsidRPr="00713AFE" w:rsidRDefault="00B15549" w:rsidP="00B1554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3262EC16" w14:textId="3923464E" w:rsidR="00C03255" w:rsidRPr="00994691" w:rsidRDefault="00994691" w:rsidP="00994691">
      <w:pPr>
        <w:pStyle w:val="PGQuestion-toplevel"/>
      </w:pPr>
      <w:r>
        <w:t>1.</w:t>
      </w:r>
      <w:r>
        <w:tab/>
      </w:r>
      <w:proofErr w:type="spellStart"/>
      <w:r w:rsidR="00C03255" w:rsidRPr="00994691">
        <w:t>TeenSports</w:t>
      </w:r>
      <w:proofErr w:type="spellEnd"/>
      <w:r w:rsidR="00C03255" w:rsidRPr="00994691">
        <w:t xml:space="preserve"> is an online sports shop. The brand specifically targets teenagers who want to buy specialist sportswear and would like to know what makes a good customer experience when using their website.</w:t>
      </w:r>
    </w:p>
    <w:p w14:paraId="0442E74E" w14:textId="77777777" w:rsidR="00B7312A" w:rsidRDefault="009F1094" w:rsidP="00B7312A">
      <w:pPr>
        <w:pStyle w:val="PGQuestion-2ndlevel"/>
      </w:pPr>
      <w:r w:rsidRPr="009F1094">
        <w:rPr>
          <w:rStyle w:val="PGQuestion-2ndlevelChar"/>
        </w:rPr>
        <w:t>(a)</w:t>
      </w:r>
      <w:r w:rsidRPr="009F1094">
        <w:rPr>
          <w:rStyle w:val="PGQuestion-2ndlevelChar"/>
        </w:rPr>
        <w:tab/>
      </w:r>
      <w:r w:rsidR="00C03255" w:rsidRPr="009F1094">
        <w:rPr>
          <w:rStyle w:val="PGQuestion-2ndlevelChar"/>
        </w:rPr>
        <w:t xml:space="preserve">Explain three ways in which they can make use of online communities to interact </w:t>
      </w:r>
      <w:r w:rsidR="000E5670">
        <w:rPr>
          <w:rStyle w:val="PGQuestion-2ndlevelChar"/>
        </w:rPr>
        <w:br/>
      </w:r>
      <w:r w:rsidR="00C03255" w:rsidRPr="009F1094">
        <w:rPr>
          <w:rStyle w:val="PGQuestion-2ndlevelChar"/>
        </w:rPr>
        <w:t>with their customers.</w:t>
      </w:r>
      <w:r w:rsidR="008E6B4C" w:rsidRPr="009F1094">
        <w:rPr>
          <w:rStyle w:val="PGQuestion-2ndlevelChar"/>
        </w:rPr>
        <w:tab/>
        <w:t>[6]</w:t>
      </w:r>
    </w:p>
    <w:p w14:paraId="293F228E" w14:textId="5E06DD2F" w:rsidR="00B7312A" w:rsidRDefault="00B7312A" w:rsidP="00B7312A">
      <w:pPr>
        <w:pStyle w:val="PGAnswerLines"/>
        <w:ind w:left="426"/>
      </w:pPr>
    </w:p>
    <w:p w14:paraId="4860425E" w14:textId="2FDEF860" w:rsidR="00B7312A" w:rsidRDefault="00B7312A" w:rsidP="00B7312A">
      <w:pPr>
        <w:pStyle w:val="PGAnswerLines"/>
        <w:ind w:left="426"/>
      </w:pPr>
    </w:p>
    <w:p w14:paraId="17EB47C1" w14:textId="13CF929D" w:rsidR="00B7312A" w:rsidRDefault="00B7312A" w:rsidP="00B7312A">
      <w:pPr>
        <w:pStyle w:val="PGAnswerLines"/>
        <w:ind w:left="426"/>
      </w:pPr>
    </w:p>
    <w:p w14:paraId="1D384FD4" w14:textId="145B33BD" w:rsidR="00B7312A" w:rsidRDefault="00B7312A" w:rsidP="00B7312A">
      <w:pPr>
        <w:pStyle w:val="PGAnswerLines"/>
        <w:ind w:left="426"/>
      </w:pPr>
    </w:p>
    <w:p w14:paraId="09DC8439" w14:textId="6BC938C6" w:rsidR="00B7312A" w:rsidRDefault="00B7312A" w:rsidP="00B7312A">
      <w:pPr>
        <w:pStyle w:val="PGAnswerLines"/>
        <w:ind w:left="426"/>
      </w:pPr>
    </w:p>
    <w:p w14:paraId="2193FB5E" w14:textId="451F0D4E" w:rsidR="00B7312A" w:rsidRDefault="00B7312A" w:rsidP="00B7312A">
      <w:pPr>
        <w:pStyle w:val="PGAnswerLines"/>
        <w:ind w:left="426"/>
      </w:pPr>
    </w:p>
    <w:p w14:paraId="534E401A" w14:textId="7BFE0C52" w:rsidR="00B7312A" w:rsidRDefault="00B7312A" w:rsidP="00B7312A">
      <w:pPr>
        <w:pStyle w:val="PGAnswerLines"/>
        <w:ind w:left="426"/>
      </w:pPr>
    </w:p>
    <w:p w14:paraId="5C2B8EB0" w14:textId="77777777" w:rsidR="00B7312A" w:rsidRDefault="00B7312A" w:rsidP="00B7312A">
      <w:pPr>
        <w:pStyle w:val="PGAnswerLines"/>
        <w:ind w:left="426"/>
      </w:pPr>
    </w:p>
    <w:p w14:paraId="1D189C7A" w14:textId="77777777" w:rsidR="00B7312A" w:rsidRDefault="00B7312A" w:rsidP="00B7312A">
      <w:pPr>
        <w:pStyle w:val="PGAnswerLines"/>
        <w:spacing w:before="0" w:line="240" w:lineRule="auto"/>
        <w:ind w:left="426"/>
      </w:pPr>
    </w:p>
    <w:p w14:paraId="5438816B" w14:textId="77777777" w:rsidR="00B7312A" w:rsidRDefault="000E5670" w:rsidP="000E5670">
      <w:pPr>
        <w:pStyle w:val="PGQuestion-2ndlevel"/>
      </w:pPr>
      <w:r>
        <w:t>(b)</w:t>
      </w:r>
      <w:r>
        <w:tab/>
      </w:r>
      <w:proofErr w:type="spellStart"/>
      <w:r w:rsidR="008E6B4C">
        <w:t>TeenSports</w:t>
      </w:r>
      <w:proofErr w:type="spellEnd"/>
      <w:r w:rsidR="008E6B4C">
        <w:t xml:space="preserve"> find that their online communities have large costs even though the </w:t>
      </w:r>
      <w:r>
        <w:br/>
      </w:r>
      <w:r w:rsidR="008E6B4C">
        <w:t>social networks are free to use.</w:t>
      </w:r>
      <w:r w:rsidR="008E6B4C">
        <w:br/>
      </w:r>
      <w:r w:rsidR="008E6B4C">
        <w:br/>
        <w:t xml:space="preserve">Discuss how it is possible for them to have large costs when managing social </w:t>
      </w:r>
      <w:r>
        <w:br/>
      </w:r>
      <w:r w:rsidR="008E6B4C">
        <w:t>networks that are free.</w:t>
      </w:r>
      <w:r w:rsidR="008E6B4C">
        <w:tab/>
        <w:t>[6]</w:t>
      </w:r>
    </w:p>
    <w:p w14:paraId="177871AD" w14:textId="1276C084" w:rsidR="008E6B4C" w:rsidRDefault="008E6B4C" w:rsidP="00657381">
      <w:pPr>
        <w:pStyle w:val="PGAnswerLines"/>
        <w:ind w:left="426"/>
      </w:pPr>
    </w:p>
    <w:p w14:paraId="70C451C1" w14:textId="36815618" w:rsidR="00657381" w:rsidRDefault="00657381" w:rsidP="00657381">
      <w:pPr>
        <w:pStyle w:val="PGAnswerLines"/>
        <w:ind w:left="426"/>
      </w:pPr>
    </w:p>
    <w:p w14:paraId="1AD0AFA9" w14:textId="52EFB12C" w:rsidR="00657381" w:rsidRDefault="00657381" w:rsidP="00657381">
      <w:pPr>
        <w:pStyle w:val="PGAnswerLines"/>
        <w:ind w:left="426"/>
      </w:pPr>
    </w:p>
    <w:p w14:paraId="506CC976" w14:textId="7879A3F5" w:rsidR="00657381" w:rsidRDefault="00657381" w:rsidP="00657381">
      <w:pPr>
        <w:pStyle w:val="PGAnswerLines"/>
        <w:ind w:left="426"/>
      </w:pPr>
    </w:p>
    <w:p w14:paraId="6D93E403" w14:textId="0B97F8D3" w:rsidR="00657381" w:rsidRDefault="00657381" w:rsidP="00657381">
      <w:pPr>
        <w:pStyle w:val="PGAnswerLines"/>
        <w:ind w:left="426"/>
      </w:pPr>
    </w:p>
    <w:p w14:paraId="60316AE0" w14:textId="62DE045D" w:rsidR="00657381" w:rsidRDefault="00657381" w:rsidP="00657381">
      <w:pPr>
        <w:pStyle w:val="PGAnswerLines"/>
        <w:ind w:left="426"/>
      </w:pPr>
    </w:p>
    <w:p w14:paraId="7A5A60B0" w14:textId="783C3845" w:rsidR="00657381" w:rsidRDefault="00657381" w:rsidP="00657381">
      <w:pPr>
        <w:pStyle w:val="PGAnswerLines"/>
        <w:ind w:left="426"/>
      </w:pPr>
    </w:p>
    <w:p w14:paraId="3947A47B" w14:textId="0C7DCE71" w:rsidR="00657381" w:rsidRDefault="00657381" w:rsidP="00657381">
      <w:pPr>
        <w:pStyle w:val="PGAnswerLines"/>
        <w:ind w:left="426"/>
      </w:pPr>
    </w:p>
    <w:p w14:paraId="51656AAA" w14:textId="3AB9DCA4" w:rsidR="00657381" w:rsidRDefault="00657381" w:rsidP="00657381">
      <w:pPr>
        <w:pStyle w:val="PGAnswerLines"/>
        <w:ind w:left="426"/>
      </w:pPr>
    </w:p>
    <w:p w14:paraId="0752541A" w14:textId="7C7118B9" w:rsidR="00657381" w:rsidRDefault="00657381" w:rsidP="00657381">
      <w:pPr>
        <w:pStyle w:val="PGAnswerLines"/>
        <w:ind w:left="426"/>
      </w:pPr>
    </w:p>
    <w:p w14:paraId="397A6641" w14:textId="488641B2" w:rsidR="000E3397" w:rsidRDefault="001D0830" w:rsidP="001D0830">
      <w:pPr>
        <w:pStyle w:val="PGQuestion-2ndlevel"/>
        <w:tabs>
          <w:tab w:val="clear" w:pos="9637"/>
          <w:tab w:val="right" w:pos="9354"/>
        </w:tabs>
      </w:pPr>
      <w:bookmarkStart w:id="3" w:name="_GoBack"/>
      <w:bookmarkEnd w:id="3"/>
      <w:r>
        <w:lastRenderedPageBreak/>
        <w:t>(</w:t>
      </w:r>
      <w:r w:rsidR="0083671A">
        <w:t>c</w:t>
      </w:r>
      <w:r>
        <w:t>)</w:t>
      </w:r>
      <w:r>
        <w:tab/>
      </w:r>
      <w:proofErr w:type="spellStart"/>
      <w:r w:rsidR="000E3397">
        <w:t>TeenSports</w:t>
      </w:r>
      <w:proofErr w:type="spellEnd"/>
      <w:r w:rsidR="000E3397">
        <w:t xml:space="preserve"> is considering making a new area of their website that will be a </w:t>
      </w:r>
      <w:r>
        <w:br/>
      </w:r>
      <w:r w:rsidR="000E3397">
        <w:t>discussion forum for those wanting to keep fit.</w:t>
      </w:r>
      <w:r w:rsidR="000E3397">
        <w:br/>
      </w:r>
      <w:r w:rsidR="000E3397">
        <w:br/>
        <w:t xml:space="preserve">Explain </w:t>
      </w:r>
      <w:r w:rsidR="000E3397" w:rsidRPr="000E3397">
        <w:rPr>
          <w:b/>
          <w:bCs/>
        </w:rPr>
        <w:t>one</w:t>
      </w:r>
      <w:r w:rsidR="000E3397">
        <w:t xml:space="preserve"> consideration they should make as part of the implementation.</w:t>
      </w:r>
      <w:r w:rsidR="000E3397">
        <w:tab/>
        <w:t>[2]</w:t>
      </w:r>
    </w:p>
    <w:p w14:paraId="2F14E70B" w14:textId="4FF05E3F" w:rsidR="00657381" w:rsidRDefault="00657381" w:rsidP="00657381">
      <w:pPr>
        <w:pStyle w:val="PGAnswerLines"/>
        <w:ind w:left="426"/>
      </w:pPr>
    </w:p>
    <w:p w14:paraId="535C7B24" w14:textId="1ACA4B6C" w:rsidR="00657381" w:rsidRDefault="00657381" w:rsidP="00657381">
      <w:pPr>
        <w:pStyle w:val="PGAnswerLines"/>
        <w:ind w:left="426"/>
      </w:pPr>
    </w:p>
    <w:p w14:paraId="5DBC1CD7" w14:textId="14AB3D33" w:rsidR="00657381" w:rsidRDefault="00657381" w:rsidP="00657381">
      <w:pPr>
        <w:pStyle w:val="PGAnswerLines"/>
        <w:ind w:left="426"/>
      </w:pPr>
    </w:p>
    <w:p w14:paraId="08577FE2" w14:textId="3FDEBEDC" w:rsidR="00657381" w:rsidRDefault="00657381" w:rsidP="00657381">
      <w:pPr>
        <w:pStyle w:val="PGAnswerLines"/>
        <w:ind w:left="426"/>
      </w:pPr>
    </w:p>
    <w:p w14:paraId="5F4CC7F3" w14:textId="77777777" w:rsidR="00B65543" w:rsidRDefault="00B65543" w:rsidP="00657381">
      <w:pPr>
        <w:pStyle w:val="PGAnswerLines"/>
        <w:ind w:left="426"/>
      </w:pPr>
    </w:p>
    <w:p w14:paraId="25A3DFB8" w14:textId="77777777" w:rsidR="00657381" w:rsidRDefault="00657381" w:rsidP="00657381">
      <w:pPr>
        <w:pStyle w:val="PGAnswerLines"/>
        <w:spacing w:before="0" w:line="240" w:lineRule="auto"/>
        <w:ind w:left="426"/>
        <w:rPr>
          <w:color w:val="FF0000"/>
        </w:rPr>
      </w:pPr>
    </w:p>
    <w:p w14:paraId="5E59CFD9" w14:textId="0F450A33" w:rsidR="000E3397" w:rsidRDefault="001D0830" w:rsidP="001D0830">
      <w:pPr>
        <w:pStyle w:val="PGQuestion-2ndlevel"/>
      </w:pPr>
      <w:r>
        <w:t>(</w:t>
      </w:r>
      <w:r w:rsidR="0083671A">
        <w:t>d</w:t>
      </w:r>
      <w:r>
        <w:t>)</w:t>
      </w:r>
      <w:r>
        <w:tab/>
      </w:r>
      <w:proofErr w:type="spellStart"/>
      <w:r w:rsidR="008E6B4C">
        <w:t>TeenSports</w:t>
      </w:r>
      <w:proofErr w:type="spellEnd"/>
      <w:r w:rsidR="008E6B4C">
        <w:t xml:space="preserve"> also have a dedicated website with an active discussion forum on </w:t>
      </w:r>
      <w:r>
        <w:br/>
      </w:r>
      <w:r w:rsidR="008E6B4C">
        <w:t>keeping fit.</w:t>
      </w:r>
      <w:r w:rsidR="008E6B4C">
        <w:br/>
      </w:r>
      <w:r w:rsidR="008E6B4C">
        <w:br/>
        <w:t>Discuss how the company can give users the best experience online.</w:t>
      </w:r>
      <w:r w:rsidR="000E3397">
        <w:tab/>
        <w:t>[6]</w:t>
      </w:r>
    </w:p>
    <w:p w14:paraId="6D4CE053" w14:textId="5F72587F" w:rsidR="00B65543" w:rsidRDefault="00B65543" w:rsidP="00B65543">
      <w:pPr>
        <w:pStyle w:val="PGAnswerLines"/>
        <w:ind w:left="426"/>
      </w:pPr>
    </w:p>
    <w:p w14:paraId="40B9D8ED" w14:textId="34C3DF4E" w:rsidR="00B65543" w:rsidRDefault="00B65543" w:rsidP="00B65543">
      <w:pPr>
        <w:pStyle w:val="PGAnswerLines"/>
        <w:ind w:left="426"/>
      </w:pPr>
    </w:p>
    <w:p w14:paraId="595A79B1" w14:textId="275C5865" w:rsidR="00B65543" w:rsidRDefault="00B65543" w:rsidP="00B65543">
      <w:pPr>
        <w:pStyle w:val="PGAnswerLines"/>
        <w:ind w:left="426"/>
      </w:pPr>
    </w:p>
    <w:p w14:paraId="1CB7ECAA" w14:textId="56FF04A8" w:rsidR="00B65543" w:rsidRDefault="00B65543" w:rsidP="00B65543">
      <w:pPr>
        <w:pStyle w:val="PGAnswerLines"/>
        <w:ind w:left="426"/>
      </w:pPr>
    </w:p>
    <w:p w14:paraId="10628524" w14:textId="2E9A5CF8" w:rsidR="00B65543" w:rsidRDefault="00B65543" w:rsidP="00B65543">
      <w:pPr>
        <w:pStyle w:val="PGAnswerLines"/>
        <w:ind w:left="426"/>
      </w:pPr>
    </w:p>
    <w:p w14:paraId="72ED53FB" w14:textId="15BBC5BD" w:rsidR="00B65543" w:rsidRDefault="00B65543" w:rsidP="00B65543">
      <w:pPr>
        <w:pStyle w:val="PGAnswerLines"/>
        <w:ind w:left="426"/>
      </w:pPr>
    </w:p>
    <w:p w14:paraId="5F9D9962" w14:textId="3C122782" w:rsidR="00B65543" w:rsidRDefault="00B65543" w:rsidP="00B65543">
      <w:pPr>
        <w:pStyle w:val="PGAnswerLines"/>
        <w:ind w:left="426"/>
      </w:pPr>
    </w:p>
    <w:p w14:paraId="1F827714" w14:textId="6B1EED5D" w:rsidR="00B65543" w:rsidRDefault="00B65543" w:rsidP="00B65543">
      <w:pPr>
        <w:pStyle w:val="PGAnswerLines"/>
        <w:ind w:left="426"/>
      </w:pPr>
    </w:p>
    <w:p w14:paraId="1C850458" w14:textId="36046BAD" w:rsidR="00B65543" w:rsidRDefault="00B65543" w:rsidP="00B65543">
      <w:pPr>
        <w:pStyle w:val="PGAnswerLines"/>
        <w:ind w:left="426"/>
      </w:pPr>
    </w:p>
    <w:p w14:paraId="62A39F2B" w14:textId="3A1E0DDD" w:rsidR="00B65543" w:rsidRDefault="00B65543" w:rsidP="00B65543">
      <w:pPr>
        <w:pStyle w:val="PGAnswerLines"/>
        <w:ind w:left="426"/>
      </w:pPr>
    </w:p>
    <w:p w14:paraId="2E069793" w14:textId="4DF1B665" w:rsidR="00B65543" w:rsidRDefault="00B65543" w:rsidP="00B65543">
      <w:pPr>
        <w:pStyle w:val="PGAnswerLines"/>
        <w:ind w:left="426"/>
      </w:pPr>
    </w:p>
    <w:p w14:paraId="4CEF3248" w14:textId="0F68DC16" w:rsidR="00B65543" w:rsidRDefault="00B65543" w:rsidP="00B65543">
      <w:pPr>
        <w:pStyle w:val="PGAnswerLines"/>
        <w:ind w:left="426"/>
      </w:pPr>
    </w:p>
    <w:p w14:paraId="44CFE8FF" w14:textId="772A5088" w:rsidR="00B65543" w:rsidRDefault="00B65543" w:rsidP="00B65543">
      <w:pPr>
        <w:pStyle w:val="PGAnswerLines"/>
        <w:ind w:left="426"/>
      </w:pPr>
    </w:p>
    <w:p w14:paraId="2D605FB4" w14:textId="77777777" w:rsidR="00B65543" w:rsidRDefault="00B65543" w:rsidP="00B65543">
      <w:pPr>
        <w:pStyle w:val="PGAnswerLines"/>
        <w:ind w:left="426"/>
      </w:pPr>
    </w:p>
    <w:p w14:paraId="18CD6533" w14:textId="77777777" w:rsidR="00B65543" w:rsidRDefault="00FE7D26" w:rsidP="00B65543">
      <w:pPr>
        <w:pStyle w:val="PGAnswerLines"/>
        <w:ind w:left="426"/>
      </w:pPr>
      <w:r>
        <w:tab/>
      </w:r>
      <w:r>
        <w:tab/>
      </w:r>
    </w:p>
    <w:p w14:paraId="34A9809E" w14:textId="1717442A" w:rsidR="00745EA3" w:rsidRPr="00B65543" w:rsidRDefault="00B65543" w:rsidP="00B65543">
      <w:pPr>
        <w:pStyle w:val="PGQuestion-toplevel"/>
      </w:pPr>
      <w:r>
        <w:tab/>
      </w:r>
      <w:r>
        <w:tab/>
      </w:r>
      <w:r w:rsidR="00A20EBA" w:rsidRPr="00B65543">
        <w:t>[</w:t>
      </w:r>
      <w:r w:rsidR="008744DC" w:rsidRPr="00B65543">
        <w:t>Total 20 marks</w:t>
      </w:r>
      <w:r w:rsidR="00A20EBA" w:rsidRPr="00B65543">
        <w:t>]</w:t>
      </w:r>
    </w:p>
    <w:sectPr w:rsidR="00745EA3" w:rsidRPr="00B65543" w:rsidSect="0099469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before="0"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093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before="0"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A4132E" wp14:editId="012C4238">
          <wp:simplePos x="0" y="0"/>
          <wp:positionH relativeFrom="column">
            <wp:posOffset>4115064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4" name="Picture 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A41330" wp14:editId="29D598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2BC80401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742A8F">
                            <w:t>4 Organisations online</w:t>
                          </w:r>
                        </w:p>
                        <w:p w14:paraId="56A41333" w14:textId="7BFFDB2F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742A8F">
                            <w:t>C 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2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" fillcolor="#8682f1" stroked="f">
              <v:fill opacity="64764f"/>
              <v:textbox inset="20mm,0,,2mm">
                <w:txbxContent>
                  <w:p w14:paraId="56A41332" w14:textId="2BC80401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742A8F">
                      <w:t>4 Organisations online</w:t>
                    </w:r>
                  </w:p>
                  <w:p w14:paraId="56A41333" w14:textId="7BFFDB2F" w:rsidR="00EB36FF" w:rsidRPr="006C0DBE" w:rsidRDefault="00472E3F" w:rsidP="006C0DBE">
                    <w:pPr>
                      <w:pStyle w:val="PGUnitTitle"/>
                    </w:pPr>
                    <w:r>
                      <w:t xml:space="preserve">Learning Aim </w:t>
                    </w:r>
                    <w:r w:rsidR="00742A8F">
                      <w:t>C 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93658"/>
    <w:rsid w:val="000B64CC"/>
    <w:rsid w:val="000D0B15"/>
    <w:rsid w:val="000E27B2"/>
    <w:rsid w:val="000E3397"/>
    <w:rsid w:val="000E5670"/>
    <w:rsid w:val="000E6942"/>
    <w:rsid w:val="0013068D"/>
    <w:rsid w:val="00145DE1"/>
    <w:rsid w:val="00147AAE"/>
    <w:rsid w:val="00184C0B"/>
    <w:rsid w:val="00190C00"/>
    <w:rsid w:val="001D083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E16F4"/>
    <w:rsid w:val="003F4578"/>
    <w:rsid w:val="00416EFF"/>
    <w:rsid w:val="00423E24"/>
    <w:rsid w:val="00430D03"/>
    <w:rsid w:val="00443DA7"/>
    <w:rsid w:val="00447496"/>
    <w:rsid w:val="004503CE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0528C"/>
    <w:rsid w:val="00617A52"/>
    <w:rsid w:val="00656853"/>
    <w:rsid w:val="00657381"/>
    <w:rsid w:val="00674695"/>
    <w:rsid w:val="00682B4C"/>
    <w:rsid w:val="006913D9"/>
    <w:rsid w:val="006B1FF5"/>
    <w:rsid w:val="006C0DBE"/>
    <w:rsid w:val="006C11D8"/>
    <w:rsid w:val="006D03B2"/>
    <w:rsid w:val="006D04DB"/>
    <w:rsid w:val="006E74FF"/>
    <w:rsid w:val="006F083B"/>
    <w:rsid w:val="006F3641"/>
    <w:rsid w:val="0071584B"/>
    <w:rsid w:val="007246E4"/>
    <w:rsid w:val="00742A8F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3671A"/>
    <w:rsid w:val="008420F7"/>
    <w:rsid w:val="00843E2A"/>
    <w:rsid w:val="0085313C"/>
    <w:rsid w:val="00866215"/>
    <w:rsid w:val="008744DC"/>
    <w:rsid w:val="00877FFE"/>
    <w:rsid w:val="00887D11"/>
    <w:rsid w:val="00891417"/>
    <w:rsid w:val="008A5AFA"/>
    <w:rsid w:val="008E5241"/>
    <w:rsid w:val="008E6B4C"/>
    <w:rsid w:val="00916326"/>
    <w:rsid w:val="009239D0"/>
    <w:rsid w:val="009370E3"/>
    <w:rsid w:val="0093738B"/>
    <w:rsid w:val="0094316D"/>
    <w:rsid w:val="00956C9D"/>
    <w:rsid w:val="00967E96"/>
    <w:rsid w:val="009741B1"/>
    <w:rsid w:val="00980686"/>
    <w:rsid w:val="00994691"/>
    <w:rsid w:val="009A112F"/>
    <w:rsid w:val="009B0016"/>
    <w:rsid w:val="009D3449"/>
    <w:rsid w:val="009D3801"/>
    <w:rsid w:val="009D58E7"/>
    <w:rsid w:val="009E2AB5"/>
    <w:rsid w:val="009E3926"/>
    <w:rsid w:val="009F1094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870AC"/>
    <w:rsid w:val="00B0046C"/>
    <w:rsid w:val="00B1362F"/>
    <w:rsid w:val="00B1363D"/>
    <w:rsid w:val="00B15549"/>
    <w:rsid w:val="00B33E2D"/>
    <w:rsid w:val="00B54627"/>
    <w:rsid w:val="00B65543"/>
    <w:rsid w:val="00B7312A"/>
    <w:rsid w:val="00B82F42"/>
    <w:rsid w:val="00B85140"/>
    <w:rsid w:val="00B94CB7"/>
    <w:rsid w:val="00BA1517"/>
    <w:rsid w:val="00BA5B68"/>
    <w:rsid w:val="00BC093F"/>
    <w:rsid w:val="00BE6008"/>
    <w:rsid w:val="00C03255"/>
    <w:rsid w:val="00C12494"/>
    <w:rsid w:val="00C36A1D"/>
    <w:rsid w:val="00C453D3"/>
    <w:rsid w:val="00C60326"/>
    <w:rsid w:val="00C665EA"/>
    <w:rsid w:val="00C8519E"/>
    <w:rsid w:val="00CA56EC"/>
    <w:rsid w:val="00CB054A"/>
    <w:rsid w:val="00CB2EB5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0C08"/>
    <w:rsid w:val="00EA61CA"/>
    <w:rsid w:val="00EB36FF"/>
    <w:rsid w:val="00F11272"/>
    <w:rsid w:val="00F349A2"/>
    <w:rsid w:val="00F858B5"/>
    <w:rsid w:val="00F94B97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71C5D-F637-4B49-A40B-BFF2AE38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7</cp:revision>
  <dcterms:created xsi:type="dcterms:W3CDTF">2019-07-29T15:38:00Z</dcterms:created>
  <dcterms:modified xsi:type="dcterms:W3CDTF">2019-07-29T15:43:00Z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