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195"/>
        <w:tblW w:w="9322" w:type="dxa"/>
        <w:tblLook w:val="01E0" w:firstRow="1" w:lastRow="1" w:firstColumn="1" w:lastColumn="1" w:noHBand="0" w:noVBand="0"/>
      </w:tblPr>
      <w:tblGrid>
        <w:gridCol w:w="2660"/>
        <w:gridCol w:w="6662"/>
      </w:tblGrid>
      <w:tr w:rsidR="000D2E67" w:rsidRPr="00863127" w14:paraId="409490AD" w14:textId="77777777" w:rsidTr="00266AA9">
        <w:trPr>
          <w:trHeight w:val="312"/>
        </w:trPr>
        <w:tc>
          <w:tcPr>
            <w:tcW w:w="2660" w:type="dxa"/>
          </w:tcPr>
          <w:p w14:paraId="7A077966" w14:textId="77777777" w:rsidR="000D2E67" w:rsidRPr="00C86BE4" w:rsidRDefault="000D2E67" w:rsidP="00266AA9">
            <w:pPr>
              <w:rPr>
                <w:rFonts w:cstheme="minorHAnsi"/>
                <w:b/>
              </w:rPr>
            </w:pPr>
            <w:r w:rsidRPr="00C86BE4">
              <w:rPr>
                <w:rFonts w:cstheme="minorHAnsi"/>
                <w:b/>
              </w:rPr>
              <w:t>Assignment Name</w:t>
            </w:r>
          </w:p>
        </w:tc>
        <w:tc>
          <w:tcPr>
            <w:tcW w:w="6662" w:type="dxa"/>
          </w:tcPr>
          <w:p w14:paraId="0BC9321F" w14:textId="5882A465" w:rsidR="000D2E67" w:rsidRPr="00C86BE4" w:rsidRDefault="000D2E67" w:rsidP="00266AA9">
            <w:pPr>
              <w:rPr>
                <w:rFonts w:cstheme="minorHAnsi"/>
                <w:i/>
              </w:rPr>
            </w:pPr>
          </w:p>
        </w:tc>
      </w:tr>
      <w:tr w:rsidR="000D2E67" w:rsidRPr="00863127" w14:paraId="2270B702" w14:textId="77777777" w:rsidTr="00266AA9">
        <w:tc>
          <w:tcPr>
            <w:tcW w:w="2660" w:type="dxa"/>
          </w:tcPr>
          <w:p w14:paraId="1E7F0648" w14:textId="77777777" w:rsidR="000D2E67" w:rsidRPr="00C86BE4" w:rsidRDefault="000D2E67" w:rsidP="00266AA9">
            <w:pPr>
              <w:rPr>
                <w:rFonts w:cstheme="minorHAnsi"/>
                <w:b/>
              </w:rPr>
            </w:pPr>
            <w:r w:rsidRPr="00C86BE4">
              <w:rPr>
                <w:rFonts w:cstheme="minorHAnsi"/>
                <w:b/>
              </w:rPr>
              <w:t>Group members</w:t>
            </w:r>
          </w:p>
        </w:tc>
        <w:tc>
          <w:tcPr>
            <w:tcW w:w="6662" w:type="dxa"/>
          </w:tcPr>
          <w:p w14:paraId="0A20ABEF" w14:textId="73FDEF13" w:rsidR="000D2E67" w:rsidRPr="00C86BE4" w:rsidRDefault="000D2E67" w:rsidP="00266AA9">
            <w:pPr>
              <w:rPr>
                <w:rFonts w:cstheme="minorHAnsi"/>
                <w:i/>
              </w:rPr>
            </w:pPr>
          </w:p>
        </w:tc>
      </w:tr>
      <w:tr w:rsidR="000D2E67" w:rsidRPr="00863127" w14:paraId="19D1F96F" w14:textId="77777777" w:rsidTr="00266AA9">
        <w:tc>
          <w:tcPr>
            <w:tcW w:w="2660" w:type="dxa"/>
          </w:tcPr>
          <w:p w14:paraId="592990A1" w14:textId="77777777" w:rsidR="000D2E67" w:rsidRPr="00C86BE4" w:rsidRDefault="000D2E67" w:rsidP="00266AA9">
            <w:pPr>
              <w:rPr>
                <w:rFonts w:cstheme="minorHAnsi"/>
                <w:b/>
              </w:rPr>
            </w:pPr>
            <w:r w:rsidRPr="00C86BE4">
              <w:rPr>
                <w:rFonts w:cstheme="minorHAnsi"/>
                <w:b/>
              </w:rPr>
              <w:t xml:space="preserve">Originator </w:t>
            </w:r>
          </w:p>
        </w:tc>
        <w:tc>
          <w:tcPr>
            <w:tcW w:w="6662" w:type="dxa"/>
          </w:tcPr>
          <w:p w14:paraId="2A9E6694" w14:textId="26E9AE47" w:rsidR="000D2E67" w:rsidRPr="00C86BE4" w:rsidRDefault="000D2E67" w:rsidP="00266AA9">
            <w:pPr>
              <w:rPr>
                <w:rFonts w:cstheme="minorHAnsi"/>
                <w:i/>
              </w:rPr>
            </w:pPr>
            <w:bookmarkStart w:id="0" w:name="_GoBack"/>
            <w:bookmarkEnd w:id="0"/>
          </w:p>
        </w:tc>
      </w:tr>
      <w:tr w:rsidR="000D2E67" w:rsidRPr="00863127" w14:paraId="32D3F363" w14:textId="77777777" w:rsidTr="00266AA9">
        <w:tc>
          <w:tcPr>
            <w:tcW w:w="2660" w:type="dxa"/>
          </w:tcPr>
          <w:p w14:paraId="275ADD9C" w14:textId="77777777" w:rsidR="000D2E67" w:rsidRPr="00C86BE4" w:rsidRDefault="000D2E67" w:rsidP="00266AA9">
            <w:pPr>
              <w:rPr>
                <w:rFonts w:cstheme="minorHAnsi"/>
                <w:b/>
              </w:rPr>
            </w:pPr>
            <w:r w:rsidRPr="00C86BE4">
              <w:rPr>
                <w:rFonts w:cstheme="minorHAnsi"/>
                <w:b/>
              </w:rPr>
              <w:t>Date</w:t>
            </w:r>
          </w:p>
        </w:tc>
        <w:tc>
          <w:tcPr>
            <w:tcW w:w="6662" w:type="dxa"/>
          </w:tcPr>
          <w:p w14:paraId="63F46BAF" w14:textId="04EA5E91" w:rsidR="000D2E67" w:rsidRPr="00C86BE4" w:rsidRDefault="000D2E67" w:rsidP="00266AA9">
            <w:pPr>
              <w:rPr>
                <w:rFonts w:cstheme="minorHAnsi"/>
                <w:i/>
              </w:rPr>
            </w:pPr>
          </w:p>
        </w:tc>
      </w:tr>
    </w:tbl>
    <w:p w14:paraId="2E50CD09" w14:textId="06A3D37C" w:rsidR="000D2E67" w:rsidRDefault="000D2E67" w:rsidP="00CA3B18">
      <w:pPr>
        <w:jc w:val="center"/>
        <w:rPr>
          <w:b/>
          <w:sz w:val="32"/>
          <w:szCs w:val="32"/>
        </w:rPr>
      </w:pPr>
      <w:r w:rsidRPr="000D2E67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 wp14:anchorId="4D1FCB24" wp14:editId="76331CCF">
            <wp:simplePos x="0" y="0"/>
            <wp:positionH relativeFrom="column">
              <wp:posOffset>3905885</wp:posOffset>
            </wp:positionH>
            <wp:positionV relativeFrom="paragraph">
              <wp:posOffset>-319405</wp:posOffset>
            </wp:positionV>
            <wp:extent cx="1980565" cy="6013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ge logo co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E67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D7BBA" wp14:editId="091A5D13">
                <wp:simplePos x="0" y="0"/>
                <wp:positionH relativeFrom="margin">
                  <wp:align>left</wp:align>
                </wp:positionH>
                <wp:positionV relativeFrom="paragraph">
                  <wp:posOffset>-42545</wp:posOffset>
                </wp:positionV>
                <wp:extent cx="2414905" cy="307975"/>
                <wp:effectExtent l="0" t="0" r="23495" b="158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307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B23F0E" w14:textId="38D57346" w:rsidR="000D2E67" w:rsidRPr="000D2E67" w:rsidRDefault="000D2E67" w:rsidP="000D2E67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Shooting Schedule</w:t>
                            </w:r>
                            <w:r w:rsidRPr="000D2E67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D7B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3.35pt;width:190.15pt;height:2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" filled="f" strokeweight="1.5pt">
                <v:textbox>
                  <w:txbxContent>
                    <w:p w14:paraId="4EB23F0E" w14:textId="38D57346" w:rsidR="000D2E67" w:rsidRPr="000D2E67" w:rsidRDefault="000D2E67" w:rsidP="000D2E67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Shooting Schedule</w:t>
                      </w:r>
                      <w:r w:rsidRPr="000D2E67">
                        <w:rPr>
                          <w:rFonts w:cstheme="minorHAnsi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9B969C" w14:textId="7C438C3E" w:rsidR="000D2E67" w:rsidRDefault="000D2E67" w:rsidP="00CA3B18">
      <w:pPr>
        <w:jc w:val="center"/>
        <w:rPr>
          <w:b/>
          <w:sz w:val="32"/>
          <w:szCs w:val="32"/>
        </w:rPr>
      </w:pPr>
    </w:p>
    <w:p w14:paraId="13771435" w14:textId="02E28AD4" w:rsidR="000D2E67" w:rsidRDefault="000D2E67" w:rsidP="00CA3B18">
      <w:pPr>
        <w:jc w:val="center"/>
        <w:rPr>
          <w:b/>
          <w:sz w:val="32"/>
          <w:szCs w:val="32"/>
        </w:rPr>
      </w:pPr>
      <w:r w:rsidRPr="000D2E67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58D593" wp14:editId="418A3F2A">
                <wp:simplePos x="0" y="0"/>
                <wp:positionH relativeFrom="margin">
                  <wp:posOffset>-19050</wp:posOffset>
                </wp:positionH>
                <wp:positionV relativeFrom="paragraph">
                  <wp:posOffset>111760</wp:posOffset>
                </wp:positionV>
                <wp:extent cx="5969635" cy="10160"/>
                <wp:effectExtent l="0" t="0" r="31115" b="2794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9635" cy="10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ED7611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D5612" id="Line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.5pt,8.8pt" to="468.5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" strokecolor="#ed7611" strokeweight="1.5pt">
                <v:stroke joinstyle="miter"/>
                <w10:wrap anchorx="margin"/>
              </v:line>
            </w:pict>
          </mc:Fallback>
        </mc:AlternateContent>
      </w:r>
    </w:p>
    <w:p w14:paraId="1F8B27E2" w14:textId="3815D6E8" w:rsidR="000D2E67" w:rsidRDefault="000D2E67" w:rsidP="00CA3B18">
      <w:pPr>
        <w:jc w:val="center"/>
        <w:rPr>
          <w:b/>
          <w:sz w:val="32"/>
          <w:szCs w:val="32"/>
        </w:rPr>
      </w:pPr>
      <w:r w:rsidRPr="000D2E67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C06F57" wp14:editId="0970F45F">
                <wp:simplePos x="0" y="0"/>
                <wp:positionH relativeFrom="column">
                  <wp:posOffset>-53340</wp:posOffset>
                </wp:positionH>
                <wp:positionV relativeFrom="paragraph">
                  <wp:posOffset>972820</wp:posOffset>
                </wp:positionV>
                <wp:extent cx="5969635" cy="10160"/>
                <wp:effectExtent l="50800" t="50800" r="75565" b="9144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9635" cy="10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ED7611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E3635" id="Line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76.6pt" to="465.85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" strokecolor="#ed7611" strokeweight="1.5pt">
                <v:stroke joinstyle="miter"/>
              </v:line>
            </w:pict>
          </mc:Fallback>
        </mc:AlternateContent>
      </w:r>
    </w:p>
    <w:p w14:paraId="6C94F22C" w14:textId="7812DB95" w:rsidR="00CA3B18" w:rsidRPr="00CA3B18" w:rsidRDefault="00CA3B18" w:rsidP="000D2E6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421"/>
        <w:gridCol w:w="2201"/>
        <w:gridCol w:w="1304"/>
        <w:gridCol w:w="1572"/>
        <w:gridCol w:w="1383"/>
      </w:tblGrid>
      <w:tr w:rsidR="000D2E67" w14:paraId="06E8852C" w14:textId="77777777" w:rsidTr="000D2E67">
        <w:tc>
          <w:tcPr>
            <w:tcW w:w="1129" w:type="dxa"/>
          </w:tcPr>
          <w:p w14:paraId="291B64F7" w14:textId="77777777" w:rsidR="000D2E67" w:rsidRPr="000D2E67" w:rsidRDefault="000D2E67" w:rsidP="00CA3B18">
            <w:pPr>
              <w:rPr>
                <w:b/>
                <w:i/>
              </w:rPr>
            </w:pPr>
            <w:r w:rsidRPr="000D2E67">
              <w:rPr>
                <w:b/>
                <w:i/>
              </w:rPr>
              <w:t>Date</w:t>
            </w:r>
          </w:p>
        </w:tc>
        <w:tc>
          <w:tcPr>
            <w:tcW w:w="1421" w:type="dxa"/>
          </w:tcPr>
          <w:p w14:paraId="7895AB45" w14:textId="1CAB70CB" w:rsidR="000D2E67" w:rsidRPr="000D2E67" w:rsidRDefault="000D2E67" w:rsidP="00CA3B18">
            <w:pPr>
              <w:rPr>
                <w:b/>
                <w:i/>
              </w:rPr>
            </w:pPr>
            <w:r w:rsidRPr="000D2E67">
              <w:rPr>
                <w:b/>
                <w:i/>
              </w:rPr>
              <w:t>Time</w:t>
            </w:r>
          </w:p>
        </w:tc>
        <w:tc>
          <w:tcPr>
            <w:tcW w:w="2201" w:type="dxa"/>
          </w:tcPr>
          <w:p w14:paraId="1AFD2FA0" w14:textId="7C237D95" w:rsidR="000D2E67" w:rsidRPr="000D2E67" w:rsidRDefault="000D2E67" w:rsidP="00CA3B18">
            <w:pPr>
              <w:rPr>
                <w:b/>
                <w:i/>
              </w:rPr>
            </w:pPr>
            <w:r w:rsidRPr="000D2E67">
              <w:rPr>
                <w:b/>
                <w:i/>
              </w:rPr>
              <w:t xml:space="preserve">Scene number/ </w:t>
            </w:r>
            <w:r w:rsidRPr="00C86BE4">
              <w:rPr>
                <w:rFonts w:cstheme="minorHAnsi"/>
                <w:b/>
                <w:i/>
              </w:rPr>
              <w:t>description</w:t>
            </w:r>
          </w:p>
        </w:tc>
        <w:tc>
          <w:tcPr>
            <w:tcW w:w="1304" w:type="dxa"/>
          </w:tcPr>
          <w:p w14:paraId="7E18C312" w14:textId="77777777" w:rsidR="000D2E67" w:rsidRPr="000D2E67" w:rsidRDefault="000D2E67" w:rsidP="00CA3B18">
            <w:pPr>
              <w:rPr>
                <w:b/>
                <w:i/>
              </w:rPr>
            </w:pPr>
            <w:r w:rsidRPr="000D2E67">
              <w:rPr>
                <w:b/>
                <w:i/>
              </w:rPr>
              <w:t xml:space="preserve">Cast </w:t>
            </w:r>
          </w:p>
        </w:tc>
        <w:tc>
          <w:tcPr>
            <w:tcW w:w="1572" w:type="dxa"/>
          </w:tcPr>
          <w:p w14:paraId="1700815A" w14:textId="42F76229" w:rsidR="000D2E67" w:rsidRPr="000D2E67" w:rsidRDefault="000D2E67" w:rsidP="00CA3B18">
            <w:pPr>
              <w:rPr>
                <w:b/>
                <w:i/>
              </w:rPr>
            </w:pPr>
            <w:r w:rsidRPr="000D2E67">
              <w:rPr>
                <w:b/>
                <w:i/>
              </w:rPr>
              <w:t>Props / equipment required</w:t>
            </w:r>
          </w:p>
        </w:tc>
        <w:tc>
          <w:tcPr>
            <w:tcW w:w="1383" w:type="dxa"/>
          </w:tcPr>
          <w:p w14:paraId="096F1E42" w14:textId="77777777" w:rsidR="000D2E67" w:rsidRPr="000D2E67" w:rsidRDefault="000D2E67" w:rsidP="00CA3B18">
            <w:pPr>
              <w:rPr>
                <w:b/>
                <w:i/>
              </w:rPr>
            </w:pPr>
            <w:r w:rsidRPr="000D2E67">
              <w:rPr>
                <w:b/>
                <w:i/>
              </w:rPr>
              <w:t>Location</w:t>
            </w:r>
          </w:p>
        </w:tc>
      </w:tr>
      <w:tr w:rsidR="000D2E67" w14:paraId="0AE5730B" w14:textId="77777777" w:rsidTr="000D2E67">
        <w:trPr>
          <w:trHeight w:val="359"/>
        </w:trPr>
        <w:tc>
          <w:tcPr>
            <w:tcW w:w="1129" w:type="dxa"/>
          </w:tcPr>
          <w:p w14:paraId="2149AF7E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22DE4BB1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450A93C0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41D30D68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58B634C2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6112D87B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2B07D701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66CFFF8D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548BBB48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0F9CAB0D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085AC8CC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1DD600FE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35F0E3AB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755AF753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3DCF340C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510C84CE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684FA182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51F3EDCA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15F63800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21CF14C5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205C88F5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18FEEC1C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06B49E21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5A23150E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  <w:p w14:paraId="73593B14" w14:textId="1F3711B5" w:rsidR="000D2E67" w:rsidRDefault="000D2E67" w:rsidP="00CA3B18"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 w14:paraId="2B5505C8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</w:tc>
        <w:tc>
          <w:tcPr>
            <w:tcW w:w="2201" w:type="dxa"/>
          </w:tcPr>
          <w:p w14:paraId="413C6A33" w14:textId="20D876DF" w:rsidR="000D2E67" w:rsidRDefault="000D2E67" w:rsidP="00CA3B18">
            <w:pPr>
              <w:rPr>
                <w:b/>
                <w:sz w:val="32"/>
                <w:szCs w:val="32"/>
              </w:rPr>
            </w:pPr>
          </w:p>
        </w:tc>
        <w:tc>
          <w:tcPr>
            <w:tcW w:w="1304" w:type="dxa"/>
          </w:tcPr>
          <w:p w14:paraId="45C2EAC9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</w:tc>
        <w:tc>
          <w:tcPr>
            <w:tcW w:w="1572" w:type="dxa"/>
          </w:tcPr>
          <w:p w14:paraId="61B60D10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</w:tc>
        <w:tc>
          <w:tcPr>
            <w:tcW w:w="1383" w:type="dxa"/>
          </w:tcPr>
          <w:p w14:paraId="20201C2B" w14:textId="77777777" w:rsidR="000D2E67" w:rsidRDefault="000D2E67" w:rsidP="00CA3B18">
            <w:pPr>
              <w:rPr>
                <w:b/>
                <w:sz w:val="32"/>
                <w:szCs w:val="32"/>
              </w:rPr>
            </w:pPr>
          </w:p>
        </w:tc>
      </w:tr>
    </w:tbl>
    <w:p w14:paraId="1F7B232C" w14:textId="77777777" w:rsidR="00CA3B18" w:rsidRPr="00CA3B18" w:rsidRDefault="00CA3B18" w:rsidP="00CA3B18">
      <w:pPr>
        <w:jc w:val="center"/>
        <w:rPr>
          <w:b/>
          <w:sz w:val="32"/>
          <w:szCs w:val="32"/>
        </w:rPr>
      </w:pPr>
    </w:p>
    <w:sectPr w:rsidR="00CA3B18" w:rsidRPr="00CA3B18" w:rsidSect="000D2E67">
      <w:pgSz w:w="11900" w:h="16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18"/>
    <w:rsid w:val="00090695"/>
    <w:rsid w:val="000D2E67"/>
    <w:rsid w:val="00130B23"/>
    <w:rsid w:val="001850F0"/>
    <w:rsid w:val="0047290D"/>
    <w:rsid w:val="006C147B"/>
    <w:rsid w:val="00985217"/>
    <w:rsid w:val="00A44048"/>
    <w:rsid w:val="00A51DC9"/>
    <w:rsid w:val="00C476B7"/>
    <w:rsid w:val="00C86BE4"/>
    <w:rsid w:val="00CA3B18"/>
    <w:rsid w:val="00CA647C"/>
    <w:rsid w:val="00EC1754"/>
    <w:rsid w:val="00EC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B26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617F74F0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Piper</dc:creator>
  <cp:keywords/>
  <dc:description/>
  <cp:lastModifiedBy>Matt Toogood</cp:lastModifiedBy>
  <cp:revision>3</cp:revision>
  <dcterms:created xsi:type="dcterms:W3CDTF">2018-09-07T11:42:00Z</dcterms:created>
  <dcterms:modified xsi:type="dcterms:W3CDTF">2020-03-09T12:14:00Z</dcterms:modified>
</cp:coreProperties>
</file>