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1CFF8" w14:textId="77777777" w:rsidR="00E11D70" w:rsidRPr="007A35CF" w:rsidRDefault="007A35CF">
      <w:pPr>
        <w:rPr>
          <w:rFonts w:ascii="Arial" w:hAnsi="Arial" w:cs="Arial"/>
          <w:b/>
          <w:sz w:val="32"/>
          <w:szCs w:val="32"/>
        </w:rPr>
      </w:pPr>
      <w:r w:rsidRPr="007A35CF">
        <w:rPr>
          <w:rFonts w:ascii="Arial" w:hAnsi="Arial" w:cs="Arial"/>
          <w:b/>
          <w:sz w:val="32"/>
          <w:szCs w:val="32"/>
        </w:rPr>
        <w:t>Moving Averages Task</w:t>
      </w:r>
    </w:p>
    <w:p w14:paraId="37A5268B" w14:textId="77777777" w:rsidR="00745E14" w:rsidRDefault="00745E14" w:rsidP="00745E14">
      <w:pPr>
        <w:pStyle w:val="Heading1"/>
      </w:pPr>
      <w:r>
        <w:t>Task 1</w:t>
      </w:r>
    </w:p>
    <w:p w14:paraId="0D631014" w14:textId="5591DFBE" w:rsidR="007A35CF" w:rsidRPr="007A35CF" w:rsidRDefault="007A35CF">
      <w:pPr>
        <w:rPr>
          <w:rFonts w:ascii="Arial" w:hAnsi="Arial" w:cs="Arial"/>
        </w:rPr>
      </w:pPr>
      <w:r w:rsidRPr="00745E14">
        <w:rPr>
          <w:rFonts w:ascii="Arial" w:hAnsi="Arial" w:cs="Arial"/>
        </w:rPr>
        <w:t>A M Cameron Ltd manufactures furniture.  The company’s sales revenue for the last 10 years is shown in the table below.</w:t>
      </w:r>
    </w:p>
    <w:p w14:paraId="2C6C7541" w14:textId="77777777" w:rsidR="007A35CF" w:rsidRPr="007A35CF" w:rsidRDefault="007A35C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2"/>
      </w:tblGrid>
      <w:tr w:rsidR="007A35CF" w:rsidRPr="00745E14" w14:paraId="2B681341" w14:textId="77777777" w:rsidTr="007A35CF">
        <w:tc>
          <w:tcPr>
            <w:tcW w:w="805" w:type="dxa"/>
          </w:tcPr>
          <w:p w14:paraId="57DB1BF9" w14:textId="77777777" w:rsidR="007A35CF" w:rsidRPr="00745E14" w:rsidRDefault="007A35CF">
            <w:pPr>
              <w:rPr>
                <w:rFonts w:ascii="Arial" w:hAnsi="Arial" w:cs="Arial"/>
                <w:b/>
              </w:rPr>
            </w:pPr>
            <w:r w:rsidRPr="00745E14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805" w:type="dxa"/>
          </w:tcPr>
          <w:p w14:paraId="0BCD05BD" w14:textId="5F308C81" w:rsidR="007A35CF" w:rsidRPr="00745E14" w:rsidRDefault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2006</w:t>
            </w:r>
          </w:p>
        </w:tc>
        <w:tc>
          <w:tcPr>
            <w:tcW w:w="805" w:type="dxa"/>
          </w:tcPr>
          <w:p w14:paraId="5361D4D0" w14:textId="5C09ABFF" w:rsidR="007A35CF" w:rsidRPr="00745E14" w:rsidRDefault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2007</w:t>
            </w:r>
          </w:p>
        </w:tc>
        <w:tc>
          <w:tcPr>
            <w:tcW w:w="805" w:type="dxa"/>
          </w:tcPr>
          <w:p w14:paraId="6B2E0F65" w14:textId="4AE3D67E" w:rsidR="007A35CF" w:rsidRPr="00745E14" w:rsidRDefault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2008</w:t>
            </w:r>
          </w:p>
        </w:tc>
        <w:tc>
          <w:tcPr>
            <w:tcW w:w="805" w:type="dxa"/>
          </w:tcPr>
          <w:p w14:paraId="61117BBE" w14:textId="050EC3A9" w:rsidR="007A35CF" w:rsidRPr="00745E14" w:rsidRDefault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2009</w:t>
            </w:r>
          </w:p>
        </w:tc>
        <w:tc>
          <w:tcPr>
            <w:tcW w:w="805" w:type="dxa"/>
          </w:tcPr>
          <w:p w14:paraId="76C51125" w14:textId="4A0B29F6" w:rsidR="007A35CF" w:rsidRPr="00745E14" w:rsidRDefault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2010</w:t>
            </w:r>
          </w:p>
        </w:tc>
        <w:tc>
          <w:tcPr>
            <w:tcW w:w="805" w:type="dxa"/>
          </w:tcPr>
          <w:p w14:paraId="012FB294" w14:textId="60F3AA27" w:rsidR="007A35CF" w:rsidRPr="00745E14" w:rsidRDefault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2011</w:t>
            </w:r>
          </w:p>
        </w:tc>
        <w:tc>
          <w:tcPr>
            <w:tcW w:w="805" w:type="dxa"/>
          </w:tcPr>
          <w:p w14:paraId="1DE28E3E" w14:textId="47F1D588" w:rsidR="007A35CF" w:rsidRPr="00745E14" w:rsidRDefault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2012</w:t>
            </w:r>
          </w:p>
        </w:tc>
        <w:tc>
          <w:tcPr>
            <w:tcW w:w="805" w:type="dxa"/>
          </w:tcPr>
          <w:p w14:paraId="17779607" w14:textId="30930F1E" w:rsidR="007A35CF" w:rsidRPr="00745E14" w:rsidRDefault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2013</w:t>
            </w:r>
          </w:p>
        </w:tc>
        <w:tc>
          <w:tcPr>
            <w:tcW w:w="805" w:type="dxa"/>
          </w:tcPr>
          <w:p w14:paraId="61C33DAE" w14:textId="38EC35D8" w:rsidR="007A35CF" w:rsidRPr="00745E14" w:rsidRDefault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806" w:type="dxa"/>
          </w:tcPr>
          <w:p w14:paraId="1A222813" w14:textId="1CD6C152" w:rsidR="007A35CF" w:rsidRPr="00745E14" w:rsidRDefault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2015</w:t>
            </w:r>
          </w:p>
        </w:tc>
      </w:tr>
      <w:tr w:rsidR="007A35CF" w:rsidRPr="007A35CF" w14:paraId="491C0A29" w14:textId="77777777" w:rsidTr="007A35CF">
        <w:tc>
          <w:tcPr>
            <w:tcW w:w="805" w:type="dxa"/>
          </w:tcPr>
          <w:p w14:paraId="52B780D9" w14:textId="77777777" w:rsidR="007A35CF" w:rsidRPr="00745E14" w:rsidRDefault="007A35CF">
            <w:pPr>
              <w:rPr>
                <w:rFonts w:ascii="Arial" w:hAnsi="Arial" w:cs="Arial"/>
                <w:b/>
              </w:rPr>
            </w:pPr>
            <w:r w:rsidRPr="00745E14">
              <w:rPr>
                <w:rFonts w:ascii="Arial" w:hAnsi="Arial" w:cs="Arial"/>
                <w:b/>
              </w:rPr>
              <w:t>Sales</w:t>
            </w:r>
          </w:p>
        </w:tc>
        <w:tc>
          <w:tcPr>
            <w:tcW w:w="805" w:type="dxa"/>
          </w:tcPr>
          <w:p w14:paraId="64D6F5AC" w14:textId="77777777" w:rsidR="007A35CF" w:rsidRPr="007A35CF" w:rsidRDefault="007A35CF">
            <w:pPr>
              <w:rPr>
                <w:rFonts w:ascii="Arial" w:hAnsi="Arial" w:cs="Arial"/>
              </w:rPr>
            </w:pPr>
            <w:r w:rsidRPr="007A35CF">
              <w:rPr>
                <w:rFonts w:ascii="Arial" w:hAnsi="Arial" w:cs="Arial"/>
              </w:rPr>
              <w:t>220</w:t>
            </w:r>
          </w:p>
        </w:tc>
        <w:tc>
          <w:tcPr>
            <w:tcW w:w="805" w:type="dxa"/>
          </w:tcPr>
          <w:p w14:paraId="259BB675" w14:textId="77777777" w:rsidR="007A35CF" w:rsidRPr="007A35CF" w:rsidRDefault="007A35CF">
            <w:pPr>
              <w:rPr>
                <w:rFonts w:ascii="Arial" w:hAnsi="Arial" w:cs="Arial"/>
              </w:rPr>
            </w:pPr>
            <w:r w:rsidRPr="007A35CF">
              <w:rPr>
                <w:rFonts w:ascii="Arial" w:hAnsi="Arial" w:cs="Arial"/>
              </w:rPr>
              <w:t>235</w:t>
            </w:r>
          </w:p>
        </w:tc>
        <w:tc>
          <w:tcPr>
            <w:tcW w:w="805" w:type="dxa"/>
          </w:tcPr>
          <w:p w14:paraId="61B35A5A" w14:textId="77777777" w:rsidR="007A35CF" w:rsidRPr="007A35CF" w:rsidRDefault="007A35CF">
            <w:pPr>
              <w:rPr>
                <w:rFonts w:ascii="Arial" w:hAnsi="Arial" w:cs="Arial"/>
              </w:rPr>
            </w:pPr>
            <w:r w:rsidRPr="007A35CF">
              <w:rPr>
                <w:rFonts w:ascii="Arial" w:hAnsi="Arial" w:cs="Arial"/>
              </w:rPr>
              <w:t>275</w:t>
            </w:r>
          </w:p>
        </w:tc>
        <w:tc>
          <w:tcPr>
            <w:tcW w:w="805" w:type="dxa"/>
          </w:tcPr>
          <w:p w14:paraId="389E2336" w14:textId="77777777" w:rsidR="007A35CF" w:rsidRPr="007A35CF" w:rsidRDefault="007A35CF">
            <w:pPr>
              <w:rPr>
                <w:rFonts w:ascii="Arial" w:hAnsi="Arial" w:cs="Arial"/>
              </w:rPr>
            </w:pPr>
            <w:r w:rsidRPr="007A35CF">
              <w:rPr>
                <w:rFonts w:ascii="Arial" w:hAnsi="Arial" w:cs="Arial"/>
              </w:rPr>
              <w:t>360</w:t>
            </w:r>
          </w:p>
        </w:tc>
        <w:tc>
          <w:tcPr>
            <w:tcW w:w="805" w:type="dxa"/>
          </w:tcPr>
          <w:p w14:paraId="25B99367" w14:textId="77777777" w:rsidR="007A35CF" w:rsidRPr="007A35CF" w:rsidRDefault="007A35CF">
            <w:pPr>
              <w:rPr>
                <w:rFonts w:ascii="Arial" w:hAnsi="Arial" w:cs="Arial"/>
              </w:rPr>
            </w:pPr>
            <w:r w:rsidRPr="007A35CF">
              <w:rPr>
                <w:rFonts w:ascii="Arial" w:hAnsi="Arial" w:cs="Arial"/>
              </w:rPr>
              <w:t>255</w:t>
            </w:r>
          </w:p>
        </w:tc>
        <w:tc>
          <w:tcPr>
            <w:tcW w:w="805" w:type="dxa"/>
          </w:tcPr>
          <w:p w14:paraId="5B58A684" w14:textId="77777777" w:rsidR="007A35CF" w:rsidRPr="007A35CF" w:rsidRDefault="007A35CF">
            <w:pPr>
              <w:rPr>
                <w:rFonts w:ascii="Arial" w:hAnsi="Arial" w:cs="Arial"/>
              </w:rPr>
            </w:pPr>
            <w:r w:rsidRPr="007A35CF">
              <w:rPr>
                <w:rFonts w:ascii="Arial" w:hAnsi="Arial" w:cs="Arial"/>
              </w:rPr>
              <w:t>345</w:t>
            </w:r>
          </w:p>
        </w:tc>
        <w:tc>
          <w:tcPr>
            <w:tcW w:w="805" w:type="dxa"/>
          </w:tcPr>
          <w:p w14:paraId="72F8F675" w14:textId="77777777" w:rsidR="007A35CF" w:rsidRPr="007A35CF" w:rsidRDefault="007A35CF">
            <w:pPr>
              <w:rPr>
                <w:rFonts w:ascii="Arial" w:hAnsi="Arial" w:cs="Arial"/>
              </w:rPr>
            </w:pPr>
            <w:r w:rsidRPr="007A35CF">
              <w:rPr>
                <w:rFonts w:ascii="Arial" w:hAnsi="Arial" w:cs="Arial"/>
              </w:rPr>
              <w:t>330</w:t>
            </w:r>
          </w:p>
        </w:tc>
        <w:tc>
          <w:tcPr>
            <w:tcW w:w="805" w:type="dxa"/>
          </w:tcPr>
          <w:p w14:paraId="5413E4E8" w14:textId="77777777" w:rsidR="007A35CF" w:rsidRPr="007A35CF" w:rsidRDefault="007A35CF">
            <w:pPr>
              <w:rPr>
                <w:rFonts w:ascii="Arial" w:hAnsi="Arial" w:cs="Arial"/>
              </w:rPr>
            </w:pPr>
            <w:r w:rsidRPr="007A35CF">
              <w:rPr>
                <w:rFonts w:ascii="Arial" w:hAnsi="Arial" w:cs="Arial"/>
              </w:rPr>
              <w:t>380</w:t>
            </w:r>
          </w:p>
        </w:tc>
        <w:tc>
          <w:tcPr>
            <w:tcW w:w="805" w:type="dxa"/>
          </w:tcPr>
          <w:p w14:paraId="1A41829B" w14:textId="77777777" w:rsidR="007A35CF" w:rsidRPr="007A35CF" w:rsidRDefault="007A35CF">
            <w:pPr>
              <w:rPr>
                <w:rFonts w:ascii="Arial" w:hAnsi="Arial" w:cs="Arial"/>
              </w:rPr>
            </w:pPr>
            <w:r w:rsidRPr="007A35CF">
              <w:rPr>
                <w:rFonts w:ascii="Arial" w:hAnsi="Arial" w:cs="Arial"/>
              </w:rPr>
              <w:t>280</w:t>
            </w:r>
          </w:p>
        </w:tc>
        <w:tc>
          <w:tcPr>
            <w:tcW w:w="806" w:type="dxa"/>
          </w:tcPr>
          <w:p w14:paraId="5E3C447B" w14:textId="77777777" w:rsidR="007A35CF" w:rsidRPr="007A35CF" w:rsidRDefault="007A35CF">
            <w:pPr>
              <w:rPr>
                <w:rFonts w:ascii="Arial" w:hAnsi="Arial" w:cs="Arial"/>
              </w:rPr>
            </w:pPr>
            <w:r w:rsidRPr="007A35CF">
              <w:rPr>
                <w:rFonts w:ascii="Arial" w:hAnsi="Arial" w:cs="Arial"/>
              </w:rPr>
              <w:t>410</w:t>
            </w:r>
          </w:p>
        </w:tc>
      </w:tr>
      <w:tr w:rsidR="003075E7" w:rsidRPr="007A35CF" w14:paraId="32FCCD06" w14:textId="77777777" w:rsidTr="007A35CF">
        <w:tc>
          <w:tcPr>
            <w:tcW w:w="805" w:type="dxa"/>
          </w:tcPr>
          <w:p w14:paraId="6F764466" w14:textId="77777777" w:rsidR="003075E7" w:rsidRPr="00745E14" w:rsidRDefault="003075E7">
            <w:pPr>
              <w:rPr>
                <w:rFonts w:ascii="Arial" w:hAnsi="Arial" w:cs="Arial"/>
                <w:b/>
              </w:rPr>
            </w:pPr>
          </w:p>
        </w:tc>
        <w:tc>
          <w:tcPr>
            <w:tcW w:w="805" w:type="dxa"/>
          </w:tcPr>
          <w:p w14:paraId="272AFF48" w14:textId="77777777" w:rsidR="003075E7" w:rsidRPr="007A35CF" w:rsidRDefault="003075E7">
            <w:pPr>
              <w:rPr>
                <w:rFonts w:ascii="Arial" w:hAnsi="Arial" w:cs="Arial"/>
              </w:rPr>
            </w:pPr>
          </w:p>
        </w:tc>
        <w:tc>
          <w:tcPr>
            <w:tcW w:w="805" w:type="dxa"/>
          </w:tcPr>
          <w:p w14:paraId="37903B4F" w14:textId="77777777" w:rsidR="003075E7" w:rsidRPr="007A35CF" w:rsidRDefault="003075E7">
            <w:pPr>
              <w:rPr>
                <w:rFonts w:ascii="Arial" w:hAnsi="Arial" w:cs="Arial"/>
              </w:rPr>
            </w:pPr>
          </w:p>
        </w:tc>
        <w:tc>
          <w:tcPr>
            <w:tcW w:w="805" w:type="dxa"/>
          </w:tcPr>
          <w:p w14:paraId="33400A7C" w14:textId="77777777" w:rsidR="003075E7" w:rsidRPr="007A35CF" w:rsidRDefault="003075E7">
            <w:pPr>
              <w:rPr>
                <w:rFonts w:ascii="Arial" w:hAnsi="Arial" w:cs="Arial"/>
              </w:rPr>
            </w:pPr>
          </w:p>
        </w:tc>
        <w:tc>
          <w:tcPr>
            <w:tcW w:w="805" w:type="dxa"/>
          </w:tcPr>
          <w:p w14:paraId="3ADF0725" w14:textId="77777777" w:rsidR="003075E7" w:rsidRPr="007A35CF" w:rsidRDefault="003075E7">
            <w:pPr>
              <w:rPr>
                <w:rFonts w:ascii="Arial" w:hAnsi="Arial" w:cs="Arial"/>
              </w:rPr>
            </w:pPr>
          </w:p>
        </w:tc>
        <w:tc>
          <w:tcPr>
            <w:tcW w:w="805" w:type="dxa"/>
          </w:tcPr>
          <w:p w14:paraId="1921F6F4" w14:textId="77777777" w:rsidR="003075E7" w:rsidRPr="007A35CF" w:rsidRDefault="003075E7">
            <w:pPr>
              <w:rPr>
                <w:rFonts w:ascii="Arial" w:hAnsi="Arial" w:cs="Arial"/>
              </w:rPr>
            </w:pPr>
          </w:p>
        </w:tc>
        <w:tc>
          <w:tcPr>
            <w:tcW w:w="805" w:type="dxa"/>
          </w:tcPr>
          <w:p w14:paraId="470BA051" w14:textId="77777777" w:rsidR="003075E7" w:rsidRPr="007A35CF" w:rsidRDefault="003075E7">
            <w:pPr>
              <w:rPr>
                <w:rFonts w:ascii="Arial" w:hAnsi="Arial" w:cs="Arial"/>
              </w:rPr>
            </w:pPr>
          </w:p>
        </w:tc>
        <w:tc>
          <w:tcPr>
            <w:tcW w:w="805" w:type="dxa"/>
          </w:tcPr>
          <w:p w14:paraId="24122DAD" w14:textId="77777777" w:rsidR="003075E7" w:rsidRPr="007A35CF" w:rsidRDefault="003075E7">
            <w:pPr>
              <w:rPr>
                <w:rFonts w:ascii="Arial" w:hAnsi="Arial" w:cs="Arial"/>
              </w:rPr>
            </w:pPr>
          </w:p>
        </w:tc>
        <w:tc>
          <w:tcPr>
            <w:tcW w:w="805" w:type="dxa"/>
          </w:tcPr>
          <w:p w14:paraId="686F0F0D" w14:textId="77777777" w:rsidR="003075E7" w:rsidRPr="007A35CF" w:rsidRDefault="003075E7">
            <w:pPr>
              <w:rPr>
                <w:rFonts w:ascii="Arial" w:hAnsi="Arial" w:cs="Arial"/>
              </w:rPr>
            </w:pPr>
          </w:p>
        </w:tc>
        <w:tc>
          <w:tcPr>
            <w:tcW w:w="805" w:type="dxa"/>
          </w:tcPr>
          <w:p w14:paraId="07A15153" w14:textId="77777777" w:rsidR="003075E7" w:rsidRPr="007A35CF" w:rsidRDefault="003075E7">
            <w:pPr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14:paraId="52B98A55" w14:textId="77777777" w:rsidR="003075E7" w:rsidRPr="007A35CF" w:rsidRDefault="003075E7">
            <w:pPr>
              <w:rPr>
                <w:rFonts w:ascii="Arial" w:hAnsi="Arial" w:cs="Arial"/>
              </w:rPr>
            </w:pPr>
          </w:p>
        </w:tc>
      </w:tr>
    </w:tbl>
    <w:p w14:paraId="53BE9AD0" w14:textId="77777777" w:rsidR="007A35CF" w:rsidRPr="007A35CF" w:rsidRDefault="007A35CF" w:rsidP="007A35CF">
      <w:pPr>
        <w:rPr>
          <w:rFonts w:ascii="Arial" w:hAnsi="Arial" w:cs="Arial"/>
        </w:rPr>
      </w:pPr>
    </w:p>
    <w:p w14:paraId="5246082F" w14:textId="77777777" w:rsidR="007A35CF" w:rsidRPr="007A35CF" w:rsidRDefault="007A35CF" w:rsidP="007A35CF">
      <w:pPr>
        <w:rPr>
          <w:rFonts w:ascii="Arial" w:hAnsi="Arial" w:cs="Arial"/>
        </w:rPr>
      </w:pPr>
      <w:r w:rsidRPr="007A35CF">
        <w:rPr>
          <w:rFonts w:ascii="Arial" w:hAnsi="Arial" w:cs="Arial"/>
        </w:rPr>
        <w:t>Calculate a three-year moving average of the company’s sales revenue, writing your answers on the table provided.</w:t>
      </w:r>
      <w:r w:rsidRPr="007A35CF">
        <w:rPr>
          <w:rFonts w:ascii="Arial" w:hAnsi="Arial" w:cs="Arial"/>
        </w:rPr>
        <w:tab/>
      </w:r>
      <w:r w:rsidRPr="007A35CF">
        <w:rPr>
          <w:rFonts w:ascii="Arial" w:hAnsi="Arial" w:cs="Arial"/>
        </w:rPr>
        <w:tab/>
      </w:r>
      <w:r w:rsidRPr="007A35CF">
        <w:rPr>
          <w:rFonts w:ascii="Arial" w:hAnsi="Arial" w:cs="Arial"/>
        </w:rPr>
        <w:tab/>
      </w:r>
      <w:r w:rsidRPr="007A35CF">
        <w:rPr>
          <w:rFonts w:ascii="Arial" w:hAnsi="Arial" w:cs="Arial"/>
        </w:rPr>
        <w:tab/>
      </w:r>
      <w:r w:rsidRPr="007A35CF">
        <w:rPr>
          <w:rFonts w:ascii="Arial" w:hAnsi="Arial" w:cs="Arial"/>
        </w:rPr>
        <w:tab/>
      </w:r>
      <w:r w:rsidRPr="007A35CF">
        <w:rPr>
          <w:rFonts w:ascii="Arial" w:hAnsi="Arial" w:cs="Arial"/>
        </w:rPr>
        <w:tab/>
        <w:t>(3)</w:t>
      </w:r>
    </w:p>
    <w:p w14:paraId="63B4DF1E" w14:textId="77777777" w:rsidR="007A35CF" w:rsidRPr="007A35CF" w:rsidRDefault="007A35CF" w:rsidP="007A35CF">
      <w:pPr>
        <w:rPr>
          <w:rFonts w:ascii="Arial" w:hAnsi="Arial" w:cs="Arial"/>
        </w:rPr>
      </w:pPr>
    </w:p>
    <w:p w14:paraId="2CE07F41" w14:textId="4E4C39F1" w:rsidR="007A35CF" w:rsidRPr="007A35CF" w:rsidRDefault="007A35CF" w:rsidP="007A35CF">
      <w:pPr>
        <w:rPr>
          <w:rFonts w:ascii="Arial" w:hAnsi="Arial" w:cs="Arial"/>
        </w:rPr>
      </w:pPr>
      <w:r w:rsidRPr="007A35CF">
        <w:rPr>
          <w:rFonts w:ascii="Arial" w:hAnsi="Arial" w:cs="Arial"/>
        </w:rPr>
        <w:t>Plot your answers on the graph provided and draw a line of best fit.</w:t>
      </w:r>
      <w:r w:rsidRPr="007A35CF">
        <w:rPr>
          <w:rFonts w:ascii="Arial" w:hAnsi="Arial" w:cs="Arial"/>
        </w:rPr>
        <w:tab/>
      </w:r>
      <w:r w:rsidR="00587068">
        <w:rPr>
          <w:rFonts w:ascii="Arial" w:hAnsi="Arial" w:cs="Arial"/>
        </w:rPr>
        <w:tab/>
      </w:r>
      <w:r w:rsidRPr="007A35CF">
        <w:rPr>
          <w:rFonts w:ascii="Arial" w:hAnsi="Arial" w:cs="Arial"/>
        </w:rPr>
        <w:t>(2)</w:t>
      </w:r>
    </w:p>
    <w:p w14:paraId="3B7EB608" w14:textId="77777777" w:rsidR="007A35CF" w:rsidRPr="007A35CF" w:rsidRDefault="007A35CF" w:rsidP="007A35CF">
      <w:pPr>
        <w:rPr>
          <w:rFonts w:ascii="Arial" w:hAnsi="Arial" w:cs="Arial"/>
        </w:rPr>
      </w:pPr>
    </w:p>
    <w:p w14:paraId="071A2D72" w14:textId="685E98C3" w:rsidR="007A35CF" w:rsidRPr="007A35CF" w:rsidRDefault="007A35CF" w:rsidP="007A35CF">
      <w:pPr>
        <w:rPr>
          <w:rFonts w:ascii="Arial" w:hAnsi="Arial" w:cs="Arial"/>
        </w:rPr>
      </w:pPr>
      <w:r w:rsidRPr="007A35CF">
        <w:rPr>
          <w:rFonts w:ascii="Arial" w:hAnsi="Arial" w:cs="Arial"/>
        </w:rPr>
        <w:t xml:space="preserve">Use the best fit line to predict sales revenue </w:t>
      </w:r>
      <w:r w:rsidR="0042432D">
        <w:rPr>
          <w:rFonts w:ascii="Arial" w:hAnsi="Arial" w:cs="Arial"/>
        </w:rPr>
        <w:t>for 2016</w:t>
      </w:r>
      <w:r w:rsidRPr="007A35CF">
        <w:rPr>
          <w:rFonts w:ascii="Arial" w:hAnsi="Arial" w:cs="Arial"/>
        </w:rPr>
        <w:t>.</w:t>
      </w:r>
      <w:r w:rsidRPr="007A35CF">
        <w:rPr>
          <w:rFonts w:ascii="Arial" w:hAnsi="Arial" w:cs="Arial"/>
        </w:rPr>
        <w:tab/>
      </w:r>
      <w:r w:rsidRPr="007A35CF">
        <w:rPr>
          <w:rFonts w:ascii="Arial" w:hAnsi="Arial" w:cs="Arial"/>
        </w:rPr>
        <w:tab/>
      </w:r>
      <w:r w:rsidRPr="007A35CF">
        <w:rPr>
          <w:rFonts w:ascii="Arial" w:hAnsi="Arial" w:cs="Arial"/>
        </w:rPr>
        <w:tab/>
      </w:r>
      <w:r w:rsidR="00587068">
        <w:rPr>
          <w:rFonts w:ascii="Arial" w:hAnsi="Arial" w:cs="Arial"/>
        </w:rPr>
        <w:tab/>
      </w:r>
      <w:r w:rsidRPr="007A35CF">
        <w:rPr>
          <w:rFonts w:ascii="Arial" w:hAnsi="Arial" w:cs="Arial"/>
        </w:rPr>
        <w:t>(1)</w:t>
      </w:r>
    </w:p>
    <w:p w14:paraId="124E2E68" w14:textId="77777777" w:rsidR="007A35CF" w:rsidRPr="007A35CF" w:rsidRDefault="007A35CF" w:rsidP="007A35CF">
      <w:pPr>
        <w:rPr>
          <w:rFonts w:ascii="Arial" w:hAnsi="Arial" w:cs="Arial"/>
        </w:rPr>
      </w:pPr>
    </w:p>
    <w:p w14:paraId="5C5703E7" w14:textId="77777777" w:rsidR="007A35CF" w:rsidRPr="007A35CF" w:rsidRDefault="007A35CF" w:rsidP="007A35CF">
      <w:pPr>
        <w:rPr>
          <w:rFonts w:ascii="Arial" w:hAnsi="Arial" w:cs="Arial"/>
        </w:rPr>
      </w:pPr>
      <w:r w:rsidRPr="007A35CF">
        <w:rPr>
          <w:rFonts w:ascii="Arial" w:hAnsi="Arial" w:cs="Arial"/>
        </w:rPr>
        <w:t>Assess the usefulness of this prediction to the company.</w:t>
      </w:r>
      <w:r w:rsidRPr="007A35CF">
        <w:rPr>
          <w:rFonts w:ascii="Arial" w:hAnsi="Arial" w:cs="Arial"/>
        </w:rPr>
        <w:tab/>
      </w:r>
      <w:r w:rsidRPr="007A35CF">
        <w:rPr>
          <w:rFonts w:ascii="Arial" w:hAnsi="Arial" w:cs="Arial"/>
        </w:rPr>
        <w:tab/>
      </w:r>
      <w:r w:rsidRPr="007A35CF">
        <w:rPr>
          <w:rFonts w:ascii="Arial" w:hAnsi="Arial" w:cs="Arial"/>
        </w:rPr>
        <w:tab/>
        <w:t>(6)</w:t>
      </w:r>
    </w:p>
    <w:p w14:paraId="53730A34" w14:textId="77777777" w:rsidR="00F74B63" w:rsidRDefault="00F74B63" w:rsidP="00745E14">
      <w:pPr>
        <w:pStyle w:val="Heading1"/>
      </w:pPr>
    </w:p>
    <w:p w14:paraId="113D90A2" w14:textId="2EB6E9AC" w:rsidR="007A35CF" w:rsidRDefault="00745E14" w:rsidP="00745E14">
      <w:pPr>
        <w:pStyle w:val="Heading1"/>
      </w:pPr>
      <w:r>
        <w:t>Task 2</w:t>
      </w:r>
    </w:p>
    <w:p w14:paraId="24AA276B" w14:textId="16C316DE" w:rsidR="00745E14" w:rsidRPr="00745E14" w:rsidRDefault="00745E14" w:rsidP="00745E14">
      <w:pPr>
        <w:rPr>
          <w:rFonts w:ascii="Arial" w:hAnsi="Arial" w:cs="Arial"/>
        </w:rPr>
      </w:pPr>
      <w:r w:rsidRPr="00745E14">
        <w:rPr>
          <w:rFonts w:ascii="Arial" w:hAnsi="Arial" w:cs="Arial"/>
        </w:rPr>
        <w:t>Now repeat the above using the following data</w:t>
      </w:r>
      <w:r>
        <w:rPr>
          <w:rFonts w:ascii="Arial" w:hAnsi="Arial" w:cs="Arial"/>
        </w:rPr>
        <w:t xml:space="preserve"> for one of A M Cameron’s competitors</w:t>
      </w:r>
      <w:r w:rsidRPr="00745E14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2"/>
      </w:tblGrid>
      <w:tr w:rsidR="0042432D" w:rsidRPr="00745E14" w14:paraId="3E91CEEE" w14:textId="77777777" w:rsidTr="00F74B63">
        <w:tc>
          <w:tcPr>
            <w:tcW w:w="845" w:type="dxa"/>
          </w:tcPr>
          <w:p w14:paraId="01E256EB" w14:textId="77777777" w:rsidR="0042432D" w:rsidRPr="00745E14" w:rsidRDefault="0042432D" w:rsidP="0042432D">
            <w:pPr>
              <w:rPr>
                <w:rFonts w:ascii="Arial" w:hAnsi="Arial" w:cs="Arial"/>
                <w:b/>
              </w:rPr>
            </w:pPr>
            <w:r w:rsidRPr="00745E14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801" w:type="dxa"/>
          </w:tcPr>
          <w:p w14:paraId="632D3475" w14:textId="7DD7BD21" w:rsidR="0042432D" w:rsidRPr="00745E14" w:rsidRDefault="0042432D" w:rsidP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2006</w:t>
            </w:r>
          </w:p>
        </w:tc>
        <w:tc>
          <w:tcPr>
            <w:tcW w:w="801" w:type="dxa"/>
          </w:tcPr>
          <w:p w14:paraId="58426A76" w14:textId="2FF1E55C" w:rsidR="0042432D" w:rsidRPr="00745E14" w:rsidRDefault="0042432D" w:rsidP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2007</w:t>
            </w:r>
          </w:p>
        </w:tc>
        <w:tc>
          <w:tcPr>
            <w:tcW w:w="801" w:type="dxa"/>
          </w:tcPr>
          <w:p w14:paraId="06FB0850" w14:textId="7EE27546" w:rsidR="0042432D" w:rsidRPr="00745E14" w:rsidRDefault="0042432D" w:rsidP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2008</w:t>
            </w:r>
          </w:p>
        </w:tc>
        <w:tc>
          <w:tcPr>
            <w:tcW w:w="801" w:type="dxa"/>
          </w:tcPr>
          <w:p w14:paraId="677A9790" w14:textId="0AD799B0" w:rsidR="0042432D" w:rsidRPr="00745E14" w:rsidRDefault="0042432D" w:rsidP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2009</w:t>
            </w:r>
          </w:p>
        </w:tc>
        <w:tc>
          <w:tcPr>
            <w:tcW w:w="801" w:type="dxa"/>
          </w:tcPr>
          <w:p w14:paraId="6515597C" w14:textId="1BDE165D" w:rsidR="0042432D" w:rsidRPr="00745E14" w:rsidRDefault="0042432D" w:rsidP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2010</w:t>
            </w:r>
          </w:p>
        </w:tc>
        <w:tc>
          <w:tcPr>
            <w:tcW w:w="801" w:type="dxa"/>
          </w:tcPr>
          <w:p w14:paraId="7F16D2A5" w14:textId="2A766ECC" w:rsidR="0042432D" w:rsidRPr="00745E14" w:rsidRDefault="0042432D" w:rsidP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2011</w:t>
            </w:r>
          </w:p>
        </w:tc>
        <w:tc>
          <w:tcPr>
            <w:tcW w:w="801" w:type="dxa"/>
          </w:tcPr>
          <w:p w14:paraId="299BF3A9" w14:textId="412E79ED" w:rsidR="0042432D" w:rsidRPr="00745E14" w:rsidRDefault="0042432D" w:rsidP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2012</w:t>
            </w:r>
          </w:p>
        </w:tc>
        <w:tc>
          <w:tcPr>
            <w:tcW w:w="801" w:type="dxa"/>
          </w:tcPr>
          <w:p w14:paraId="5EDF6DA3" w14:textId="6F9319A3" w:rsidR="0042432D" w:rsidRPr="00745E14" w:rsidRDefault="0042432D" w:rsidP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2013</w:t>
            </w:r>
          </w:p>
        </w:tc>
        <w:tc>
          <w:tcPr>
            <w:tcW w:w="801" w:type="dxa"/>
          </w:tcPr>
          <w:p w14:paraId="3C7DFEDA" w14:textId="611371D3" w:rsidR="0042432D" w:rsidRPr="00745E14" w:rsidRDefault="0042432D" w:rsidP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802" w:type="dxa"/>
          </w:tcPr>
          <w:p w14:paraId="48A6B59B" w14:textId="7A00D3D1" w:rsidR="0042432D" w:rsidRPr="00745E14" w:rsidRDefault="0042432D" w:rsidP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2015</w:t>
            </w:r>
          </w:p>
        </w:tc>
      </w:tr>
      <w:tr w:rsidR="0042432D" w:rsidRPr="007A35CF" w14:paraId="00EC5D7B" w14:textId="77777777" w:rsidTr="00F74B63">
        <w:tc>
          <w:tcPr>
            <w:tcW w:w="845" w:type="dxa"/>
          </w:tcPr>
          <w:p w14:paraId="7ABC4F35" w14:textId="77777777" w:rsidR="0042432D" w:rsidRPr="00745E14" w:rsidRDefault="0042432D" w:rsidP="0042432D">
            <w:pPr>
              <w:rPr>
                <w:rFonts w:ascii="Arial" w:hAnsi="Arial" w:cs="Arial"/>
                <w:b/>
              </w:rPr>
            </w:pPr>
            <w:r w:rsidRPr="00745E14">
              <w:rPr>
                <w:rFonts w:ascii="Arial" w:hAnsi="Arial" w:cs="Arial"/>
                <w:b/>
              </w:rPr>
              <w:t>Sales</w:t>
            </w:r>
          </w:p>
        </w:tc>
        <w:tc>
          <w:tcPr>
            <w:tcW w:w="801" w:type="dxa"/>
          </w:tcPr>
          <w:p w14:paraId="2537A0C9" w14:textId="1BF01AAE" w:rsidR="0042432D" w:rsidRPr="007A35CF" w:rsidRDefault="0042432D" w:rsidP="00424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801" w:type="dxa"/>
          </w:tcPr>
          <w:p w14:paraId="622014A9" w14:textId="4578562F" w:rsidR="0042432D" w:rsidRPr="007A35CF" w:rsidRDefault="0042432D" w:rsidP="00424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</w:t>
            </w:r>
          </w:p>
        </w:tc>
        <w:tc>
          <w:tcPr>
            <w:tcW w:w="801" w:type="dxa"/>
          </w:tcPr>
          <w:p w14:paraId="03C588D7" w14:textId="4C89938F" w:rsidR="0042432D" w:rsidRPr="007A35CF" w:rsidRDefault="0042432D" w:rsidP="00424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</w:t>
            </w:r>
          </w:p>
        </w:tc>
        <w:tc>
          <w:tcPr>
            <w:tcW w:w="801" w:type="dxa"/>
          </w:tcPr>
          <w:p w14:paraId="4C1F53BB" w14:textId="7CDD94A2" w:rsidR="0042432D" w:rsidRPr="007A35CF" w:rsidRDefault="0042432D" w:rsidP="00424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</w:t>
            </w:r>
          </w:p>
        </w:tc>
        <w:tc>
          <w:tcPr>
            <w:tcW w:w="801" w:type="dxa"/>
          </w:tcPr>
          <w:p w14:paraId="68DC0C8A" w14:textId="0120DF72" w:rsidR="0042432D" w:rsidRPr="007A35CF" w:rsidRDefault="0042432D" w:rsidP="00424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801" w:type="dxa"/>
          </w:tcPr>
          <w:p w14:paraId="5CDA01A4" w14:textId="2507B3EF" w:rsidR="0042432D" w:rsidRPr="007A35CF" w:rsidRDefault="0042432D" w:rsidP="00424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</w:t>
            </w:r>
          </w:p>
        </w:tc>
        <w:tc>
          <w:tcPr>
            <w:tcW w:w="801" w:type="dxa"/>
          </w:tcPr>
          <w:p w14:paraId="327DE5EB" w14:textId="495FF209" w:rsidR="0042432D" w:rsidRPr="007A35CF" w:rsidRDefault="0042432D" w:rsidP="00424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</w:t>
            </w:r>
          </w:p>
        </w:tc>
        <w:tc>
          <w:tcPr>
            <w:tcW w:w="801" w:type="dxa"/>
          </w:tcPr>
          <w:p w14:paraId="22EA2D15" w14:textId="3169E3B9" w:rsidR="0042432D" w:rsidRPr="007A35CF" w:rsidRDefault="0042432D" w:rsidP="00424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</w:t>
            </w:r>
          </w:p>
        </w:tc>
        <w:tc>
          <w:tcPr>
            <w:tcW w:w="801" w:type="dxa"/>
          </w:tcPr>
          <w:p w14:paraId="0CD047C3" w14:textId="1F7C0C8C" w:rsidR="0042432D" w:rsidRPr="007A35CF" w:rsidRDefault="0042432D" w:rsidP="00424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</w:t>
            </w:r>
          </w:p>
        </w:tc>
        <w:tc>
          <w:tcPr>
            <w:tcW w:w="802" w:type="dxa"/>
          </w:tcPr>
          <w:p w14:paraId="2D5DC21B" w14:textId="1026525E" w:rsidR="0042432D" w:rsidRPr="007A35CF" w:rsidRDefault="0042432D" w:rsidP="00424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</w:t>
            </w:r>
          </w:p>
        </w:tc>
      </w:tr>
      <w:tr w:rsidR="0042432D" w:rsidRPr="007A35CF" w14:paraId="6C50CD95" w14:textId="77777777" w:rsidTr="00F74B63">
        <w:tc>
          <w:tcPr>
            <w:tcW w:w="845" w:type="dxa"/>
          </w:tcPr>
          <w:p w14:paraId="5A8821EE" w14:textId="77777777" w:rsidR="0042432D" w:rsidRPr="00745E14" w:rsidRDefault="0042432D" w:rsidP="0042432D">
            <w:pPr>
              <w:rPr>
                <w:rFonts w:ascii="Arial" w:hAnsi="Arial" w:cs="Arial"/>
                <w:b/>
              </w:rPr>
            </w:pPr>
          </w:p>
        </w:tc>
        <w:tc>
          <w:tcPr>
            <w:tcW w:w="801" w:type="dxa"/>
          </w:tcPr>
          <w:p w14:paraId="338A8353" w14:textId="77777777" w:rsidR="0042432D" w:rsidRDefault="0042432D" w:rsidP="0042432D">
            <w:pPr>
              <w:rPr>
                <w:rFonts w:ascii="Arial" w:hAnsi="Arial" w:cs="Arial"/>
              </w:rPr>
            </w:pPr>
          </w:p>
        </w:tc>
        <w:tc>
          <w:tcPr>
            <w:tcW w:w="801" w:type="dxa"/>
          </w:tcPr>
          <w:p w14:paraId="63DCD527" w14:textId="77777777" w:rsidR="0042432D" w:rsidRDefault="0042432D" w:rsidP="0042432D">
            <w:pPr>
              <w:rPr>
                <w:rFonts w:ascii="Arial" w:hAnsi="Arial" w:cs="Arial"/>
              </w:rPr>
            </w:pPr>
          </w:p>
        </w:tc>
        <w:tc>
          <w:tcPr>
            <w:tcW w:w="801" w:type="dxa"/>
          </w:tcPr>
          <w:p w14:paraId="29EA1661" w14:textId="77777777" w:rsidR="0042432D" w:rsidRDefault="0042432D" w:rsidP="0042432D">
            <w:pPr>
              <w:rPr>
                <w:rFonts w:ascii="Arial" w:hAnsi="Arial" w:cs="Arial"/>
              </w:rPr>
            </w:pPr>
          </w:p>
        </w:tc>
        <w:tc>
          <w:tcPr>
            <w:tcW w:w="801" w:type="dxa"/>
          </w:tcPr>
          <w:p w14:paraId="14695F95" w14:textId="77777777" w:rsidR="0042432D" w:rsidRDefault="0042432D" w:rsidP="0042432D">
            <w:pPr>
              <w:rPr>
                <w:rFonts w:ascii="Arial" w:hAnsi="Arial" w:cs="Arial"/>
              </w:rPr>
            </w:pPr>
          </w:p>
        </w:tc>
        <w:tc>
          <w:tcPr>
            <w:tcW w:w="801" w:type="dxa"/>
          </w:tcPr>
          <w:p w14:paraId="29849087" w14:textId="77777777" w:rsidR="0042432D" w:rsidRDefault="0042432D" w:rsidP="0042432D">
            <w:pPr>
              <w:rPr>
                <w:rFonts w:ascii="Arial" w:hAnsi="Arial" w:cs="Arial"/>
              </w:rPr>
            </w:pPr>
          </w:p>
        </w:tc>
        <w:tc>
          <w:tcPr>
            <w:tcW w:w="801" w:type="dxa"/>
          </w:tcPr>
          <w:p w14:paraId="5DA943C3" w14:textId="77777777" w:rsidR="0042432D" w:rsidRDefault="0042432D" w:rsidP="0042432D">
            <w:pPr>
              <w:rPr>
                <w:rFonts w:ascii="Arial" w:hAnsi="Arial" w:cs="Arial"/>
              </w:rPr>
            </w:pPr>
          </w:p>
        </w:tc>
        <w:tc>
          <w:tcPr>
            <w:tcW w:w="801" w:type="dxa"/>
          </w:tcPr>
          <w:p w14:paraId="41997CF0" w14:textId="77777777" w:rsidR="0042432D" w:rsidRDefault="0042432D" w:rsidP="0042432D">
            <w:pPr>
              <w:rPr>
                <w:rFonts w:ascii="Arial" w:hAnsi="Arial" w:cs="Arial"/>
              </w:rPr>
            </w:pPr>
          </w:p>
        </w:tc>
        <w:tc>
          <w:tcPr>
            <w:tcW w:w="801" w:type="dxa"/>
          </w:tcPr>
          <w:p w14:paraId="385AC8A6" w14:textId="77777777" w:rsidR="0042432D" w:rsidRDefault="0042432D" w:rsidP="0042432D">
            <w:pPr>
              <w:rPr>
                <w:rFonts w:ascii="Arial" w:hAnsi="Arial" w:cs="Arial"/>
              </w:rPr>
            </w:pPr>
          </w:p>
        </w:tc>
        <w:tc>
          <w:tcPr>
            <w:tcW w:w="801" w:type="dxa"/>
          </w:tcPr>
          <w:p w14:paraId="0DD04A65" w14:textId="77777777" w:rsidR="0042432D" w:rsidRDefault="0042432D" w:rsidP="0042432D">
            <w:pPr>
              <w:rPr>
                <w:rFonts w:ascii="Arial" w:hAnsi="Arial" w:cs="Arial"/>
              </w:rPr>
            </w:pPr>
          </w:p>
        </w:tc>
        <w:tc>
          <w:tcPr>
            <w:tcW w:w="802" w:type="dxa"/>
          </w:tcPr>
          <w:p w14:paraId="0AC2C01D" w14:textId="77777777" w:rsidR="0042432D" w:rsidRDefault="0042432D" w:rsidP="0042432D">
            <w:pPr>
              <w:rPr>
                <w:rFonts w:ascii="Arial" w:hAnsi="Arial" w:cs="Arial"/>
              </w:rPr>
            </w:pPr>
          </w:p>
        </w:tc>
      </w:tr>
    </w:tbl>
    <w:p w14:paraId="19AA4E09" w14:textId="48FB3EE9" w:rsidR="00E146E6" w:rsidRPr="007A35CF" w:rsidRDefault="00E146E6" w:rsidP="003075E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br w:type="page"/>
      </w:r>
      <w:r w:rsidRPr="007A35CF">
        <w:rPr>
          <w:rFonts w:ascii="Arial" w:hAnsi="Arial" w:cs="Arial"/>
          <w:b/>
          <w:sz w:val="32"/>
          <w:szCs w:val="32"/>
        </w:rPr>
        <w:lastRenderedPageBreak/>
        <w:t>Moving Averages Task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146E6">
        <w:rPr>
          <w:rFonts w:ascii="Arial" w:hAnsi="Arial" w:cs="Arial"/>
          <w:b/>
          <w:color w:val="FF0000"/>
          <w:sz w:val="32"/>
          <w:szCs w:val="32"/>
        </w:rPr>
        <w:t>ANSWERS</w:t>
      </w:r>
    </w:p>
    <w:p w14:paraId="1AE2D958" w14:textId="77777777" w:rsidR="00E146E6" w:rsidRDefault="00E146E6" w:rsidP="00E146E6">
      <w:pPr>
        <w:pStyle w:val="Heading1"/>
      </w:pPr>
      <w:r>
        <w:t>Task 1</w:t>
      </w:r>
    </w:p>
    <w:p w14:paraId="0BB8C2DD" w14:textId="77777777" w:rsidR="00E146E6" w:rsidRPr="007A35CF" w:rsidRDefault="00E146E6" w:rsidP="00E146E6">
      <w:pPr>
        <w:rPr>
          <w:rFonts w:ascii="Arial" w:hAnsi="Arial" w:cs="Arial"/>
        </w:rPr>
      </w:pPr>
      <w:r w:rsidRPr="00745E14">
        <w:rPr>
          <w:rFonts w:ascii="Arial" w:hAnsi="Arial" w:cs="Arial"/>
        </w:rPr>
        <w:t>A M Cameron Ltd manufactures furniture.  The company’s sales revenue for the last 10 years is shown in the table below.</w:t>
      </w:r>
    </w:p>
    <w:p w14:paraId="4A184D1C" w14:textId="77777777" w:rsidR="00E146E6" w:rsidRPr="007A35CF" w:rsidRDefault="00E146E6" w:rsidP="00E146E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2"/>
      </w:tblGrid>
      <w:tr w:rsidR="0042432D" w:rsidRPr="00745E14" w14:paraId="7CB90C22" w14:textId="77777777" w:rsidTr="0042432D">
        <w:tc>
          <w:tcPr>
            <w:tcW w:w="845" w:type="dxa"/>
          </w:tcPr>
          <w:p w14:paraId="21530730" w14:textId="77777777" w:rsidR="0042432D" w:rsidRPr="00745E14" w:rsidRDefault="0042432D" w:rsidP="0042432D">
            <w:pPr>
              <w:rPr>
                <w:rFonts w:ascii="Arial" w:hAnsi="Arial" w:cs="Arial"/>
                <w:b/>
              </w:rPr>
            </w:pPr>
            <w:r w:rsidRPr="00745E14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801" w:type="dxa"/>
          </w:tcPr>
          <w:p w14:paraId="09477204" w14:textId="1DAD5487" w:rsidR="0042432D" w:rsidRPr="00745E14" w:rsidRDefault="0042432D" w:rsidP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2006</w:t>
            </w:r>
          </w:p>
        </w:tc>
        <w:tc>
          <w:tcPr>
            <w:tcW w:w="801" w:type="dxa"/>
          </w:tcPr>
          <w:p w14:paraId="14EDB210" w14:textId="4E855070" w:rsidR="0042432D" w:rsidRPr="00745E14" w:rsidRDefault="0042432D" w:rsidP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2007</w:t>
            </w:r>
          </w:p>
        </w:tc>
        <w:tc>
          <w:tcPr>
            <w:tcW w:w="801" w:type="dxa"/>
          </w:tcPr>
          <w:p w14:paraId="7DD4C289" w14:textId="1EBDCA6E" w:rsidR="0042432D" w:rsidRPr="00745E14" w:rsidRDefault="0042432D" w:rsidP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2008</w:t>
            </w:r>
          </w:p>
        </w:tc>
        <w:tc>
          <w:tcPr>
            <w:tcW w:w="801" w:type="dxa"/>
          </w:tcPr>
          <w:p w14:paraId="663800D9" w14:textId="455AD35F" w:rsidR="0042432D" w:rsidRPr="00745E14" w:rsidRDefault="0042432D" w:rsidP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2009</w:t>
            </w:r>
          </w:p>
        </w:tc>
        <w:tc>
          <w:tcPr>
            <w:tcW w:w="801" w:type="dxa"/>
          </w:tcPr>
          <w:p w14:paraId="0D856112" w14:textId="672C844C" w:rsidR="0042432D" w:rsidRPr="00745E14" w:rsidRDefault="0042432D" w:rsidP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2010</w:t>
            </w:r>
          </w:p>
        </w:tc>
        <w:tc>
          <w:tcPr>
            <w:tcW w:w="801" w:type="dxa"/>
          </w:tcPr>
          <w:p w14:paraId="50E9BA04" w14:textId="6B94EA14" w:rsidR="0042432D" w:rsidRPr="00745E14" w:rsidRDefault="0042432D" w:rsidP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2011</w:t>
            </w:r>
          </w:p>
        </w:tc>
        <w:tc>
          <w:tcPr>
            <w:tcW w:w="801" w:type="dxa"/>
          </w:tcPr>
          <w:p w14:paraId="31921A6C" w14:textId="4D6236C1" w:rsidR="0042432D" w:rsidRPr="00745E14" w:rsidRDefault="0042432D" w:rsidP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2012</w:t>
            </w:r>
          </w:p>
        </w:tc>
        <w:tc>
          <w:tcPr>
            <w:tcW w:w="801" w:type="dxa"/>
          </w:tcPr>
          <w:p w14:paraId="4D0C7B73" w14:textId="3D5C595F" w:rsidR="0042432D" w:rsidRPr="00745E14" w:rsidRDefault="0042432D" w:rsidP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2013</w:t>
            </w:r>
          </w:p>
        </w:tc>
        <w:tc>
          <w:tcPr>
            <w:tcW w:w="801" w:type="dxa"/>
          </w:tcPr>
          <w:p w14:paraId="72E8B8ED" w14:textId="384A3173" w:rsidR="0042432D" w:rsidRPr="00745E14" w:rsidRDefault="0042432D" w:rsidP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802" w:type="dxa"/>
          </w:tcPr>
          <w:p w14:paraId="650B473E" w14:textId="73613BC9" w:rsidR="0042432D" w:rsidRPr="00745E14" w:rsidRDefault="0042432D" w:rsidP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2015</w:t>
            </w:r>
          </w:p>
        </w:tc>
      </w:tr>
      <w:tr w:rsidR="0042432D" w:rsidRPr="007A35CF" w14:paraId="5AAB7FB1" w14:textId="77777777" w:rsidTr="0042432D">
        <w:tc>
          <w:tcPr>
            <w:tcW w:w="845" w:type="dxa"/>
          </w:tcPr>
          <w:p w14:paraId="621362CB" w14:textId="77777777" w:rsidR="0042432D" w:rsidRPr="00745E14" w:rsidRDefault="0042432D" w:rsidP="0042432D">
            <w:pPr>
              <w:rPr>
                <w:rFonts w:ascii="Arial" w:hAnsi="Arial" w:cs="Arial"/>
                <w:b/>
              </w:rPr>
            </w:pPr>
            <w:r w:rsidRPr="00745E14">
              <w:rPr>
                <w:rFonts w:ascii="Arial" w:hAnsi="Arial" w:cs="Arial"/>
                <w:b/>
              </w:rPr>
              <w:t>Sales</w:t>
            </w:r>
          </w:p>
        </w:tc>
        <w:tc>
          <w:tcPr>
            <w:tcW w:w="801" w:type="dxa"/>
          </w:tcPr>
          <w:p w14:paraId="1CC1FC0F" w14:textId="77777777" w:rsidR="0042432D" w:rsidRPr="007A35CF" w:rsidRDefault="0042432D" w:rsidP="0042432D">
            <w:pPr>
              <w:rPr>
                <w:rFonts w:ascii="Arial" w:hAnsi="Arial" w:cs="Arial"/>
              </w:rPr>
            </w:pPr>
            <w:r w:rsidRPr="007A35CF">
              <w:rPr>
                <w:rFonts w:ascii="Arial" w:hAnsi="Arial" w:cs="Arial"/>
              </w:rPr>
              <w:t>220</w:t>
            </w:r>
          </w:p>
        </w:tc>
        <w:tc>
          <w:tcPr>
            <w:tcW w:w="801" w:type="dxa"/>
          </w:tcPr>
          <w:p w14:paraId="58EF9E05" w14:textId="77777777" w:rsidR="0042432D" w:rsidRPr="007A35CF" w:rsidRDefault="0042432D" w:rsidP="0042432D">
            <w:pPr>
              <w:rPr>
                <w:rFonts w:ascii="Arial" w:hAnsi="Arial" w:cs="Arial"/>
              </w:rPr>
            </w:pPr>
            <w:r w:rsidRPr="007A35CF">
              <w:rPr>
                <w:rFonts w:ascii="Arial" w:hAnsi="Arial" w:cs="Arial"/>
              </w:rPr>
              <w:t>235</w:t>
            </w:r>
          </w:p>
        </w:tc>
        <w:tc>
          <w:tcPr>
            <w:tcW w:w="801" w:type="dxa"/>
          </w:tcPr>
          <w:p w14:paraId="7B8E0619" w14:textId="77777777" w:rsidR="0042432D" w:rsidRPr="007A35CF" w:rsidRDefault="0042432D" w:rsidP="0042432D">
            <w:pPr>
              <w:rPr>
                <w:rFonts w:ascii="Arial" w:hAnsi="Arial" w:cs="Arial"/>
              </w:rPr>
            </w:pPr>
            <w:r w:rsidRPr="007A35CF">
              <w:rPr>
                <w:rFonts w:ascii="Arial" w:hAnsi="Arial" w:cs="Arial"/>
              </w:rPr>
              <w:t>275</w:t>
            </w:r>
          </w:p>
        </w:tc>
        <w:tc>
          <w:tcPr>
            <w:tcW w:w="801" w:type="dxa"/>
          </w:tcPr>
          <w:p w14:paraId="128CD696" w14:textId="77777777" w:rsidR="0042432D" w:rsidRPr="007A35CF" w:rsidRDefault="0042432D" w:rsidP="0042432D">
            <w:pPr>
              <w:rPr>
                <w:rFonts w:ascii="Arial" w:hAnsi="Arial" w:cs="Arial"/>
              </w:rPr>
            </w:pPr>
            <w:r w:rsidRPr="007A35CF">
              <w:rPr>
                <w:rFonts w:ascii="Arial" w:hAnsi="Arial" w:cs="Arial"/>
              </w:rPr>
              <w:t>360</w:t>
            </w:r>
          </w:p>
        </w:tc>
        <w:tc>
          <w:tcPr>
            <w:tcW w:w="801" w:type="dxa"/>
          </w:tcPr>
          <w:p w14:paraId="4010E261" w14:textId="77777777" w:rsidR="0042432D" w:rsidRPr="007A35CF" w:rsidRDefault="0042432D" w:rsidP="0042432D">
            <w:pPr>
              <w:rPr>
                <w:rFonts w:ascii="Arial" w:hAnsi="Arial" w:cs="Arial"/>
              </w:rPr>
            </w:pPr>
            <w:r w:rsidRPr="007A35CF">
              <w:rPr>
                <w:rFonts w:ascii="Arial" w:hAnsi="Arial" w:cs="Arial"/>
              </w:rPr>
              <w:t>255</w:t>
            </w:r>
          </w:p>
        </w:tc>
        <w:tc>
          <w:tcPr>
            <w:tcW w:w="801" w:type="dxa"/>
          </w:tcPr>
          <w:p w14:paraId="62C96B51" w14:textId="77777777" w:rsidR="0042432D" w:rsidRPr="007A35CF" w:rsidRDefault="0042432D" w:rsidP="0042432D">
            <w:pPr>
              <w:rPr>
                <w:rFonts w:ascii="Arial" w:hAnsi="Arial" w:cs="Arial"/>
              </w:rPr>
            </w:pPr>
            <w:r w:rsidRPr="007A35CF">
              <w:rPr>
                <w:rFonts w:ascii="Arial" w:hAnsi="Arial" w:cs="Arial"/>
              </w:rPr>
              <w:t>345</w:t>
            </w:r>
          </w:p>
        </w:tc>
        <w:tc>
          <w:tcPr>
            <w:tcW w:w="801" w:type="dxa"/>
          </w:tcPr>
          <w:p w14:paraId="6426F896" w14:textId="77777777" w:rsidR="0042432D" w:rsidRPr="007A35CF" w:rsidRDefault="0042432D" w:rsidP="0042432D">
            <w:pPr>
              <w:rPr>
                <w:rFonts w:ascii="Arial" w:hAnsi="Arial" w:cs="Arial"/>
              </w:rPr>
            </w:pPr>
            <w:r w:rsidRPr="007A35CF">
              <w:rPr>
                <w:rFonts w:ascii="Arial" w:hAnsi="Arial" w:cs="Arial"/>
              </w:rPr>
              <w:t>330</w:t>
            </w:r>
          </w:p>
        </w:tc>
        <w:tc>
          <w:tcPr>
            <w:tcW w:w="801" w:type="dxa"/>
          </w:tcPr>
          <w:p w14:paraId="461B7D7D" w14:textId="77777777" w:rsidR="0042432D" w:rsidRPr="007A35CF" w:rsidRDefault="0042432D" w:rsidP="0042432D">
            <w:pPr>
              <w:rPr>
                <w:rFonts w:ascii="Arial" w:hAnsi="Arial" w:cs="Arial"/>
              </w:rPr>
            </w:pPr>
            <w:r w:rsidRPr="007A35CF">
              <w:rPr>
                <w:rFonts w:ascii="Arial" w:hAnsi="Arial" w:cs="Arial"/>
              </w:rPr>
              <w:t>380</w:t>
            </w:r>
          </w:p>
        </w:tc>
        <w:tc>
          <w:tcPr>
            <w:tcW w:w="801" w:type="dxa"/>
          </w:tcPr>
          <w:p w14:paraId="27AA0CF0" w14:textId="77777777" w:rsidR="0042432D" w:rsidRPr="007A35CF" w:rsidRDefault="0042432D" w:rsidP="0042432D">
            <w:pPr>
              <w:rPr>
                <w:rFonts w:ascii="Arial" w:hAnsi="Arial" w:cs="Arial"/>
              </w:rPr>
            </w:pPr>
            <w:r w:rsidRPr="007A35CF">
              <w:rPr>
                <w:rFonts w:ascii="Arial" w:hAnsi="Arial" w:cs="Arial"/>
              </w:rPr>
              <w:t>280</w:t>
            </w:r>
          </w:p>
        </w:tc>
        <w:tc>
          <w:tcPr>
            <w:tcW w:w="802" w:type="dxa"/>
          </w:tcPr>
          <w:p w14:paraId="41BF1593" w14:textId="77777777" w:rsidR="0042432D" w:rsidRPr="007A35CF" w:rsidRDefault="0042432D" w:rsidP="0042432D">
            <w:pPr>
              <w:rPr>
                <w:rFonts w:ascii="Arial" w:hAnsi="Arial" w:cs="Arial"/>
              </w:rPr>
            </w:pPr>
            <w:r w:rsidRPr="007A35CF">
              <w:rPr>
                <w:rFonts w:ascii="Arial" w:hAnsi="Arial" w:cs="Arial"/>
              </w:rPr>
              <w:t>410</w:t>
            </w:r>
          </w:p>
        </w:tc>
      </w:tr>
      <w:tr w:rsidR="0042432D" w:rsidRPr="00E146E6" w14:paraId="391EAB61" w14:textId="77777777" w:rsidTr="0042432D">
        <w:tc>
          <w:tcPr>
            <w:tcW w:w="845" w:type="dxa"/>
          </w:tcPr>
          <w:p w14:paraId="776C1938" w14:textId="77777777" w:rsidR="0042432D" w:rsidRPr="00E146E6" w:rsidRDefault="0042432D" w:rsidP="0042432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01" w:type="dxa"/>
          </w:tcPr>
          <w:p w14:paraId="09107534" w14:textId="77777777" w:rsidR="0042432D" w:rsidRPr="00E146E6" w:rsidRDefault="0042432D" w:rsidP="0042432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01" w:type="dxa"/>
          </w:tcPr>
          <w:p w14:paraId="576D091B" w14:textId="472B58AA" w:rsidR="0042432D" w:rsidRPr="00E146E6" w:rsidRDefault="0042432D" w:rsidP="0042432D">
            <w:pPr>
              <w:rPr>
                <w:rFonts w:ascii="Arial" w:hAnsi="Arial" w:cs="Arial"/>
                <w:color w:val="FF0000"/>
              </w:rPr>
            </w:pPr>
            <w:r w:rsidRPr="00E146E6">
              <w:rPr>
                <w:rFonts w:ascii="Arial" w:hAnsi="Arial" w:cs="Arial"/>
                <w:color w:val="FF0000"/>
              </w:rPr>
              <w:t>243</w:t>
            </w:r>
          </w:p>
        </w:tc>
        <w:tc>
          <w:tcPr>
            <w:tcW w:w="801" w:type="dxa"/>
          </w:tcPr>
          <w:p w14:paraId="0D033A03" w14:textId="64F54959" w:rsidR="0042432D" w:rsidRPr="00E146E6" w:rsidRDefault="0042432D" w:rsidP="0042432D">
            <w:pPr>
              <w:rPr>
                <w:rFonts w:ascii="Arial" w:hAnsi="Arial" w:cs="Arial"/>
                <w:color w:val="FF0000"/>
              </w:rPr>
            </w:pPr>
            <w:r w:rsidRPr="00E146E6">
              <w:rPr>
                <w:rFonts w:ascii="Arial" w:hAnsi="Arial" w:cs="Arial"/>
                <w:color w:val="FF0000"/>
              </w:rPr>
              <w:t>290</w:t>
            </w:r>
          </w:p>
        </w:tc>
        <w:tc>
          <w:tcPr>
            <w:tcW w:w="801" w:type="dxa"/>
          </w:tcPr>
          <w:p w14:paraId="4FD53977" w14:textId="310BC223" w:rsidR="0042432D" w:rsidRPr="00E146E6" w:rsidRDefault="0042432D" w:rsidP="0042432D">
            <w:pPr>
              <w:rPr>
                <w:rFonts w:ascii="Arial" w:hAnsi="Arial" w:cs="Arial"/>
                <w:color w:val="FF0000"/>
              </w:rPr>
            </w:pPr>
            <w:r w:rsidRPr="00E146E6">
              <w:rPr>
                <w:rFonts w:ascii="Arial" w:hAnsi="Arial" w:cs="Arial"/>
                <w:color w:val="FF0000"/>
              </w:rPr>
              <w:t>297</w:t>
            </w:r>
          </w:p>
        </w:tc>
        <w:tc>
          <w:tcPr>
            <w:tcW w:w="801" w:type="dxa"/>
          </w:tcPr>
          <w:p w14:paraId="420A62CC" w14:textId="2B237449" w:rsidR="0042432D" w:rsidRPr="00E146E6" w:rsidRDefault="0042432D" w:rsidP="0042432D">
            <w:pPr>
              <w:rPr>
                <w:rFonts w:ascii="Arial" w:hAnsi="Arial" w:cs="Arial"/>
                <w:color w:val="FF0000"/>
              </w:rPr>
            </w:pPr>
            <w:r w:rsidRPr="00E146E6">
              <w:rPr>
                <w:rFonts w:ascii="Arial" w:hAnsi="Arial" w:cs="Arial"/>
                <w:color w:val="FF0000"/>
              </w:rPr>
              <w:t>320</w:t>
            </w:r>
          </w:p>
        </w:tc>
        <w:tc>
          <w:tcPr>
            <w:tcW w:w="801" w:type="dxa"/>
          </w:tcPr>
          <w:p w14:paraId="237CFA69" w14:textId="0A30D782" w:rsidR="0042432D" w:rsidRPr="00E146E6" w:rsidRDefault="0042432D" w:rsidP="0042432D">
            <w:pPr>
              <w:rPr>
                <w:rFonts w:ascii="Arial" w:hAnsi="Arial" w:cs="Arial"/>
                <w:color w:val="FF0000"/>
              </w:rPr>
            </w:pPr>
            <w:r w:rsidRPr="00E146E6">
              <w:rPr>
                <w:rFonts w:ascii="Arial" w:hAnsi="Arial" w:cs="Arial"/>
                <w:color w:val="FF0000"/>
              </w:rPr>
              <w:t>310</w:t>
            </w:r>
          </w:p>
        </w:tc>
        <w:tc>
          <w:tcPr>
            <w:tcW w:w="801" w:type="dxa"/>
          </w:tcPr>
          <w:p w14:paraId="0C9F60DE" w14:textId="0EC8588B" w:rsidR="0042432D" w:rsidRPr="00E146E6" w:rsidRDefault="0042432D" w:rsidP="0042432D">
            <w:pPr>
              <w:rPr>
                <w:rFonts w:ascii="Arial" w:hAnsi="Arial" w:cs="Arial"/>
                <w:color w:val="FF0000"/>
              </w:rPr>
            </w:pPr>
            <w:r w:rsidRPr="00E146E6">
              <w:rPr>
                <w:rFonts w:ascii="Arial" w:hAnsi="Arial" w:cs="Arial"/>
                <w:color w:val="FF0000"/>
              </w:rPr>
              <w:t>352</w:t>
            </w:r>
          </w:p>
        </w:tc>
        <w:tc>
          <w:tcPr>
            <w:tcW w:w="801" w:type="dxa"/>
          </w:tcPr>
          <w:p w14:paraId="5953EC81" w14:textId="36F97675" w:rsidR="0042432D" w:rsidRPr="00E146E6" w:rsidRDefault="0042432D" w:rsidP="0042432D">
            <w:pPr>
              <w:rPr>
                <w:rFonts w:ascii="Arial" w:hAnsi="Arial" w:cs="Arial"/>
                <w:color w:val="FF0000"/>
              </w:rPr>
            </w:pPr>
            <w:r w:rsidRPr="00E146E6">
              <w:rPr>
                <w:rFonts w:ascii="Arial" w:hAnsi="Arial" w:cs="Arial"/>
                <w:color w:val="FF0000"/>
              </w:rPr>
              <w:t>330</w:t>
            </w:r>
          </w:p>
        </w:tc>
        <w:tc>
          <w:tcPr>
            <w:tcW w:w="801" w:type="dxa"/>
          </w:tcPr>
          <w:p w14:paraId="03A4F220" w14:textId="1B42358E" w:rsidR="0042432D" w:rsidRPr="00E146E6" w:rsidRDefault="0042432D" w:rsidP="0042432D">
            <w:pPr>
              <w:rPr>
                <w:rFonts w:ascii="Arial" w:hAnsi="Arial" w:cs="Arial"/>
                <w:color w:val="FF0000"/>
              </w:rPr>
            </w:pPr>
            <w:r w:rsidRPr="00E146E6">
              <w:rPr>
                <w:rFonts w:ascii="Arial" w:hAnsi="Arial" w:cs="Arial"/>
                <w:color w:val="FF0000"/>
              </w:rPr>
              <w:t>357</w:t>
            </w:r>
          </w:p>
        </w:tc>
        <w:tc>
          <w:tcPr>
            <w:tcW w:w="802" w:type="dxa"/>
          </w:tcPr>
          <w:p w14:paraId="69E96042" w14:textId="77777777" w:rsidR="0042432D" w:rsidRPr="00E146E6" w:rsidRDefault="0042432D" w:rsidP="0042432D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004E9A99" w14:textId="77777777" w:rsidR="00E146E6" w:rsidRPr="007A35CF" w:rsidRDefault="00E146E6" w:rsidP="00E146E6">
      <w:pPr>
        <w:rPr>
          <w:rFonts w:ascii="Arial" w:hAnsi="Arial" w:cs="Arial"/>
        </w:rPr>
      </w:pPr>
    </w:p>
    <w:p w14:paraId="628D8545" w14:textId="77777777" w:rsidR="00E146E6" w:rsidRPr="007A35CF" w:rsidRDefault="00E146E6" w:rsidP="00E146E6">
      <w:pPr>
        <w:rPr>
          <w:rFonts w:ascii="Arial" w:hAnsi="Arial" w:cs="Arial"/>
        </w:rPr>
      </w:pPr>
      <w:r w:rsidRPr="007A35CF">
        <w:rPr>
          <w:rFonts w:ascii="Arial" w:hAnsi="Arial" w:cs="Arial"/>
        </w:rPr>
        <w:t>Calculate a three-year moving average of the company’s sales revenue, writing your answers on the table provided.</w:t>
      </w:r>
      <w:r w:rsidRPr="007A35CF">
        <w:rPr>
          <w:rFonts w:ascii="Arial" w:hAnsi="Arial" w:cs="Arial"/>
        </w:rPr>
        <w:tab/>
      </w:r>
      <w:r w:rsidRPr="007A35CF">
        <w:rPr>
          <w:rFonts w:ascii="Arial" w:hAnsi="Arial" w:cs="Arial"/>
        </w:rPr>
        <w:tab/>
      </w:r>
      <w:r w:rsidRPr="007A35CF">
        <w:rPr>
          <w:rFonts w:ascii="Arial" w:hAnsi="Arial" w:cs="Arial"/>
        </w:rPr>
        <w:tab/>
      </w:r>
      <w:r w:rsidRPr="007A35CF">
        <w:rPr>
          <w:rFonts w:ascii="Arial" w:hAnsi="Arial" w:cs="Arial"/>
        </w:rPr>
        <w:tab/>
      </w:r>
      <w:r w:rsidRPr="007A35CF">
        <w:rPr>
          <w:rFonts w:ascii="Arial" w:hAnsi="Arial" w:cs="Arial"/>
        </w:rPr>
        <w:tab/>
      </w:r>
      <w:r w:rsidRPr="007A35CF">
        <w:rPr>
          <w:rFonts w:ascii="Arial" w:hAnsi="Arial" w:cs="Arial"/>
        </w:rPr>
        <w:tab/>
        <w:t>(3)</w:t>
      </w:r>
    </w:p>
    <w:p w14:paraId="6A3E8FEB" w14:textId="77777777" w:rsidR="00E146E6" w:rsidRPr="007A35CF" w:rsidRDefault="00E146E6" w:rsidP="00E146E6">
      <w:pPr>
        <w:rPr>
          <w:rFonts w:ascii="Arial" w:hAnsi="Arial" w:cs="Arial"/>
        </w:rPr>
      </w:pPr>
    </w:p>
    <w:p w14:paraId="7D240927" w14:textId="77777777" w:rsidR="00E146E6" w:rsidRPr="007A35CF" w:rsidRDefault="00E146E6" w:rsidP="00E146E6">
      <w:pPr>
        <w:rPr>
          <w:rFonts w:ascii="Arial" w:hAnsi="Arial" w:cs="Arial"/>
        </w:rPr>
      </w:pPr>
      <w:r w:rsidRPr="007A35CF">
        <w:rPr>
          <w:rFonts w:ascii="Arial" w:hAnsi="Arial" w:cs="Arial"/>
        </w:rPr>
        <w:t>Plot your answers on the graph provided and draw a line of best fit.</w:t>
      </w:r>
      <w:r w:rsidRPr="007A35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A35CF">
        <w:rPr>
          <w:rFonts w:ascii="Arial" w:hAnsi="Arial" w:cs="Arial"/>
        </w:rPr>
        <w:t>(2)</w:t>
      </w:r>
    </w:p>
    <w:p w14:paraId="6A8014C0" w14:textId="77777777" w:rsidR="00E146E6" w:rsidRPr="007A35CF" w:rsidRDefault="00E146E6" w:rsidP="00E146E6">
      <w:pPr>
        <w:rPr>
          <w:rFonts w:ascii="Arial" w:hAnsi="Arial" w:cs="Arial"/>
        </w:rPr>
      </w:pPr>
    </w:p>
    <w:p w14:paraId="4EA9060E" w14:textId="486178C9" w:rsidR="00E146E6" w:rsidRPr="007A35CF" w:rsidRDefault="00E146E6" w:rsidP="00E146E6">
      <w:pPr>
        <w:rPr>
          <w:rFonts w:ascii="Arial" w:hAnsi="Arial" w:cs="Arial"/>
        </w:rPr>
      </w:pPr>
      <w:r w:rsidRPr="007A35CF">
        <w:rPr>
          <w:rFonts w:ascii="Arial" w:hAnsi="Arial" w:cs="Arial"/>
        </w:rPr>
        <w:t>Use the best fit line to predict sales revenue for 201</w:t>
      </w:r>
      <w:r w:rsidR="0042432D">
        <w:rPr>
          <w:rFonts w:ascii="Arial" w:hAnsi="Arial" w:cs="Arial"/>
        </w:rPr>
        <w:t>6</w:t>
      </w:r>
      <w:r w:rsidRPr="007A35CF">
        <w:rPr>
          <w:rFonts w:ascii="Arial" w:hAnsi="Arial" w:cs="Arial"/>
        </w:rPr>
        <w:t>.</w:t>
      </w:r>
      <w:r w:rsidRPr="007A35CF">
        <w:rPr>
          <w:rFonts w:ascii="Arial" w:hAnsi="Arial" w:cs="Arial"/>
        </w:rPr>
        <w:tab/>
      </w:r>
      <w:r w:rsidRPr="007A35CF">
        <w:rPr>
          <w:rFonts w:ascii="Arial" w:hAnsi="Arial" w:cs="Arial"/>
        </w:rPr>
        <w:tab/>
      </w:r>
      <w:r w:rsidRPr="007A35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A35CF">
        <w:rPr>
          <w:rFonts w:ascii="Arial" w:hAnsi="Arial" w:cs="Arial"/>
        </w:rPr>
        <w:t>(1)</w:t>
      </w:r>
    </w:p>
    <w:p w14:paraId="455A2E0A" w14:textId="77777777" w:rsidR="00E146E6" w:rsidRPr="007A35CF" w:rsidRDefault="00E146E6" w:rsidP="00E146E6">
      <w:pPr>
        <w:rPr>
          <w:rFonts w:ascii="Arial" w:hAnsi="Arial" w:cs="Arial"/>
        </w:rPr>
      </w:pPr>
    </w:p>
    <w:p w14:paraId="2FA4FF24" w14:textId="77777777" w:rsidR="00E146E6" w:rsidRPr="007A35CF" w:rsidRDefault="00E146E6" w:rsidP="00E146E6">
      <w:pPr>
        <w:rPr>
          <w:rFonts w:ascii="Arial" w:hAnsi="Arial" w:cs="Arial"/>
        </w:rPr>
      </w:pPr>
      <w:r w:rsidRPr="007A35CF">
        <w:rPr>
          <w:rFonts w:ascii="Arial" w:hAnsi="Arial" w:cs="Arial"/>
        </w:rPr>
        <w:t>Assess the usefulness of this prediction to the company.</w:t>
      </w:r>
      <w:r w:rsidRPr="007A35CF">
        <w:rPr>
          <w:rFonts w:ascii="Arial" w:hAnsi="Arial" w:cs="Arial"/>
        </w:rPr>
        <w:tab/>
      </w:r>
      <w:r w:rsidRPr="007A35CF">
        <w:rPr>
          <w:rFonts w:ascii="Arial" w:hAnsi="Arial" w:cs="Arial"/>
        </w:rPr>
        <w:tab/>
      </w:r>
      <w:r w:rsidRPr="007A35CF">
        <w:rPr>
          <w:rFonts w:ascii="Arial" w:hAnsi="Arial" w:cs="Arial"/>
        </w:rPr>
        <w:tab/>
        <w:t>(6)</w:t>
      </w:r>
    </w:p>
    <w:p w14:paraId="1B2ADBB7" w14:textId="77777777" w:rsidR="00E146E6" w:rsidRDefault="00E146E6" w:rsidP="00E146E6">
      <w:pPr>
        <w:pStyle w:val="Heading1"/>
      </w:pPr>
      <w:r>
        <w:t>Task 2</w:t>
      </w:r>
    </w:p>
    <w:p w14:paraId="563BC4C2" w14:textId="77777777" w:rsidR="00E146E6" w:rsidRPr="00745E14" w:rsidRDefault="00E146E6" w:rsidP="00E146E6">
      <w:pPr>
        <w:rPr>
          <w:rFonts w:ascii="Arial" w:hAnsi="Arial" w:cs="Arial"/>
        </w:rPr>
      </w:pPr>
      <w:r w:rsidRPr="00745E14">
        <w:rPr>
          <w:rFonts w:ascii="Arial" w:hAnsi="Arial" w:cs="Arial"/>
        </w:rPr>
        <w:t>Now repeat the above using the following data</w:t>
      </w:r>
      <w:r>
        <w:rPr>
          <w:rFonts w:ascii="Arial" w:hAnsi="Arial" w:cs="Arial"/>
        </w:rPr>
        <w:t xml:space="preserve"> for one of A M Cameron’s competitors</w:t>
      </w:r>
      <w:r w:rsidRPr="00745E14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2"/>
      </w:tblGrid>
      <w:tr w:rsidR="0042432D" w:rsidRPr="00745E14" w14:paraId="20A7C4D5" w14:textId="77777777" w:rsidTr="003075E7">
        <w:tc>
          <w:tcPr>
            <w:tcW w:w="845" w:type="dxa"/>
          </w:tcPr>
          <w:p w14:paraId="4DF8390B" w14:textId="77777777" w:rsidR="0042432D" w:rsidRPr="00745E14" w:rsidRDefault="0042432D" w:rsidP="0042432D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745E14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801" w:type="dxa"/>
          </w:tcPr>
          <w:p w14:paraId="46B12A6C" w14:textId="2837717E" w:rsidR="0042432D" w:rsidRPr="00745E14" w:rsidRDefault="0042432D" w:rsidP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2006</w:t>
            </w:r>
          </w:p>
        </w:tc>
        <w:tc>
          <w:tcPr>
            <w:tcW w:w="801" w:type="dxa"/>
          </w:tcPr>
          <w:p w14:paraId="15B53965" w14:textId="796842FA" w:rsidR="0042432D" w:rsidRPr="00745E14" w:rsidRDefault="0042432D" w:rsidP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2007</w:t>
            </w:r>
          </w:p>
        </w:tc>
        <w:tc>
          <w:tcPr>
            <w:tcW w:w="801" w:type="dxa"/>
          </w:tcPr>
          <w:p w14:paraId="64678818" w14:textId="0083A8E2" w:rsidR="0042432D" w:rsidRPr="00745E14" w:rsidRDefault="0042432D" w:rsidP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2008</w:t>
            </w:r>
          </w:p>
        </w:tc>
        <w:tc>
          <w:tcPr>
            <w:tcW w:w="801" w:type="dxa"/>
          </w:tcPr>
          <w:p w14:paraId="72DCE798" w14:textId="572B723D" w:rsidR="0042432D" w:rsidRPr="00745E14" w:rsidRDefault="0042432D" w:rsidP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2009</w:t>
            </w:r>
          </w:p>
        </w:tc>
        <w:tc>
          <w:tcPr>
            <w:tcW w:w="801" w:type="dxa"/>
          </w:tcPr>
          <w:p w14:paraId="1FAD9B1F" w14:textId="4AAAFB27" w:rsidR="0042432D" w:rsidRPr="00745E14" w:rsidRDefault="0042432D" w:rsidP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2010</w:t>
            </w:r>
          </w:p>
        </w:tc>
        <w:tc>
          <w:tcPr>
            <w:tcW w:w="801" w:type="dxa"/>
          </w:tcPr>
          <w:p w14:paraId="6224B320" w14:textId="55BB3374" w:rsidR="0042432D" w:rsidRPr="00745E14" w:rsidRDefault="0042432D" w:rsidP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2011</w:t>
            </w:r>
          </w:p>
        </w:tc>
        <w:tc>
          <w:tcPr>
            <w:tcW w:w="801" w:type="dxa"/>
          </w:tcPr>
          <w:p w14:paraId="34F8BBAD" w14:textId="0363EAEE" w:rsidR="0042432D" w:rsidRPr="00745E14" w:rsidRDefault="0042432D" w:rsidP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2012</w:t>
            </w:r>
          </w:p>
        </w:tc>
        <w:tc>
          <w:tcPr>
            <w:tcW w:w="801" w:type="dxa"/>
          </w:tcPr>
          <w:p w14:paraId="4544A8A6" w14:textId="2B161F43" w:rsidR="0042432D" w:rsidRPr="00745E14" w:rsidRDefault="0042432D" w:rsidP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2013</w:t>
            </w:r>
          </w:p>
        </w:tc>
        <w:tc>
          <w:tcPr>
            <w:tcW w:w="801" w:type="dxa"/>
          </w:tcPr>
          <w:p w14:paraId="7606C91C" w14:textId="1D539CE0" w:rsidR="0042432D" w:rsidRPr="00745E14" w:rsidRDefault="0042432D" w:rsidP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802" w:type="dxa"/>
          </w:tcPr>
          <w:p w14:paraId="7D5E2B15" w14:textId="0035D23B" w:rsidR="0042432D" w:rsidRPr="00745E14" w:rsidRDefault="0042432D" w:rsidP="00424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2015</w:t>
            </w:r>
          </w:p>
        </w:tc>
      </w:tr>
      <w:tr w:rsidR="0042432D" w:rsidRPr="007A35CF" w14:paraId="5970098C" w14:textId="77777777" w:rsidTr="003075E7">
        <w:tc>
          <w:tcPr>
            <w:tcW w:w="845" w:type="dxa"/>
          </w:tcPr>
          <w:p w14:paraId="5F36F120" w14:textId="77777777" w:rsidR="0042432D" w:rsidRPr="00745E14" w:rsidRDefault="0042432D" w:rsidP="0042432D">
            <w:pPr>
              <w:rPr>
                <w:rFonts w:ascii="Arial" w:hAnsi="Arial" w:cs="Arial"/>
                <w:b/>
              </w:rPr>
            </w:pPr>
            <w:r w:rsidRPr="00745E14">
              <w:rPr>
                <w:rFonts w:ascii="Arial" w:hAnsi="Arial" w:cs="Arial"/>
                <w:b/>
              </w:rPr>
              <w:t>Sales</w:t>
            </w:r>
          </w:p>
        </w:tc>
        <w:tc>
          <w:tcPr>
            <w:tcW w:w="801" w:type="dxa"/>
          </w:tcPr>
          <w:p w14:paraId="59CD38FB" w14:textId="77777777" w:rsidR="0042432D" w:rsidRPr="007A35CF" w:rsidRDefault="0042432D" w:rsidP="00424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801" w:type="dxa"/>
          </w:tcPr>
          <w:p w14:paraId="310FE5A7" w14:textId="77777777" w:rsidR="0042432D" w:rsidRPr="007A35CF" w:rsidRDefault="0042432D" w:rsidP="00424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</w:t>
            </w:r>
          </w:p>
        </w:tc>
        <w:tc>
          <w:tcPr>
            <w:tcW w:w="801" w:type="dxa"/>
          </w:tcPr>
          <w:p w14:paraId="49EA03CB" w14:textId="77777777" w:rsidR="0042432D" w:rsidRPr="007A35CF" w:rsidRDefault="0042432D" w:rsidP="00424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</w:t>
            </w:r>
          </w:p>
        </w:tc>
        <w:tc>
          <w:tcPr>
            <w:tcW w:w="801" w:type="dxa"/>
          </w:tcPr>
          <w:p w14:paraId="31A07191" w14:textId="77777777" w:rsidR="0042432D" w:rsidRPr="007A35CF" w:rsidRDefault="0042432D" w:rsidP="00424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</w:t>
            </w:r>
          </w:p>
        </w:tc>
        <w:tc>
          <w:tcPr>
            <w:tcW w:w="801" w:type="dxa"/>
          </w:tcPr>
          <w:p w14:paraId="733193F3" w14:textId="77777777" w:rsidR="0042432D" w:rsidRPr="007A35CF" w:rsidRDefault="0042432D" w:rsidP="00424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801" w:type="dxa"/>
          </w:tcPr>
          <w:p w14:paraId="5005CE08" w14:textId="77777777" w:rsidR="0042432D" w:rsidRPr="007A35CF" w:rsidRDefault="0042432D" w:rsidP="00424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</w:t>
            </w:r>
          </w:p>
        </w:tc>
        <w:tc>
          <w:tcPr>
            <w:tcW w:w="801" w:type="dxa"/>
          </w:tcPr>
          <w:p w14:paraId="09BDF362" w14:textId="77777777" w:rsidR="0042432D" w:rsidRPr="007A35CF" w:rsidRDefault="0042432D" w:rsidP="00424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</w:t>
            </w:r>
          </w:p>
        </w:tc>
        <w:tc>
          <w:tcPr>
            <w:tcW w:w="801" w:type="dxa"/>
          </w:tcPr>
          <w:p w14:paraId="572EAE59" w14:textId="77777777" w:rsidR="0042432D" w:rsidRPr="007A35CF" w:rsidRDefault="0042432D" w:rsidP="00424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</w:t>
            </w:r>
          </w:p>
        </w:tc>
        <w:tc>
          <w:tcPr>
            <w:tcW w:w="801" w:type="dxa"/>
          </w:tcPr>
          <w:p w14:paraId="34E36B91" w14:textId="77777777" w:rsidR="0042432D" w:rsidRPr="007A35CF" w:rsidRDefault="0042432D" w:rsidP="00424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</w:t>
            </w:r>
          </w:p>
        </w:tc>
        <w:tc>
          <w:tcPr>
            <w:tcW w:w="802" w:type="dxa"/>
          </w:tcPr>
          <w:p w14:paraId="13A26E59" w14:textId="77777777" w:rsidR="0042432D" w:rsidRPr="007A35CF" w:rsidRDefault="0042432D" w:rsidP="00424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</w:t>
            </w:r>
          </w:p>
        </w:tc>
      </w:tr>
      <w:tr w:rsidR="0042432D" w:rsidRPr="00E146E6" w14:paraId="470FE0AE" w14:textId="77777777" w:rsidTr="003075E7">
        <w:tc>
          <w:tcPr>
            <w:tcW w:w="845" w:type="dxa"/>
          </w:tcPr>
          <w:p w14:paraId="06C44A08" w14:textId="77777777" w:rsidR="0042432D" w:rsidRPr="00E146E6" w:rsidRDefault="0042432D" w:rsidP="0042432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01" w:type="dxa"/>
          </w:tcPr>
          <w:p w14:paraId="3358D293" w14:textId="77777777" w:rsidR="0042432D" w:rsidRPr="00E146E6" w:rsidRDefault="0042432D" w:rsidP="0042432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01" w:type="dxa"/>
          </w:tcPr>
          <w:p w14:paraId="719317AF" w14:textId="560D5443" w:rsidR="0042432D" w:rsidRPr="00E146E6" w:rsidRDefault="0042432D" w:rsidP="0042432D">
            <w:pPr>
              <w:rPr>
                <w:rFonts w:ascii="Arial" w:hAnsi="Arial" w:cs="Arial"/>
                <w:color w:val="FF0000"/>
              </w:rPr>
            </w:pPr>
            <w:r w:rsidRPr="00E146E6">
              <w:rPr>
                <w:rFonts w:ascii="Arial" w:hAnsi="Arial" w:cs="Arial"/>
                <w:color w:val="FF0000"/>
              </w:rPr>
              <w:t>490</w:t>
            </w:r>
          </w:p>
        </w:tc>
        <w:tc>
          <w:tcPr>
            <w:tcW w:w="801" w:type="dxa"/>
          </w:tcPr>
          <w:p w14:paraId="33007CF3" w14:textId="586679B6" w:rsidR="0042432D" w:rsidRPr="00E146E6" w:rsidRDefault="0042432D" w:rsidP="0042432D">
            <w:pPr>
              <w:rPr>
                <w:rFonts w:ascii="Arial" w:hAnsi="Arial" w:cs="Arial"/>
                <w:color w:val="FF0000"/>
              </w:rPr>
            </w:pPr>
            <w:r w:rsidRPr="00E146E6">
              <w:rPr>
                <w:rFonts w:ascii="Arial" w:hAnsi="Arial" w:cs="Arial"/>
                <w:color w:val="FF0000"/>
              </w:rPr>
              <w:t>497</w:t>
            </w:r>
          </w:p>
        </w:tc>
        <w:tc>
          <w:tcPr>
            <w:tcW w:w="801" w:type="dxa"/>
          </w:tcPr>
          <w:p w14:paraId="34C6512B" w14:textId="6E58201E" w:rsidR="0042432D" w:rsidRPr="00E146E6" w:rsidRDefault="0042432D" w:rsidP="0042432D">
            <w:pPr>
              <w:rPr>
                <w:rFonts w:ascii="Arial" w:hAnsi="Arial" w:cs="Arial"/>
                <w:color w:val="FF0000"/>
              </w:rPr>
            </w:pPr>
            <w:r w:rsidRPr="00E146E6">
              <w:rPr>
                <w:rFonts w:ascii="Arial" w:hAnsi="Arial" w:cs="Arial"/>
                <w:color w:val="FF0000"/>
              </w:rPr>
              <w:t>523</w:t>
            </w:r>
          </w:p>
        </w:tc>
        <w:tc>
          <w:tcPr>
            <w:tcW w:w="801" w:type="dxa"/>
          </w:tcPr>
          <w:p w14:paraId="37249EC3" w14:textId="45D51968" w:rsidR="0042432D" w:rsidRPr="00E146E6" w:rsidRDefault="0042432D" w:rsidP="0042432D">
            <w:pPr>
              <w:rPr>
                <w:rFonts w:ascii="Arial" w:hAnsi="Arial" w:cs="Arial"/>
                <w:color w:val="FF0000"/>
              </w:rPr>
            </w:pPr>
            <w:r w:rsidRPr="00E146E6">
              <w:rPr>
                <w:rFonts w:ascii="Arial" w:hAnsi="Arial" w:cs="Arial"/>
                <w:color w:val="FF0000"/>
              </w:rPr>
              <w:t>523</w:t>
            </w:r>
          </w:p>
        </w:tc>
        <w:tc>
          <w:tcPr>
            <w:tcW w:w="801" w:type="dxa"/>
          </w:tcPr>
          <w:p w14:paraId="12EB64E7" w14:textId="1B3C8406" w:rsidR="0042432D" w:rsidRPr="00E146E6" w:rsidRDefault="0042432D" w:rsidP="0042432D">
            <w:pPr>
              <w:rPr>
                <w:rFonts w:ascii="Arial" w:hAnsi="Arial" w:cs="Arial"/>
                <w:color w:val="FF0000"/>
              </w:rPr>
            </w:pPr>
            <w:r w:rsidRPr="00E146E6">
              <w:rPr>
                <w:rFonts w:ascii="Arial" w:hAnsi="Arial" w:cs="Arial"/>
                <w:color w:val="FF0000"/>
              </w:rPr>
              <w:t>513</w:t>
            </w:r>
          </w:p>
        </w:tc>
        <w:tc>
          <w:tcPr>
            <w:tcW w:w="801" w:type="dxa"/>
          </w:tcPr>
          <w:p w14:paraId="6B8A9F06" w14:textId="7BA19A77" w:rsidR="0042432D" w:rsidRPr="00E146E6" w:rsidRDefault="0042432D" w:rsidP="0042432D">
            <w:pPr>
              <w:rPr>
                <w:rFonts w:ascii="Arial" w:hAnsi="Arial" w:cs="Arial"/>
                <w:color w:val="FF0000"/>
              </w:rPr>
            </w:pPr>
            <w:r w:rsidRPr="00E146E6">
              <w:rPr>
                <w:rFonts w:ascii="Arial" w:hAnsi="Arial" w:cs="Arial"/>
                <w:color w:val="FF0000"/>
              </w:rPr>
              <w:t>493</w:t>
            </w:r>
          </w:p>
        </w:tc>
        <w:tc>
          <w:tcPr>
            <w:tcW w:w="801" w:type="dxa"/>
          </w:tcPr>
          <w:p w14:paraId="4003905B" w14:textId="01AFC198" w:rsidR="0042432D" w:rsidRPr="00E146E6" w:rsidRDefault="0042432D" w:rsidP="0042432D">
            <w:pPr>
              <w:rPr>
                <w:rFonts w:ascii="Arial" w:hAnsi="Arial" w:cs="Arial"/>
                <w:color w:val="FF0000"/>
              </w:rPr>
            </w:pPr>
            <w:r w:rsidRPr="00E146E6">
              <w:rPr>
                <w:rFonts w:ascii="Arial" w:hAnsi="Arial" w:cs="Arial"/>
                <w:color w:val="FF0000"/>
              </w:rPr>
              <w:t>493</w:t>
            </w:r>
          </w:p>
        </w:tc>
        <w:tc>
          <w:tcPr>
            <w:tcW w:w="801" w:type="dxa"/>
          </w:tcPr>
          <w:p w14:paraId="63C5D18B" w14:textId="4EA28928" w:rsidR="0042432D" w:rsidRPr="00E146E6" w:rsidRDefault="0042432D" w:rsidP="0042432D">
            <w:pPr>
              <w:rPr>
                <w:rFonts w:ascii="Arial" w:hAnsi="Arial" w:cs="Arial"/>
                <w:color w:val="FF0000"/>
              </w:rPr>
            </w:pPr>
            <w:r w:rsidRPr="00E146E6">
              <w:rPr>
                <w:rFonts w:ascii="Arial" w:hAnsi="Arial" w:cs="Arial"/>
                <w:color w:val="FF0000"/>
              </w:rPr>
              <w:t>507</w:t>
            </w:r>
          </w:p>
        </w:tc>
        <w:tc>
          <w:tcPr>
            <w:tcW w:w="802" w:type="dxa"/>
          </w:tcPr>
          <w:p w14:paraId="37049D36" w14:textId="77777777" w:rsidR="0042432D" w:rsidRPr="00E146E6" w:rsidRDefault="0042432D" w:rsidP="0042432D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2C9DC6D6" w14:textId="77777777" w:rsidR="007A35CF" w:rsidRDefault="007A35CF" w:rsidP="007A35CF"/>
    <w:sectPr w:rsidR="007A35CF" w:rsidSect="00E11D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75281D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5E07E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A5C1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C2EC6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1E0D3E"/>
    <w:multiLevelType w:val="hybridMultilevel"/>
    <w:tmpl w:val="521A2D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2F4DFF"/>
    <w:rsid w:val="003075E7"/>
    <w:rsid w:val="00387916"/>
    <w:rsid w:val="0042432D"/>
    <w:rsid w:val="00587068"/>
    <w:rsid w:val="00745E14"/>
    <w:rsid w:val="007A35CF"/>
    <w:rsid w:val="00C468CD"/>
    <w:rsid w:val="00E11D70"/>
    <w:rsid w:val="00E146E6"/>
    <w:rsid w:val="00E20D61"/>
    <w:rsid w:val="00F74B63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BB5B0"/>
  <w15:docId w15:val="{4FA72388-ED18-4A35-9FB2-7252A0F0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745E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7A3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5E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745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13D398-4333-4CDE-99B8-894296F16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9111F7-4AE2-438E-A8C2-8961DFED3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07B68-2811-4A1B-BA14-BC1968974309}">
  <ds:schemaRefs>
    <ds:schemaRef ds:uri="http://schemas.microsoft.com/sharepoint/v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A3DDFD47</Template>
  <TotalTime>27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Morag Portwine</dc:creator>
  <cp:lastModifiedBy>Anne E Lomas</cp:lastModifiedBy>
  <cp:revision>7</cp:revision>
  <cp:lastPrinted>2014-01-13T11:03:00Z</cp:lastPrinted>
  <dcterms:created xsi:type="dcterms:W3CDTF">2013-01-16T09:45:00Z</dcterms:created>
  <dcterms:modified xsi:type="dcterms:W3CDTF">2016-09-16T09:01:00Z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