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75092" w14:textId="77777777" w:rsidR="007D7AF9" w:rsidRPr="00632B6A" w:rsidRDefault="00632B6A" w:rsidP="00632B6A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7BC925F" wp14:editId="78481FAC">
            <wp:simplePos x="0" y="0"/>
            <wp:positionH relativeFrom="margin">
              <wp:align>right</wp:align>
            </wp:positionH>
            <wp:positionV relativeFrom="paragraph">
              <wp:posOffset>5791</wp:posOffset>
            </wp:positionV>
            <wp:extent cx="5731510" cy="482028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B6A">
        <w:rPr>
          <w:rFonts w:ascii="Century Gothic" w:hAnsi="Century Gothic"/>
        </w:rPr>
        <w:t>Thomas Cook – Balance Sheet 2018</w:t>
      </w:r>
    </w:p>
    <w:p w14:paraId="169ACCD4" w14:textId="77777777" w:rsidR="00632B6A" w:rsidRDefault="00632B6A"/>
    <w:p w14:paraId="4BB0A80C" w14:textId="77777777" w:rsidR="00632B6A" w:rsidRDefault="00632B6A">
      <w:pPr>
        <w:rPr>
          <w:rFonts w:ascii="Century Gothic" w:hAnsi="Century Gothic"/>
        </w:rPr>
      </w:pPr>
    </w:p>
    <w:p w14:paraId="532BB5B1" w14:textId="77777777" w:rsidR="00632B6A" w:rsidRPr="00632B6A" w:rsidRDefault="00632B6A" w:rsidP="00632B6A">
      <w:pPr>
        <w:rPr>
          <w:rFonts w:ascii="Century Gothic" w:hAnsi="Century Gothic"/>
        </w:rPr>
      </w:pPr>
    </w:p>
    <w:p w14:paraId="4EE61F44" w14:textId="77777777" w:rsidR="00632B6A" w:rsidRPr="00632B6A" w:rsidRDefault="00632B6A" w:rsidP="00632B6A">
      <w:pPr>
        <w:rPr>
          <w:rFonts w:ascii="Century Gothic" w:hAnsi="Century Gothic"/>
        </w:rPr>
      </w:pPr>
    </w:p>
    <w:p w14:paraId="6D4A56FB" w14:textId="77777777" w:rsidR="00632B6A" w:rsidRPr="00632B6A" w:rsidRDefault="00632B6A" w:rsidP="00632B6A">
      <w:pPr>
        <w:rPr>
          <w:rFonts w:ascii="Century Gothic" w:hAnsi="Century Gothic"/>
        </w:rPr>
      </w:pPr>
    </w:p>
    <w:p w14:paraId="57F7CEDF" w14:textId="77777777" w:rsidR="00632B6A" w:rsidRPr="00632B6A" w:rsidRDefault="00632B6A" w:rsidP="00632B6A">
      <w:pPr>
        <w:rPr>
          <w:rFonts w:ascii="Century Gothic" w:hAnsi="Century Gothic"/>
        </w:rPr>
      </w:pPr>
    </w:p>
    <w:p w14:paraId="58C82C3C" w14:textId="77777777" w:rsidR="00632B6A" w:rsidRPr="00632B6A" w:rsidRDefault="00632B6A" w:rsidP="00632B6A">
      <w:pPr>
        <w:rPr>
          <w:rFonts w:ascii="Century Gothic" w:hAnsi="Century Gothic"/>
        </w:rPr>
      </w:pPr>
    </w:p>
    <w:p w14:paraId="1255D0DE" w14:textId="77777777" w:rsidR="00632B6A" w:rsidRPr="00632B6A" w:rsidRDefault="00632B6A" w:rsidP="00632B6A">
      <w:pPr>
        <w:rPr>
          <w:rFonts w:ascii="Century Gothic" w:hAnsi="Century Gothic"/>
        </w:rPr>
      </w:pPr>
    </w:p>
    <w:p w14:paraId="013A8AAD" w14:textId="77777777" w:rsidR="00632B6A" w:rsidRPr="00632B6A" w:rsidRDefault="00632B6A" w:rsidP="00632B6A">
      <w:pPr>
        <w:rPr>
          <w:rFonts w:ascii="Century Gothic" w:hAnsi="Century Gothic"/>
        </w:rPr>
      </w:pPr>
    </w:p>
    <w:p w14:paraId="3DE6C0E6" w14:textId="77777777" w:rsidR="00632B6A" w:rsidRPr="00632B6A" w:rsidRDefault="00632B6A" w:rsidP="00632B6A">
      <w:pPr>
        <w:rPr>
          <w:rFonts w:ascii="Century Gothic" w:hAnsi="Century Gothic"/>
        </w:rPr>
      </w:pPr>
    </w:p>
    <w:p w14:paraId="58831E48" w14:textId="77777777" w:rsidR="00632B6A" w:rsidRPr="00632B6A" w:rsidRDefault="00632B6A" w:rsidP="00632B6A">
      <w:pPr>
        <w:rPr>
          <w:rFonts w:ascii="Century Gothic" w:hAnsi="Century Gothic"/>
        </w:rPr>
      </w:pPr>
    </w:p>
    <w:p w14:paraId="392D9695" w14:textId="77777777" w:rsidR="00632B6A" w:rsidRPr="00632B6A" w:rsidRDefault="00632B6A" w:rsidP="00632B6A">
      <w:pPr>
        <w:rPr>
          <w:rFonts w:ascii="Century Gothic" w:hAnsi="Century Gothic"/>
        </w:rPr>
      </w:pPr>
    </w:p>
    <w:p w14:paraId="24F6B795" w14:textId="77777777" w:rsidR="00632B6A" w:rsidRPr="00632B6A" w:rsidRDefault="00632B6A" w:rsidP="00632B6A">
      <w:pPr>
        <w:rPr>
          <w:rFonts w:ascii="Century Gothic" w:hAnsi="Century Gothic"/>
        </w:rPr>
      </w:pPr>
    </w:p>
    <w:p w14:paraId="27EDA6B9" w14:textId="77777777" w:rsidR="00632B6A" w:rsidRPr="00632B6A" w:rsidRDefault="00632B6A" w:rsidP="00632B6A">
      <w:pPr>
        <w:rPr>
          <w:rFonts w:ascii="Century Gothic" w:hAnsi="Century Gothic"/>
        </w:rPr>
      </w:pPr>
    </w:p>
    <w:p w14:paraId="6321C7A5" w14:textId="77777777" w:rsidR="00632B6A" w:rsidRPr="00632B6A" w:rsidRDefault="00632B6A" w:rsidP="00632B6A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7215" behindDoc="1" locked="0" layoutInCell="1" allowOverlap="1" wp14:anchorId="01F40F89" wp14:editId="0B04AC9A">
            <wp:simplePos x="0" y="0"/>
            <wp:positionH relativeFrom="margin">
              <wp:align>center</wp:align>
            </wp:positionH>
            <wp:positionV relativeFrom="paragraph">
              <wp:posOffset>9544</wp:posOffset>
            </wp:positionV>
            <wp:extent cx="5624195" cy="3684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4E6E0" w14:textId="77777777" w:rsidR="00632B6A" w:rsidRPr="00632B6A" w:rsidRDefault="00632B6A" w:rsidP="00632B6A">
      <w:pPr>
        <w:rPr>
          <w:rFonts w:ascii="Century Gothic" w:hAnsi="Century Gothic"/>
        </w:rPr>
      </w:pPr>
    </w:p>
    <w:p w14:paraId="4B49E25C" w14:textId="77777777" w:rsidR="00632B6A" w:rsidRDefault="00632B6A" w:rsidP="00632B6A">
      <w:pPr>
        <w:rPr>
          <w:rFonts w:ascii="Century Gothic" w:hAnsi="Century Gothic"/>
        </w:rPr>
      </w:pPr>
    </w:p>
    <w:p w14:paraId="6C7DCC18" w14:textId="77777777" w:rsidR="00632B6A" w:rsidRDefault="00632B6A" w:rsidP="00632B6A">
      <w:pPr>
        <w:tabs>
          <w:tab w:val="left" w:pos="680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10BAB68" w14:textId="77777777" w:rsidR="00632B6A" w:rsidRDefault="00632B6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7BB83D5" w14:textId="77777777" w:rsidR="00632B6A" w:rsidRDefault="00632B6A" w:rsidP="00632B6A">
      <w:pPr>
        <w:tabs>
          <w:tab w:val="left" w:pos="6802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Income Statement 2018</w:t>
      </w:r>
    </w:p>
    <w:p w14:paraId="5FBD4E0E" w14:textId="77777777" w:rsidR="00632B6A" w:rsidRDefault="00632B6A" w:rsidP="00632B6A">
      <w:pPr>
        <w:tabs>
          <w:tab w:val="left" w:pos="6802"/>
        </w:tabs>
        <w:jc w:val="center"/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D5E3B68" wp14:editId="3319DCBD">
            <wp:extent cx="5731510" cy="47447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85A74" w14:textId="77777777" w:rsidR="00632B6A" w:rsidRDefault="00632B6A" w:rsidP="00632B6A">
      <w:pPr>
        <w:rPr>
          <w:rFonts w:ascii="Century Gothic" w:hAnsi="Century Gothic"/>
        </w:rPr>
      </w:pPr>
    </w:p>
    <w:p w14:paraId="4A631F82" w14:textId="77777777" w:rsidR="00632B6A" w:rsidRPr="00632B6A" w:rsidRDefault="00632B6A" w:rsidP="00632B6A">
      <w:pPr>
        <w:tabs>
          <w:tab w:val="left" w:pos="2654"/>
        </w:tabs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23612A9" wp14:editId="6F768242">
            <wp:simplePos x="0" y="0"/>
            <wp:positionH relativeFrom="column">
              <wp:posOffset>300251</wp:posOffset>
            </wp:positionH>
            <wp:positionV relativeFrom="paragraph">
              <wp:posOffset>-233785</wp:posOffset>
            </wp:positionV>
            <wp:extent cx="4817110" cy="3662045"/>
            <wp:effectExtent l="0" t="0" r="2540" b="0"/>
            <wp:wrapTight wrapText="bothSides">
              <wp:wrapPolygon edited="0">
                <wp:start x="0" y="0"/>
                <wp:lineTo x="0" y="21461"/>
                <wp:lineTo x="21526" y="21461"/>
                <wp:lineTo x="215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ab/>
      </w:r>
    </w:p>
    <w:sectPr w:rsidR="00632B6A" w:rsidRPr="00632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A"/>
    <w:rsid w:val="000D661B"/>
    <w:rsid w:val="002072FA"/>
    <w:rsid w:val="00632B6A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A8B8"/>
  <w15:chartTrackingRefBased/>
  <w15:docId w15:val="{2375C2AE-9A4E-483C-B445-C3CEDA58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737D23-2E8E-4CB8-9840-5CF7C268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680F7-BC8E-42E4-BBD6-54EB012EA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F502A-F85A-47DE-93AB-831080854E3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9D48BC3B</Template>
  <TotalTime>1</TotalTime>
  <Pages>2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Anne E Lomas</cp:lastModifiedBy>
  <cp:revision>2</cp:revision>
  <dcterms:created xsi:type="dcterms:W3CDTF">2019-09-30T09:43:00Z</dcterms:created>
  <dcterms:modified xsi:type="dcterms:W3CDTF">2019-09-30T09:43:00Z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