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0995" w14:textId="77777777" w:rsidR="00605C18" w:rsidRDefault="00CC4192" w:rsidP="000C783D">
      <w:pPr>
        <w:jc w:val="center"/>
        <w:rPr>
          <w:rFonts w:ascii="Century Gothic" w:hAnsi="Century Gothic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5D0C0A" wp14:editId="08A3B660">
            <wp:simplePos x="0" y="0"/>
            <wp:positionH relativeFrom="column">
              <wp:posOffset>-340468</wp:posOffset>
            </wp:positionH>
            <wp:positionV relativeFrom="paragraph">
              <wp:posOffset>388998</wp:posOffset>
            </wp:positionV>
            <wp:extent cx="6280628" cy="2032540"/>
            <wp:effectExtent l="0" t="0" r="6350" b="6350"/>
            <wp:wrapTight wrapText="bothSides">
              <wp:wrapPolygon edited="0">
                <wp:start x="0" y="0"/>
                <wp:lineTo x="0" y="21465"/>
                <wp:lineTo x="21556" y="21465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628" cy="203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3D" w:rsidRPr="000C783D">
        <w:rPr>
          <w:rFonts w:ascii="Century Gothic" w:hAnsi="Century Gothic"/>
          <w:sz w:val="28"/>
        </w:rPr>
        <w:t>STRATEGY</w:t>
      </w:r>
      <w:r>
        <w:rPr>
          <w:rFonts w:ascii="Century Gothic" w:hAnsi="Century Gothic"/>
          <w:sz w:val="28"/>
        </w:rPr>
        <w:t xml:space="preserve"> AND IMPLEMENTATION</w:t>
      </w:r>
      <w:r w:rsidR="000C783D" w:rsidRPr="000C783D">
        <w:rPr>
          <w:rFonts w:ascii="Century Gothic" w:hAnsi="Century Gothic"/>
          <w:sz w:val="28"/>
        </w:rPr>
        <w:t xml:space="preserve"> KEY TERMS</w:t>
      </w:r>
    </w:p>
    <w:p w14:paraId="65D157FE" w14:textId="77777777" w:rsidR="00CC4192" w:rsidRDefault="00CC4192" w:rsidP="00CC4192">
      <w:pPr>
        <w:jc w:val="center"/>
        <w:rPr>
          <w:rFonts w:ascii="Century Gothic" w:hAnsi="Century Gothic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983315" wp14:editId="68EC5490">
            <wp:simplePos x="0" y="0"/>
            <wp:positionH relativeFrom="column">
              <wp:posOffset>-422275</wp:posOffset>
            </wp:positionH>
            <wp:positionV relativeFrom="paragraph">
              <wp:posOffset>2604217</wp:posOffset>
            </wp:positionV>
            <wp:extent cx="6448120" cy="2063139"/>
            <wp:effectExtent l="0" t="0" r="0" b="0"/>
            <wp:wrapTight wrapText="bothSides">
              <wp:wrapPolygon edited="0">
                <wp:start x="0" y="0"/>
                <wp:lineTo x="0" y="21341"/>
                <wp:lineTo x="21506" y="21341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48120" cy="206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99453" w14:textId="77777777" w:rsidR="00CC4192" w:rsidRDefault="00CC4192" w:rsidP="00CC4192">
      <w:pPr>
        <w:ind w:firstLine="720"/>
        <w:rPr>
          <w:noProof/>
          <w:lang w:eastAsia="en-GB"/>
        </w:rPr>
      </w:pPr>
    </w:p>
    <w:p w14:paraId="752C00F3" w14:textId="77777777" w:rsidR="000C783D" w:rsidRPr="00CC4192" w:rsidRDefault="000C783D" w:rsidP="00CC4192">
      <w:pPr>
        <w:ind w:firstLine="720"/>
        <w:rPr>
          <w:rFonts w:ascii="Century Gothic" w:hAnsi="Century Gothic"/>
          <w:sz w:val="28"/>
        </w:rPr>
      </w:pPr>
      <w:bookmarkStart w:id="0" w:name="_GoBack"/>
      <w:bookmarkEnd w:id="0"/>
    </w:p>
    <w:sectPr w:rsidR="000C783D" w:rsidRPr="00CC4192" w:rsidSect="00CC419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A8269" w14:textId="77777777" w:rsidR="000C783D" w:rsidRDefault="000C783D" w:rsidP="000C783D">
      <w:pPr>
        <w:spacing w:after="0" w:line="240" w:lineRule="auto"/>
      </w:pPr>
      <w:r>
        <w:separator/>
      </w:r>
    </w:p>
  </w:endnote>
  <w:endnote w:type="continuationSeparator" w:id="0">
    <w:p w14:paraId="200E6C1A" w14:textId="77777777" w:rsidR="000C783D" w:rsidRDefault="000C783D" w:rsidP="000C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51165" w14:textId="77777777" w:rsidR="000C783D" w:rsidRDefault="000C783D" w:rsidP="000C783D">
      <w:pPr>
        <w:spacing w:after="0" w:line="240" w:lineRule="auto"/>
      </w:pPr>
      <w:r>
        <w:separator/>
      </w:r>
    </w:p>
  </w:footnote>
  <w:footnote w:type="continuationSeparator" w:id="0">
    <w:p w14:paraId="0C38F4E8" w14:textId="77777777" w:rsidR="000C783D" w:rsidRDefault="000C783D" w:rsidP="000C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890BF" w14:textId="77777777" w:rsidR="000C783D" w:rsidRPr="000C783D" w:rsidRDefault="000C783D" w:rsidP="000C783D">
    <w:pPr>
      <w:pStyle w:val="Header"/>
      <w:jc w:val="right"/>
      <w:rPr>
        <w:rFonts w:ascii="Century Gothic" w:hAnsi="Century Gothic"/>
      </w:rPr>
    </w:pPr>
    <w:r w:rsidRPr="000C783D">
      <w:rPr>
        <w:rFonts w:ascii="Century Gothic" w:hAnsi="Century Gothic"/>
      </w:rPr>
      <w:t>COMP 2: Strategy and Implementation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3D"/>
    <w:rsid w:val="000C783D"/>
    <w:rsid w:val="003F27FF"/>
    <w:rsid w:val="00C0672E"/>
    <w:rsid w:val="00CC4192"/>
    <w:rsid w:val="00D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5840"/>
  <w15:chartTrackingRefBased/>
  <w15:docId w15:val="{34E6BCA0-D9E0-4E49-BA13-0B2D9F87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3D"/>
  </w:style>
  <w:style w:type="paragraph" w:styleId="Footer">
    <w:name w:val="footer"/>
    <w:basedOn w:val="Normal"/>
    <w:link w:val="FooterChar"/>
    <w:uiPriority w:val="99"/>
    <w:unhideWhenUsed/>
    <w:rsid w:val="000C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1BE9-F697-4D11-B65E-B89A2097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4EBA7-02E7-4821-98F7-C5345C0A2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126A-9190-4245-908F-C01D93413C20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F1BB14-3517-4FDA-B74B-F88521BF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ED999007</Template>
  <TotalTime>76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2016-09-19T10:15:00Z</dcterms:created>
  <dcterms:modified xsi:type="dcterms:W3CDTF">2016-09-19T12:11:00Z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