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813F0" w14:textId="77777777" w:rsidR="00CB2690" w:rsidRDefault="004D40A2" w:rsidP="004D40A2">
      <w:pPr>
        <w:pStyle w:val="Title"/>
      </w:pPr>
      <w:proofErr w:type="spellStart"/>
      <w:r>
        <w:t>Ansoff</w:t>
      </w:r>
      <w:proofErr w:type="spellEnd"/>
      <w:r>
        <w:t xml:space="preserve"> Matrix in Practice</w:t>
      </w:r>
    </w:p>
    <w:p w14:paraId="6971C5A9" w14:textId="77777777" w:rsidR="004D40A2" w:rsidRPr="00AA1565" w:rsidRDefault="004D40A2">
      <w:pPr>
        <w:rPr>
          <w:sz w:val="32"/>
        </w:rPr>
      </w:pPr>
      <w:r w:rsidRPr="00AA1565">
        <w:rPr>
          <w:sz w:val="32"/>
        </w:rPr>
        <w:t xml:space="preserve">Use </w:t>
      </w:r>
      <w:proofErr w:type="spellStart"/>
      <w:r w:rsidRPr="00AA1565">
        <w:rPr>
          <w:sz w:val="32"/>
        </w:rPr>
        <w:t>Ansoff’s</w:t>
      </w:r>
      <w:proofErr w:type="spellEnd"/>
      <w:r w:rsidRPr="00AA1565">
        <w:rPr>
          <w:sz w:val="32"/>
        </w:rPr>
        <w:t xml:space="preserve"> matrix to suggest growth strategies for these businesses.</w:t>
      </w:r>
    </w:p>
    <w:p w14:paraId="4CB8DEC1" w14:textId="77777777" w:rsidR="004D40A2" w:rsidRPr="00AA1565" w:rsidRDefault="004D40A2">
      <w:pPr>
        <w:rPr>
          <w:sz w:val="32"/>
        </w:rPr>
      </w:pPr>
    </w:p>
    <w:p w14:paraId="6B465D57" w14:textId="77777777" w:rsidR="004D40A2" w:rsidRPr="00AA1565" w:rsidRDefault="004D40A2">
      <w:pPr>
        <w:rPr>
          <w:sz w:val="32"/>
        </w:rPr>
      </w:pPr>
      <w:r w:rsidRPr="00AA1565">
        <w:rPr>
          <w:sz w:val="32"/>
        </w:rPr>
        <w:t>Evaluate your suggestions for each and decide which would be the best growth strategy for the business.</w:t>
      </w:r>
    </w:p>
    <w:p w14:paraId="0577BA89" w14:textId="77777777" w:rsidR="004D40A2" w:rsidRPr="00AA1565" w:rsidRDefault="004D40A2">
      <w:pPr>
        <w:rPr>
          <w:sz w:val="32"/>
        </w:rPr>
      </w:pPr>
    </w:p>
    <w:p w14:paraId="5D3BCAD9" w14:textId="77777777" w:rsidR="004D40A2" w:rsidRPr="00AA1565" w:rsidRDefault="004D40A2">
      <w:pPr>
        <w:rPr>
          <w:sz w:val="32"/>
        </w:rPr>
      </w:pPr>
      <w:hyperlink r:id="rId8" w:history="1">
        <w:r w:rsidRPr="00AA1565">
          <w:rPr>
            <w:rStyle w:val="Hyperlink"/>
            <w:sz w:val="32"/>
          </w:rPr>
          <w:t>http://www.darlingsofchelsea.co.uk/</w:t>
        </w:r>
      </w:hyperlink>
      <w:bookmarkStart w:id="0" w:name="_GoBack"/>
      <w:bookmarkEnd w:id="0"/>
    </w:p>
    <w:p w14:paraId="59E1BFB2" w14:textId="77777777" w:rsidR="004D40A2" w:rsidRPr="00AA1565" w:rsidRDefault="004D40A2">
      <w:pPr>
        <w:rPr>
          <w:sz w:val="32"/>
        </w:rPr>
      </w:pPr>
    </w:p>
    <w:p w14:paraId="4483F9D6" w14:textId="77777777" w:rsidR="004D40A2" w:rsidRPr="00AA1565" w:rsidRDefault="004D40A2">
      <w:pPr>
        <w:rPr>
          <w:sz w:val="32"/>
        </w:rPr>
      </w:pPr>
      <w:hyperlink r:id="rId9" w:history="1">
        <w:r w:rsidRPr="00AA1565">
          <w:rPr>
            <w:rStyle w:val="Hyperlink"/>
            <w:sz w:val="32"/>
          </w:rPr>
          <w:t>http://sweetserenity.co.uk/</w:t>
        </w:r>
      </w:hyperlink>
    </w:p>
    <w:p w14:paraId="16146F58" w14:textId="77777777" w:rsidR="004D40A2" w:rsidRPr="00AA1565" w:rsidRDefault="004D40A2">
      <w:pPr>
        <w:rPr>
          <w:sz w:val="32"/>
        </w:rPr>
      </w:pPr>
    </w:p>
    <w:p w14:paraId="29004C53" w14:textId="77777777" w:rsidR="004D40A2" w:rsidRPr="00AA1565" w:rsidRDefault="00AA1565">
      <w:pPr>
        <w:rPr>
          <w:sz w:val="32"/>
        </w:rPr>
      </w:pPr>
      <w:hyperlink r:id="rId10" w:history="1">
        <w:r w:rsidRPr="00AA1565">
          <w:rPr>
            <w:rStyle w:val="Hyperlink"/>
            <w:sz w:val="32"/>
          </w:rPr>
          <w:t>http://www.jackwills.com/en-gb/home</w:t>
        </w:r>
      </w:hyperlink>
      <w:r w:rsidRPr="00AA1565">
        <w:rPr>
          <w:sz w:val="32"/>
        </w:rPr>
        <w:t xml:space="preserve"> </w:t>
      </w:r>
    </w:p>
    <w:p w14:paraId="0B7CDF54" w14:textId="77777777" w:rsidR="004D40A2" w:rsidRDefault="004D40A2"/>
    <w:sectPr w:rsidR="004D4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A2"/>
    <w:rsid w:val="004D40A2"/>
    <w:rsid w:val="00AA1565"/>
    <w:rsid w:val="00CB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D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40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40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D4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40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40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D4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lingsofchelsea.co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jackwills.com/en-gb/home" TargetMode="External"/><Relationship Id="rId4" Type="http://schemas.openxmlformats.org/officeDocument/2006/relationships/styles" Target="styles.xml"/><Relationship Id="rId9" Type="http://schemas.openxmlformats.org/officeDocument/2006/relationships/hyperlink" Target="http://sweetserenit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2F570B-A167-4986-8B2F-A3EDE9739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E66E4-A015-4656-9118-AC803CC2A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BD2E9-0276-4E50-B88A-3CF70EA49198}">
  <ds:schemaRefs>
    <ds:schemaRef ds:uri="http://purl.org/dc/dcmitype/"/>
    <ds:schemaRef ds:uri="http://schemas.microsoft.com/sharepoint/v3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95DEA301</Template>
  <TotalTime>16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 Lomas</dc:creator>
  <cp:lastModifiedBy>Anne E Lomas</cp:lastModifiedBy>
  <cp:revision>1</cp:revision>
  <dcterms:created xsi:type="dcterms:W3CDTF">2014-05-19T09:03:00Z</dcterms:created>
  <dcterms:modified xsi:type="dcterms:W3CDTF">2014-05-19T09:19:00Z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