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5BDB4" w14:textId="77777777" w:rsidR="00572734" w:rsidRDefault="00400913" w:rsidP="00400913">
      <w:pPr>
        <w:pStyle w:val="Heading1"/>
      </w:pPr>
      <w:r>
        <w:t>Draw a CPA diagram for the following:</w:t>
      </w:r>
    </w:p>
    <w:p w14:paraId="323B6155" w14:textId="77777777" w:rsidR="00400913" w:rsidRDefault="004009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00913" w:rsidRPr="00400913" w14:paraId="73327265" w14:textId="77777777" w:rsidTr="00400913">
        <w:tc>
          <w:tcPr>
            <w:tcW w:w="3080" w:type="dxa"/>
          </w:tcPr>
          <w:p w14:paraId="2B11C389" w14:textId="77777777" w:rsidR="00400913" w:rsidRPr="00400913" w:rsidRDefault="00400913" w:rsidP="00400913">
            <w:pPr>
              <w:jc w:val="center"/>
              <w:rPr>
                <w:b/>
                <w:u w:val="single"/>
              </w:rPr>
            </w:pPr>
            <w:r w:rsidRPr="00400913">
              <w:rPr>
                <w:b/>
                <w:u w:val="single"/>
              </w:rPr>
              <w:t>Activity</w:t>
            </w:r>
          </w:p>
        </w:tc>
        <w:tc>
          <w:tcPr>
            <w:tcW w:w="3081" w:type="dxa"/>
          </w:tcPr>
          <w:p w14:paraId="63872773" w14:textId="77777777" w:rsidR="00400913" w:rsidRPr="00400913" w:rsidRDefault="00400913" w:rsidP="00400913">
            <w:pPr>
              <w:jc w:val="center"/>
              <w:rPr>
                <w:b/>
                <w:u w:val="single"/>
              </w:rPr>
            </w:pPr>
            <w:r w:rsidRPr="00400913">
              <w:rPr>
                <w:b/>
                <w:u w:val="single"/>
              </w:rPr>
              <w:t>Duration</w:t>
            </w:r>
            <w:r>
              <w:rPr>
                <w:b/>
                <w:u w:val="single"/>
              </w:rPr>
              <w:t xml:space="preserve"> (days)</w:t>
            </w:r>
          </w:p>
        </w:tc>
        <w:tc>
          <w:tcPr>
            <w:tcW w:w="3081" w:type="dxa"/>
          </w:tcPr>
          <w:p w14:paraId="530147F5" w14:textId="77777777" w:rsidR="00400913" w:rsidRPr="00400913" w:rsidRDefault="00400913" w:rsidP="00400913">
            <w:pPr>
              <w:jc w:val="center"/>
              <w:rPr>
                <w:b/>
                <w:u w:val="single"/>
              </w:rPr>
            </w:pPr>
            <w:r w:rsidRPr="00400913">
              <w:rPr>
                <w:b/>
                <w:u w:val="single"/>
              </w:rPr>
              <w:t>Preceded by</w:t>
            </w:r>
          </w:p>
        </w:tc>
      </w:tr>
      <w:tr w:rsidR="00400913" w14:paraId="4FCBB5DF" w14:textId="77777777" w:rsidTr="00400913">
        <w:tc>
          <w:tcPr>
            <w:tcW w:w="3080" w:type="dxa"/>
          </w:tcPr>
          <w:p w14:paraId="715B7836" w14:textId="77777777" w:rsidR="00400913" w:rsidRDefault="00400913" w:rsidP="00400913">
            <w:pPr>
              <w:jc w:val="center"/>
            </w:pPr>
            <w:r>
              <w:t>A</w:t>
            </w:r>
          </w:p>
        </w:tc>
        <w:tc>
          <w:tcPr>
            <w:tcW w:w="3081" w:type="dxa"/>
          </w:tcPr>
          <w:p w14:paraId="5D1FA2A1" w14:textId="77777777" w:rsidR="00400913" w:rsidRDefault="00400913" w:rsidP="00400913">
            <w:pPr>
              <w:jc w:val="center"/>
            </w:pPr>
            <w:r>
              <w:t xml:space="preserve">2 </w:t>
            </w:r>
          </w:p>
        </w:tc>
        <w:tc>
          <w:tcPr>
            <w:tcW w:w="3081" w:type="dxa"/>
          </w:tcPr>
          <w:p w14:paraId="21AEF3CD" w14:textId="77777777" w:rsidR="00400913" w:rsidRDefault="00400913" w:rsidP="00400913">
            <w:pPr>
              <w:jc w:val="center"/>
            </w:pPr>
            <w:r>
              <w:t>-</w:t>
            </w:r>
          </w:p>
        </w:tc>
      </w:tr>
      <w:tr w:rsidR="00400913" w14:paraId="5D01FB8D" w14:textId="77777777" w:rsidTr="00400913">
        <w:tc>
          <w:tcPr>
            <w:tcW w:w="3080" w:type="dxa"/>
          </w:tcPr>
          <w:p w14:paraId="550D00E8" w14:textId="77777777" w:rsidR="00400913" w:rsidRDefault="00400913" w:rsidP="00400913">
            <w:pPr>
              <w:jc w:val="center"/>
            </w:pPr>
            <w:r>
              <w:t>B</w:t>
            </w:r>
          </w:p>
        </w:tc>
        <w:tc>
          <w:tcPr>
            <w:tcW w:w="3081" w:type="dxa"/>
          </w:tcPr>
          <w:p w14:paraId="6EE89666" w14:textId="77777777" w:rsidR="00400913" w:rsidRDefault="00400913" w:rsidP="00400913">
            <w:pPr>
              <w:jc w:val="center"/>
            </w:pPr>
            <w:r>
              <w:t>1</w:t>
            </w:r>
          </w:p>
        </w:tc>
        <w:tc>
          <w:tcPr>
            <w:tcW w:w="3081" w:type="dxa"/>
          </w:tcPr>
          <w:p w14:paraId="6BDECA40" w14:textId="77777777" w:rsidR="00400913" w:rsidRDefault="00400913" w:rsidP="00400913">
            <w:pPr>
              <w:jc w:val="center"/>
            </w:pPr>
            <w:r>
              <w:t>A</w:t>
            </w:r>
          </w:p>
        </w:tc>
      </w:tr>
      <w:tr w:rsidR="00400913" w14:paraId="5FB280EF" w14:textId="77777777" w:rsidTr="00400913">
        <w:tc>
          <w:tcPr>
            <w:tcW w:w="3080" w:type="dxa"/>
          </w:tcPr>
          <w:p w14:paraId="301C2544" w14:textId="77777777" w:rsidR="00400913" w:rsidRDefault="00400913" w:rsidP="00400913">
            <w:pPr>
              <w:jc w:val="center"/>
            </w:pPr>
            <w:r>
              <w:t>C</w:t>
            </w:r>
          </w:p>
        </w:tc>
        <w:tc>
          <w:tcPr>
            <w:tcW w:w="3081" w:type="dxa"/>
          </w:tcPr>
          <w:p w14:paraId="42CE81C3" w14:textId="77777777" w:rsidR="00400913" w:rsidRDefault="00400913" w:rsidP="00400913">
            <w:pPr>
              <w:jc w:val="center"/>
            </w:pPr>
            <w:r>
              <w:t>5</w:t>
            </w:r>
          </w:p>
        </w:tc>
        <w:tc>
          <w:tcPr>
            <w:tcW w:w="3081" w:type="dxa"/>
          </w:tcPr>
          <w:p w14:paraId="0754EA70" w14:textId="77777777" w:rsidR="00400913" w:rsidRDefault="00400913" w:rsidP="00400913">
            <w:pPr>
              <w:jc w:val="center"/>
            </w:pPr>
            <w:r>
              <w:t>-</w:t>
            </w:r>
          </w:p>
        </w:tc>
      </w:tr>
      <w:tr w:rsidR="00400913" w14:paraId="514F55A4" w14:textId="77777777" w:rsidTr="00400913">
        <w:tc>
          <w:tcPr>
            <w:tcW w:w="3080" w:type="dxa"/>
          </w:tcPr>
          <w:p w14:paraId="5E093E25" w14:textId="77777777" w:rsidR="00400913" w:rsidRDefault="00400913" w:rsidP="00400913">
            <w:pPr>
              <w:jc w:val="center"/>
            </w:pPr>
            <w:r>
              <w:t>D</w:t>
            </w:r>
          </w:p>
        </w:tc>
        <w:tc>
          <w:tcPr>
            <w:tcW w:w="3081" w:type="dxa"/>
          </w:tcPr>
          <w:p w14:paraId="23A1EBCF" w14:textId="77777777" w:rsidR="00400913" w:rsidRDefault="00400913" w:rsidP="00400913">
            <w:pPr>
              <w:jc w:val="center"/>
            </w:pPr>
            <w:r>
              <w:t>3</w:t>
            </w:r>
          </w:p>
        </w:tc>
        <w:tc>
          <w:tcPr>
            <w:tcW w:w="3081" w:type="dxa"/>
          </w:tcPr>
          <w:p w14:paraId="15E019ED" w14:textId="77777777" w:rsidR="00400913" w:rsidRDefault="00400913" w:rsidP="00400913">
            <w:pPr>
              <w:jc w:val="center"/>
            </w:pPr>
            <w:r>
              <w:t>A</w:t>
            </w:r>
          </w:p>
        </w:tc>
      </w:tr>
      <w:tr w:rsidR="00400913" w14:paraId="2FCC831A" w14:textId="77777777" w:rsidTr="00400913">
        <w:tc>
          <w:tcPr>
            <w:tcW w:w="3080" w:type="dxa"/>
          </w:tcPr>
          <w:p w14:paraId="6B95456C" w14:textId="77777777" w:rsidR="00400913" w:rsidRDefault="00400913" w:rsidP="00400913">
            <w:pPr>
              <w:jc w:val="center"/>
            </w:pPr>
            <w:r>
              <w:t>E</w:t>
            </w:r>
          </w:p>
        </w:tc>
        <w:tc>
          <w:tcPr>
            <w:tcW w:w="3081" w:type="dxa"/>
          </w:tcPr>
          <w:p w14:paraId="58954010" w14:textId="77777777" w:rsidR="00400913" w:rsidRDefault="00400913" w:rsidP="00400913">
            <w:pPr>
              <w:jc w:val="center"/>
            </w:pPr>
            <w:r>
              <w:t>3</w:t>
            </w:r>
          </w:p>
        </w:tc>
        <w:tc>
          <w:tcPr>
            <w:tcW w:w="3081" w:type="dxa"/>
          </w:tcPr>
          <w:p w14:paraId="70C77B27" w14:textId="77777777" w:rsidR="00400913" w:rsidRDefault="00400913" w:rsidP="00400913">
            <w:pPr>
              <w:jc w:val="center"/>
            </w:pPr>
            <w:r>
              <w:t>B</w:t>
            </w:r>
          </w:p>
        </w:tc>
      </w:tr>
      <w:tr w:rsidR="00400913" w14:paraId="00EEB8A2" w14:textId="77777777" w:rsidTr="00400913">
        <w:tc>
          <w:tcPr>
            <w:tcW w:w="3080" w:type="dxa"/>
          </w:tcPr>
          <w:p w14:paraId="53CE40B4" w14:textId="77777777" w:rsidR="00400913" w:rsidRDefault="00400913" w:rsidP="00400913">
            <w:pPr>
              <w:jc w:val="center"/>
            </w:pPr>
            <w:r>
              <w:t>F</w:t>
            </w:r>
          </w:p>
        </w:tc>
        <w:tc>
          <w:tcPr>
            <w:tcW w:w="3081" w:type="dxa"/>
          </w:tcPr>
          <w:p w14:paraId="2A952570" w14:textId="77777777" w:rsidR="00400913" w:rsidRDefault="00400913" w:rsidP="00400913">
            <w:pPr>
              <w:jc w:val="center"/>
            </w:pPr>
            <w:r>
              <w:t>2</w:t>
            </w:r>
          </w:p>
        </w:tc>
        <w:tc>
          <w:tcPr>
            <w:tcW w:w="3081" w:type="dxa"/>
          </w:tcPr>
          <w:p w14:paraId="36CA10AE" w14:textId="77777777" w:rsidR="00400913" w:rsidRDefault="00400913" w:rsidP="00400913">
            <w:pPr>
              <w:jc w:val="center"/>
            </w:pPr>
            <w:r>
              <w:t>C,D,E</w:t>
            </w:r>
          </w:p>
        </w:tc>
      </w:tr>
      <w:tr w:rsidR="00400913" w14:paraId="4C130AC1" w14:textId="77777777" w:rsidTr="00400913">
        <w:tc>
          <w:tcPr>
            <w:tcW w:w="3080" w:type="dxa"/>
          </w:tcPr>
          <w:p w14:paraId="612DD506" w14:textId="77777777" w:rsidR="00400913" w:rsidRDefault="00400913" w:rsidP="00400913">
            <w:pPr>
              <w:jc w:val="center"/>
            </w:pPr>
            <w:r>
              <w:t>G</w:t>
            </w:r>
          </w:p>
        </w:tc>
        <w:tc>
          <w:tcPr>
            <w:tcW w:w="3081" w:type="dxa"/>
          </w:tcPr>
          <w:p w14:paraId="36522D89" w14:textId="77777777" w:rsidR="00400913" w:rsidRDefault="00400913" w:rsidP="00400913">
            <w:pPr>
              <w:jc w:val="center"/>
            </w:pPr>
            <w:r>
              <w:t>1</w:t>
            </w:r>
          </w:p>
        </w:tc>
        <w:tc>
          <w:tcPr>
            <w:tcW w:w="3081" w:type="dxa"/>
          </w:tcPr>
          <w:p w14:paraId="09A9A45C" w14:textId="77777777" w:rsidR="00400913" w:rsidRDefault="00400913" w:rsidP="00400913">
            <w:pPr>
              <w:jc w:val="center"/>
            </w:pPr>
            <w:r>
              <w:t>F</w:t>
            </w:r>
          </w:p>
        </w:tc>
      </w:tr>
    </w:tbl>
    <w:p w14:paraId="119063D6" w14:textId="77777777" w:rsidR="00400913" w:rsidRDefault="00400913"/>
    <w:p w14:paraId="6B52B46C" w14:textId="77777777" w:rsidR="00400913" w:rsidRDefault="00400913"/>
    <w:p w14:paraId="186563D0" w14:textId="39395DFA" w:rsidR="00FA734C" w:rsidRDefault="00FA734C"/>
    <w:p w14:paraId="59B61465" w14:textId="77777777" w:rsidR="00FA734C" w:rsidRDefault="00FA734C"/>
    <w:p w14:paraId="22F355BF" w14:textId="77777777" w:rsidR="00FA734C" w:rsidRDefault="00FA734C"/>
    <w:p w14:paraId="7A3551D9" w14:textId="77777777" w:rsidR="00FA734C" w:rsidRDefault="00FA734C"/>
    <w:p w14:paraId="4942F715" w14:textId="77777777" w:rsidR="00FA734C" w:rsidRDefault="00FA734C">
      <w:bookmarkStart w:id="0" w:name="_GoBack"/>
      <w:bookmarkEnd w:id="0"/>
    </w:p>
    <w:p w14:paraId="650FB2C1" w14:textId="77777777" w:rsidR="00FA734C" w:rsidRDefault="00FA734C"/>
    <w:p w14:paraId="4033099B" w14:textId="77777777" w:rsidR="00FA734C" w:rsidRDefault="00FA734C"/>
    <w:p w14:paraId="3B329182" w14:textId="77777777" w:rsidR="00FA734C" w:rsidRDefault="00FA734C"/>
    <w:p w14:paraId="20851804" w14:textId="77777777" w:rsidR="00FA734C" w:rsidRDefault="00FA734C"/>
    <w:p w14:paraId="73474512" w14:textId="77777777" w:rsidR="00FA734C" w:rsidRDefault="00FA734C" w:rsidP="00FA734C">
      <w:pPr>
        <w:pStyle w:val="Heading1"/>
      </w:pPr>
      <w:r>
        <w:t>Draw a CPA diagram for the following:</w:t>
      </w:r>
    </w:p>
    <w:p w14:paraId="1031CBE9" w14:textId="77777777" w:rsidR="00FA734C" w:rsidRDefault="00FA734C" w:rsidP="00FA73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A734C" w:rsidRPr="00400913" w14:paraId="57F2421C" w14:textId="77777777" w:rsidTr="0087345E">
        <w:tc>
          <w:tcPr>
            <w:tcW w:w="3080" w:type="dxa"/>
          </w:tcPr>
          <w:p w14:paraId="61687399" w14:textId="77777777" w:rsidR="00FA734C" w:rsidRPr="00400913" w:rsidRDefault="00FA734C" w:rsidP="0087345E">
            <w:pPr>
              <w:jc w:val="center"/>
              <w:rPr>
                <w:b/>
                <w:u w:val="single"/>
              </w:rPr>
            </w:pPr>
            <w:r w:rsidRPr="00400913">
              <w:rPr>
                <w:b/>
                <w:u w:val="single"/>
              </w:rPr>
              <w:t>Activity</w:t>
            </w:r>
          </w:p>
        </w:tc>
        <w:tc>
          <w:tcPr>
            <w:tcW w:w="3081" w:type="dxa"/>
          </w:tcPr>
          <w:p w14:paraId="7F279922" w14:textId="77777777" w:rsidR="00FA734C" w:rsidRPr="00400913" w:rsidRDefault="00FA734C" w:rsidP="0087345E">
            <w:pPr>
              <w:jc w:val="center"/>
              <w:rPr>
                <w:b/>
                <w:u w:val="single"/>
              </w:rPr>
            </w:pPr>
            <w:r w:rsidRPr="00400913">
              <w:rPr>
                <w:b/>
                <w:u w:val="single"/>
              </w:rPr>
              <w:t>Duration</w:t>
            </w:r>
            <w:r>
              <w:rPr>
                <w:b/>
                <w:u w:val="single"/>
              </w:rPr>
              <w:t xml:space="preserve"> (days)</w:t>
            </w:r>
          </w:p>
        </w:tc>
        <w:tc>
          <w:tcPr>
            <w:tcW w:w="3081" w:type="dxa"/>
          </w:tcPr>
          <w:p w14:paraId="2D2AA46A" w14:textId="77777777" w:rsidR="00FA734C" w:rsidRPr="00400913" w:rsidRDefault="00FA734C" w:rsidP="0087345E">
            <w:pPr>
              <w:jc w:val="center"/>
              <w:rPr>
                <w:b/>
                <w:u w:val="single"/>
              </w:rPr>
            </w:pPr>
            <w:r w:rsidRPr="00400913">
              <w:rPr>
                <w:b/>
                <w:u w:val="single"/>
              </w:rPr>
              <w:t>Preceded by</w:t>
            </w:r>
          </w:p>
        </w:tc>
      </w:tr>
      <w:tr w:rsidR="00FA734C" w14:paraId="0FBBDE41" w14:textId="77777777" w:rsidTr="0087345E">
        <w:tc>
          <w:tcPr>
            <w:tcW w:w="3080" w:type="dxa"/>
          </w:tcPr>
          <w:p w14:paraId="03DF1094" w14:textId="77777777" w:rsidR="00FA734C" w:rsidRDefault="00FA734C" w:rsidP="0087345E">
            <w:pPr>
              <w:jc w:val="center"/>
            </w:pPr>
            <w:r>
              <w:t>A</w:t>
            </w:r>
          </w:p>
        </w:tc>
        <w:tc>
          <w:tcPr>
            <w:tcW w:w="3081" w:type="dxa"/>
          </w:tcPr>
          <w:p w14:paraId="1F8BC087" w14:textId="77777777" w:rsidR="00FA734C" w:rsidRDefault="00FA734C" w:rsidP="0087345E">
            <w:pPr>
              <w:jc w:val="center"/>
            </w:pPr>
            <w:r>
              <w:t xml:space="preserve">2 </w:t>
            </w:r>
          </w:p>
        </w:tc>
        <w:tc>
          <w:tcPr>
            <w:tcW w:w="3081" w:type="dxa"/>
          </w:tcPr>
          <w:p w14:paraId="4F65CED0" w14:textId="77777777" w:rsidR="00FA734C" w:rsidRDefault="00FA734C" w:rsidP="0087345E">
            <w:pPr>
              <w:jc w:val="center"/>
            </w:pPr>
            <w:r>
              <w:t>-</w:t>
            </w:r>
          </w:p>
        </w:tc>
      </w:tr>
      <w:tr w:rsidR="00FA734C" w14:paraId="5238D6F5" w14:textId="77777777" w:rsidTr="0087345E">
        <w:tc>
          <w:tcPr>
            <w:tcW w:w="3080" w:type="dxa"/>
          </w:tcPr>
          <w:p w14:paraId="354A0B2D" w14:textId="77777777" w:rsidR="00FA734C" w:rsidRDefault="00FA734C" w:rsidP="0087345E">
            <w:pPr>
              <w:jc w:val="center"/>
            </w:pPr>
            <w:r>
              <w:t>B</w:t>
            </w:r>
          </w:p>
        </w:tc>
        <w:tc>
          <w:tcPr>
            <w:tcW w:w="3081" w:type="dxa"/>
          </w:tcPr>
          <w:p w14:paraId="749B9396" w14:textId="77777777" w:rsidR="00FA734C" w:rsidRDefault="00FA734C" w:rsidP="0087345E">
            <w:pPr>
              <w:jc w:val="center"/>
            </w:pPr>
            <w:r>
              <w:t>1</w:t>
            </w:r>
          </w:p>
        </w:tc>
        <w:tc>
          <w:tcPr>
            <w:tcW w:w="3081" w:type="dxa"/>
          </w:tcPr>
          <w:p w14:paraId="0F79E452" w14:textId="77777777" w:rsidR="00FA734C" w:rsidRDefault="00FA734C" w:rsidP="0087345E">
            <w:pPr>
              <w:jc w:val="center"/>
            </w:pPr>
            <w:r>
              <w:t>A</w:t>
            </w:r>
          </w:p>
        </w:tc>
      </w:tr>
      <w:tr w:rsidR="00FA734C" w14:paraId="3F297342" w14:textId="77777777" w:rsidTr="0087345E">
        <w:tc>
          <w:tcPr>
            <w:tcW w:w="3080" w:type="dxa"/>
          </w:tcPr>
          <w:p w14:paraId="699B658B" w14:textId="77777777" w:rsidR="00FA734C" w:rsidRDefault="00FA734C" w:rsidP="0087345E">
            <w:pPr>
              <w:jc w:val="center"/>
            </w:pPr>
            <w:r>
              <w:t>C</w:t>
            </w:r>
          </w:p>
        </w:tc>
        <w:tc>
          <w:tcPr>
            <w:tcW w:w="3081" w:type="dxa"/>
          </w:tcPr>
          <w:p w14:paraId="09937EF5" w14:textId="77777777" w:rsidR="00FA734C" w:rsidRDefault="00FA734C" w:rsidP="0087345E">
            <w:pPr>
              <w:jc w:val="center"/>
            </w:pPr>
            <w:r>
              <w:t>5</w:t>
            </w:r>
          </w:p>
        </w:tc>
        <w:tc>
          <w:tcPr>
            <w:tcW w:w="3081" w:type="dxa"/>
          </w:tcPr>
          <w:p w14:paraId="7A7A4156" w14:textId="77777777" w:rsidR="00FA734C" w:rsidRDefault="00FA734C" w:rsidP="0087345E">
            <w:pPr>
              <w:jc w:val="center"/>
            </w:pPr>
            <w:r>
              <w:t>-</w:t>
            </w:r>
          </w:p>
        </w:tc>
      </w:tr>
      <w:tr w:rsidR="00FA734C" w14:paraId="4FDC4907" w14:textId="77777777" w:rsidTr="0087345E">
        <w:tc>
          <w:tcPr>
            <w:tcW w:w="3080" w:type="dxa"/>
          </w:tcPr>
          <w:p w14:paraId="34377DEC" w14:textId="77777777" w:rsidR="00FA734C" w:rsidRDefault="00FA734C" w:rsidP="0087345E">
            <w:pPr>
              <w:jc w:val="center"/>
            </w:pPr>
            <w:r>
              <w:t>D</w:t>
            </w:r>
          </w:p>
        </w:tc>
        <w:tc>
          <w:tcPr>
            <w:tcW w:w="3081" w:type="dxa"/>
          </w:tcPr>
          <w:p w14:paraId="4FE6A37F" w14:textId="77777777" w:rsidR="00FA734C" w:rsidRDefault="00FA734C" w:rsidP="0087345E">
            <w:pPr>
              <w:jc w:val="center"/>
            </w:pPr>
            <w:r>
              <w:t>3</w:t>
            </w:r>
          </w:p>
        </w:tc>
        <w:tc>
          <w:tcPr>
            <w:tcW w:w="3081" w:type="dxa"/>
          </w:tcPr>
          <w:p w14:paraId="5E1B1407" w14:textId="77777777" w:rsidR="00FA734C" w:rsidRDefault="00FA734C" w:rsidP="0087345E">
            <w:pPr>
              <w:jc w:val="center"/>
            </w:pPr>
            <w:r>
              <w:t>A</w:t>
            </w:r>
          </w:p>
        </w:tc>
      </w:tr>
      <w:tr w:rsidR="00FA734C" w14:paraId="2C586CA0" w14:textId="77777777" w:rsidTr="0087345E">
        <w:tc>
          <w:tcPr>
            <w:tcW w:w="3080" w:type="dxa"/>
          </w:tcPr>
          <w:p w14:paraId="50EA6E61" w14:textId="77777777" w:rsidR="00FA734C" w:rsidRDefault="00FA734C" w:rsidP="0087345E">
            <w:pPr>
              <w:jc w:val="center"/>
            </w:pPr>
            <w:r>
              <w:t>E</w:t>
            </w:r>
          </w:p>
        </w:tc>
        <w:tc>
          <w:tcPr>
            <w:tcW w:w="3081" w:type="dxa"/>
          </w:tcPr>
          <w:p w14:paraId="4C995B1A" w14:textId="77777777" w:rsidR="00FA734C" w:rsidRDefault="00FA734C" w:rsidP="0087345E">
            <w:pPr>
              <w:jc w:val="center"/>
            </w:pPr>
            <w:r>
              <w:t>3</w:t>
            </w:r>
          </w:p>
        </w:tc>
        <w:tc>
          <w:tcPr>
            <w:tcW w:w="3081" w:type="dxa"/>
          </w:tcPr>
          <w:p w14:paraId="3248C272" w14:textId="77777777" w:rsidR="00FA734C" w:rsidRDefault="00FA734C" w:rsidP="0087345E">
            <w:pPr>
              <w:jc w:val="center"/>
            </w:pPr>
            <w:r>
              <w:t>B</w:t>
            </w:r>
          </w:p>
        </w:tc>
      </w:tr>
      <w:tr w:rsidR="00FA734C" w14:paraId="71C13F5E" w14:textId="77777777" w:rsidTr="0087345E">
        <w:tc>
          <w:tcPr>
            <w:tcW w:w="3080" w:type="dxa"/>
          </w:tcPr>
          <w:p w14:paraId="574C0E77" w14:textId="77777777" w:rsidR="00FA734C" w:rsidRDefault="00FA734C" w:rsidP="0087345E">
            <w:pPr>
              <w:jc w:val="center"/>
            </w:pPr>
            <w:r>
              <w:t>F</w:t>
            </w:r>
          </w:p>
        </w:tc>
        <w:tc>
          <w:tcPr>
            <w:tcW w:w="3081" w:type="dxa"/>
          </w:tcPr>
          <w:p w14:paraId="1BD3CAFE" w14:textId="77777777" w:rsidR="00FA734C" w:rsidRDefault="00FA734C" w:rsidP="0087345E">
            <w:pPr>
              <w:jc w:val="center"/>
            </w:pPr>
            <w:r>
              <w:t>2</w:t>
            </w:r>
          </w:p>
        </w:tc>
        <w:tc>
          <w:tcPr>
            <w:tcW w:w="3081" w:type="dxa"/>
          </w:tcPr>
          <w:p w14:paraId="271F2AFF" w14:textId="77777777" w:rsidR="00FA734C" w:rsidRDefault="00FA734C" w:rsidP="0087345E">
            <w:pPr>
              <w:jc w:val="center"/>
            </w:pPr>
            <w:r>
              <w:t>C,D,E</w:t>
            </w:r>
          </w:p>
        </w:tc>
      </w:tr>
      <w:tr w:rsidR="00FA734C" w14:paraId="17A79D40" w14:textId="77777777" w:rsidTr="0087345E">
        <w:tc>
          <w:tcPr>
            <w:tcW w:w="3080" w:type="dxa"/>
          </w:tcPr>
          <w:p w14:paraId="1DA8E4F9" w14:textId="77777777" w:rsidR="00FA734C" w:rsidRDefault="00FA734C" w:rsidP="0087345E">
            <w:pPr>
              <w:jc w:val="center"/>
            </w:pPr>
            <w:r>
              <w:t>G</w:t>
            </w:r>
          </w:p>
        </w:tc>
        <w:tc>
          <w:tcPr>
            <w:tcW w:w="3081" w:type="dxa"/>
          </w:tcPr>
          <w:p w14:paraId="7364E69E" w14:textId="77777777" w:rsidR="00FA734C" w:rsidRDefault="00FA734C" w:rsidP="0087345E">
            <w:pPr>
              <w:jc w:val="center"/>
            </w:pPr>
            <w:r>
              <w:t>1</w:t>
            </w:r>
          </w:p>
        </w:tc>
        <w:tc>
          <w:tcPr>
            <w:tcW w:w="3081" w:type="dxa"/>
          </w:tcPr>
          <w:p w14:paraId="00F02427" w14:textId="77777777" w:rsidR="00FA734C" w:rsidRDefault="00FA734C" w:rsidP="0087345E">
            <w:pPr>
              <w:jc w:val="center"/>
            </w:pPr>
            <w:r>
              <w:t>F</w:t>
            </w:r>
          </w:p>
        </w:tc>
      </w:tr>
    </w:tbl>
    <w:p w14:paraId="341E6CA7" w14:textId="77777777" w:rsidR="00FA734C" w:rsidRDefault="00FA734C"/>
    <w:sectPr w:rsidR="00FA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13"/>
    <w:rsid w:val="00400913"/>
    <w:rsid w:val="00572734"/>
    <w:rsid w:val="00F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A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0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9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0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E248C-E38F-4065-BF29-0D4B5D2A6C6F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495647D-57F6-4FBA-8033-06CADD066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7449D-C835-41B5-9033-9408D1915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C6D002FB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2</cp:revision>
  <cp:lastPrinted>2015-04-13T08:43:00Z</cp:lastPrinted>
  <dcterms:created xsi:type="dcterms:W3CDTF">2015-03-27T14:24:00Z</dcterms:created>
  <dcterms:modified xsi:type="dcterms:W3CDTF">2015-04-13T08:43:00Z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