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9C" w:rsidRPr="007A759C" w:rsidRDefault="007A759C" w:rsidP="007A759C">
      <w:pPr>
        <w:jc w:val="center"/>
        <w:rPr>
          <w:b/>
          <w:sz w:val="36"/>
          <w:szCs w:val="36"/>
        </w:rPr>
      </w:pPr>
      <w:r w:rsidRPr="007A759C">
        <w:rPr>
          <w:b/>
          <w:sz w:val="36"/>
          <w:szCs w:val="36"/>
        </w:rPr>
        <w:t xml:space="preserve">How is your revision for </w:t>
      </w:r>
      <w:r w:rsidR="00BA51A1">
        <w:rPr>
          <w:b/>
          <w:sz w:val="36"/>
          <w:szCs w:val="36"/>
        </w:rPr>
        <w:t>Comp2</w:t>
      </w:r>
      <w:r w:rsidRPr="007A759C">
        <w:rPr>
          <w:b/>
          <w:sz w:val="36"/>
          <w:szCs w:val="36"/>
        </w:rPr>
        <w:t xml:space="preserve"> going?</w:t>
      </w:r>
    </w:p>
    <w:p w:rsidR="007A759C" w:rsidRDefault="007A759C"/>
    <w:p w:rsidR="009232DE" w:rsidRDefault="009232DE" w:rsidP="009232DE">
      <w:pPr>
        <w:pStyle w:val="ListParagraph"/>
        <w:numPr>
          <w:ilvl w:val="0"/>
          <w:numId w:val="1"/>
        </w:numPr>
        <w:spacing w:line="360" w:lineRule="auto"/>
      </w:pPr>
      <w:r>
        <w:t>Outline the main methods of undertaking quantitative sales forecasting.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 xml:space="preserve">What is a </w:t>
      </w:r>
      <w:proofErr w:type="gramStart"/>
      <w:r>
        <w:t>three month</w:t>
      </w:r>
      <w:proofErr w:type="gramEnd"/>
      <w:r>
        <w:t xml:space="preserve"> moving average and why is it used?</w:t>
      </w:r>
    </w:p>
    <w:p w:rsidR="00DF00FA" w:rsidRDefault="00DF00FA" w:rsidP="009232DE">
      <w:pPr>
        <w:pStyle w:val="ListParagraph"/>
        <w:numPr>
          <w:ilvl w:val="0"/>
          <w:numId w:val="1"/>
        </w:numPr>
        <w:spacing w:line="360" w:lineRule="auto"/>
      </w:pPr>
      <w:r>
        <w:t>What are the strengths and weaknesses of CBA?</w:t>
      </w:r>
    </w:p>
    <w:p w:rsidR="00DF00FA" w:rsidRDefault="00DF00FA" w:rsidP="009232DE">
      <w:pPr>
        <w:pStyle w:val="ListParagraph"/>
        <w:numPr>
          <w:ilvl w:val="0"/>
          <w:numId w:val="1"/>
        </w:numPr>
        <w:spacing w:line="360" w:lineRule="auto"/>
      </w:pPr>
      <w:r>
        <w:t>What are the benefits and drawbacks of outsourcing?</w:t>
      </w:r>
    </w:p>
    <w:p w:rsidR="00DF00FA" w:rsidRDefault="00DF00FA" w:rsidP="009232DE">
      <w:pPr>
        <w:pStyle w:val="ListParagraph"/>
        <w:numPr>
          <w:ilvl w:val="0"/>
          <w:numId w:val="1"/>
        </w:numPr>
        <w:spacing w:line="360" w:lineRule="auto"/>
      </w:pPr>
      <w:r>
        <w:t>What are the benefits and limitations of the use of decision trees?</w:t>
      </w:r>
    </w:p>
    <w:p w:rsidR="00DF00FA" w:rsidRDefault="00DF00FA" w:rsidP="009232DE">
      <w:pPr>
        <w:pStyle w:val="ListParagraph"/>
        <w:numPr>
          <w:ilvl w:val="0"/>
          <w:numId w:val="1"/>
        </w:numPr>
        <w:spacing w:line="360" w:lineRule="auto"/>
      </w:pPr>
      <w:r>
        <w:t>What are the main methods of sales forecasting?</w:t>
      </w:r>
    </w:p>
    <w:p w:rsidR="00DF00FA" w:rsidRDefault="00DF00FA" w:rsidP="009232DE">
      <w:pPr>
        <w:pStyle w:val="ListParagraph"/>
        <w:numPr>
          <w:ilvl w:val="0"/>
          <w:numId w:val="1"/>
        </w:numPr>
        <w:spacing w:line="360" w:lineRule="auto"/>
      </w:pPr>
      <w:r>
        <w:t xml:space="preserve">Explain how the </w:t>
      </w:r>
      <w:proofErr w:type="spellStart"/>
      <w:r>
        <w:t>Ansoff</w:t>
      </w:r>
      <w:proofErr w:type="spellEnd"/>
      <w:r>
        <w:t xml:space="preserve"> matrix is used.</w:t>
      </w:r>
    </w:p>
    <w:p w:rsidR="00DF00FA" w:rsidRDefault="00DF00FA" w:rsidP="009232DE">
      <w:pPr>
        <w:pStyle w:val="ListParagraph"/>
        <w:numPr>
          <w:ilvl w:val="0"/>
          <w:numId w:val="1"/>
        </w:numPr>
        <w:spacing w:line="360" w:lineRule="auto"/>
      </w:pPr>
      <w:r>
        <w:t>Explain the purpose of variance analysis.</w:t>
      </w:r>
    </w:p>
    <w:p w:rsidR="00DF00FA" w:rsidRDefault="00DF00FA" w:rsidP="009232DE">
      <w:pPr>
        <w:pStyle w:val="ListParagraph"/>
        <w:numPr>
          <w:ilvl w:val="0"/>
          <w:numId w:val="1"/>
        </w:numPr>
        <w:spacing w:line="360" w:lineRule="auto"/>
      </w:pPr>
      <w:r>
        <w:t>What factors will influence a decision on whether or not to accept a special order.</w:t>
      </w:r>
    </w:p>
    <w:p w:rsidR="00DF00FA" w:rsidRDefault="00DF00FA" w:rsidP="009232DE">
      <w:pPr>
        <w:pStyle w:val="ListParagraph"/>
        <w:numPr>
          <w:ilvl w:val="0"/>
          <w:numId w:val="1"/>
        </w:numPr>
        <w:spacing w:line="360" w:lineRule="auto"/>
      </w:pPr>
      <w:r>
        <w:t>What is the relevance of straight</w:t>
      </w:r>
      <w:r w:rsidR="009232DE">
        <w:t xml:space="preserve"> </w:t>
      </w:r>
      <w:r>
        <w:t>line depreciation?</w:t>
      </w:r>
    </w:p>
    <w:p w:rsidR="00DF00FA" w:rsidRDefault="00DF00FA" w:rsidP="009232DE">
      <w:pPr>
        <w:pStyle w:val="ListParagraph"/>
        <w:numPr>
          <w:ilvl w:val="0"/>
          <w:numId w:val="1"/>
        </w:numPr>
        <w:spacing w:line="360" w:lineRule="auto"/>
      </w:pPr>
      <w:r>
        <w:t>What are the ben</w:t>
      </w:r>
      <w:r w:rsidR="009232DE">
        <w:t>efits and drawbacks of qualitative sales forecasting?</w:t>
      </w:r>
    </w:p>
    <w:p w:rsidR="009232DE" w:rsidRDefault="009232DE" w:rsidP="009232DE">
      <w:pPr>
        <w:pStyle w:val="ListParagraph"/>
        <w:numPr>
          <w:ilvl w:val="0"/>
          <w:numId w:val="1"/>
        </w:numPr>
        <w:spacing w:line="360" w:lineRule="auto"/>
      </w:pPr>
      <w:r>
        <w:t>What is the purpose of critical path analysis?</w:t>
      </w:r>
    </w:p>
    <w:p w:rsidR="00BA51A1" w:rsidRDefault="00BA51A1" w:rsidP="00BA51A1">
      <w:pPr>
        <w:pStyle w:val="ListParagraph"/>
        <w:numPr>
          <w:ilvl w:val="0"/>
          <w:numId w:val="1"/>
        </w:numPr>
      </w:pPr>
      <w:r>
        <w:t>Evaluate the position of a business using Porters Five Forces.</w:t>
      </w:r>
    </w:p>
    <w:p w:rsidR="00BA51A1" w:rsidRDefault="00BA51A1" w:rsidP="00BA51A1">
      <w:pPr>
        <w:pStyle w:val="ListParagraph"/>
        <w:numPr>
          <w:ilvl w:val="0"/>
          <w:numId w:val="1"/>
        </w:numPr>
      </w:pPr>
      <w:r>
        <w:t>Explain the advantages and disadvantages of different approaches to growth.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 xml:space="preserve">How would you analyse and evaluate the financial performance of a business if you </w:t>
      </w:r>
      <w:proofErr w:type="gramStart"/>
      <w:r>
        <w:t>were provided</w:t>
      </w:r>
      <w:proofErr w:type="gramEnd"/>
      <w:r>
        <w:t xml:space="preserve"> with a balance sheet and income statement?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What impact does a change in price have on the revenue of a business?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What does it mean if a product is income elastic?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What is extrapolation?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What is correlation?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How might a business window dress its accounts?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What do you understand by the term SMART objectives?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What is the purpose of a mission statement?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 xml:space="preserve">What non-financial measures </w:t>
      </w:r>
      <w:proofErr w:type="gramStart"/>
      <w:r>
        <w:t>might be used</w:t>
      </w:r>
      <w:proofErr w:type="gramEnd"/>
      <w:r>
        <w:t xml:space="preserve"> to evaluate the performance of a business?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What are the advantages and limitations of the use of decision trees?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 xml:space="preserve">Explain what </w:t>
      </w:r>
      <w:proofErr w:type="gramStart"/>
      <w:r>
        <w:t>is meant</w:t>
      </w:r>
      <w:proofErr w:type="gramEnd"/>
      <w:r>
        <w:t xml:space="preserve"> by rationalisation.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 xml:space="preserve">What factors influence a </w:t>
      </w:r>
      <w:proofErr w:type="gramStart"/>
      <w:r>
        <w:t>firms</w:t>
      </w:r>
      <w:proofErr w:type="gramEnd"/>
      <w:r>
        <w:t xml:space="preserve"> location?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Distinguish between horizontal and vertical integration.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 xml:space="preserve">What is a </w:t>
      </w:r>
      <w:proofErr w:type="spellStart"/>
      <w:r>
        <w:t>coroporate</w:t>
      </w:r>
      <w:proofErr w:type="spellEnd"/>
      <w:r>
        <w:t xml:space="preserve"> plan?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What role does IT play in business decision making?</w:t>
      </w:r>
    </w:p>
    <w:p w:rsidR="00BA51A1" w:rsidRDefault="00BA51A1" w:rsidP="009232DE">
      <w:pPr>
        <w:pStyle w:val="ListParagraph"/>
        <w:numPr>
          <w:ilvl w:val="0"/>
          <w:numId w:val="1"/>
        </w:numPr>
        <w:spacing w:line="360" w:lineRule="auto"/>
      </w:pPr>
      <w:r>
        <w:t>How would you undertake an investment appraisal (include an explanation of the methods used)</w:t>
      </w:r>
      <w:bookmarkStart w:id="0" w:name="_GoBack"/>
      <w:bookmarkEnd w:id="0"/>
    </w:p>
    <w:p w:rsidR="009232DE" w:rsidRDefault="009232DE" w:rsidP="00BA51A1">
      <w:pPr>
        <w:pStyle w:val="ListParagraph"/>
        <w:spacing w:line="360" w:lineRule="auto"/>
      </w:pPr>
    </w:p>
    <w:sectPr w:rsidR="009232DE" w:rsidSect="009232DE">
      <w:pgSz w:w="11906" w:h="16838"/>
      <w:pgMar w:top="1440" w:right="1440" w:bottom="1440" w:left="1440" w:header="708" w:footer="708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78E"/>
    <w:multiLevelType w:val="hybridMultilevel"/>
    <w:tmpl w:val="7758F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FA"/>
    <w:rsid w:val="00061F48"/>
    <w:rsid w:val="005514AD"/>
    <w:rsid w:val="007A759C"/>
    <w:rsid w:val="009232DE"/>
    <w:rsid w:val="00B006B7"/>
    <w:rsid w:val="00BA51A1"/>
    <w:rsid w:val="00D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8D9C"/>
  <w15:docId w15:val="{9A35A68D-340F-4B3E-BEC0-F6879E68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BE23455E</Template>
  <TotalTime>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Jane Scott</cp:lastModifiedBy>
  <cp:revision>3</cp:revision>
  <dcterms:created xsi:type="dcterms:W3CDTF">2018-12-14T09:50:00Z</dcterms:created>
  <dcterms:modified xsi:type="dcterms:W3CDTF">2018-12-14T09:57:00Z</dcterms:modified>
</cp:coreProperties>
</file>