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7CB14" w14:textId="77777777" w:rsidR="0002267C" w:rsidRDefault="0002267C" w:rsidP="0002267C">
      <w:pPr>
        <w:pStyle w:val="Title"/>
      </w:pPr>
      <w:r>
        <w:t>The Causes and Effects of Change</w:t>
      </w:r>
    </w:p>
    <w:p w14:paraId="1283B671" w14:textId="0245EC63" w:rsidR="00DF6A8A" w:rsidRPr="00DF6A8A" w:rsidRDefault="00DF6A8A" w:rsidP="00DF6A8A">
      <w:pPr>
        <w:rPr>
          <w:i/>
          <w:sz w:val="28"/>
        </w:rPr>
      </w:pPr>
      <w:r w:rsidRPr="00DF6A8A">
        <w:rPr>
          <w:i/>
          <w:sz w:val="28"/>
        </w:rPr>
        <w:t xml:space="preserve">In groups of 3 or 4, </w:t>
      </w:r>
      <w:r w:rsidR="00CE3272">
        <w:rPr>
          <w:i/>
          <w:sz w:val="28"/>
        </w:rPr>
        <w:t xml:space="preserve">choose a large MNC, discuss each issue listed </w:t>
      </w:r>
      <w:bookmarkStart w:id="0" w:name="_GoBack"/>
      <w:bookmarkEnd w:id="0"/>
      <w:r w:rsidRPr="00DF6A8A">
        <w:rPr>
          <w:i/>
          <w:sz w:val="28"/>
        </w:rPr>
        <w:t>and complete your sheet.</w:t>
      </w:r>
    </w:p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6291"/>
        <w:gridCol w:w="7709"/>
      </w:tblGrid>
      <w:tr w:rsidR="00F11586" w:rsidRPr="0002267C" w14:paraId="23F7F7B5" w14:textId="77777777" w:rsidTr="00F11586">
        <w:tc>
          <w:tcPr>
            <w:tcW w:w="6291" w:type="dxa"/>
          </w:tcPr>
          <w:p w14:paraId="038B337D" w14:textId="61FAD069" w:rsidR="00F11586" w:rsidRPr="0002267C" w:rsidRDefault="00F11586" w:rsidP="0002267C">
            <w:pPr>
              <w:rPr>
                <w:b/>
                <w:sz w:val="40"/>
                <w:u w:val="single"/>
              </w:rPr>
            </w:pPr>
            <w:r w:rsidRPr="0002267C">
              <w:rPr>
                <w:b/>
                <w:sz w:val="40"/>
                <w:u w:val="single"/>
              </w:rPr>
              <w:t>Causes of Change</w:t>
            </w:r>
            <w:r>
              <w:rPr>
                <w:b/>
                <w:sz w:val="40"/>
                <w:u w:val="single"/>
              </w:rPr>
              <w:t xml:space="preserve"> </w:t>
            </w:r>
            <w:r w:rsidRPr="00DF6A8A">
              <w:rPr>
                <w:i/>
                <w:sz w:val="40"/>
              </w:rPr>
              <w:t>(Give examples)</w:t>
            </w:r>
          </w:p>
        </w:tc>
        <w:tc>
          <w:tcPr>
            <w:tcW w:w="7709" w:type="dxa"/>
          </w:tcPr>
          <w:p w14:paraId="0AA62C23" w14:textId="2F320A02" w:rsidR="00F11586" w:rsidRDefault="00F11586" w:rsidP="00DF6A8A">
            <w:pPr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The effects of the change on the business</w:t>
            </w:r>
          </w:p>
        </w:tc>
      </w:tr>
      <w:tr w:rsidR="00F11586" w14:paraId="41D045DC" w14:textId="77777777" w:rsidTr="00F11586">
        <w:tc>
          <w:tcPr>
            <w:tcW w:w="6291" w:type="dxa"/>
          </w:tcPr>
          <w:p w14:paraId="7AE6AF0C" w14:textId="1F1CD834" w:rsidR="00F11586" w:rsidRPr="0002267C" w:rsidRDefault="00F11586" w:rsidP="0002267C">
            <w:pPr>
              <w:rPr>
                <w:sz w:val="32"/>
              </w:rPr>
            </w:pPr>
            <w:r w:rsidRPr="0002267C">
              <w:rPr>
                <w:sz w:val="32"/>
              </w:rPr>
              <w:t>Developments in new technology</w:t>
            </w:r>
          </w:p>
          <w:p w14:paraId="5FAF8D2A" w14:textId="219DC4DE" w:rsidR="00F11586" w:rsidRPr="00F11586" w:rsidRDefault="00F11586" w:rsidP="00F11586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14:paraId="4E6B7700" w14:textId="77777777" w:rsidR="00F11586" w:rsidRDefault="00F11586" w:rsidP="00DF6A8A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14:paraId="0BE70FA6" w14:textId="77777777" w:rsidR="00F11586" w:rsidRDefault="00F11586" w:rsidP="00DF6A8A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14:paraId="7FCB37AA" w14:textId="77777777" w:rsidR="00F11586" w:rsidRPr="00DF6A8A" w:rsidRDefault="00F11586" w:rsidP="00DF6A8A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</w:p>
          <w:p w14:paraId="6FA439B2" w14:textId="77777777" w:rsidR="00F11586" w:rsidRPr="00DF6A8A" w:rsidRDefault="00F11586" w:rsidP="00DF6A8A">
            <w:pPr>
              <w:rPr>
                <w:sz w:val="32"/>
              </w:rPr>
            </w:pPr>
          </w:p>
        </w:tc>
        <w:tc>
          <w:tcPr>
            <w:tcW w:w="7709" w:type="dxa"/>
          </w:tcPr>
          <w:p w14:paraId="286B9217" w14:textId="77777777" w:rsidR="00F11586" w:rsidRDefault="00F11586" w:rsidP="0002267C"/>
        </w:tc>
      </w:tr>
      <w:tr w:rsidR="00F11586" w14:paraId="6EB2D85F" w14:textId="77777777" w:rsidTr="00F11586">
        <w:tc>
          <w:tcPr>
            <w:tcW w:w="6291" w:type="dxa"/>
          </w:tcPr>
          <w:p w14:paraId="6E14EA07" w14:textId="15D02308" w:rsidR="00F11586" w:rsidRPr="0002267C" w:rsidRDefault="00F11586" w:rsidP="0002267C">
            <w:pPr>
              <w:rPr>
                <w:sz w:val="32"/>
              </w:rPr>
            </w:pPr>
            <w:r w:rsidRPr="0002267C">
              <w:rPr>
                <w:sz w:val="32"/>
              </w:rPr>
              <w:t>Changes in the market</w:t>
            </w:r>
          </w:p>
          <w:p w14:paraId="3362F7F8" w14:textId="77777777" w:rsidR="00F11586" w:rsidRDefault="00F11586" w:rsidP="00DF6A8A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14:paraId="7A9E4C3F" w14:textId="77777777" w:rsidR="00F11586" w:rsidRDefault="00F11586" w:rsidP="00DF6A8A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14:paraId="1D608B42" w14:textId="77777777" w:rsidR="00F11586" w:rsidRDefault="00F11586" w:rsidP="00DF6A8A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14:paraId="5A17C714" w14:textId="77777777" w:rsidR="00F11586" w:rsidRDefault="00F11586" w:rsidP="00DF6A8A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14:paraId="1D75176C" w14:textId="77777777" w:rsidR="00F11586" w:rsidRPr="0002267C" w:rsidRDefault="00F11586" w:rsidP="0002267C">
            <w:pPr>
              <w:rPr>
                <w:sz w:val="32"/>
              </w:rPr>
            </w:pPr>
          </w:p>
          <w:p w14:paraId="30105D42" w14:textId="77777777" w:rsidR="00F11586" w:rsidRPr="0002267C" w:rsidRDefault="00F11586" w:rsidP="0002267C">
            <w:pPr>
              <w:rPr>
                <w:sz w:val="32"/>
              </w:rPr>
            </w:pPr>
          </w:p>
        </w:tc>
        <w:tc>
          <w:tcPr>
            <w:tcW w:w="7709" w:type="dxa"/>
          </w:tcPr>
          <w:p w14:paraId="483685AB" w14:textId="77777777" w:rsidR="00F11586" w:rsidRDefault="00F11586" w:rsidP="0002267C"/>
        </w:tc>
      </w:tr>
      <w:tr w:rsidR="00F11586" w14:paraId="2C3F6395" w14:textId="77777777" w:rsidTr="00F11586">
        <w:trPr>
          <w:trHeight w:val="81"/>
        </w:trPr>
        <w:tc>
          <w:tcPr>
            <w:tcW w:w="6291" w:type="dxa"/>
          </w:tcPr>
          <w:p w14:paraId="5E23B0E4" w14:textId="0760693E" w:rsidR="00F11586" w:rsidRPr="0002267C" w:rsidRDefault="00F11586" w:rsidP="0002267C">
            <w:pPr>
              <w:rPr>
                <w:sz w:val="32"/>
              </w:rPr>
            </w:pPr>
            <w:r w:rsidRPr="0002267C">
              <w:rPr>
                <w:sz w:val="32"/>
              </w:rPr>
              <w:t>Consumer tastes</w:t>
            </w:r>
          </w:p>
          <w:p w14:paraId="1A4608C0" w14:textId="77777777" w:rsidR="00F11586" w:rsidRDefault="00F11586" w:rsidP="00DF6A8A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14:paraId="731E7898" w14:textId="77777777" w:rsidR="00F11586" w:rsidRDefault="00F11586" w:rsidP="00DF6A8A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14:paraId="2DBAC01F" w14:textId="77777777" w:rsidR="00F11586" w:rsidRDefault="00F11586" w:rsidP="00DF6A8A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14:paraId="0EB8305D" w14:textId="77777777" w:rsidR="00F11586" w:rsidRDefault="00F11586" w:rsidP="00DF6A8A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14:paraId="1215163E" w14:textId="77777777" w:rsidR="00F11586" w:rsidRPr="0002267C" w:rsidRDefault="00F11586" w:rsidP="0002267C">
            <w:pPr>
              <w:rPr>
                <w:sz w:val="32"/>
              </w:rPr>
            </w:pPr>
          </w:p>
        </w:tc>
        <w:tc>
          <w:tcPr>
            <w:tcW w:w="7709" w:type="dxa"/>
          </w:tcPr>
          <w:p w14:paraId="402D7DC9" w14:textId="77777777" w:rsidR="00F11586" w:rsidRDefault="00F11586" w:rsidP="0002267C"/>
        </w:tc>
      </w:tr>
      <w:tr w:rsidR="00F11586" w14:paraId="74B63554" w14:textId="77777777" w:rsidTr="00F11586">
        <w:tc>
          <w:tcPr>
            <w:tcW w:w="6291" w:type="dxa"/>
          </w:tcPr>
          <w:p w14:paraId="16DC239F" w14:textId="09F6FD61" w:rsidR="00F11586" w:rsidRPr="0002267C" w:rsidRDefault="00F11586" w:rsidP="0002267C">
            <w:pPr>
              <w:rPr>
                <w:sz w:val="32"/>
              </w:rPr>
            </w:pPr>
            <w:r w:rsidRPr="0002267C">
              <w:rPr>
                <w:sz w:val="32"/>
              </w:rPr>
              <w:lastRenderedPageBreak/>
              <w:t>Legislation</w:t>
            </w:r>
          </w:p>
          <w:p w14:paraId="226610CC" w14:textId="5A9AF8B1" w:rsidR="00F11586" w:rsidRDefault="00F11586" w:rsidP="0002267C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 w:rsidRPr="00DF6A8A">
              <w:rPr>
                <w:sz w:val="32"/>
              </w:rPr>
              <w:t xml:space="preserve">  </w:t>
            </w:r>
          </w:p>
          <w:p w14:paraId="06439418" w14:textId="77777777" w:rsidR="00F11586" w:rsidRDefault="00F11586" w:rsidP="0002267C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14:paraId="6994FE82" w14:textId="77777777" w:rsidR="00F11586" w:rsidRDefault="00F11586" w:rsidP="0002267C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14:paraId="2F378FF0" w14:textId="77777777" w:rsidR="00F11586" w:rsidRDefault="00F11586" w:rsidP="0002267C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14:paraId="1CE6358B" w14:textId="77777777" w:rsidR="00F11586" w:rsidRPr="0002267C" w:rsidRDefault="00F11586" w:rsidP="0002267C">
            <w:pPr>
              <w:rPr>
                <w:sz w:val="32"/>
              </w:rPr>
            </w:pPr>
          </w:p>
        </w:tc>
        <w:tc>
          <w:tcPr>
            <w:tcW w:w="7709" w:type="dxa"/>
          </w:tcPr>
          <w:p w14:paraId="23D31AC1" w14:textId="77777777" w:rsidR="00F11586" w:rsidRDefault="00F11586" w:rsidP="0002267C"/>
        </w:tc>
      </w:tr>
      <w:tr w:rsidR="00F11586" w14:paraId="1A0C8CE8" w14:textId="77777777" w:rsidTr="00F11586">
        <w:tc>
          <w:tcPr>
            <w:tcW w:w="6291" w:type="dxa"/>
          </w:tcPr>
          <w:p w14:paraId="0D28C1D8" w14:textId="0ACC01A7" w:rsidR="00F11586" w:rsidRPr="0002267C" w:rsidRDefault="00F11586" w:rsidP="0002267C">
            <w:pPr>
              <w:rPr>
                <w:sz w:val="32"/>
              </w:rPr>
            </w:pPr>
            <w:r w:rsidRPr="0002267C">
              <w:rPr>
                <w:sz w:val="32"/>
              </w:rPr>
              <w:t>Changes in the Workforce</w:t>
            </w:r>
          </w:p>
          <w:p w14:paraId="6FA1255A" w14:textId="77777777" w:rsidR="00F11586" w:rsidRDefault="00F11586" w:rsidP="00DF6A8A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14:paraId="6D9D1352" w14:textId="77777777" w:rsidR="00F11586" w:rsidRDefault="00F11586" w:rsidP="00DF6A8A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14:paraId="68F22DAD" w14:textId="77777777" w:rsidR="00F11586" w:rsidRDefault="00F11586" w:rsidP="00DF6A8A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14:paraId="008BF742" w14:textId="77777777" w:rsidR="00F11586" w:rsidRDefault="00F11586" w:rsidP="00DF6A8A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14:paraId="303024D2" w14:textId="77777777" w:rsidR="00F11586" w:rsidRPr="0002267C" w:rsidRDefault="00F11586" w:rsidP="0002267C">
            <w:pPr>
              <w:rPr>
                <w:sz w:val="32"/>
              </w:rPr>
            </w:pPr>
          </w:p>
          <w:p w14:paraId="42014F6D" w14:textId="77777777" w:rsidR="00F11586" w:rsidRPr="0002267C" w:rsidRDefault="00F11586" w:rsidP="0002267C">
            <w:pPr>
              <w:rPr>
                <w:sz w:val="32"/>
              </w:rPr>
            </w:pPr>
          </w:p>
          <w:p w14:paraId="4750D8D9" w14:textId="77777777" w:rsidR="00F11586" w:rsidRPr="0002267C" w:rsidRDefault="00F11586" w:rsidP="0002267C">
            <w:pPr>
              <w:rPr>
                <w:sz w:val="32"/>
              </w:rPr>
            </w:pPr>
          </w:p>
        </w:tc>
        <w:tc>
          <w:tcPr>
            <w:tcW w:w="7709" w:type="dxa"/>
          </w:tcPr>
          <w:p w14:paraId="27D10DD6" w14:textId="77777777" w:rsidR="00F11586" w:rsidRDefault="00F11586" w:rsidP="0002267C"/>
        </w:tc>
      </w:tr>
    </w:tbl>
    <w:p w14:paraId="6E8662AA" w14:textId="63B5971D" w:rsidR="0002267C" w:rsidRPr="0002267C" w:rsidRDefault="0002267C" w:rsidP="00DF6A8A"/>
    <w:sectPr w:rsidR="0002267C" w:rsidRPr="0002267C" w:rsidSect="0002267C">
      <w:pgSz w:w="16838" w:h="11906" w:orient="landscape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74B8"/>
    <w:multiLevelType w:val="hybridMultilevel"/>
    <w:tmpl w:val="C6C4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37B16"/>
    <w:multiLevelType w:val="hybridMultilevel"/>
    <w:tmpl w:val="7B3AE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7C"/>
    <w:rsid w:val="0002267C"/>
    <w:rsid w:val="005F1D35"/>
    <w:rsid w:val="00CE3272"/>
    <w:rsid w:val="00DF6A8A"/>
    <w:rsid w:val="00F1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CD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26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6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22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26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6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22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1FF7-2BD4-4AE0-8452-670C803EF29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59F447-DF42-4419-AE51-AEE28B856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47120-8B9F-4E84-9C75-0C0782265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972FB7-F163-4FA9-8038-4D8C4183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B676298C</Template>
  <TotalTime>78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 Lomas</dc:creator>
  <cp:lastModifiedBy>Anne E Lomas</cp:lastModifiedBy>
  <cp:revision>4</cp:revision>
  <dcterms:created xsi:type="dcterms:W3CDTF">2012-10-26T11:53:00Z</dcterms:created>
  <dcterms:modified xsi:type="dcterms:W3CDTF">2014-11-03T09:45:00Z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