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BE4BA" w14:textId="77777777" w:rsidR="00F603E2" w:rsidRDefault="00FD421D" w:rsidP="00FD421D">
      <w:pPr>
        <w:pStyle w:val="Title"/>
      </w:pPr>
      <w:bookmarkStart w:id="0" w:name="_GoBack"/>
      <w:bookmarkEnd w:id="0"/>
      <w:r>
        <w:t>Interest Rates and Businesses</w:t>
      </w:r>
    </w:p>
    <w:p w14:paraId="1A225E95" w14:textId="77777777" w:rsidR="00FD421D" w:rsidRPr="00FD421D" w:rsidRDefault="00FD421D">
      <w:pPr>
        <w:rPr>
          <w:b/>
          <w:sz w:val="28"/>
          <w:u w:val="single"/>
        </w:rPr>
      </w:pPr>
      <w:r w:rsidRPr="00FD421D">
        <w:rPr>
          <w:b/>
          <w:sz w:val="28"/>
          <w:u w:val="single"/>
        </w:rPr>
        <w:t>Section A</w:t>
      </w:r>
    </w:p>
    <w:p w14:paraId="339337A5" w14:textId="77777777" w:rsidR="00FD421D" w:rsidRPr="007652E8" w:rsidRDefault="00FD421D">
      <w:pPr>
        <w:rPr>
          <w:sz w:val="28"/>
        </w:rPr>
      </w:pPr>
      <w:r w:rsidRPr="007652E8">
        <w:rPr>
          <w:sz w:val="28"/>
        </w:rPr>
        <w:t>Answer these questions, based on what you have covered so far in the lesson</w:t>
      </w:r>
      <w:r w:rsidR="007652E8" w:rsidRPr="007652E8">
        <w:rPr>
          <w:sz w:val="28"/>
        </w:rPr>
        <w:t>. You can write on the sheet for this section</w:t>
      </w:r>
      <w:r w:rsidRPr="007652E8">
        <w:rPr>
          <w:sz w:val="28"/>
        </w:rPr>
        <w:t>:</w:t>
      </w:r>
    </w:p>
    <w:p w14:paraId="31CA93A7" w14:textId="77777777" w:rsidR="00FD421D" w:rsidRDefault="00FD421D" w:rsidP="00FD421D">
      <w:pPr>
        <w:pStyle w:val="ListParagraph"/>
        <w:numPr>
          <w:ilvl w:val="0"/>
          <w:numId w:val="1"/>
        </w:numPr>
      </w:pPr>
      <w:r>
        <w:t>Define 'CREDIT'.</w:t>
      </w:r>
    </w:p>
    <w:p w14:paraId="438F37EC" w14:textId="77777777" w:rsidR="00FD421D" w:rsidRDefault="00FD421D" w:rsidP="00FD421D"/>
    <w:p w14:paraId="686132CC" w14:textId="77777777" w:rsidR="00FD421D" w:rsidRDefault="00FD421D" w:rsidP="00FD421D">
      <w:pPr>
        <w:pStyle w:val="ListParagraph"/>
        <w:numPr>
          <w:ilvl w:val="0"/>
          <w:numId w:val="1"/>
        </w:numPr>
      </w:pPr>
      <w:r>
        <w:t>Give 2 reasons why credit is good for business.</w:t>
      </w:r>
      <w:r>
        <w:br/>
      </w:r>
    </w:p>
    <w:p w14:paraId="73E6A2AF" w14:textId="77777777" w:rsidR="00FD421D" w:rsidRDefault="00FD421D" w:rsidP="00FD421D">
      <w:pPr>
        <w:pStyle w:val="ListParagraph"/>
      </w:pPr>
    </w:p>
    <w:p w14:paraId="71FC06F6" w14:textId="77777777" w:rsidR="00FD421D" w:rsidRDefault="00FD421D" w:rsidP="00FD421D">
      <w:pPr>
        <w:pStyle w:val="ListParagraph"/>
      </w:pPr>
    </w:p>
    <w:p w14:paraId="6CA40114" w14:textId="77777777" w:rsidR="00FD421D" w:rsidRDefault="00FD421D" w:rsidP="00FD421D">
      <w:pPr>
        <w:pStyle w:val="ListParagraph"/>
        <w:numPr>
          <w:ilvl w:val="0"/>
          <w:numId w:val="1"/>
        </w:numPr>
      </w:pPr>
      <w:r>
        <w:t xml:space="preserve">Identify 3 types of credit. </w:t>
      </w:r>
    </w:p>
    <w:p w14:paraId="6ACA43E4" w14:textId="77777777" w:rsidR="00FD421D" w:rsidRDefault="00FD421D" w:rsidP="00FD421D"/>
    <w:p w14:paraId="6C9B63C2" w14:textId="77777777" w:rsidR="00FD421D" w:rsidRDefault="00FD421D" w:rsidP="00FD421D"/>
    <w:p w14:paraId="204EF2E7" w14:textId="77777777" w:rsidR="00FD421D" w:rsidRDefault="00FD421D" w:rsidP="00FD421D">
      <w:pPr>
        <w:pStyle w:val="ListParagraph"/>
        <w:numPr>
          <w:ilvl w:val="0"/>
          <w:numId w:val="1"/>
        </w:numPr>
      </w:pPr>
      <w:r>
        <w:t>Give three ways a business can prove it is 'credit-worthy'</w:t>
      </w:r>
    </w:p>
    <w:p w14:paraId="0FC95147" w14:textId="77777777" w:rsidR="00FD421D" w:rsidRDefault="00FD421D" w:rsidP="00FD421D"/>
    <w:p w14:paraId="393FBD9A" w14:textId="77777777" w:rsidR="00FD421D" w:rsidRDefault="00FD421D" w:rsidP="00FD421D"/>
    <w:p w14:paraId="5D59883F" w14:textId="77777777" w:rsidR="00FD421D" w:rsidRDefault="00FD421D" w:rsidP="00FD421D">
      <w:pPr>
        <w:pStyle w:val="ListParagraph"/>
        <w:numPr>
          <w:ilvl w:val="0"/>
          <w:numId w:val="1"/>
        </w:numPr>
      </w:pPr>
      <w:r>
        <w:t>Define 'INTEREST RATE'</w:t>
      </w:r>
      <w:r w:rsidR="009205FD">
        <w:t>.</w:t>
      </w:r>
    </w:p>
    <w:p w14:paraId="4ECCC7C8" w14:textId="77777777" w:rsidR="009205FD" w:rsidRDefault="009205FD" w:rsidP="009205FD"/>
    <w:p w14:paraId="211916E7" w14:textId="77777777" w:rsidR="009205FD" w:rsidRDefault="009205FD" w:rsidP="009205FD">
      <w:pPr>
        <w:pStyle w:val="ListParagraph"/>
        <w:numPr>
          <w:ilvl w:val="0"/>
          <w:numId w:val="1"/>
        </w:numPr>
      </w:pPr>
      <w:r>
        <w:t>What are the two main groups who are affected by interest rates?</w:t>
      </w:r>
    </w:p>
    <w:p w14:paraId="5A906E30" w14:textId="77777777" w:rsidR="00FD421D" w:rsidRDefault="00FD421D" w:rsidP="00FD421D"/>
    <w:p w14:paraId="71E01235" w14:textId="77777777" w:rsidR="00FD421D" w:rsidRDefault="009205FD" w:rsidP="009205FD">
      <w:pPr>
        <w:pStyle w:val="ListParagraph"/>
        <w:numPr>
          <w:ilvl w:val="0"/>
          <w:numId w:val="1"/>
        </w:numPr>
      </w:pPr>
      <w:r>
        <w:t>What is the Base Rate and who sets it?</w:t>
      </w:r>
    </w:p>
    <w:p w14:paraId="3C27753D" w14:textId="77777777" w:rsidR="009205FD" w:rsidRDefault="009205FD" w:rsidP="009205FD"/>
    <w:p w14:paraId="50C973E9" w14:textId="77777777" w:rsidR="009205FD" w:rsidRDefault="009205FD" w:rsidP="009205FD"/>
    <w:p w14:paraId="5B7087D0" w14:textId="77777777" w:rsidR="009205FD" w:rsidRDefault="009205FD" w:rsidP="009205FD">
      <w:pPr>
        <w:pStyle w:val="ListParagraph"/>
        <w:numPr>
          <w:ilvl w:val="0"/>
          <w:numId w:val="1"/>
        </w:numPr>
      </w:pPr>
      <w:r>
        <w:t>Why are the interest rates set by high street banks different to the base rate?</w:t>
      </w:r>
    </w:p>
    <w:p w14:paraId="07170C0F" w14:textId="77777777" w:rsidR="009205FD" w:rsidRDefault="009205FD" w:rsidP="009205FD"/>
    <w:p w14:paraId="1A365898" w14:textId="77777777" w:rsidR="009205FD" w:rsidRDefault="009205FD" w:rsidP="009205FD"/>
    <w:p w14:paraId="31F17B16" w14:textId="77777777" w:rsidR="009205FD" w:rsidRDefault="009205FD">
      <w:r>
        <w:lastRenderedPageBreak/>
        <w:br w:type="page"/>
      </w:r>
    </w:p>
    <w:p w14:paraId="180BD9DB" w14:textId="77777777" w:rsidR="009205FD" w:rsidRPr="00C74D38" w:rsidRDefault="00C74D38" w:rsidP="00C74D38">
      <w:pPr>
        <w:rPr>
          <w:b/>
          <w:sz w:val="28"/>
          <w:u w:val="single"/>
        </w:rPr>
      </w:pPr>
      <w:r w:rsidRPr="00C74D38">
        <w:rPr>
          <w:b/>
          <w:sz w:val="28"/>
          <w:u w:val="single"/>
        </w:rPr>
        <w:lastRenderedPageBreak/>
        <w:t>Section B</w:t>
      </w:r>
    </w:p>
    <w:p w14:paraId="19B15863" w14:textId="77777777" w:rsidR="00C74D38" w:rsidRPr="007652E8" w:rsidRDefault="00C74D38" w:rsidP="00C74D38">
      <w:pPr>
        <w:pStyle w:val="ListParagraph"/>
        <w:ind w:left="0"/>
        <w:rPr>
          <w:sz w:val="28"/>
        </w:rPr>
      </w:pPr>
      <w:r w:rsidRPr="007652E8">
        <w:rPr>
          <w:sz w:val="28"/>
        </w:rPr>
        <w:t xml:space="preserve">Please answer the following to </w:t>
      </w:r>
      <w:r w:rsidRPr="007652E8">
        <w:rPr>
          <w:i/>
          <w:sz w:val="28"/>
        </w:rPr>
        <w:t>explore</w:t>
      </w:r>
      <w:r w:rsidRPr="007652E8">
        <w:rPr>
          <w:sz w:val="28"/>
        </w:rPr>
        <w:t xml:space="preserve"> the </w:t>
      </w:r>
      <w:r w:rsidRPr="007652E8">
        <w:rPr>
          <w:i/>
          <w:sz w:val="28"/>
        </w:rPr>
        <w:t>impact</w:t>
      </w:r>
      <w:r w:rsidRPr="007652E8">
        <w:rPr>
          <w:sz w:val="28"/>
        </w:rPr>
        <w:t xml:space="preserve"> of changing interest rates on businesses.</w:t>
      </w:r>
      <w:r w:rsidR="007652E8">
        <w:rPr>
          <w:sz w:val="28"/>
        </w:rPr>
        <w:t xml:space="preserve"> Use lined paper to answer this section, unless asked otherwise:</w:t>
      </w:r>
    </w:p>
    <w:p w14:paraId="43989FC9" w14:textId="77777777" w:rsidR="00C74D38" w:rsidRDefault="00C74D38" w:rsidP="00C74D38">
      <w:pPr>
        <w:pStyle w:val="ListParagraph"/>
        <w:ind w:left="0"/>
      </w:pPr>
    </w:p>
    <w:p w14:paraId="5136C958" w14:textId="77777777" w:rsidR="009E6B3F" w:rsidRDefault="009E6B3F" w:rsidP="00C74D38">
      <w:pPr>
        <w:pStyle w:val="ListParagraph"/>
        <w:ind w:left="0"/>
      </w:pPr>
    </w:p>
    <w:p w14:paraId="3DD72151" w14:textId="77777777" w:rsidR="009E6B3F" w:rsidRDefault="009E6B3F" w:rsidP="009E6B3F">
      <w:pPr>
        <w:pStyle w:val="ListParagraph"/>
        <w:numPr>
          <w:ilvl w:val="0"/>
          <w:numId w:val="3"/>
        </w:numPr>
      </w:pPr>
      <w:r>
        <w:t>Look at the following slide. For each scenario, shown by the 4 different rows, follow the argument through and explain the repercussions.</w:t>
      </w:r>
    </w:p>
    <w:p w14:paraId="0125ECEF" w14:textId="77777777" w:rsidR="00C74D38" w:rsidRDefault="009E6B3F" w:rsidP="009E6B3F">
      <w:pPr>
        <w:pStyle w:val="ListParagraph"/>
      </w:pPr>
      <w:r w:rsidRPr="009E6B3F">
        <w:object w:dxaOrig="7209" w:dyaOrig="5407" w14:anchorId="65B77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0pt" o:ole="">
            <v:imagedata r:id="rId8" o:title=""/>
          </v:shape>
          <o:OLEObject Type="Embed" ProgID="PowerPoint.Slide.12" ShapeID="_x0000_i1025" DrawAspect="Content" ObjectID="_1527667632" r:id="rId9"/>
        </w:object>
      </w:r>
    </w:p>
    <w:p w14:paraId="26FF2B66" w14:textId="77777777" w:rsidR="00C74D38" w:rsidRDefault="009E6B3F" w:rsidP="009E6B3F">
      <w:pPr>
        <w:pStyle w:val="ListParagraph"/>
        <w:numPr>
          <w:ilvl w:val="0"/>
          <w:numId w:val="3"/>
        </w:numPr>
      </w:pPr>
      <w:r>
        <w:t xml:space="preserve">Using the internet, research what the current base rate is, and what the base rate has been set at over at least the last 50 years. </w:t>
      </w:r>
      <w:r>
        <w:br/>
        <w:t>N.B. if you can find out what the base rate has been over a longer period that the last 50 years, then all the better.</w:t>
      </w:r>
    </w:p>
    <w:p w14:paraId="26309FBB" w14:textId="77777777" w:rsidR="007652E8" w:rsidRDefault="007652E8" w:rsidP="007652E8">
      <w:pPr>
        <w:pStyle w:val="ListParagraph"/>
      </w:pPr>
    </w:p>
    <w:p w14:paraId="326C8657" w14:textId="77777777" w:rsidR="009E6B3F" w:rsidRDefault="009E6B3F" w:rsidP="009E6B3F">
      <w:pPr>
        <w:pStyle w:val="ListParagraph"/>
      </w:pPr>
      <w:r>
        <w:t>Print or s</w:t>
      </w:r>
      <w:r w:rsidR="007652E8">
        <w:t>ave your findings.</w:t>
      </w:r>
    </w:p>
    <w:p w14:paraId="086A78AF" w14:textId="77777777" w:rsidR="007652E8" w:rsidRDefault="007652E8" w:rsidP="009E6B3F">
      <w:pPr>
        <w:pStyle w:val="ListParagraph"/>
      </w:pPr>
    </w:p>
    <w:p w14:paraId="77A48ED3" w14:textId="77777777" w:rsidR="007652E8" w:rsidRDefault="007652E8" w:rsidP="007652E8">
      <w:pPr>
        <w:pStyle w:val="ListParagraph"/>
        <w:numPr>
          <w:ilvl w:val="0"/>
          <w:numId w:val="3"/>
        </w:numPr>
      </w:pPr>
      <w:r>
        <w:t xml:space="preserve">Give 3 examples of industries or businesses that will be the </w:t>
      </w:r>
      <w:r w:rsidRPr="007652E8">
        <w:rPr>
          <w:b/>
        </w:rPr>
        <w:t>worst</w:t>
      </w:r>
      <w:r>
        <w:t xml:space="preserve"> affected by an </w:t>
      </w:r>
      <w:r w:rsidRPr="007652E8">
        <w:rPr>
          <w:b/>
        </w:rPr>
        <w:t>increase</w:t>
      </w:r>
      <w:r>
        <w:t xml:space="preserve"> in interest rates. Explain your reasons for choosing them.</w:t>
      </w:r>
    </w:p>
    <w:p w14:paraId="7F083484" w14:textId="77777777" w:rsidR="007652E8" w:rsidRDefault="007652E8" w:rsidP="007652E8"/>
    <w:p w14:paraId="78D397EC" w14:textId="77777777" w:rsidR="007652E8" w:rsidRDefault="007652E8" w:rsidP="007652E8">
      <w:pPr>
        <w:pStyle w:val="ListParagraph"/>
        <w:numPr>
          <w:ilvl w:val="0"/>
          <w:numId w:val="3"/>
        </w:numPr>
      </w:pPr>
      <w:r>
        <w:t xml:space="preserve">In your opinion, who suffers more from an increase in interest rates: Businesses or </w:t>
      </w:r>
      <w:proofErr w:type="gramStart"/>
      <w:r>
        <w:t>consumers.</w:t>
      </w:r>
      <w:proofErr w:type="gramEnd"/>
      <w:r>
        <w:t xml:space="preserve"> Explain your answer.</w:t>
      </w:r>
    </w:p>
    <w:p w14:paraId="68782F32" w14:textId="77777777" w:rsidR="00FD421D" w:rsidRDefault="00FD421D"/>
    <w:sectPr w:rsidR="00FD421D" w:rsidSect="00F60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B4E05"/>
    <w:multiLevelType w:val="hybridMultilevel"/>
    <w:tmpl w:val="A406F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35368"/>
    <w:multiLevelType w:val="hybridMultilevel"/>
    <w:tmpl w:val="66A40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44684"/>
    <w:multiLevelType w:val="hybridMultilevel"/>
    <w:tmpl w:val="655CF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1D"/>
    <w:rsid w:val="007652E8"/>
    <w:rsid w:val="009205FD"/>
    <w:rsid w:val="009E6B3F"/>
    <w:rsid w:val="00BE46C4"/>
    <w:rsid w:val="00C74D38"/>
    <w:rsid w:val="00F603E2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024CDF"/>
  <w15:docId w15:val="{AAF11493-173A-4CD3-9567-40F1888F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42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42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D4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package" Target="embeddings/Microsoft_PowerPoint_Slide1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F1657-7743-4448-B1F8-6EB12E66C953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86A07D-74E0-4B3F-8A56-C2882A8A4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08CCD-53E6-446B-A776-5E872431C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551E5B33</Template>
  <TotalTime>1</TotalTime>
  <Pages>2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</dc:creator>
  <cp:lastModifiedBy>Rebecca Crumpton</cp:lastModifiedBy>
  <cp:revision>2</cp:revision>
  <dcterms:created xsi:type="dcterms:W3CDTF">2016-06-17T10:21:00Z</dcterms:created>
  <dcterms:modified xsi:type="dcterms:W3CDTF">2016-06-17T10:21:00Z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