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22F08" w14:textId="77777777" w:rsidR="00DD5DE4" w:rsidRDefault="00DD5DE4">
      <w:bookmarkStart w:id="0" w:name="_GoBack"/>
      <w:bookmarkEnd w:id="0"/>
    </w:p>
    <w:p w14:paraId="50F30106" w14:textId="77777777" w:rsidR="005B740E" w:rsidRDefault="005B740E">
      <w:pPr>
        <w:rPr>
          <w:b/>
        </w:rPr>
      </w:pPr>
    </w:p>
    <w:p w14:paraId="157B2916" w14:textId="77777777" w:rsidR="00DD5DE4" w:rsidRDefault="00DD5DE4">
      <w:pPr>
        <w:rPr>
          <w:b/>
        </w:rPr>
      </w:pPr>
      <w:r w:rsidRPr="005B740E">
        <w:rPr>
          <w:b/>
        </w:rPr>
        <w:t>A2 clips 25</w:t>
      </w:r>
      <w:r w:rsidRPr="005B740E">
        <w:rPr>
          <w:b/>
          <w:vertAlign w:val="superscript"/>
        </w:rPr>
        <w:t>th</w:t>
      </w:r>
      <w:r w:rsidRPr="005B740E">
        <w:rPr>
          <w:b/>
        </w:rPr>
        <w:t xml:space="preserve"> Oct</w:t>
      </w:r>
      <w:r w:rsidR="005B740E">
        <w:rPr>
          <w:b/>
        </w:rPr>
        <w:t xml:space="preserve">   Grangemouth</w:t>
      </w:r>
    </w:p>
    <w:p w14:paraId="30E3E5AB" w14:textId="77777777" w:rsidR="005B740E" w:rsidRPr="005B740E" w:rsidRDefault="005B740E">
      <w:r w:rsidRPr="005B740E">
        <w:t>This week</w:t>
      </w:r>
      <w:r w:rsidR="007D056E">
        <w:t xml:space="preserve"> the </w:t>
      </w:r>
      <w:r w:rsidRPr="005B740E">
        <w:t xml:space="preserve"> Grangemouth refinery and Petrochemical plant has been in the news. Watch the following clips and read the reports </w:t>
      </w:r>
      <w:r w:rsidR="007D056E">
        <w:t>in order to answer the questions.</w:t>
      </w:r>
      <w:r w:rsidRPr="005B740E">
        <w:t xml:space="preserve"> </w:t>
      </w:r>
    </w:p>
    <w:p w14:paraId="31EE9F33" w14:textId="77777777" w:rsidR="007D056E" w:rsidRDefault="007D056E">
      <w:pPr>
        <w:rPr>
          <w:highlight w:val="yellow"/>
        </w:rPr>
      </w:pPr>
    </w:p>
    <w:p w14:paraId="2A5E2558" w14:textId="77777777" w:rsidR="00DD5DE4" w:rsidRPr="007D056E" w:rsidRDefault="005B740E">
      <w:pPr>
        <w:rPr>
          <w:b/>
        </w:rPr>
      </w:pPr>
      <w:r w:rsidRPr="007D056E">
        <w:rPr>
          <w:b/>
        </w:rPr>
        <w:t>Announcement of closure</w:t>
      </w:r>
    </w:p>
    <w:p w14:paraId="78CB752F" w14:textId="77777777" w:rsidR="005B740E" w:rsidRDefault="00EF1474" w:rsidP="005B740E">
      <w:pPr>
        <w:rPr>
          <w:rStyle w:val="Hyperlink"/>
        </w:rPr>
      </w:pPr>
      <w:hyperlink r:id="rId9" w:history="1">
        <w:r w:rsidR="007D056E" w:rsidRPr="00E906CA">
          <w:rPr>
            <w:rStyle w:val="Hyperlink"/>
          </w:rPr>
          <w:t>http://www.bbc.co.uk/news/business-24640364</w:t>
        </w:r>
      </w:hyperlink>
    </w:p>
    <w:p w14:paraId="305B9292" w14:textId="77777777" w:rsidR="007D056E" w:rsidRDefault="007D056E" w:rsidP="005B740E">
      <w:pPr>
        <w:rPr>
          <w:rStyle w:val="Hyperlink"/>
        </w:rPr>
      </w:pPr>
    </w:p>
    <w:p w14:paraId="4412C6AD" w14:textId="77777777" w:rsidR="005B740E" w:rsidRDefault="005B740E"/>
    <w:p w14:paraId="1F5CBA4F" w14:textId="77777777" w:rsidR="00DD5DE4" w:rsidRPr="007D056E" w:rsidRDefault="00141E84">
      <w:pPr>
        <w:rPr>
          <w:b/>
        </w:rPr>
      </w:pPr>
      <w:proofErr w:type="spellStart"/>
      <w:r w:rsidRPr="007D056E">
        <w:rPr>
          <w:b/>
        </w:rPr>
        <w:t>Grangemouth</w:t>
      </w:r>
      <w:proofErr w:type="spellEnd"/>
      <w:r w:rsidRPr="007D056E">
        <w:rPr>
          <w:b/>
        </w:rPr>
        <w:t xml:space="preserve"> </w:t>
      </w:r>
    </w:p>
    <w:p w14:paraId="43642BE9" w14:textId="77777777" w:rsidR="00E71B1A" w:rsidRDefault="00EF1474">
      <w:pPr>
        <w:rPr>
          <w:rStyle w:val="Hyperlink"/>
        </w:rPr>
      </w:pPr>
      <w:hyperlink r:id="rId10" w:history="1">
        <w:r w:rsidR="00DD5DE4" w:rsidRPr="00D60133">
          <w:rPr>
            <w:rStyle w:val="Hyperlink"/>
          </w:rPr>
          <w:t>http://www.bbc.co.uk/news/uk-scotland-24631342</w:t>
        </w:r>
      </w:hyperlink>
    </w:p>
    <w:p w14:paraId="74F560DC" w14:textId="77777777" w:rsidR="00141E84" w:rsidRPr="007D056E" w:rsidRDefault="007D056E" w:rsidP="007D056E">
      <w:pPr>
        <w:tabs>
          <w:tab w:val="left" w:pos="7525"/>
        </w:tabs>
        <w:rPr>
          <w:rStyle w:val="Hyperlink"/>
          <w:u w:val="none"/>
        </w:rPr>
      </w:pPr>
      <w:r w:rsidRPr="007D056E">
        <w:rPr>
          <w:rStyle w:val="Hyperlink"/>
          <w:u w:val="none"/>
        </w:rPr>
        <w:tab/>
      </w:r>
    </w:p>
    <w:p w14:paraId="0491C240" w14:textId="77777777" w:rsidR="00141E84" w:rsidRPr="007D056E" w:rsidRDefault="00141E84">
      <w:pPr>
        <w:rPr>
          <w:rStyle w:val="Hyperlink"/>
          <w:b/>
          <w:color w:val="auto"/>
          <w:u w:val="none"/>
        </w:rPr>
      </w:pPr>
      <w:r w:rsidRPr="007D056E">
        <w:rPr>
          <w:rStyle w:val="Hyperlink"/>
          <w:b/>
          <w:color w:val="auto"/>
          <w:u w:val="none"/>
        </w:rPr>
        <w:t>Union response</w:t>
      </w:r>
    </w:p>
    <w:p w14:paraId="66D5BB22" w14:textId="77777777" w:rsidR="00141E84" w:rsidRDefault="00141E84">
      <w:pPr>
        <w:rPr>
          <w:rStyle w:val="Hyperlink"/>
        </w:rPr>
      </w:pPr>
      <w:r w:rsidRPr="00141E84">
        <w:rPr>
          <w:rStyle w:val="Hyperlink"/>
        </w:rPr>
        <w:t>http://www.bbc.co.uk/news/uk-scotland-24636658</w:t>
      </w:r>
    </w:p>
    <w:p w14:paraId="3078F5CC" w14:textId="77777777" w:rsidR="00141E84" w:rsidRDefault="00141E84">
      <w:pPr>
        <w:rPr>
          <w:rStyle w:val="Hyperlink"/>
        </w:rPr>
      </w:pPr>
    </w:p>
    <w:p w14:paraId="2B7A62E9" w14:textId="77777777" w:rsidR="00141E84" w:rsidRPr="007D056E" w:rsidRDefault="00141E84">
      <w:pPr>
        <w:rPr>
          <w:rStyle w:val="Hyperlink"/>
          <w:b/>
          <w:color w:val="auto"/>
          <w:u w:val="none"/>
        </w:rPr>
      </w:pPr>
      <w:r w:rsidRPr="007D056E">
        <w:rPr>
          <w:rStyle w:val="Hyperlink"/>
          <w:b/>
          <w:color w:val="auto"/>
          <w:u w:val="none"/>
        </w:rPr>
        <w:t>Grangemouth</w:t>
      </w:r>
    </w:p>
    <w:p w14:paraId="11314948" w14:textId="77777777" w:rsidR="00141E84" w:rsidRDefault="00EF1474">
      <w:pPr>
        <w:rPr>
          <w:rStyle w:val="Hyperlink"/>
        </w:rPr>
      </w:pPr>
      <w:hyperlink r:id="rId11" w:history="1">
        <w:r w:rsidR="00141E84" w:rsidRPr="00E906CA">
          <w:rPr>
            <w:rStyle w:val="Hyperlink"/>
          </w:rPr>
          <w:t>http://www.bbc.co.uk/news/uk-scotland-24647843</w:t>
        </w:r>
      </w:hyperlink>
    </w:p>
    <w:p w14:paraId="2AD51152" w14:textId="77777777" w:rsidR="005B740E" w:rsidRPr="007D056E" w:rsidRDefault="005B740E">
      <w:pPr>
        <w:rPr>
          <w:rStyle w:val="Hyperlink"/>
          <w:color w:val="auto"/>
          <w:u w:val="none"/>
        </w:rPr>
      </w:pPr>
    </w:p>
    <w:p w14:paraId="4B06392D" w14:textId="77777777" w:rsidR="00141E84" w:rsidRPr="007D056E" w:rsidRDefault="005B740E">
      <w:pPr>
        <w:rPr>
          <w:rStyle w:val="Hyperlink"/>
          <w:b/>
          <w:color w:val="auto"/>
          <w:u w:val="none"/>
        </w:rPr>
      </w:pPr>
      <w:r w:rsidRPr="007D056E">
        <w:rPr>
          <w:rStyle w:val="Hyperlink"/>
          <w:b/>
          <w:color w:val="auto"/>
          <w:u w:val="none"/>
        </w:rPr>
        <w:t>Why does Grangemouth Matter?</w:t>
      </w:r>
    </w:p>
    <w:p w14:paraId="48CC4AA4" w14:textId="77777777" w:rsidR="00141E84" w:rsidRDefault="00EF1474">
      <w:pPr>
        <w:rPr>
          <w:rStyle w:val="Hyperlink"/>
        </w:rPr>
      </w:pPr>
      <w:hyperlink r:id="rId12" w:history="1">
        <w:r w:rsidR="007D056E" w:rsidRPr="00E906CA">
          <w:rPr>
            <w:rStyle w:val="Hyperlink"/>
          </w:rPr>
          <w:t>http://www.bbc.co.uk/news/business-24624934</w:t>
        </w:r>
      </w:hyperlink>
    </w:p>
    <w:p w14:paraId="60584081" w14:textId="77777777" w:rsidR="007D056E" w:rsidRPr="007D056E" w:rsidRDefault="007D056E">
      <w:pPr>
        <w:rPr>
          <w:rStyle w:val="Hyperlink"/>
          <w:color w:val="auto"/>
        </w:rPr>
      </w:pPr>
    </w:p>
    <w:p w14:paraId="34AF8748" w14:textId="77777777" w:rsidR="007D056E" w:rsidRPr="007D056E" w:rsidRDefault="007D056E">
      <w:pPr>
        <w:rPr>
          <w:rStyle w:val="Hyperlink"/>
          <w:b/>
          <w:color w:val="auto"/>
          <w:u w:val="none"/>
        </w:rPr>
      </w:pPr>
      <w:r w:rsidRPr="007D056E">
        <w:rPr>
          <w:rStyle w:val="Hyperlink"/>
          <w:b/>
          <w:color w:val="auto"/>
          <w:u w:val="none"/>
        </w:rPr>
        <w:t>Additional discussion point</w:t>
      </w:r>
    </w:p>
    <w:p w14:paraId="4CE596A5" w14:textId="77777777" w:rsidR="00141E84" w:rsidRPr="007D056E" w:rsidRDefault="00141E84">
      <w:pPr>
        <w:rPr>
          <w:b/>
        </w:rPr>
      </w:pPr>
      <w:r w:rsidRPr="007D056E">
        <w:rPr>
          <w:b/>
        </w:rPr>
        <w:t>Primark wages</w:t>
      </w:r>
    </w:p>
    <w:p w14:paraId="1ED10858" w14:textId="77777777" w:rsidR="00DD5DE4" w:rsidRDefault="00EF1474">
      <w:hyperlink r:id="rId13" w:history="1">
        <w:r w:rsidR="00141E84" w:rsidRPr="00E906CA">
          <w:rPr>
            <w:rStyle w:val="Hyperlink"/>
          </w:rPr>
          <w:t>http://www.bbc.co.uk/news/business-24646264</w:t>
        </w:r>
      </w:hyperlink>
    </w:p>
    <w:p w14:paraId="5439C79F" w14:textId="77777777" w:rsidR="00141E84" w:rsidRPr="007D056E" w:rsidRDefault="00141E84">
      <w:pPr>
        <w:rPr>
          <w:b/>
        </w:rPr>
      </w:pPr>
      <w:r w:rsidRPr="007D056E">
        <w:rPr>
          <w:b/>
        </w:rPr>
        <w:t>Update</w:t>
      </w:r>
    </w:p>
    <w:p w14:paraId="47AC0CAE" w14:textId="77777777" w:rsidR="00141E84" w:rsidRDefault="00EF1474">
      <w:hyperlink r:id="rId14" w:history="1">
        <w:r w:rsidR="00141E84" w:rsidRPr="00E906CA">
          <w:rPr>
            <w:rStyle w:val="Hyperlink"/>
          </w:rPr>
          <w:t>http://www.bbc.co.uk/news/uk-scotland-24650359</w:t>
        </w:r>
      </w:hyperlink>
    </w:p>
    <w:p w14:paraId="2E6F5AF6" w14:textId="77777777" w:rsidR="00141E84" w:rsidRDefault="00141E84"/>
    <w:p w14:paraId="01014A7D" w14:textId="77777777" w:rsidR="00DD5DE4" w:rsidRDefault="007D056E">
      <w:pPr>
        <w:rPr>
          <w:b/>
        </w:rPr>
      </w:pPr>
      <w:r w:rsidRPr="007D056E">
        <w:rPr>
          <w:b/>
        </w:rPr>
        <w:lastRenderedPageBreak/>
        <w:t>Questions:</w:t>
      </w:r>
    </w:p>
    <w:p w14:paraId="29935CF3" w14:textId="77777777" w:rsidR="007D056E" w:rsidRDefault="007D056E">
      <w:pPr>
        <w:rPr>
          <w:b/>
        </w:rPr>
      </w:pPr>
    </w:p>
    <w:p w14:paraId="1561B152" w14:textId="77777777" w:rsidR="007D056E" w:rsidRDefault="007D056E" w:rsidP="007D056E">
      <w:pPr>
        <w:pStyle w:val="ListParagraph"/>
        <w:numPr>
          <w:ilvl w:val="0"/>
          <w:numId w:val="1"/>
        </w:numPr>
        <w:rPr>
          <w:b/>
        </w:rPr>
      </w:pPr>
      <w:r w:rsidRPr="007D056E">
        <w:rPr>
          <w:b/>
        </w:rPr>
        <w:t>To what extent do you think the potential closure of Grangemouth is being driven by wholly economic factors and not Union conflict?</w:t>
      </w:r>
    </w:p>
    <w:p w14:paraId="5FDC4A00" w14:textId="77777777" w:rsidR="007D056E" w:rsidRDefault="007D056E" w:rsidP="007D056E">
      <w:pPr>
        <w:rPr>
          <w:b/>
        </w:rPr>
      </w:pPr>
    </w:p>
    <w:p w14:paraId="210FD4D4" w14:textId="77777777" w:rsidR="007D056E" w:rsidRDefault="007D056E" w:rsidP="007D056E">
      <w:pPr>
        <w:rPr>
          <w:b/>
        </w:rPr>
      </w:pPr>
    </w:p>
    <w:p w14:paraId="77649DAE" w14:textId="77777777" w:rsidR="007D056E" w:rsidRDefault="007D056E" w:rsidP="007D056E">
      <w:pPr>
        <w:rPr>
          <w:b/>
        </w:rPr>
      </w:pPr>
    </w:p>
    <w:p w14:paraId="6A022627" w14:textId="77777777" w:rsidR="007D056E" w:rsidRDefault="007D056E" w:rsidP="007D056E">
      <w:pPr>
        <w:rPr>
          <w:b/>
        </w:rPr>
      </w:pPr>
    </w:p>
    <w:p w14:paraId="6F7E8F71" w14:textId="77777777" w:rsidR="007D056E" w:rsidRDefault="007D056E" w:rsidP="007D056E">
      <w:pPr>
        <w:rPr>
          <w:b/>
        </w:rPr>
      </w:pPr>
    </w:p>
    <w:p w14:paraId="6551C3C1" w14:textId="77777777" w:rsidR="007D056E" w:rsidRDefault="007D056E" w:rsidP="007D056E">
      <w:pPr>
        <w:rPr>
          <w:b/>
        </w:rPr>
      </w:pPr>
    </w:p>
    <w:p w14:paraId="0CCFBDED" w14:textId="77777777" w:rsidR="007D056E" w:rsidRPr="007D056E" w:rsidRDefault="007D056E" w:rsidP="007D056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affect will the closure have on Scotland’s competitiveness and GDP?</w:t>
      </w:r>
    </w:p>
    <w:sectPr w:rsidR="007D056E" w:rsidRPr="007D0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42"/>
    <w:multiLevelType w:val="hybridMultilevel"/>
    <w:tmpl w:val="FDF8C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E4"/>
    <w:rsid w:val="00141E84"/>
    <w:rsid w:val="005B740E"/>
    <w:rsid w:val="007D056E"/>
    <w:rsid w:val="00DD5DE4"/>
    <w:rsid w:val="00E71B1A"/>
    <w:rsid w:val="00E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E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D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1E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0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D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1E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bc.co.uk/news/business-2464626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bc.co.uk/news/business-2462493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bc.co.uk/news/uk-scotland-2464784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bc.co.uk/news/uk-scotland-2463134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bc.co.uk/news/business-24640364" TargetMode="External"/><Relationship Id="rId14" Type="http://schemas.openxmlformats.org/officeDocument/2006/relationships/hyperlink" Target="http://www.bbc.co.uk/news/uk-scotland-24650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28A165-A136-4980-A4A2-688A4EEF6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B66DA-057B-47E0-BA18-52C83035A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1CDC8-34E7-4201-8715-84BDED440581}">
  <ds:schemaRefs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A0BF46BA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A Whitlock</dc:creator>
  <cp:lastModifiedBy>Beverley A Whitlock</cp:lastModifiedBy>
  <cp:revision>2</cp:revision>
  <dcterms:created xsi:type="dcterms:W3CDTF">2013-10-24T09:09:00Z</dcterms:created>
  <dcterms:modified xsi:type="dcterms:W3CDTF">2013-10-24T09:09:00Z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