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1AF48" w14:textId="08BD5B99" w:rsidR="00947F5E" w:rsidRPr="00324731" w:rsidRDefault="00947F5E" w:rsidP="00324731">
      <w:pPr>
        <w:jc w:val="center"/>
        <w:rPr>
          <w:rFonts w:ascii="Century Gothic" w:hAnsi="Century Gothic"/>
          <w:b/>
          <w:sz w:val="32"/>
          <w:szCs w:val="32"/>
        </w:rPr>
      </w:pPr>
      <w:r w:rsidRPr="00014828">
        <w:rPr>
          <w:rFonts w:ascii="Century Gothic" w:hAnsi="Century Gothic"/>
          <w:b/>
          <w:sz w:val="32"/>
          <w:szCs w:val="32"/>
        </w:rPr>
        <w:t>Social Factors</w:t>
      </w:r>
    </w:p>
    <w:p w14:paraId="10430FF4" w14:textId="77777777" w:rsidR="00947F5E" w:rsidRPr="00014828" w:rsidRDefault="00947F5E">
      <w:pPr>
        <w:rPr>
          <w:rFonts w:ascii="Century Gothic" w:hAnsi="Century Gothic"/>
        </w:rPr>
      </w:pPr>
    </w:p>
    <w:p w14:paraId="77C7CD4B" w14:textId="77777777" w:rsidR="00947F5E" w:rsidRPr="00014828" w:rsidRDefault="00947F5E" w:rsidP="0001482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014828">
        <w:rPr>
          <w:rFonts w:ascii="Century Gothic" w:hAnsi="Century Gothic"/>
        </w:rPr>
        <w:t>What do you understand by the term demographics?</w:t>
      </w:r>
    </w:p>
    <w:p w14:paraId="64D8B807" w14:textId="4F1C12DC" w:rsidR="00324731" w:rsidRDefault="00324731">
      <w:pPr>
        <w:rPr>
          <w:rFonts w:ascii="Century Gothic" w:hAnsi="Century Gothic"/>
        </w:rPr>
      </w:pPr>
    </w:p>
    <w:p w14:paraId="76241D92" w14:textId="77777777" w:rsidR="00324731" w:rsidRPr="00014828" w:rsidRDefault="00324731">
      <w:pPr>
        <w:rPr>
          <w:rFonts w:ascii="Century Gothic" w:hAnsi="Century Gothic"/>
        </w:rPr>
      </w:pPr>
    </w:p>
    <w:p w14:paraId="0AA0E938" w14:textId="77777777" w:rsidR="00A650AE" w:rsidRPr="00014828" w:rsidRDefault="00947F5E" w:rsidP="0001482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014828">
        <w:rPr>
          <w:rFonts w:ascii="Century Gothic" w:hAnsi="Century Gothic"/>
        </w:rPr>
        <w:t xml:space="preserve">How are changes in the population in the UK and in other advanced economies likely to influence companies?  </w:t>
      </w:r>
    </w:p>
    <w:p w14:paraId="328702B9" w14:textId="08B2D182" w:rsidR="00324731" w:rsidRDefault="00324731">
      <w:pPr>
        <w:rPr>
          <w:rFonts w:ascii="Century Gothic" w:hAnsi="Century Gothic"/>
        </w:rPr>
      </w:pPr>
    </w:p>
    <w:p w14:paraId="53A5C7B7" w14:textId="77777777" w:rsidR="00324731" w:rsidRPr="00014828" w:rsidRDefault="00324731">
      <w:pPr>
        <w:rPr>
          <w:rFonts w:ascii="Century Gothic" w:hAnsi="Century Gothic"/>
        </w:rPr>
      </w:pPr>
    </w:p>
    <w:p w14:paraId="3CF4807E" w14:textId="0BC22A83" w:rsidR="00947F5E" w:rsidRPr="00324731" w:rsidRDefault="00947F5E" w:rsidP="00324731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014828">
        <w:rPr>
          <w:rFonts w:ascii="Century Gothic" w:hAnsi="Century Gothic"/>
        </w:rPr>
        <w:t>For which countries is the changing age structure likely to have a particularly significant impact</w:t>
      </w:r>
      <w:r w:rsidR="00324731">
        <w:rPr>
          <w:rFonts w:ascii="Century Gothic" w:hAnsi="Century Gothic"/>
        </w:rPr>
        <w:t xml:space="preserve"> and why</w:t>
      </w:r>
      <w:r w:rsidRPr="00014828">
        <w:rPr>
          <w:rFonts w:ascii="Century Gothic" w:hAnsi="Century Gothic"/>
        </w:rPr>
        <w:t>?</w:t>
      </w:r>
    </w:p>
    <w:p w14:paraId="7C4FBE23" w14:textId="1A3E4F1C" w:rsidR="00324731" w:rsidRDefault="00324731">
      <w:pPr>
        <w:rPr>
          <w:rFonts w:ascii="Century Gothic" w:hAnsi="Century Gothic"/>
        </w:rPr>
      </w:pPr>
    </w:p>
    <w:p w14:paraId="636DAB87" w14:textId="77777777" w:rsidR="00324731" w:rsidRPr="00014828" w:rsidRDefault="00324731">
      <w:pPr>
        <w:rPr>
          <w:rFonts w:ascii="Century Gothic" w:hAnsi="Century Gothic"/>
        </w:rPr>
      </w:pPr>
    </w:p>
    <w:p w14:paraId="0AF226A3" w14:textId="5A413B58" w:rsidR="00947F5E" w:rsidRPr="00014828" w:rsidRDefault="00324731" w:rsidP="0001482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What does the “UK ageing population clip” </w:t>
      </w:r>
      <w:r w:rsidR="00947F5E" w:rsidRPr="00014828">
        <w:rPr>
          <w:rFonts w:ascii="Century Gothic" w:hAnsi="Century Gothic"/>
        </w:rPr>
        <w:t>tell us?</w:t>
      </w:r>
    </w:p>
    <w:p w14:paraId="452B6C4F" w14:textId="0294AA8C" w:rsidR="00324731" w:rsidRDefault="00324731">
      <w:pPr>
        <w:rPr>
          <w:rFonts w:ascii="Century Gothic" w:hAnsi="Century Gothic"/>
        </w:rPr>
      </w:pPr>
    </w:p>
    <w:p w14:paraId="0D2771AA" w14:textId="77777777" w:rsidR="00324731" w:rsidRPr="00014828" w:rsidRDefault="00324731">
      <w:pPr>
        <w:rPr>
          <w:rFonts w:ascii="Century Gothic" w:hAnsi="Century Gothic"/>
        </w:rPr>
      </w:pPr>
    </w:p>
    <w:p w14:paraId="322772C2" w14:textId="77777777" w:rsidR="00A650AE" w:rsidRPr="00014828" w:rsidRDefault="00A650AE" w:rsidP="0001482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014828">
        <w:rPr>
          <w:rFonts w:ascii="Century Gothic" w:hAnsi="Century Gothic"/>
        </w:rPr>
        <w:t xml:space="preserve">How might an international hotel chain respond to an ageing population? </w:t>
      </w:r>
    </w:p>
    <w:p w14:paraId="2E6A54E5" w14:textId="77777777" w:rsidR="00A650AE" w:rsidRPr="00014828" w:rsidRDefault="00A650AE">
      <w:pPr>
        <w:rPr>
          <w:rFonts w:ascii="Century Gothic" w:hAnsi="Century Gothic"/>
        </w:rPr>
      </w:pPr>
    </w:p>
    <w:p w14:paraId="626654EB" w14:textId="634CC4BF" w:rsidR="00014828" w:rsidRDefault="00014828" w:rsidP="00A650AE">
      <w:pPr>
        <w:pStyle w:val="ListParagraph"/>
        <w:rPr>
          <w:rFonts w:ascii="Century Gothic" w:hAnsi="Century Gothic"/>
        </w:rPr>
      </w:pPr>
    </w:p>
    <w:p w14:paraId="489A8608" w14:textId="77777777" w:rsidR="00014828" w:rsidRPr="00014828" w:rsidRDefault="00014828" w:rsidP="00A650AE">
      <w:pPr>
        <w:pStyle w:val="ListParagraph"/>
        <w:rPr>
          <w:rFonts w:ascii="Century Gothic" w:hAnsi="Century Gothic"/>
        </w:rPr>
      </w:pPr>
    </w:p>
    <w:p w14:paraId="1477F9F2" w14:textId="5617CF97" w:rsidR="00A650AE" w:rsidRPr="00014828" w:rsidRDefault="00014828" w:rsidP="0001482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Carry out research to </w:t>
      </w:r>
      <w:r w:rsidRPr="00014828">
        <w:rPr>
          <w:rFonts w:ascii="Century Gothic" w:hAnsi="Century Gothic"/>
          <w:u w:val="single"/>
        </w:rPr>
        <w:t>analyse</w:t>
      </w:r>
      <w:r>
        <w:rPr>
          <w:rFonts w:ascii="Century Gothic" w:hAnsi="Century Gothic"/>
        </w:rPr>
        <w:t xml:space="preserve"> how</w:t>
      </w:r>
      <w:r w:rsidR="00A650AE" w:rsidRPr="00014828">
        <w:rPr>
          <w:rFonts w:ascii="Century Gothic" w:hAnsi="Century Gothic"/>
        </w:rPr>
        <w:t xml:space="preserve"> coca cola </w:t>
      </w:r>
      <w:r>
        <w:rPr>
          <w:rFonts w:ascii="Century Gothic" w:hAnsi="Century Gothic"/>
        </w:rPr>
        <w:t xml:space="preserve">has </w:t>
      </w:r>
      <w:r w:rsidR="00A650AE" w:rsidRPr="00014828">
        <w:rPr>
          <w:rFonts w:ascii="Century Gothic" w:hAnsi="Century Gothic"/>
        </w:rPr>
        <w:t xml:space="preserve">responded to growing pressure on fizzy drink manufacturers? </w:t>
      </w:r>
    </w:p>
    <w:p w14:paraId="59BC7707" w14:textId="77777777" w:rsidR="00A650AE" w:rsidRPr="00014828" w:rsidRDefault="00A650AE" w:rsidP="00A650AE">
      <w:pPr>
        <w:rPr>
          <w:rFonts w:ascii="Century Gothic" w:hAnsi="Century Gothic"/>
        </w:rPr>
      </w:pPr>
    </w:p>
    <w:p w14:paraId="2649F659" w14:textId="138E7FB4" w:rsidR="00324731" w:rsidRDefault="00324731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7C61224B" w14:textId="77777777" w:rsidR="00324731" w:rsidRDefault="00324731">
      <w:pPr>
        <w:rPr>
          <w:rFonts w:ascii="Century Gothic" w:hAnsi="Century Gothic"/>
        </w:rPr>
        <w:sectPr w:rsidR="00324731" w:rsidSect="00A650AE">
          <w:pgSz w:w="11906" w:h="16838"/>
          <w:pgMar w:top="1440" w:right="1440" w:bottom="1440" w:left="1440" w:header="708" w:footer="708" w:gutter="0"/>
          <w:pgBorders w:offsetFrom="page">
            <w:top w:val="single" w:sz="18" w:space="24" w:color="1F497D" w:themeColor="text2" w:shadow="1"/>
            <w:left w:val="single" w:sz="18" w:space="24" w:color="1F497D" w:themeColor="text2" w:shadow="1"/>
            <w:bottom w:val="single" w:sz="18" w:space="24" w:color="1F497D" w:themeColor="text2" w:shadow="1"/>
            <w:right w:val="single" w:sz="18" w:space="24" w:color="1F497D" w:themeColor="text2" w:shadow="1"/>
          </w:pgBorders>
          <w:cols w:space="708"/>
          <w:docGrid w:linePitch="360"/>
        </w:sectPr>
      </w:pPr>
    </w:p>
    <w:p w14:paraId="5CC5E2F9" w14:textId="5BDA05E2" w:rsidR="00947F5E" w:rsidRDefault="00324731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Carry out research to explain the following social factors / trends and how businesses (give specific examples) are responding:</w:t>
      </w:r>
    </w:p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2269"/>
        <w:gridCol w:w="4394"/>
        <w:gridCol w:w="8222"/>
      </w:tblGrid>
      <w:tr w:rsidR="00324731" w14:paraId="136B2EA0" w14:textId="77777777" w:rsidTr="00324731">
        <w:tc>
          <w:tcPr>
            <w:tcW w:w="2269" w:type="dxa"/>
          </w:tcPr>
          <w:p w14:paraId="3C961F7B" w14:textId="4EE4C6F0" w:rsidR="00324731" w:rsidRDefault="003247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Factor / Trend</w:t>
            </w:r>
          </w:p>
        </w:tc>
        <w:tc>
          <w:tcPr>
            <w:tcW w:w="4394" w:type="dxa"/>
          </w:tcPr>
          <w:p w14:paraId="66429410" w14:textId="3560CC95" w:rsidR="00324731" w:rsidRDefault="003247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Explanation of factor / trend</w:t>
            </w:r>
          </w:p>
        </w:tc>
        <w:tc>
          <w:tcPr>
            <w:tcW w:w="8222" w:type="dxa"/>
          </w:tcPr>
          <w:p w14:paraId="2337169C" w14:textId="1FBC2DF3" w:rsidR="00324731" w:rsidRDefault="003247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Likely impact on businesses and how they are responding</w:t>
            </w:r>
          </w:p>
        </w:tc>
      </w:tr>
      <w:tr w:rsidR="00324731" w14:paraId="4D8B19F0" w14:textId="77777777" w:rsidTr="00324731">
        <w:tc>
          <w:tcPr>
            <w:tcW w:w="2269" w:type="dxa"/>
          </w:tcPr>
          <w:p w14:paraId="11E85C56" w14:textId="12B5845D" w:rsidR="00324731" w:rsidRPr="00324731" w:rsidRDefault="00324731">
            <w:pPr>
              <w:rPr>
                <w:rFonts w:ascii="Century Gothic" w:hAnsi="Century Gothic"/>
                <w:sz w:val="20"/>
              </w:rPr>
            </w:pPr>
            <w:r w:rsidRPr="00324731">
              <w:rPr>
                <w:rFonts w:ascii="Century Gothic" w:hAnsi="Century Gothic"/>
                <w:sz w:val="20"/>
              </w:rPr>
              <w:t>Greater awareness of need to consume healthier foods</w:t>
            </w:r>
          </w:p>
        </w:tc>
        <w:tc>
          <w:tcPr>
            <w:tcW w:w="4394" w:type="dxa"/>
          </w:tcPr>
          <w:p w14:paraId="16C71C31" w14:textId="77777777" w:rsidR="00324731" w:rsidRDefault="00324731">
            <w:pPr>
              <w:rPr>
                <w:rFonts w:ascii="Century Gothic" w:hAnsi="Century Gothic"/>
              </w:rPr>
            </w:pPr>
          </w:p>
          <w:p w14:paraId="19118C83" w14:textId="48C249EF" w:rsidR="00324731" w:rsidRDefault="00324731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  <w:p w14:paraId="0C69C16D" w14:textId="77777777" w:rsidR="00324731" w:rsidRDefault="00324731">
            <w:pPr>
              <w:rPr>
                <w:rFonts w:ascii="Century Gothic" w:hAnsi="Century Gothic"/>
              </w:rPr>
            </w:pPr>
          </w:p>
          <w:p w14:paraId="1A2B092A" w14:textId="6DF6330E" w:rsidR="00324731" w:rsidRDefault="00324731">
            <w:pPr>
              <w:rPr>
                <w:rFonts w:ascii="Century Gothic" w:hAnsi="Century Gothic"/>
              </w:rPr>
            </w:pPr>
          </w:p>
        </w:tc>
        <w:tc>
          <w:tcPr>
            <w:tcW w:w="8222" w:type="dxa"/>
          </w:tcPr>
          <w:p w14:paraId="000B5366" w14:textId="77777777" w:rsidR="00324731" w:rsidRDefault="00324731">
            <w:pPr>
              <w:rPr>
                <w:rFonts w:ascii="Century Gothic" w:hAnsi="Century Gothic"/>
              </w:rPr>
            </w:pPr>
          </w:p>
        </w:tc>
      </w:tr>
      <w:tr w:rsidR="00324731" w14:paraId="74DE818B" w14:textId="77777777" w:rsidTr="00324731">
        <w:tc>
          <w:tcPr>
            <w:tcW w:w="2269" w:type="dxa"/>
          </w:tcPr>
          <w:p w14:paraId="6C6EFAA1" w14:textId="21981B5C" w:rsidR="00324731" w:rsidRPr="00324731" w:rsidRDefault="00324731">
            <w:pPr>
              <w:rPr>
                <w:rFonts w:ascii="Century Gothic" w:hAnsi="Century Gothic"/>
                <w:sz w:val="20"/>
              </w:rPr>
            </w:pPr>
            <w:r w:rsidRPr="00324731">
              <w:rPr>
                <w:rFonts w:ascii="Century Gothic" w:hAnsi="Century Gothic"/>
                <w:sz w:val="20"/>
              </w:rPr>
              <w:t>Vegetarianism / veganism</w:t>
            </w:r>
          </w:p>
        </w:tc>
        <w:tc>
          <w:tcPr>
            <w:tcW w:w="4394" w:type="dxa"/>
          </w:tcPr>
          <w:p w14:paraId="33E221D4" w14:textId="77777777" w:rsidR="00324731" w:rsidRDefault="00324731">
            <w:pPr>
              <w:rPr>
                <w:rFonts w:ascii="Century Gothic" w:hAnsi="Century Gothic"/>
              </w:rPr>
            </w:pPr>
          </w:p>
          <w:p w14:paraId="6CFC503D" w14:textId="093B949A" w:rsidR="00324731" w:rsidRDefault="00324731">
            <w:pPr>
              <w:rPr>
                <w:rFonts w:ascii="Century Gothic" w:hAnsi="Century Gothic"/>
              </w:rPr>
            </w:pPr>
          </w:p>
          <w:p w14:paraId="589DB5B6" w14:textId="77777777" w:rsidR="00324731" w:rsidRDefault="00324731">
            <w:pPr>
              <w:rPr>
                <w:rFonts w:ascii="Century Gothic" w:hAnsi="Century Gothic"/>
              </w:rPr>
            </w:pPr>
          </w:p>
          <w:p w14:paraId="7891F649" w14:textId="0743A29E" w:rsidR="00324731" w:rsidRDefault="00324731">
            <w:pPr>
              <w:rPr>
                <w:rFonts w:ascii="Century Gothic" w:hAnsi="Century Gothic"/>
              </w:rPr>
            </w:pPr>
          </w:p>
        </w:tc>
        <w:tc>
          <w:tcPr>
            <w:tcW w:w="8222" w:type="dxa"/>
          </w:tcPr>
          <w:p w14:paraId="12A23BD8" w14:textId="77777777" w:rsidR="00324731" w:rsidRDefault="00324731">
            <w:pPr>
              <w:rPr>
                <w:rFonts w:ascii="Century Gothic" w:hAnsi="Century Gothic"/>
              </w:rPr>
            </w:pPr>
          </w:p>
        </w:tc>
      </w:tr>
      <w:tr w:rsidR="00324731" w14:paraId="68B08100" w14:textId="77777777" w:rsidTr="00324731">
        <w:tc>
          <w:tcPr>
            <w:tcW w:w="2269" w:type="dxa"/>
          </w:tcPr>
          <w:p w14:paraId="171C948E" w14:textId="014BCEE2" w:rsidR="00324731" w:rsidRPr="00324731" w:rsidRDefault="00324731">
            <w:pPr>
              <w:rPr>
                <w:rFonts w:ascii="Century Gothic" w:hAnsi="Century Gothic"/>
                <w:sz w:val="20"/>
              </w:rPr>
            </w:pPr>
            <w:r w:rsidRPr="00324731">
              <w:rPr>
                <w:rFonts w:ascii="Century Gothic" w:hAnsi="Century Gothic"/>
                <w:sz w:val="20"/>
              </w:rPr>
              <w:t>Greater pressures to reduce our impact on the environment</w:t>
            </w:r>
          </w:p>
        </w:tc>
        <w:tc>
          <w:tcPr>
            <w:tcW w:w="4394" w:type="dxa"/>
          </w:tcPr>
          <w:p w14:paraId="4332F658" w14:textId="77777777" w:rsidR="00324731" w:rsidRDefault="00324731">
            <w:pPr>
              <w:rPr>
                <w:rFonts w:ascii="Century Gothic" w:hAnsi="Century Gothic"/>
              </w:rPr>
            </w:pPr>
          </w:p>
          <w:p w14:paraId="001C98A3" w14:textId="3550E168" w:rsidR="00324731" w:rsidRDefault="00324731">
            <w:pPr>
              <w:rPr>
                <w:rFonts w:ascii="Century Gothic" w:hAnsi="Century Gothic"/>
              </w:rPr>
            </w:pPr>
          </w:p>
          <w:p w14:paraId="7AE427E6" w14:textId="77777777" w:rsidR="00324731" w:rsidRDefault="00324731">
            <w:pPr>
              <w:rPr>
                <w:rFonts w:ascii="Century Gothic" w:hAnsi="Century Gothic"/>
              </w:rPr>
            </w:pPr>
          </w:p>
          <w:p w14:paraId="3E7BC428" w14:textId="4E1E6BDB" w:rsidR="00324731" w:rsidRDefault="00324731">
            <w:pPr>
              <w:rPr>
                <w:rFonts w:ascii="Century Gothic" w:hAnsi="Century Gothic"/>
              </w:rPr>
            </w:pPr>
          </w:p>
        </w:tc>
        <w:tc>
          <w:tcPr>
            <w:tcW w:w="8222" w:type="dxa"/>
          </w:tcPr>
          <w:p w14:paraId="2D2111B1" w14:textId="77777777" w:rsidR="00324731" w:rsidRDefault="00324731">
            <w:pPr>
              <w:rPr>
                <w:rFonts w:ascii="Century Gothic" w:hAnsi="Century Gothic"/>
              </w:rPr>
            </w:pPr>
          </w:p>
        </w:tc>
      </w:tr>
      <w:tr w:rsidR="00324731" w14:paraId="05F8BB51" w14:textId="77777777" w:rsidTr="00324731">
        <w:tc>
          <w:tcPr>
            <w:tcW w:w="2269" w:type="dxa"/>
          </w:tcPr>
          <w:p w14:paraId="5651C4B3" w14:textId="115F9FA3" w:rsidR="00324731" w:rsidRPr="00324731" w:rsidRDefault="00324731">
            <w:pPr>
              <w:rPr>
                <w:rFonts w:ascii="Century Gothic" w:hAnsi="Century Gothic"/>
                <w:sz w:val="20"/>
              </w:rPr>
            </w:pPr>
            <w:r w:rsidRPr="00324731">
              <w:rPr>
                <w:rFonts w:ascii="Century Gothic" w:hAnsi="Century Gothic"/>
                <w:sz w:val="20"/>
              </w:rPr>
              <w:t>The impact of future global food shortages</w:t>
            </w:r>
          </w:p>
        </w:tc>
        <w:tc>
          <w:tcPr>
            <w:tcW w:w="4394" w:type="dxa"/>
          </w:tcPr>
          <w:p w14:paraId="712AEA66" w14:textId="77777777" w:rsidR="00324731" w:rsidRDefault="00324731">
            <w:pPr>
              <w:rPr>
                <w:rFonts w:ascii="Century Gothic" w:hAnsi="Century Gothic"/>
              </w:rPr>
            </w:pPr>
          </w:p>
          <w:p w14:paraId="428AE40F" w14:textId="77777777" w:rsidR="00324731" w:rsidRDefault="00324731">
            <w:pPr>
              <w:rPr>
                <w:rFonts w:ascii="Century Gothic" w:hAnsi="Century Gothic"/>
              </w:rPr>
            </w:pPr>
          </w:p>
          <w:p w14:paraId="0A39E9AE" w14:textId="77777777" w:rsidR="00324731" w:rsidRDefault="00324731">
            <w:pPr>
              <w:rPr>
                <w:rFonts w:ascii="Century Gothic" w:hAnsi="Century Gothic"/>
              </w:rPr>
            </w:pPr>
          </w:p>
          <w:p w14:paraId="19F3EFDB" w14:textId="1DDB8995" w:rsidR="00324731" w:rsidRDefault="00324731">
            <w:pPr>
              <w:rPr>
                <w:rFonts w:ascii="Century Gothic" w:hAnsi="Century Gothic"/>
              </w:rPr>
            </w:pPr>
          </w:p>
        </w:tc>
        <w:tc>
          <w:tcPr>
            <w:tcW w:w="8222" w:type="dxa"/>
          </w:tcPr>
          <w:p w14:paraId="3E455C75" w14:textId="77777777" w:rsidR="00324731" w:rsidRDefault="00324731">
            <w:pPr>
              <w:rPr>
                <w:rFonts w:ascii="Century Gothic" w:hAnsi="Century Gothic"/>
              </w:rPr>
            </w:pPr>
          </w:p>
        </w:tc>
      </w:tr>
      <w:tr w:rsidR="00324731" w14:paraId="3EE47CF8" w14:textId="77777777" w:rsidTr="00324731">
        <w:tc>
          <w:tcPr>
            <w:tcW w:w="2269" w:type="dxa"/>
          </w:tcPr>
          <w:p w14:paraId="3236B87E" w14:textId="3F62E221" w:rsidR="00324731" w:rsidRPr="00324731" w:rsidRDefault="00324731">
            <w:pPr>
              <w:rPr>
                <w:rFonts w:ascii="Century Gothic" w:hAnsi="Century Gothic"/>
                <w:sz w:val="20"/>
              </w:rPr>
            </w:pPr>
            <w:r w:rsidRPr="00324731">
              <w:rPr>
                <w:rFonts w:ascii="Century Gothic" w:hAnsi="Century Gothic"/>
                <w:sz w:val="20"/>
              </w:rPr>
              <w:t>Greater numbers of single person households</w:t>
            </w:r>
          </w:p>
        </w:tc>
        <w:tc>
          <w:tcPr>
            <w:tcW w:w="4394" w:type="dxa"/>
          </w:tcPr>
          <w:p w14:paraId="66F91DFD" w14:textId="77777777" w:rsidR="00324731" w:rsidRDefault="00324731">
            <w:pPr>
              <w:rPr>
                <w:rFonts w:ascii="Century Gothic" w:hAnsi="Century Gothic"/>
              </w:rPr>
            </w:pPr>
          </w:p>
          <w:p w14:paraId="0B4E69D4" w14:textId="2821682E" w:rsidR="00324731" w:rsidRDefault="00324731">
            <w:pPr>
              <w:rPr>
                <w:rFonts w:ascii="Century Gothic" w:hAnsi="Century Gothic"/>
              </w:rPr>
            </w:pPr>
          </w:p>
          <w:p w14:paraId="5AA21F26" w14:textId="77777777" w:rsidR="00324731" w:rsidRDefault="00324731">
            <w:pPr>
              <w:rPr>
                <w:rFonts w:ascii="Century Gothic" w:hAnsi="Century Gothic"/>
              </w:rPr>
            </w:pPr>
          </w:p>
          <w:p w14:paraId="785077BC" w14:textId="6AC675CD" w:rsidR="00324731" w:rsidRDefault="00324731">
            <w:pPr>
              <w:rPr>
                <w:rFonts w:ascii="Century Gothic" w:hAnsi="Century Gothic"/>
              </w:rPr>
            </w:pPr>
          </w:p>
        </w:tc>
        <w:tc>
          <w:tcPr>
            <w:tcW w:w="8222" w:type="dxa"/>
          </w:tcPr>
          <w:p w14:paraId="420E6FD1" w14:textId="77777777" w:rsidR="00324731" w:rsidRDefault="00324731">
            <w:pPr>
              <w:rPr>
                <w:rFonts w:ascii="Century Gothic" w:hAnsi="Century Gothic"/>
              </w:rPr>
            </w:pPr>
          </w:p>
        </w:tc>
      </w:tr>
      <w:tr w:rsidR="00324731" w14:paraId="634C77DB" w14:textId="77777777" w:rsidTr="00324731">
        <w:tc>
          <w:tcPr>
            <w:tcW w:w="2269" w:type="dxa"/>
          </w:tcPr>
          <w:p w14:paraId="5E9AF9FA" w14:textId="10DF901D" w:rsidR="00324731" w:rsidRPr="00324731" w:rsidRDefault="00324731">
            <w:pPr>
              <w:rPr>
                <w:rFonts w:ascii="Century Gothic" w:hAnsi="Century Gothic"/>
                <w:sz w:val="20"/>
              </w:rPr>
            </w:pPr>
            <w:r w:rsidRPr="00324731">
              <w:rPr>
                <w:rFonts w:ascii="Century Gothic" w:hAnsi="Century Gothic"/>
                <w:sz w:val="20"/>
              </w:rPr>
              <w:t>Declining use of print based media</w:t>
            </w:r>
          </w:p>
        </w:tc>
        <w:tc>
          <w:tcPr>
            <w:tcW w:w="4394" w:type="dxa"/>
          </w:tcPr>
          <w:p w14:paraId="2E6C251D" w14:textId="77777777" w:rsidR="00324731" w:rsidRDefault="00324731">
            <w:pPr>
              <w:rPr>
                <w:rFonts w:ascii="Century Gothic" w:hAnsi="Century Gothic"/>
              </w:rPr>
            </w:pPr>
          </w:p>
          <w:p w14:paraId="7BDCC7EB" w14:textId="1891E161" w:rsidR="00324731" w:rsidRDefault="00324731">
            <w:pPr>
              <w:rPr>
                <w:rFonts w:ascii="Century Gothic" w:hAnsi="Century Gothic"/>
              </w:rPr>
            </w:pPr>
          </w:p>
          <w:p w14:paraId="2F800148" w14:textId="77777777" w:rsidR="00324731" w:rsidRDefault="00324731">
            <w:pPr>
              <w:rPr>
                <w:rFonts w:ascii="Century Gothic" w:hAnsi="Century Gothic"/>
              </w:rPr>
            </w:pPr>
          </w:p>
          <w:p w14:paraId="7A74DB63" w14:textId="42EBA9ED" w:rsidR="00324731" w:rsidRDefault="00324731">
            <w:pPr>
              <w:rPr>
                <w:rFonts w:ascii="Century Gothic" w:hAnsi="Century Gothic"/>
              </w:rPr>
            </w:pPr>
          </w:p>
        </w:tc>
        <w:tc>
          <w:tcPr>
            <w:tcW w:w="8222" w:type="dxa"/>
          </w:tcPr>
          <w:p w14:paraId="7011508F" w14:textId="77777777" w:rsidR="00324731" w:rsidRDefault="00324731">
            <w:pPr>
              <w:rPr>
                <w:rFonts w:ascii="Century Gothic" w:hAnsi="Century Gothic"/>
              </w:rPr>
            </w:pPr>
          </w:p>
        </w:tc>
      </w:tr>
      <w:tr w:rsidR="00324731" w14:paraId="4F6EA2D2" w14:textId="77777777" w:rsidTr="00324731">
        <w:tc>
          <w:tcPr>
            <w:tcW w:w="2269" w:type="dxa"/>
          </w:tcPr>
          <w:p w14:paraId="36E9D93A" w14:textId="77777777" w:rsidR="00324731" w:rsidRPr="00324731" w:rsidRDefault="00324731" w:rsidP="00324731">
            <w:pPr>
              <w:rPr>
                <w:rFonts w:ascii="Century Gothic" w:hAnsi="Century Gothic"/>
                <w:sz w:val="20"/>
              </w:rPr>
            </w:pPr>
            <w:r w:rsidRPr="00324731">
              <w:rPr>
                <w:rFonts w:ascii="Century Gothic" w:hAnsi="Century Gothic"/>
                <w:sz w:val="20"/>
              </w:rPr>
              <w:t>Increasing use of social media</w:t>
            </w:r>
          </w:p>
          <w:p w14:paraId="079EFAC8" w14:textId="77777777" w:rsidR="00324731" w:rsidRPr="00324731" w:rsidRDefault="00324731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394" w:type="dxa"/>
          </w:tcPr>
          <w:p w14:paraId="2AC09722" w14:textId="22DDE866" w:rsidR="00324731" w:rsidRDefault="00324731">
            <w:pPr>
              <w:rPr>
                <w:rFonts w:ascii="Century Gothic" w:hAnsi="Century Gothic"/>
              </w:rPr>
            </w:pPr>
          </w:p>
          <w:p w14:paraId="619A1306" w14:textId="77777777" w:rsidR="00324731" w:rsidRDefault="00324731">
            <w:pPr>
              <w:rPr>
                <w:rFonts w:ascii="Century Gothic" w:hAnsi="Century Gothic"/>
              </w:rPr>
            </w:pPr>
          </w:p>
          <w:p w14:paraId="00FC7F85" w14:textId="77777777" w:rsidR="00324731" w:rsidRDefault="00324731">
            <w:pPr>
              <w:rPr>
                <w:rFonts w:ascii="Century Gothic" w:hAnsi="Century Gothic"/>
              </w:rPr>
            </w:pPr>
          </w:p>
          <w:p w14:paraId="7907858C" w14:textId="5CBE0617" w:rsidR="00324731" w:rsidRDefault="00324731">
            <w:pPr>
              <w:rPr>
                <w:rFonts w:ascii="Century Gothic" w:hAnsi="Century Gothic"/>
              </w:rPr>
            </w:pPr>
          </w:p>
        </w:tc>
        <w:tc>
          <w:tcPr>
            <w:tcW w:w="8222" w:type="dxa"/>
          </w:tcPr>
          <w:p w14:paraId="309B4339" w14:textId="77777777" w:rsidR="00324731" w:rsidRDefault="00324731">
            <w:pPr>
              <w:rPr>
                <w:rFonts w:ascii="Century Gothic" w:hAnsi="Century Gothic"/>
              </w:rPr>
            </w:pPr>
          </w:p>
        </w:tc>
      </w:tr>
    </w:tbl>
    <w:p w14:paraId="08E0A108" w14:textId="77777777" w:rsidR="00324731" w:rsidRPr="00014828" w:rsidRDefault="00324731">
      <w:pPr>
        <w:rPr>
          <w:rFonts w:ascii="Century Gothic" w:hAnsi="Century Gothic"/>
        </w:rPr>
      </w:pPr>
    </w:p>
    <w:sectPr w:rsidR="00324731" w:rsidRPr="00014828" w:rsidSect="00324731">
      <w:pgSz w:w="16838" w:h="11906" w:orient="landscape"/>
      <w:pgMar w:top="1440" w:right="1440" w:bottom="1440" w:left="1440" w:header="709" w:footer="709" w:gutter="0"/>
      <w:pgBorders w:offsetFrom="page">
        <w:top w:val="single" w:sz="18" w:space="24" w:color="1F497D" w:themeColor="text2" w:shadow="1"/>
        <w:left w:val="single" w:sz="18" w:space="24" w:color="1F497D" w:themeColor="text2" w:shadow="1"/>
        <w:bottom w:val="single" w:sz="18" w:space="24" w:color="1F497D" w:themeColor="text2" w:shadow="1"/>
        <w:right w:val="single" w:sz="18" w:space="24" w:color="1F497D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altName w:val="Opus Ornament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363"/>
    <w:multiLevelType w:val="hybridMultilevel"/>
    <w:tmpl w:val="D6F40A42"/>
    <w:lvl w:ilvl="0" w:tplc="07EE807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0622B6"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0C4C4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FC264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521B1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307F9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7C75A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4884C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F6110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82C7D75"/>
    <w:multiLevelType w:val="hybridMultilevel"/>
    <w:tmpl w:val="8CCA8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F3A01"/>
    <w:multiLevelType w:val="hybridMultilevel"/>
    <w:tmpl w:val="2D4E87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85519"/>
    <w:multiLevelType w:val="hybridMultilevel"/>
    <w:tmpl w:val="D2BCFC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E"/>
    <w:rsid w:val="00014828"/>
    <w:rsid w:val="0003108B"/>
    <w:rsid w:val="001F083D"/>
    <w:rsid w:val="002D5F17"/>
    <w:rsid w:val="00324731"/>
    <w:rsid w:val="0039099B"/>
    <w:rsid w:val="00947F5E"/>
    <w:rsid w:val="00951803"/>
    <w:rsid w:val="009A3E34"/>
    <w:rsid w:val="00A650AE"/>
    <w:rsid w:val="00A91837"/>
    <w:rsid w:val="00B7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6DA4D"/>
  <w15:docId w15:val="{1BC21D11-3AB0-4430-96A2-8058E729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0AE"/>
    <w:pPr>
      <w:ind w:left="720"/>
      <w:contextualSpacing/>
    </w:pPr>
  </w:style>
  <w:style w:type="table" w:styleId="TableGrid">
    <w:name w:val="Table Grid"/>
    <w:basedOn w:val="TableNormal"/>
    <w:uiPriority w:val="59"/>
    <w:rsid w:val="0032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4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331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581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19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7977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98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33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E971C4-F97B-4D24-89BB-4EAFD8855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3BCC0-7B6A-44C7-8216-C017027CD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1E349D-643D-40AC-BF25-337067C5EAED}">
  <ds:schemaRefs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A1E0D852</Template>
  <TotalTime>15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Scott</dc:creator>
  <cp:lastModifiedBy>Rebecca Crumpton</cp:lastModifiedBy>
  <cp:revision>3</cp:revision>
  <cp:lastPrinted>2020-02-11T11:56:00Z</cp:lastPrinted>
  <dcterms:created xsi:type="dcterms:W3CDTF">2018-02-20T15:50:00Z</dcterms:created>
  <dcterms:modified xsi:type="dcterms:W3CDTF">2020-02-11T12:10:00Z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