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B549" w14:textId="77777777" w:rsidR="00640452" w:rsidRPr="00640452" w:rsidRDefault="00640452" w:rsidP="00640452">
      <w:pPr>
        <w:jc w:val="center"/>
        <w:rPr>
          <w:b/>
          <w:sz w:val="40"/>
          <w:szCs w:val="40"/>
        </w:rPr>
      </w:pPr>
      <w:r w:rsidRPr="00640452">
        <w:rPr>
          <w:b/>
          <w:sz w:val="40"/>
          <w:szCs w:val="40"/>
        </w:rPr>
        <w:t>Developing chains of argument</w:t>
      </w:r>
    </w:p>
    <w:p w14:paraId="2E3090C1" w14:textId="2FCAD316" w:rsidR="00640452" w:rsidRDefault="00223C65">
      <w:r>
        <w:t>Developing lines of argument is the key to doing well</w:t>
      </w:r>
      <w:r w:rsidR="00640452">
        <w:t xml:space="preserve"> in essays and long answer questions</w:t>
      </w:r>
      <w:r>
        <w:t>.  Below is a series of questions</w:t>
      </w:r>
      <w:r w:rsidR="00640452">
        <w:t xml:space="preserve"> that draw on topic areas across all </w:t>
      </w:r>
      <w:r w:rsidR="001F1A9E">
        <w:t>three components</w:t>
      </w:r>
      <w:r w:rsidR="00640452">
        <w:t xml:space="preserve"> of the Business specification</w:t>
      </w:r>
      <w:r>
        <w:t xml:space="preserve"> that challenge you to develop arguments.</w:t>
      </w:r>
    </w:p>
    <w:p w14:paraId="182E10C9" w14:textId="77777777" w:rsidR="00580BCE" w:rsidRDefault="008E5A9E" w:rsidP="00640452">
      <w:pPr>
        <w:pStyle w:val="ListParagraph"/>
        <w:numPr>
          <w:ilvl w:val="0"/>
          <w:numId w:val="2"/>
        </w:numPr>
        <w:spacing w:line="480" w:lineRule="auto"/>
      </w:pPr>
      <w:r>
        <w:t xml:space="preserve">To what extent has </w:t>
      </w:r>
      <w:r w:rsidR="00435E39">
        <w:t>t</w:t>
      </w:r>
      <w:r w:rsidR="00171C48">
        <w:t>echnological change been the most significant influence</w:t>
      </w:r>
      <w:r>
        <w:t xml:space="preserve"> on businesses in the last decade?</w:t>
      </w:r>
      <w:r w:rsidR="00171C48">
        <w:t xml:space="preserve">  Discuss.</w:t>
      </w:r>
    </w:p>
    <w:p w14:paraId="3A46AC3D" w14:textId="77777777" w:rsidR="00171C48" w:rsidRDefault="00171C48" w:rsidP="00640452">
      <w:pPr>
        <w:pStyle w:val="ListParagraph"/>
        <w:numPr>
          <w:ilvl w:val="0"/>
          <w:numId w:val="2"/>
        </w:numPr>
        <w:spacing w:line="480" w:lineRule="auto"/>
      </w:pPr>
      <w:r>
        <w:t>The most significant challenge facing businesses is the ability to manage exogenous shocks.</w:t>
      </w:r>
      <w:r w:rsidR="008E5A9E">
        <w:t xml:space="preserve"> Discuss.</w:t>
      </w:r>
    </w:p>
    <w:p w14:paraId="444A62FF" w14:textId="77777777" w:rsidR="00171C48" w:rsidRDefault="00171C48" w:rsidP="00640452">
      <w:pPr>
        <w:pStyle w:val="ListParagraph"/>
        <w:numPr>
          <w:ilvl w:val="0"/>
          <w:numId w:val="2"/>
        </w:numPr>
        <w:spacing w:line="480" w:lineRule="auto"/>
      </w:pPr>
      <w:r>
        <w:t>To what extent is the management of change the most significant challen</w:t>
      </w:r>
      <w:r w:rsidR="002D19E1">
        <w:t>ge facing businesses in the UK?</w:t>
      </w:r>
    </w:p>
    <w:p w14:paraId="74C4AB5F" w14:textId="77777777" w:rsidR="00171C48" w:rsidRDefault="00171C48" w:rsidP="00640452">
      <w:pPr>
        <w:pStyle w:val="ListParagraph"/>
        <w:numPr>
          <w:ilvl w:val="0"/>
          <w:numId w:val="2"/>
        </w:numPr>
        <w:spacing w:line="480" w:lineRule="auto"/>
      </w:pPr>
      <w:r>
        <w:t xml:space="preserve">Exploiting growth in emerging markets is the key to business </w:t>
      </w:r>
      <w:r w:rsidR="006542A5">
        <w:t>success</w:t>
      </w:r>
      <w:r w:rsidR="00580BCE">
        <w:t>.  Discuss.</w:t>
      </w:r>
    </w:p>
    <w:p w14:paraId="37EF5A71" w14:textId="77777777" w:rsidR="00171C48" w:rsidRDefault="00171C48" w:rsidP="00640452">
      <w:pPr>
        <w:pStyle w:val="ListParagraph"/>
        <w:numPr>
          <w:ilvl w:val="0"/>
          <w:numId w:val="2"/>
        </w:numPr>
        <w:spacing w:line="480" w:lineRule="auto"/>
      </w:pPr>
      <w:r>
        <w:t xml:space="preserve">To what extent has enlargement of the EU </w:t>
      </w:r>
      <w:r w:rsidR="00580BCE">
        <w:t>bought benefits to UK business?</w:t>
      </w:r>
    </w:p>
    <w:p w14:paraId="746D6F7F" w14:textId="77777777" w:rsidR="00171C48" w:rsidRDefault="00171C48" w:rsidP="00640452">
      <w:pPr>
        <w:pStyle w:val="ListParagraph"/>
        <w:numPr>
          <w:ilvl w:val="0"/>
          <w:numId w:val="2"/>
        </w:numPr>
        <w:spacing w:line="480" w:lineRule="auto"/>
      </w:pPr>
      <w:r>
        <w:t>To what extent do the opportunities of operating in the global marketp</w:t>
      </w:r>
      <w:r w:rsidR="00580BCE">
        <w:t>lace outweigh the difficulties?</w:t>
      </w:r>
    </w:p>
    <w:p w14:paraId="255B6229" w14:textId="77777777" w:rsidR="00171C48" w:rsidRDefault="002D19E1" w:rsidP="00640452">
      <w:pPr>
        <w:pStyle w:val="ListParagraph"/>
        <w:numPr>
          <w:ilvl w:val="0"/>
          <w:numId w:val="2"/>
        </w:numPr>
        <w:spacing w:line="480" w:lineRule="auto"/>
      </w:pPr>
      <w:r>
        <w:t>Assess the importance of leadership in shaping c</w:t>
      </w:r>
      <w:r w:rsidR="00171C48">
        <w:t>orporate culture</w:t>
      </w:r>
      <w:r w:rsidR="006542A5">
        <w:t>.</w:t>
      </w:r>
      <w:r w:rsidR="00580BCE">
        <w:t xml:space="preserve"> </w:t>
      </w:r>
    </w:p>
    <w:p w14:paraId="3DD17EA9" w14:textId="77777777" w:rsidR="002D19E1" w:rsidRDefault="002D19E1" w:rsidP="00640452">
      <w:pPr>
        <w:pStyle w:val="ListParagraph"/>
        <w:numPr>
          <w:ilvl w:val="0"/>
          <w:numId w:val="2"/>
        </w:numPr>
        <w:spacing w:line="480" w:lineRule="auto"/>
      </w:pPr>
      <w:r>
        <w:t>Assess the implications for business</w:t>
      </w:r>
      <w:r w:rsidR="00714AFD">
        <w:t>es</w:t>
      </w:r>
      <w:r>
        <w:t xml:space="preserve"> of organic growth compared with external growth.</w:t>
      </w:r>
    </w:p>
    <w:p w14:paraId="28F4E2FA" w14:textId="77777777" w:rsidR="007D77C5" w:rsidRDefault="002D19E1" w:rsidP="00640452">
      <w:pPr>
        <w:pStyle w:val="ListParagraph"/>
        <w:numPr>
          <w:ilvl w:val="0"/>
          <w:numId w:val="2"/>
        </w:numPr>
        <w:spacing w:line="480" w:lineRule="auto"/>
      </w:pPr>
      <w:r>
        <w:t>To what extent is there conflict between ethics and profit</w:t>
      </w:r>
      <w:r w:rsidR="006542A5">
        <w:t xml:space="preserve"> in business</w:t>
      </w:r>
      <w:r w:rsidR="00580BCE">
        <w:t>?</w:t>
      </w:r>
    </w:p>
    <w:p w14:paraId="55B45288" w14:textId="77777777" w:rsidR="00714AFD" w:rsidRDefault="007D77C5" w:rsidP="00640452">
      <w:pPr>
        <w:pStyle w:val="ListParagraph"/>
        <w:numPr>
          <w:ilvl w:val="0"/>
          <w:numId w:val="2"/>
        </w:numPr>
        <w:spacing w:line="480" w:lineRule="auto"/>
      </w:pPr>
      <w:r>
        <w:t>Without substantial expenditure on marketing few businesses are lik</w:t>
      </w:r>
      <w:r w:rsidR="00580BCE">
        <w:t>ely to be successful.  Discuss.</w:t>
      </w:r>
    </w:p>
    <w:p w14:paraId="01CF10B7" w14:textId="77777777" w:rsidR="006542A5" w:rsidRDefault="00714AFD" w:rsidP="00640452">
      <w:pPr>
        <w:pStyle w:val="ListParagraph"/>
        <w:numPr>
          <w:ilvl w:val="0"/>
          <w:numId w:val="2"/>
        </w:numPr>
        <w:spacing w:line="480" w:lineRule="auto"/>
      </w:pPr>
      <w:r>
        <w:t>Without effective operations management a business is unlikely to be able to achieve its corporate objectives</w:t>
      </w:r>
      <w:r w:rsidR="00580BCE">
        <w:t>.  Discuss.</w:t>
      </w:r>
    </w:p>
    <w:p w14:paraId="7FC0DFC5" w14:textId="77777777" w:rsidR="006542A5" w:rsidRDefault="006542A5" w:rsidP="00640452">
      <w:pPr>
        <w:pStyle w:val="ListParagraph"/>
        <w:numPr>
          <w:ilvl w:val="0"/>
          <w:numId w:val="2"/>
        </w:numPr>
        <w:spacing w:line="480" w:lineRule="auto"/>
      </w:pPr>
      <w:r>
        <w:t>Effective management of quality ensu</w:t>
      </w:r>
      <w:r w:rsidR="00580BCE">
        <w:t>res business success.  Discuss.</w:t>
      </w:r>
    </w:p>
    <w:p w14:paraId="2555779D" w14:textId="77777777" w:rsidR="006542A5" w:rsidRDefault="006542A5" w:rsidP="00640452">
      <w:pPr>
        <w:pStyle w:val="ListParagraph"/>
        <w:numPr>
          <w:ilvl w:val="0"/>
          <w:numId w:val="2"/>
        </w:numPr>
        <w:spacing w:line="480" w:lineRule="auto"/>
      </w:pPr>
      <w:r>
        <w:t>Assess the implications of fisc</w:t>
      </w:r>
      <w:r w:rsidR="00580BCE">
        <w:t>al austerity for UK businesses.</w:t>
      </w:r>
    </w:p>
    <w:p w14:paraId="5ADA93EE" w14:textId="77777777" w:rsidR="006542A5" w:rsidRDefault="006542A5" w:rsidP="00640452">
      <w:pPr>
        <w:pStyle w:val="ListParagraph"/>
        <w:numPr>
          <w:ilvl w:val="0"/>
          <w:numId w:val="2"/>
        </w:numPr>
        <w:spacing w:line="480" w:lineRule="auto"/>
      </w:pPr>
      <w:r>
        <w:t xml:space="preserve">Effective Human Resource Planning </w:t>
      </w:r>
      <w:r w:rsidR="00580BCE">
        <w:t>is the key to business success.</w:t>
      </w:r>
    </w:p>
    <w:p w14:paraId="0E69FFC2" w14:textId="77777777" w:rsidR="006542A5" w:rsidRDefault="006542A5" w:rsidP="00640452">
      <w:pPr>
        <w:pStyle w:val="ListParagraph"/>
        <w:numPr>
          <w:ilvl w:val="0"/>
          <w:numId w:val="2"/>
        </w:numPr>
        <w:spacing w:line="480" w:lineRule="auto"/>
      </w:pPr>
      <w:r>
        <w:t>The management of risk and uncertainty is t</w:t>
      </w:r>
      <w:r w:rsidR="00580BCE">
        <w:t>he key to business success.</w:t>
      </w:r>
    </w:p>
    <w:p w14:paraId="13857757" w14:textId="77777777" w:rsidR="006542A5" w:rsidRDefault="006542A5" w:rsidP="00640452">
      <w:pPr>
        <w:pStyle w:val="ListParagraph"/>
        <w:numPr>
          <w:ilvl w:val="0"/>
          <w:numId w:val="2"/>
        </w:numPr>
        <w:spacing w:line="480" w:lineRule="auto"/>
      </w:pPr>
      <w:r>
        <w:t>Inflation is the</w:t>
      </w:r>
      <w:r w:rsidR="00580BCE">
        <w:t xml:space="preserve"> enemy of businesses.  Discuss.</w:t>
      </w:r>
    </w:p>
    <w:p w14:paraId="0240117C" w14:textId="77777777" w:rsidR="006542A5" w:rsidRDefault="00714AFD" w:rsidP="00640452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>To what extent has a</w:t>
      </w:r>
      <w:r w:rsidR="00130CF4">
        <w:t xml:space="preserve"> weak pound helped UK business?</w:t>
      </w:r>
      <w:r>
        <w:t xml:space="preserve"> Discuss.</w:t>
      </w:r>
    </w:p>
    <w:p w14:paraId="6EEB8375" w14:textId="77777777" w:rsidR="006542A5" w:rsidRDefault="006542A5" w:rsidP="00640452">
      <w:pPr>
        <w:pStyle w:val="ListParagraph"/>
        <w:numPr>
          <w:ilvl w:val="0"/>
          <w:numId w:val="2"/>
        </w:numPr>
        <w:spacing w:line="480" w:lineRule="auto"/>
      </w:pPr>
      <w:r>
        <w:t>Recession in</w:t>
      </w:r>
      <w:r w:rsidR="00640452">
        <w:t xml:space="preserve"> recent years in</w:t>
      </w:r>
      <w:r>
        <w:t xml:space="preserve"> the UK economy has provided opportunities as well as threats </w:t>
      </w:r>
      <w:r w:rsidR="00714AFD">
        <w:t>for</w:t>
      </w:r>
      <w:r w:rsidR="00580BCE">
        <w:t xml:space="preserve"> business</w:t>
      </w:r>
      <w:r w:rsidR="00640452">
        <w:t>es</w:t>
      </w:r>
      <w:r w:rsidR="00580BCE">
        <w:t>.</w:t>
      </w:r>
      <w:r w:rsidR="00640452">
        <w:t xml:space="preserve">  Discuss.</w:t>
      </w:r>
    </w:p>
    <w:p w14:paraId="5C1F0F4C" w14:textId="77777777" w:rsidR="008E5A9E" w:rsidRDefault="006542A5" w:rsidP="00640452">
      <w:pPr>
        <w:pStyle w:val="ListParagraph"/>
        <w:numPr>
          <w:ilvl w:val="0"/>
          <w:numId w:val="2"/>
        </w:numPr>
        <w:spacing w:line="480" w:lineRule="auto"/>
      </w:pPr>
      <w:r>
        <w:t xml:space="preserve">Managing the potential conflict between environmental responsibility and profit </w:t>
      </w:r>
      <w:r w:rsidR="00580BCE">
        <w:t>is the key to business success.</w:t>
      </w:r>
      <w:r w:rsidR="00640452">
        <w:t xml:space="preserve">  Discuss.</w:t>
      </w:r>
    </w:p>
    <w:p w14:paraId="2E9AC7D4" w14:textId="77777777" w:rsidR="00A904D5" w:rsidRDefault="008E5A9E" w:rsidP="00640452">
      <w:pPr>
        <w:pStyle w:val="ListParagraph"/>
        <w:numPr>
          <w:ilvl w:val="0"/>
          <w:numId w:val="2"/>
        </w:numPr>
        <w:spacing w:line="480" w:lineRule="auto"/>
      </w:pPr>
      <w:r>
        <w:t xml:space="preserve">Market development is the best option available to </w:t>
      </w:r>
      <w:r w:rsidR="00580BCE">
        <w:t>a business seeking growth. Discuss.</w:t>
      </w:r>
    </w:p>
    <w:p w14:paraId="02F0D51B" w14:textId="77777777" w:rsidR="00A904D5" w:rsidRDefault="00A904D5" w:rsidP="00640452">
      <w:pPr>
        <w:pStyle w:val="ListParagraph"/>
        <w:numPr>
          <w:ilvl w:val="0"/>
          <w:numId w:val="2"/>
        </w:numPr>
        <w:spacing w:line="480" w:lineRule="auto"/>
      </w:pPr>
      <w:r>
        <w:t>What is the best strategic option for a firm to adopt in the face of a new entr</w:t>
      </w:r>
      <w:r w:rsidR="00580BCE">
        <w:t>ant?</w:t>
      </w:r>
    </w:p>
    <w:p w14:paraId="6C2C0C0D" w14:textId="77777777" w:rsidR="00580BCE" w:rsidRDefault="00A904D5" w:rsidP="00640452">
      <w:pPr>
        <w:pStyle w:val="ListParagraph"/>
        <w:numPr>
          <w:ilvl w:val="0"/>
          <w:numId w:val="2"/>
        </w:numPr>
        <w:spacing w:line="480" w:lineRule="auto"/>
      </w:pPr>
      <w:r>
        <w:t>Discuss the value of different approaches to decision making that are available to a business.</w:t>
      </w:r>
    </w:p>
    <w:p w14:paraId="70D7451C" w14:textId="77777777" w:rsidR="00580BCE" w:rsidRDefault="00580BCE" w:rsidP="00640452">
      <w:pPr>
        <w:pStyle w:val="ListParagraph"/>
        <w:numPr>
          <w:ilvl w:val="0"/>
          <w:numId w:val="2"/>
        </w:numPr>
        <w:spacing w:line="480" w:lineRule="auto"/>
      </w:pPr>
      <w:r>
        <w:t>Assess the value of corporate plans in enabling a business to achieve its aims and</w:t>
      </w:r>
      <w:r w:rsidR="00223C65">
        <w:t xml:space="preserve"> objectives.</w:t>
      </w:r>
    </w:p>
    <w:p w14:paraId="0D8333CB" w14:textId="77777777" w:rsidR="00580BCE" w:rsidRDefault="00580BCE" w:rsidP="00640452">
      <w:pPr>
        <w:pStyle w:val="ListParagraph"/>
        <w:numPr>
          <w:ilvl w:val="0"/>
          <w:numId w:val="2"/>
        </w:numPr>
        <w:spacing w:line="480" w:lineRule="auto"/>
      </w:pPr>
      <w:r>
        <w:t>Many mergers fail to bring about the anticipated synergies.  Consider why this m</w:t>
      </w:r>
      <w:r w:rsidR="00130CF4">
        <w:t>ay be the case.</w:t>
      </w:r>
    </w:p>
    <w:p w14:paraId="7D66A685" w14:textId="77777777" w:rsidR="00580BCE" w:rsidRDefault="00580BCE" w:rsidP="00640452">
      <w:pPr>
        <w:pStyle w:val="ListParagraph"/>
        <w:numPr>
          <w:ilvl w:val="0"/>
          <w:numId w:val="2"/>
        </w:numPr>
        <w:spacing w:line="480" w:lineRule="auto"/>
      </w:pPr>
      <w:r>
        <w:t>To what extent does the key to business success lie in the ability to manage changes in the competitive structure of an industry that it operates in?</w:t>
      </w:r>
    </w:p>
    <w:p w14:paraId="660F29DC" w14:textId="77777777" w:rsidR="00580BCE" w:rsidRDefault="00580BCE" w:rsidP="00640452">
      <w:pPr>
        <w:pStyle w:val="ListParagraph"/>
        <w:numPr>
          <w:ilvl w:val="0"/>
          <w:numId w:val="2"/>
        </w:numPr>
        <w:spacing w:line="480" w:lineRule="auto"/>
      </w:pPr>
      <w:r>
        <w:t xml:space="preserve">To what extent does a firm’s approach to CSR depend on the market and it operates in? </w:t>
      </w:r>
    </w:p>
    <w:p w14:paraId="6EC5CC56" w14:textId="77777777" w:rsidR="00130CF4" w:rsidRDefault="00130CF4" w:rsidP="00640452">
      <w:pPr>
        <w:pStyle w:val="ListParagraph"/>
        <w:numPr>
          <w:ilvl w:val="0"/>
          <w:numId w:val="2"/>
        </w:numPr>
        <w:spacing w:line="480" w:lineRule="auto"/>
      </w:pPr>
      <w:r>
        <w:t>To what extent is government intervention in markets desirable?</w:t>
      </w:r>
    </w:p>
    <w:p w14:paraId="353D0344" w14:textId="77777777" w:rsidR="00130CF4" w:rsidRDefault="00130CF4" w:rsidP="00640452">
      <w:pPr>
        <w:pStyle w:val="ListParagraph"/>
        <w:numPr>
          <w:ilvl w:val="0"/>
          <w:numId w:val="2"/>
        </w:numPr>
        <w:spacing w:line="480" w:lineRule="auto"/>
      </w:pPr>
      <w:r>
        <w:t>To what extent can encouraging greater employee participation contribute to a firm’s success?</w:t>
      </w:r>
    </w:p>
    <w:p w14:paraId="00B323A5" w14:textId="77777777" w:rsidR="00223C65" w:rsidRDefault="00130CF4" w:rsidP="00640452">
      <w:pPr>
        <w:pStyle w:val="ListParagraph"/>
        <w:numPr>
          <w:ilvl w:val="0"/>
          <w:numId w:val="2"/>
        </w:numPr>
        <w:spacing w:line="480" w:lineRule="auto"/>
      </w:pPr>
      <w:r>
        <w:t xml:space="preserve">To what extent </w:t>
      </w:r>
      <w:r w:rsidR="00640452">
        <w:t xml:space="preserve">is effective communication </w:t>
      </w:r>
      <w:r>
        <w:t>crucial in maintaining good employer/employee relations?</w:t>
      </w:r>
    </w:p>
    <w:p w14:paraId="736B1F8B" w14:textId="77777777" w:rsidR="00223C65" w:rsidRDefault="00223C65" w:rsidP="00640452">
      <w:pPr>
        <w:pStyle w:val="ListParagraph"/>
        <w:numPr>
          <w:ilvl w:val="0"/>
          <w:numId w:val="2"/>
        </w:numPr>
        <w:spacing w:line="480" w:lineRule="auto"/>
      </w:pPr>
      <w:r>
        <w:t>How important is workforce planning in enabling a firm to achieve its corporate objectives? Discuss.</w:t>
      </w:r>
    </w:p>
    <w:p w14:paraId="6FA616F3" w14:textId="77777777" w:rsidR="00223C65" w:rsidRDefault="00223C65" w:rsidP="00640452">
      <w:pPr>
        <w:pStyle w:val="ListParagraph"/>
        <w:numPr>
          <w:ilvl w:val="0"/>
          <w:numId w:val="2"/>
        </w:numPr>
        <w:spacing w:line="480" w:lineRule="auto"/>
      </w:pPr>
      <w:r>
        <w:t>Evaluate the advantages and disadvantages to firms of shorter product life cycles.</w:t>
      </w:r>
    </w:p>
    <w:p w14:paraId="51CB4C9B" w14:textId="77777777" w:rsidR="00223C65" w:rsidRDefault="00223C65" w:rsidP="009A54F8">
      <w:pPr>
        <w:pStyle w:val="ListParagraph"/>
        <w:numPr>
          <w:ilvl w:val="0"/>
          <w:numId w:val="2"/>
        </w:numPr>
        <w:spacing w:line="240" w:lineRule="auto"/>
      </w:pPr>
      <w:r>
        <w:t>Discuss the main issues a firm may have to take into consideration when making a decision to offshore production.</w:t>
      </w:r>
    </w:p>
    <w:p w14:paraId="7F46B889" w14:textId="77777777" w:rsidR="00223C65" w:rsidRDefault="00223C65" w:rsidP="00640452">
      <w:pPr>
        <w:pStyle w:val="ListParagraph"/>
        <w:numPr>
          <w:ilvl w:val="0"/>
          <w:numId w:val="2"/>
        </w:numPr>
        <w:spacing w:line="480" w:lineRule="auto"/>
      </w:pPr>
      <w:r>
        <w:t>Evaluate the significance of economies of scale to businesses.</w:t>
      </w:r>
    </w:p>
    <w:p w14:paraId="74E732CA" w14:textId="756599E0" w:rsidR="006542A5" w:rsidRDefault="009A54F8" w:rsidP="00640452">
      <w:pPr>
        <w:pStyle w:val="ListParagraph"/>
        <w:numPr>
          <w:ilvl w:val="0"/>
          <w:numId w:val="2"/>
        </w:numPr>
        <w:spacing w:line="480" w:lineRule="auto"/>
      </w:pPr>
      <w:r>
        <w:t>Evaluate the main marketing strategies that a well known UK company has employed in recent years.</w:t>
      </w:r>
      <w:bookmarkStart w:id="0" w:name="_GoBack"/>
      <w:bookmarkEnd w:id="0"/>
    </w:p>
    <w:sectPr w:rsidR="006542A5" w:rsidSect="00714AFD">
      <w:pgSz w:w="11906" w:h="16838"/>
      <w:pgMar w:top="1440" w:right="1440" w:bottom="1440" w:left="1440" w:header="708" w:footer="708" w:gutter="0"/>
      <w:pgBorders w:offsetFrom="page">
        <w:top w:val="single" w:sz="24" w:space="24" w:color="1F497D" w:themeColor="text2" w:shadow="1"/>
        <w:left w:val="single" w:sz="24" w:space="24" w:color="1F497D" w:themeColor="text2" w:shadow="1"/>
        <w:bottom w:val="single" w:sz="24" w:space="24" w:color="1F497D" w:themeColor="text2" w:shadow="1"/>
        <w:right w:val="single" w:sz="24" w:space="24" w:color="1F497D" w:themeColor="text2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FF632" w14:textId="77777777" w:rsidR="009A54F8" w:rsidRDefault="009A54F8" w:rsidP="009A54F8">
      <w:pPr>
        <w:spacing w:after="0" w:line="240" w:lineRule="auto"/>
      </w:pPr>
      <w:r>
        <w:separator/>
      </w:r>
    </w:p>
  </w:endnote>
  <w:endnote w:type="continuationSeparator" w:id="0">
    <w:p w14:paraId="09FC9B9E" w14:textId="77777777" w:rsidR="009A54F8" w:rsidRDefault="009A54F8" w:rsidP="009A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474D4" w14:textId="77777777" w:rsidR="009A54F8" w:rsidRDefault="009A54F8" w:rsidP="009A54F8">
      <w:pPr>
        <w:spacing w:after="0" w:line="240" w:lineRule="auto"/>
      </w:pPr>
      <w:r>
        <w:separator/>
      </w:r>
    </w:p>
  </w:footnote>
  <w:footnote w:type="continuationSeparator" w:id="0">
    <w:p w14:paraId="3AEFBBDD" w14:textId="77777777" w:rsidR="009A54F8" w:rsidRDefault="009A54F8" w:rsidP="009A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03A05"/>
    <w:multiLevelType w:val="hybridMultilevel"/>
    <w:tmpl w:val="D552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5630B"/>
    <w:multiLevelType w:val="hybridMultilevel"/>
    <w:tmpl w:val="E0B2945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48"/>
    <w:rsid w:val="00130CF4"/>
    <w:rsid w:val="00154963"/>
    <w:rsid w:val="00171C48"/>
    <w:rsid w:val="001F1A9E"/>
    <w:rsid w:val="00223C65"/>
    <w:rsid w:val="002D19E1"/>
    <w:rsid w:val="00435E39"/>
    <w:rsid w:val="00580BCE"/>
    <w:rsid w:val="005B6662"/>
    <w:rsid w:val="00640452"/>
    <w:rsid w:val="006542A5"/>
    <w:rsid w:val="00714AFD"/>
    <w:rsid w:val="007D77C5"/>
    <w:rsid w:val="008E5A9E"/>
    <w:rsid w:val="009A54F8"/>
    <w:rsid w:val="00A904D5"/>
    <w:rsid w:val="00B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9444"/>
  <w15:docId w15:val="{2DB988BD-6EE3-400A-9046-2A39D4A4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4F8"/>
  </w:style>
  <w:style w:type="paragraph" w:styleId="Footer">
    <w:name w:val="footer"/>
    <w:basedOn w:val="Normal"/>
    <w:link w:val="FooterChar"/>
    <w:uiPriority w:val="99"/>
    <w:unhideWhenUsed/>
    <w:rsid w:val="009A5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0CBC8-75CF-4C83-9628-BE2283FC9CF0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FB06F7-2062-4579-A4EE-9233A8D39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14004-93FD-4897-8E4E-6882382A1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27E3419E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Scott</dc:creator>
  <cp:lastModifiedBy>Rebecca Crumpton</cp:lastModifiedBy>
  <cp:revision>3</cp:revision>
  <dcterms:created xsi:type="dcterms:W3CDTF">2013-05-20T12:33:00Z</dcterms:created>
  <dcterms:modified xsi:type="dcterms:W3CDTF">2016-06-21T11:13:00Z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