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AC840" w14:textId="77777777" w:rsidR="00BB2B13" w:rsidRDefault="00393444" w:rsidP="00BB2B13">
      <w:pPr>
        <w:jc w:val="center"/>
      </w:pPr>
      <w:bookmarkStart w:id="0" w:name="_GoBack"/>
      <w:bookmarkEnd w:id="0"/>
      <w:r>
        <w:t>Essay Plan – PEE</w:t>
      </w:r>
      <w:r w:rsidR="00EC073E">
        <w:t>EEE through the question.</w:t>
      </w:r>
    </w:p>
    <w:p w14:paraId="57F118CA" w14:textId="77777777" w:rsidR="00393444" w:rsidRDefault="00393444" w:rsidP="00BB2B13">
      <w:pPr>
        <w:ind w:left="-709"/>
      </w:pPr>
      <w:r>
        <w:t>Question Set</w:t>
      </w:r>
      <w:r w:rsidR="00EC073E">
        <w:t>:</w:t>
      </w: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993"/>
        <w:gridCol w:w="2457"/>
        <w:gridCol w:w="2457"/>
        <w:gridCol w:w="2457"/>
        <w:gridCol w:w="2457"/>
        <w:gridCol w:w="2457"/>
        <w:gridCol w:w="2457"/>
      </w:tblGrid>
      <w:tr w:rsidR="00352B97" w:rsidRPr="00EC073E" w14:paraId="061C3B6A" w14:textId="77777777" w:rsidTr="00BB2B13">
        <w:tc>
          <w:tcPr>
            <w:tcW w:w="993" w:type="dxa"/>
          </w:tcPr>
          <w:p w14:paraId="5750D98B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53B6935E" w14:textId="77777777" w:rsidR="00EC073E" w:rsidRPr="00EC073E" w:rsidRDefault="00EC073E" w:rsidP="003934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40703E" w14:textId="77777777" w:rsidR="00352B97" w:rsidRPr="00EC073E" w:rsidRDefault="00352B97" w:rsidP="00BB2B13">
            <w:pPr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b/>
                <w:bCs/>
                <w:sz w:val="20"/>
                <w:szCs w:val="20"/>
              </w:rPr>
              <w:t>PARAGRAPH MAKES A POINT</w:t>
            </w:r>
          </w:p>
          <w:p w14:paraId="291EAE00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607AD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12AE0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6A19B" w14:textId="77777777" w:rsidR="00352B97" w:rsidRPr="00EC073E" w:rsidRDefault="00EC073E" w:rsidP="00393444">
            <w:pPr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>O</w:t>
            </w:r>
            <w:r w:rsidR="00352B97" w:rsidRPr="00EC073E">
              <w:rPr>
                <w:rFonts w:ascii="Arial" w:hAnsi="Arial" w:cs="Arial"/>
                <w:sz w:val="20"/>
                <w:szCs w:val="20"/>
              </w:rPr>
              <w:t>ne point addressing the question</w:t>
            </w:r>
          </w:p>
        </w:tc>
        <w:tc>
          <w:tcPr>
            <w:tcW w:w="2457" w:type="dxa"/>
          </w:tcPr>
          <w:p w14:paraId="4A625CB3" w14:textId="77777777" w:rsidR="00EC073E" w:rsidRPr="00EC073E" w:rsidRDefault="00EC073E" w:rsidP="00393444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B0B01" w14:textId="77777777" w:rsidR="00352B97" w:rsidRPr="00EC073E" w:rsidRDefault="00352B97" w:rsidP="00393444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0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</w:t>
            </w:r>
          </w:p>
          <w:p w14:paraId="03320640" w14:textId="77777777" w:rsidR="00352B97" w:rsidRPr="00EC073E" w:rsidRDefault="00352B97" w:rsidP="00393444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bCs/>
                <w:sz w:val="20"/>
                <w:szCs w:val="20"/>
              </w:rPr>
              <w:t>Demonstrate sound understanding through a concise explanation of your point</w:t>
            </w:r>
          </w:p>
        </w:tc>
        <w:tc>
          <w:tcPr>
            <w:tcW w:w="2457" w:type="dxa"/>
          </w:tcPr>
          <w:p w14:paraId="31267368" w14:textId="77777777" w:rsidR="00EC073E" w:rsidRDefault="00EC073E" w:rsidP="00EC073E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26326E" w14:textId="77777777" w:rsidR="00352B97" w:rsidRPr="00EC073E" w:rsidRDefault="00352B97" w:rsidP="00EC073E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073E">
              <w:rPr>
                <w:rFonts w:ascii="Arial" w:hAnsi="Arial" w:cs="Arial"/>
                <w:b/>
                <w:bCs/>
                <w:sz w:val="20"/>
                <w:szCs w:val="20"/>
              </w:rPr>
              <w:t>EXAMPLES</w:t>
            </w:r>
          </w:p>
          <w:p w14:paraId="736961AD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52123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>Demonstrate that you understand the topic in a context by drawing on real business examples – this is vital for application!</w:t>
            </w:r>
          </w:p>
          <w:p w14:paraId="0764F5CA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5F118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EEDB9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C166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14:paraId="23E2552D" w14:textId="77777777" w:rsidR="00EC073E" w:rsidRP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A6123" w14:textId="77777777" w:rsid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D41A0" w14:textId="77777777" w:rsidR="00352B97" w:rsidRP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073E">
              <w:rPr>
                <w:rFonts w:ascii="Arial" w:hAnsi="Arial" w:cs="Arial"/>
                <w:b/>
                <w:sz w:val="20"/>
                <w:szCs w:val="20"/>
              </w:rPr>
              <w:t>EXAMPLES (2)</w:t>
            </w:r>
          </w:p>
          <w:p w14:paraId="59EB5CA8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E8873" w14:textId="77777777" w:rsidR="00352B97" w:rsidRPr="00EC073E" w:rsidRDefault="00352B97" w:rsidP="00393444">
            <w:pPr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>Use business theories to frame your argument – don’t regurgitate the theory in full, use relevant aspects to back up your point.</w:t>
            </w:r>
          </w:p>
        </w:tc>
        <w:tc>
          <w:tcPr>
            <w:tcW w:w="2457" w:type="dxa"/>
          </w:tcPr>
          <w:p w14:paraId="20D58171" w14:textId="77777777" w:rsidR="00EC073E" w:rsidRP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3817A" w14:textId="77777777" w:rsid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AEC5B" w14:textId="77777777" w:rsidR="00352B97" w:rsidRP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073E">
              <w:rPr>
                <w:rFonts w:ascii="Arial" w:hAnsi="Arial" w:cs="Arial"/>
                <w:b/>
                <w:sz w:val="20"/>
                <w:szCs w:val="20"/>
              </w:rPr>
              <w:t>EXTRAPOLATE</w:t>
            </w:r>
          </w:p>
          <w:p w14:paraId="5DEA1A07" w14:textId="77777777" w:rsidR="00352B97" w:rsidRPr="00EC073E" w:rsidRDefault="00352B97" w:rsidP="00352B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55682" w14:textId="77777777" w:rsidR="00352B97" w:rsidRPr="00EC073E" w:rsidRDefault="00352B97" w:rsidP="00352B97">
            <w:pPr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>Formulate cause and affect arguments that are relevant to the question – this helps build an analytical argument.</w:t>
            </w:r>
          </w:p>
        </w:tc>
        <w:tc>
          <w:tcPr>
            <w:tcW w:w="2457" w:type="dxa"/>
          </w:tcPr>
          <w:p w14:paraId="7704B382" w14:textId="77777777" w:rsidR="00EC073E" w:rsidRP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76CDA" w14:textId="77777777" w:rsidR="00EC073E" w:rsidRDefault="00EC073E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7ACF4" w14:textId="77777777" w:rsidR="00352B97" w:rsidRPr="00EC073E" w:rsidRDefault="00352B97" w:rsidP="00393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073E"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  <w:p w14:paraId="5342EA9A" w14:textId="77777777" w:rsidR="00352B97" w:rsidRPr="00EC073E" w:rsidRDefault="00EC073E" w:rsidP="00352B9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>H</w:t>
            </w:r>
            <w:r w:rsidR="00352B97" w:rsidRPr="00EC073E">
              <w:rPr>
                <w:rFonts w:ascii="Arial" w:hAnsi="Arial" w:cs="Arial"/>
                <w:sz w:val="20"/>
                <w:szCs w:val="20"/>
              </w:rPr>
              <w:t xml:space="preserve">ow important is the point or the side of the argument that you have made?  </w:t>
            </w:r>
          </w:p>
          <w:p w14:paraId="492EE73E" w14:textId="77777777" w:rsidR="00352B97" w:rsidRPr="00EC073E" w:rsidRDefault="00352B97" w:rsidP="00352B9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 xml:space="preserve">What does it depend on? </w:t>
            </w:r>
          </w:p>
          <w:p w14:paraId="276A1270" w14:textId="77777777" w:rsidR="00352B97" w:rsidRPr="00EC073E" w:rsidRDefault="00352B97" w:rsidP="00352B9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 xml:space="preserve">Think about long and short term scenarios. </w:t>
            </w:r>
          </w:p>
          <w:p w14:paraId="2B520F28" w14:textId="77777777" w:rsidR="00352B97" w:rsidRPr="00EC073E" w:rsidRDefault="00352B97" w:rsidP="00EC073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C073E">
              <w:rPr>
                <w:rFonts w:ascii="Arial" w:hAnsi="Arial" w:cs="Arial"/>
                <w:sz w:val="20"/>
                <w:szCs w:val="20"/>
              </w:rPr>
              <w:t xml:space="preserve">To what extent is the argument based on facts (e.g. relevant data) or opinion / unreliable data. </w:t>
            </w:r>
          </w:p>
        </w:tc>
      </w:tr>
      <w:tr w:rsidR="00352B97" w:rsidRPr="00EC073E" w14:paraId="7C8E2F68" w14:textId="77777777" w:rsidTr="00BB2B13">
        <w:trPr>
          <w:trHeight w:val="1478"/>
        </w:trPr>
        <w:tc>
          <w:tcPr>
            <w:tcW w:w="993" w:type="dxa"/>
          </w:tcPr>
          <w:p w14:paraId="042008BC" w14:textId="77777777" w:rsidR="00352B97" w:rsidRDefault="00BB2B13" w:rsidP="0039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</w:t>
            </w:r>
          </w:p>
          <w:p w14:paraId="5BFBC2C0" w14:textId="77777777" w:rsidR="00BB2B13" w:rsidRPr="00EC073E" w:rsidRDefault="00BB2B13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646B3144" w14:textId="77777777" w:rsidR="00352B97" w:rsidRDefault="00352B97" w:rsidP="00393444">
            <w:pPr>
              <w:rPr>
                <w:rFonts w:ascii="Arial" w:hAnsi="Arial" w:cs="Arial"/>
              </w:rPr>
            </w:pPr>
          </w:p>
          <w:p w14:paraId="7F4DDEA8" w14:textId="77777777" w:rsidR="00BB2B13" w:rsidRDefault="00BB2B13" w:rsidP="00393444">
            <w:pPr>
              <w:rPr>
                <w:rFonts w:ascii="Arial" w:hAnsi="Arial" w:cs="Arial"/>
              </w:rPr>
            </w:pPr>
          </w:p>
          <w:p w14:paraId="6963D4E1" w14:textId="77777777" w:rsidR="00BB2B13" w:rsidRPr="00EC073E" w:rsidRDefault="00BB2B13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35EAB3B3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7FCAC74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3708A21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F6FB902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C192ADD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</w:tr>
      <w:tr w:rsidR="00352B97" w:rsidRPr="00EC073E" w14:paraId="2795A057" w14:textId="77777777" w:rsidTr="00BB2B13">
        <w:trPr>
          <w:trHeight w:val="1478"/>
        </w:trPr>
        <w:tc>
          <w:tcPr>
            <w:tcW w:w="993" w:type="dxa"/>
          </w:tcPr>
          <w:p w14:paraId="75BDA1CA" w14:textId="77777777" w:rsidR="00352B97" w:rsidRPr="00EC073E" w:rsidRDefault="00BB2B13" w:rsidP="0039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  <w:r w:rsidR="00352B97" w:rsidRPr="00EC073E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57" w:type="dxa"/>
          </w:tcPr>
          <w:p w14:paraId="06F4A9B6" w14:textId="77777777" w:rsidR="00352B97" w:rsidRDefault="00352B97" w:rsidP="00393444">
            <w:pPr>
              <w:rPr>
                <w:rFonts w:ascii="Arial" w:hAnsi="Arial" w:cs="Arial"/>
              </w:rPr>
            </w:pPr>
          </w:p>
          <w:p w14:paraId="731F712C" w14:textId="77777777" w:rsidR="00BB2B13" w:rsidRDefault="00BB2B13" w:rsidP="00393444">
            <w:pPr>
              <w:rPr>
                <w:rFonts w:ascii="Arial" w:hAnsi="Arial" w:cs="Arial"/>
              </w:rPr>
            </w:pPr>
          </w:p>
          <w:p w14:paraId="18459ED2" w14:textId="77777777" w:rsidR="00BB2B13" w:rsidRDefault="00BB2B13" w:rsidP="00393444">
            <w:pPr>
              <w:rPr>
                <w:rFonts w:ascii="Arial" w:hAnsi="Arial" w:cs="Arial"/>
              </w:rPr>
            </w:pPr>
          </w:p>
          <w:p w14:paraId="41EA9F41" w14:textId="77777777" w:rsidR="00BB2B13" w:rsidRPr="00EC073E" w:rsidRDefault="00BB2B13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60EC4698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635D2815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7D798EE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75129A21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65AFE29D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</w:tr>
      <w:tr w:rsidR="00352B97" w:rsidRPr="00EC073E" w14:paraId="600ADE36" w14:textId="77777777" w:rsidTr="00BB2B13">
        <w:trPr>
          <w:trHeight w:val="1478"/>
        </w:trPr>
        <w:tc>
          <w:tcPr>
            <w:tcW w:w="993" w:type="dxa"/>
          </w:tcPr>
          <w:p w14:paraId="3234F463" w14:textId="77777777" w:rsidR="00352B97" w:rsidRPr="00EC073E" w:rsidRDefault="00BB2B13" w:rsidP="0039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Para</w:t>
            </w:r>
            <w:r w:rsidR="00352B97" w:rsidRPr="00EC073E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457" w:type="dxa"/>
          </w:tcPr>
          <w:p w14:paraId="34903815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1BC4475C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53F26412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14F5E39A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3829555A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24BC1F56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</w:tr>
      <w:tr w:rsidR="00352B97" w:rsidRPr="00EC073E" w14:paraId="2B4ECD04" w14:textId="77777777" w:rsidTr="00BB2B13">
        <w:trPr>
          <w:trHeight w:val="1478"/>
        </w:trPr>
        <w:tc>
          <w:tcPr>
            <w:tcW w:w="993" w:type="dxa"/>
          </w:tcPr>
          <w:p w14:paraId="1BFBB1C2" w14:textId="77777777" w:rsidR="00352B97" w:rsidRPr="00EC073E" w:rsidRDefault="00BB2B13" w:rsidP="0039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</w:t>
            </w:r>
            <w:r w:rsidR="00352B97" w:rsidRPr="00EC073E">
              <w:rPr>
                <w:rFonts w:ascii="Arial" w:hAnsi="Arial" w:cs="Arial"/>
              </w:rPr>
              <w:t>3</w:t>
            </w:r>
          </w:p>
        </w:tc>
        <w:tc>
          <w:tcPr>
            <w:tcW w:w="2457" w:type="dxa"/>
          </w:tcPr>
          <w:p w14:paraId="21DF27C9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906085D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77B900E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6A5252BC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733CD47B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7FB058E2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</w:tr>
      <w:tr w:rsidR="00352B97" w:rsidRPr="00EC073E" w14:paraId="209FB979" w14:textId="77777777" w:rsidTr="00BB2B13">
        <w:trPr>
          <w:trHeight w:val="1478"/>
        </w:trPr>
        <w:tc>
          <w:tcPr>
            <w:tcW w:w="993" w:type="dxa"/>
          </w:tcPr>
          <w:p w14:paraId="091BD01F" w14:textId="77777777" w:rsidR="00352B97" w:rsidRPr="00EC073E" w:rsidRDefault="00BB2B13" w:rsidP="0039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  <w:r w:rsidR="00352B97" w:rsidRPr="00EC073E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457" w:type="dxa"/>
          </w:tcPr>
          <w:p w14:paraId="0B0BFB8C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65BDEBDF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20EA4D3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6D61230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1D84859E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006D180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</w:tr>
      <w:tr w:rsidR="00352B97" w:rsidRPr="00EC073E" w14:paraId="3B4C7C31" w14:textId="77777777" w:rsidTr="00BB2B13">
        <w:trPr>
          <w:trHeight w:val="1478"/>
        </w:trPr>
        <w:tc>
          <w:tcPr>
            <w:tcW w:w="993" w:type="dxa"/>
          </w:tcPr>
          <w:p w14:paraId="2A9B239D" w14:textId="77777777" w:rsidR="00352B97" w:rsidRPr="00EC073E" w:rsidRDefault="00BB2B13" w:rsidP="0039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  <w:r w:rsidR="00352B97" w:rsidRPr="00EC073E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457" w:type="dxa"/>
          </w:tcPr>
          <w:p w14:paraId="1CB1F82F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728AD4C0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5310B3FF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2D62D5B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2D96CF3B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D98D5BD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</w:tr>
      <w:tr w:rsidR="00EC073E" w:rsidRPr="00EC073E" w14:paraId="08CF150C" w14:textId="77777777" w:rsidTr="00BB2B13">
        <w:trPr>
          <w:trHeight w:val="1478"/>
        </w:trPr>
        <w:tc>
          <w:tcPr>
            <w:tcW w:w="993" w:type="dxa"/>
          </w:tcPr>
          <w:p w14:paraId="0045370D" w14:textId="77777777" w:rsidR="00EC073E" w:rsidRPr="00EC073E" w:rsidRDefault="00BB2B13" w:rsidP="0039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  <w:r w:rsidR="00EC073E" w:rsidRPr="00EC073E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457" w:type="dxa"/>
          </w:tcPr>
          <w:p w14:paraId="7A5D99A1" w14:textId="77777777" w:rsidR="00EC073E" w:rsidRPr="00EC073E" w:rsidRDefault="00EC073E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73DBA042" w14:textId="77777777" w:rsidR="00EC073E" w:rsidRPr="00EC073E" w:rsidRDefault="00EC073E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BA00C6C" w14:textId="77777777" w:rsidR="00EC073E" w:rsidRPr="00EC073E" w:rsidRDefault="00EC073E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56095C3B" w14:textId="77777777" w:rsidR="00EC073E" w:rsidRPr="00EC073E" w:rsidRDefault="00EC073E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0242AD6" w14:textId="77777777" w:rsidR="00EC073E" w:rsidRPr="00EC073E" w:rsidRDefault="00EC073E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68C20B2" w14:textId="77777777" w:rsidR="00EC073E" w:rsidRPr="00EC073E" w:rsidRDefault="00EC073E" w:rsidP="00393444">
            <w:pPr>
              <w:rPr>
                <w:rFonts w:ascii="Arial" w:hAnsi="Arial" w:cs="Arial"/>
              </w:rPr>
            </w:pPr>
          </w:p>
        </w:tc>
      </w:tr>
      <w:tr w:rsidR="00352B97" w:rsidRPr="00EC073E" w14:paraId="161AACA9" w14:textId="77777777" w:rsidTr="00BB2B13">
        <w:trPr>
          <w:trHeight w:val="1478"/>
        </w:trPr>
        <w:tc>
          <w:tcPr>
            <w:tcW w:w="993" w:type="dxa"/>
          </w:tcPr>
          <w:p w14:paraId="0B6732AC" w14:textId="77777777" w:rsidR="00352B97" w:rsidRPr="00EC073E" w:rsidRDefault="00352B97" w:rsidP="00BB2B13">
            <w:pPr>
              <w:rPr>
                <w:rFonts w:ascii="Arial" w:hAnsi="Arial" w:cs="Arial"/>
              </w:rPr>
            </w:pPr>
            <w:r w:rsidRPr="00EC073E">
              <w:rPr>
                <w:rFonts w:ascii="Arial" w:hAnsi="Arial" w:cs="Arial"/>
              </w:rPr>
              <w:t>Conc</w:t>
            </w:r>
            <w:r w:rsidR="00BB2B13">
              <w:rPr>
                <w:rFonts w:ascii="Arial" w:hAnsi="Arial" w:cs="Arial"/>
              </w:rPr>
              <w:t>.</w:t>
            </w:r>
          </w:p>
        </w:tc>
        <w:tc>
          <w:tcPr>
            <w:tcW w:w="2457" w:type="dxa"/>
          </w:tcPr>
          <w:p w14:paraId="110FA4A3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202BC4E1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4A2CA00A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2D04713B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1E78B6DB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180BC1E8" w14:textId="77777777" w:rsidR="00352B97" w:rsidRPr="00EC073E" w:rsidRDefault="00352B97" w:rsidP="00393444">
            <w:pPr>
              <w:rPr>
                <w:rFonts w:ascii="Arial" w:hAnsi="Arial" w:cs="Arial"/>
              </w:rPr>
            </w:pPr>
          </w:p>
        </w:tc>
      </w:tr>
    </w:tbl>
    <w:p w14:paraId="185E9EE5" w14:textId="77777777" w:rsidR="00393444" w:rsidRDefault="00393444" w:rsidP="00BB2B13"/>
    <w:sectPr w:rsidR="00393444" w:rsidSect="00BB2B13">
      <w:pgSz w:w="16838" w:h="11906" w:orient="landscape"/>
      <w:pgMar w:top="1440" w:right="39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44"/>
    <w:rsid w:val="00352B97"/>
    <w:rsid w:val="00393444"/>
    <w:rsid w:val="00930343"/>
    <w:rsid w:val="00BB2B13"/>
    <w:rsid w:val="00CB2DAF"/>
    <w:rsid w:val="00DB0EA7"/>
    <w:rsid w:val="00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A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BEAB8-5B53-46F5-8CF5-DFD073B5545B}"/>
</file>

<file path=customXml/itemProps2.xml><?xml version="1.0" encoding="utf-8"?>
<ds:datastoreItem xmlns:ds="http://schemas.openxmlformats.org/officeDocument/2006/customXml" ds:itemID="{486B27EA-A570-499D-B6F8-FD0AEE1D9119}"/>
</file>

<file path=customXml/itemProps3.xml><?xml version="1.0" encoding="utf-8"?>
<ds:datastoreItem xmlns:ds="http://schemas.openxmlformats.org/officeDocument/2006/customXml" ds:itemID="{9CBE8859-6FB0-4A90-BC38-823387AA0ED7}"/>
</file>

<file path=docProps/app.xml><?xml version="1.0" encoding="utf-8"?>
<Properties xmlns="http://schemas.openxmlformats.org/officeDocument/2006/extended-properties" xmlns:vt="http://schemas.openxmlformats.org/officeDocument/2006/docPropsVTypes">
  <Template>B95F7129</Template>
  <TotalTime>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J. Kerr</dc:creator>
  <cp:lastModifiedBy>Susannah J. Kerr</cp:lastModifiedBy>
  <cp:revision>2</cp:revision>
  <dcterms:created xsi:type="dcterms:W3CDTF">2013-06-18T09:08:00Z</dcterms:created>
  <dcterms:modified xsi:type="dcterms:W3CDTF">2013-06-18T09:08:00Z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