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3C" w:rsidRPr="00062F3C" w:rsidRDefault="007957F8" w:rsidP="00062F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 3</w:t>
      </w:r>
    </w:p>
    <w:p w:rsidR="00062F3C" w:rsidRDefault="00062F3C" w:rsidP="00062F3C">
      <w:r>
        <w:t>Being able to illustrate essays with real world case studies is important.  Can you think of what you might us</w:t>
      </w:r>
      <w:r w:rsidR="007957F8">
        <w:t>e these companies to illustrate?</w:t>
      </w:r>
      <w:r>
        <w:t xml:space="preserve">  Can you add to the list of companies with others that you have come across in your A2 year.</w:t>
      </w:r>
    </w:p>
    <w:p w:rsidR="00062F3C" w:rsidRDefault="00062F3C"/>
    <w:p w:rsidR="00B1626E" w:rsidRDefault="008B0D53">
      <w:r>
        <w:t>John Lewis</w:t>
      </w:r>
    </w:p>
    <w:p w:rsidR="008B0D53" w:rsidRDefault="008B0D53">
      <w:proofErr w:type="spellStart"/>
      <w:r>
        <w:t>Sainsburys</w:t>
      </w:r>
      <w:proofErr w:type="spellEnd"/>
    </w:p>
    <w:p w:rsidR="008B0D53" w:rsidRDefault="008B0D53">
      <w:r>
        <w:t>Tesco</w:t>
      </w:r>
    </w:p>
    <w:p w:rsidR="008B0D53" w:rsidRDefault="008B0D53">
      <w:r>
        <w:t>Kraft</w:t>
      </w:r>
    </w:p>
    <w:p w:rsidR="008B0D53" w:rsidRDefault="008B0D53">
      <w:r>
        <w:t>Cadbury</w:t>
      </w:r>
    </w:p>
    <w:p w:rsidR="008B0D53" w:rsidRDefault="008B0D53">
      <w:r>
        <w:t>Apple</w:t>
      </w:r>
    </w:p>
    <w:p w:rsidR="008B0D53" w:rsidRDefault="008B0D53">
      <w:r>
        <w:t>HSBC</w:t>
      </w:r>
    </w:p>
    <w:p w:rsidR="008B0D53" w:rsidRDefault="008B0D53">
      <w:r>
        <w:t>Amazon</w:t>
      </w:r>
    </w:p>
    <w:p w:rsidR="008B0D53" w:rsidRDefault="008B0D53">
      <w:r>
        <w:t>McDonalds</w:t>
      </w:r>
    </w:p>
    <w:p w:rsidR="008B0D53" w:rsidRDefault="008B0D53">
      <w:r>
        <w:t>KFC</w:t>
      </w:r>
    </w:p>
    <w:p w:rsidR="008B0D53" w:rsidRDefault="008B0D53">
      <w:r>
        <w:t>Marks and Spencer</w:t>
      </w:r>
    </w:p>
    <w:p w:rsidR="008B0D53" w:rsidRDefault="008B0D53">
      <w:r>
        <w:t>Dyson</w:t>
      </w:r>
    </w:p>
    <w:p w:rsidR="008B0D53" w:rsidRDefault="008B0D53">
      <w:r>
        <w:t>Google</w:t>
      </w:r>
    </w:p>
    <w:p w:rsidR="008B0D53" w:rsidRDefault="008B0D53">
      <w:r>
        <w:t>Microsoft</w:t>
      </w:r>
    </w:p>
    <w:p w:rsidR="008B0D53" w:rsidRDefault="008B0D53">
      <w:r>
        <w:t>Starbucks</w:t>
      </w:r>
    </w:p>
    <w:p w:rsidR="008B0D53" w:rsidRDefault="008B0D53">
      <w:r>
        <w:t>Aldi</w:t>
      </w:r>
    </w:p>
    <w:p w:rsidR="008B0D53" w:rsidRDefault="008B0D53">
      <w:r>
        <w:t>Lidl</w:t>
      </w:r>
    </w:p>
    <w:p w:rsidR="00062F3C" w:rsidRDefault="00062F3C">
      <w:r>
        <w:t>Samsung</w:t>
      </w:r>
    </w:p>
    <w:p w:rsidR="007957F8" w:rsidRDefault="007957F8">
      <w:r>
        <w:t>IKEA</w:t>
      </w:r>
    </w:p>
    <w:p w:rsidR="00C43F45" w:rsidRDefault="00904E44">
      <w:r>
        <w:t>Thomas Cook</w:t>
      </w:r>
      <w:bookmarkStart w:id="0" w:name="_GoBack"/>
      <w:bookmarkEnd w:id="0"/>
    </w:p>
    <w:sectPr w:rsidR="00C43F45" w:rsidSect="00062F3C"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3"/>
    <w:rsid w:val="00062F3C"/>
    <w:rsid w:val="007957F8"/>
    <w:rsid w:val="008B0D53"/>
    <w:rsid w:val="00904E44"/>
    <w:rsid w:val="00B1626E"/>
    <w:rsid w:val="00C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50DF"/>
  <w15:docId w15:val="{BDECF1A8-497C-4077-B8FC-FC51ED6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EF541886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4</cp:revision>
  <cp:lastPrinted>2018-03-16T09:47:00Z</cp:lastPrinted>
  <dcterms:created xsi:type="dcterms:W3CDTF">2018-03-16T09:48:00Z</dcterms:created>
  <dcterms:modified xsi:type="dcterms:W3CDTF">2020-03-12T10:06:00Z</dcterms:modified>
</cp:coreProperties>
</file>