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757D2" w14:textId="712D2386" w:rsidR="00B812C4" w:rsidRDefault="00B812C4" w:rsidP="00B812C4">
      <w:pPr>
        <w:pStyle w:val="Heading1"/>
      </w:pPr>
      <w:r>
        <w:t xml:space="preserve">Boolean simplification </w:t>
      </w:r>
    </w:p>
    <w:p w14:paraId="1E57576A" w14:textId="6BE0F9B7" w:rsidR="00B812C4" w:rsidRDefault="00E15BED">
      <w:r>
        <w:rPr>
          <w:noProof/>
          <w:lang w:eastAsia="en-GB"/>
        </w:rPr>
        <w:drawing>
          <wp:inline distT="0" distB="0" distL="0" distR="0" wp14:anchorId="4BC2A110" wp14:editId="04A9B9CF">
            <wp:extent cx="3449415" cy="398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12" cy="399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71BA" w14:textId="17C133AF" w:rsidR="00E15BED" w:rsidRDefault="00084F11">
      <w:bookmarkStart w:id="0" w:name="_GoBack"/>
      <w:r>
        <w:rPr>
          <w:noProof/>
          <w:lang w:eastAsia="en-GB"/>
        </w:rPr>
        <w:drawing>
          <wp:inline distT="0" distB="0" distL="0" distR="0" wp14:anchorId="4E96957C" wp14:editId="0182E236">
            <wp:extent cx="4382814" cy="37048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52"/>
                    <a:stretch/>
                  </pic:blipFill>
                  <pic:spPr bwMode="auto">
                    <a:xfrm>
                      <a:off x="0" y="0"/>
                      <a:ext cx="4386614" cy="370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15BED">
        <w:rPr>
          <w:noProof/>
          <w:lang w:eastAsia="en-GB"/>
        </w:rPr>
        <w:drawing>
          <wp:inline distT="0" distB="0" distL="0" distR="0" wp14:anchorId="7E49E940" wp14:editId="57C0805F">
            <wp:extent cx="4382814" cy="123293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86"/>
                    <a:stretch/>
                  </pic:blipFill>
                  <pic:spPr bwMode="auto">
                    <a:xfrm>
                      <a:off x="0" y="0"/>
                      <a:ext cx="4386614" cy="123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EB0D4" w14:textId="77777777" w:rsidR="00E15BED" w:rsidRDefault="00E15BED">
      <w:r>
        <w:rPr>
          <w:noProof/>
          <w:lang w:eastAsia="en-GB"/>
        </w:rPr>
        <w:lastRenderedPageBreak/>
        <w:drawing>
          <wp:inline distT="0" distB="0" distL="0" distR="0" wp14:anchorId="5D317B3B" wp14:editId="4E516BF6">
            <wp:extent cx="3988435" cy="8497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4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BED" w:rsidSect="00E15BE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ED"/>
    <w:rsid w:val="00084F11"/>
    <w:rsid w:val="00B7286F"/>
    <w:rsid w:val="00B812C4"/>
    <w:rsid w:val="00E15BED"/>
    <w:rsid w:val="00E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5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1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1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79A0C-F782-4B98-A393-01F6F39C44DC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B1C011-1F31-4D0A-90E2-8F66BC2A1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26314-CB57-4FE5-B88C-9DB31E37B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95A17EB0</Template>
  <TotalTime>236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3</cp:revision>
  <cp:lastPrinted>2013-10-09T07:37:00Z</cp:lastPrinted>
  <dcterms:created xsi:type="dcterms:W3CDTF">2013-10-09T07:34:00Z</dcterms:created>
  <dcterms:modified xsi:type="dcterms:W3CDTF">2014-09-19T10:39:00Z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