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5E" w:rsidRDefault="00F75B5E" w:rsidP="00F75B5E">
      <w:pPr>
        <w:rPr>
          <w:b/>
          <w:sz w:val="28"/>
        </w:rPr>
      </w:pPr>
      <w:r>
        <w:rPr>
          <w:b/>
          <w:sz w:val="28"/>
        </w:rPr>
        <w:t xml:space="preserve">Morse </w:t>
      </w:r>
      <w:proofErr w:type="gramStart"/>
      <w:r>
        <w:rPr>
          <w:b/>
          <w:sz w:val="28"/>
        </w:rPr>
        <w:t>Code</w:t>
      </w:r>
      <w:proofErr w:type="gramEnd"/>
    </w:p>
    <w:p w:rsidR="00F75B5E" w:rsidRDefault="00F75B5E">
      <w:pPr>
        <w:rPr>
          <w:b/>
          <w:sz w:val="28"/>
        </w:rPr>
      </w:pPr>
    </w:p>
    <w:p w:rsidR="00364287" w:rsidRDefault="00F93D40">
      <w:pPr>
        <w:rPr>
          <w:b/>
          <w:sz w:val="28"/>
        </w:rPr>
      </w:pPr>
      <w:r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042816" behindDoc="0" locked="0" layoutInCell="1" allowOverlap="1" wp14:anchorId="6CF952E7" wp14:editId="33EE4C66">
                <wp:simplePos x="0" y="0"/>
                <wp:positionH relativeFrom="column">
                  <wp:posOffset>5446395</wp:posOffset>
                </wp:positionH>
                <wp:positionV relativeFrom="paragraph">
                  <wp:posOffset>126365</wp:posOffset>
                </wp:positionV>
                <wp:extent cx="2171700" cy="619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9412A1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952E7" id="Rectangle 1" o:spid="_x0000_s1026" style="position:absolute;margin-left:428.85pt;margin-top:9.95pt;width:171pt;height:48.75pt;z-index: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" filled="f" strokecolor="#1f4d78 [1604]" strokeweight="1pt">
                <v:textbox>
                  <w:txbxContent>
                    <w:p w:rsidR="00703AE5" w:rsidRPr="009412A1" w:rsidRDefault="00703AE5" w:rsidP="009412A1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5B5E" w:rsidRDefault="00F75B5E">
      <w:pPr>
        <w:rPr>
          <w:b/>
          <w:sz w:val="28"/>
        </w:rPr>
      </w:pPr>
    </w:p>
    <w:p w:rsidR="00D945A2" w:rsidRDefault="00F93D40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EBAF48F" wp14:editId="5544DF46">
                <wp:simplePos x="0" y="0"/>
                <wp:positionH relativeFrom="column">
                  <wp:posOffset>6553200</wp:posOffset>
                </wp:positionH>
                <wp:positionV relativeFrom="paragraph">
                  <wp:posOffset>78740</wp:posOffset>
                </wp:positionV>
                <wp:extent cx="0" cy="3810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6AF67" id="Straight Connector 6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6.2pt" to="51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</w:p>
    <w:p w:rsidR="00D945A2" w:rsidRDefault="00F93D40">
      <w:pPr>
        <w:rPr>
          <w:b/>
          <w:sz w:val="28"/>
        </w:rPr>
      </w:pPr>
      <w:r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147F1886" wp14:editId="6ADC9176">
                <wp:simplePos x="0" y="0"/>
                <wp:positionH relativeFrom="column">
                  <wp:posOffset>5448300</wp:posOffset>
                </wp:positionH>
                <wp:positionV relativeFrom="paragraph">
                  <wp:posOffset>123825</wp:posOffset>
                </wp:positionV>
                <wp:extent cx="2171700" cy="619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F93D4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F1886" id="Rectangle 4" o:spid="_x0000_s1027" style="position:absolute;margin-left:429pt;margin-top:9.75pt;width:171pt;height:48.7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" filled="f" strokecolor="#1f4d78 [1604]" strokeweight="1pt">
                <v:textbox>
                  <w:txbxContent>
                    <w:p w:rsidR="00703AE5" w:rsidRPr="009412A1" w:rsidRDefault="00703AE5" w:rsidP="00F93D4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45A2" w:rsidRDefault="00D945A2">
      <w:pPr>
        <w:rPr>
          <w:b/>
          <w:sz w:val="28"/>
        </w:rPr>
      </w:pPr>
    </w:p>
    <w:p w:rsidR="00D945A2" w:rsidRPr="00283ECD" w:rsidRDefault="00F93D40" w:rsidP="00BB53C7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077632" behindDoc="0" locked="0" layoutInCell="1" allowOverlap="1" wp14:anchorId="57F5AEDC" wp14:editId="0742048B">
                <wp:simplePos x="0" y="0"/>
                <wp:positionH relativeFrom="column">
                  <wp:posOffset>6553200</wp:posOffset>
                </wp:positionH>
                <wp:positionV relativeFrom="paragraph">
                  <wp:posOffset>71755</wp:posOffset>
                </wp:positionV>
                <wp:extent cx="0" cy="3810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84F9B" id="Straight Connector 19" o:spid="_x0000_s1026" style="position:absolute;z-index:2510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5.65pt" to="516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  <w:r w:rsidR="00BB53C7">
        <w:rPr>
          <w:b/>
          <w:sz w:val="28"/>
        </w:rPr>
        <w:tab/>
      </w:r>
      <w:r w:rsidR="00BB53C7">
        <w:rPr>
          <w:b/>
          <w:sz w:val="28"/>
        </w:rPr>
        <w:tab/>
      </w:r>
      <w:r w:rsidR="00BB53C7">
        <w:rPr>
          <w:b/>
          <w:sz w:val="28"/>
        </w:rPr>
        <w:tab/>
      </w:r>
      <w:r w:rsidR="00BB53C7">
        <w:rPr>
          <w:b/>
          <w:sz w:val="28"/>
        </w:rPr>
        <w:tab/>
      </w:r>
      <w:r w:rsidR="00BB53C7">
        <w:rPr>
          <w:b/>
          <w:sz w:val="28"/>
        </w:rPr>
        <w:tab/>
      </w:r>
      <w:r w:rsidR="00BB53C7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  <w:r w:rsidR="00532DD2">
        <w:rPr>
          <w:b/>
          <w:sz w:val="28"/>
        </w:rPr>
        <w:tab/>
      </w:r>
    </w:p>
    <w:p w:rsidR="00D945A2" w:rsidRDefault="00703AE5">
      <w:pPr>
        <w:rPr>
          <w:b/>
          <w:sz w:val="28"/>
        </w:rPr>
      </w:pP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75520" behindDoc="0" locked="0" layoutInCell="1" allowOverlap="1" wp14:anchorId="2BE83182" wp14:editId="05C01794">
                <wp:simplePos x="0" y="0"/>
                <wp:positionH relativeFrom="column">
                  <wp:posOffset>11296650</wp:posOffset>
                </wp:positionH>
                <wp:positionV relativeFrom="paragraph">
                  <wp:posOffset>297180</wp:posOffset>
                </wp:positionV>
                <wp:extent cx="1413510" cy="32956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MenuOption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"S"</w:t>
                            </w:r>
                          </w:p>
                          <w:p w:rsidR="00703AE5" w:rsidRP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831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889.5pt;margin-top:23.4pt;width:111.3pt;height:25.95pt;z-index:25207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MenuOption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"S"</w:t>
                      </w:r>
                    </w:p>
                    <w:p w:rsidR="00703AE5" w:rsidRP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71424" behindDoc="0" locked="0" layoutInCell="1" allowOverlap="1" wp14:anchorId="2BE83182" wp14:editId="05C01794">
                <wp:simplePos x="0" y="0"/>
                <wp:positionH relativeFrom="column">
                  <wp:posOffset>8153400</wp:posOffset>
                </wp:positionH>
                <wp:positionV relativeFrom="paragraph">
                  <wp:posOffset>297180</wp:posOffset>
                </wp:positionV>
                <wp:extent cx="1413510" cy="32956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MenuOption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color w:val="A31515"/>
                                <w:sz w:val="19"/>
                                <w:szCs w:val="19"/>
                              </w:rPr>
                              <w:t>"R"</w:t>
                            </w:r>
                          </w:p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3182" id="_x0000_s1029" type="#_x0000_t202" style="position:absolute;margin-left:642pt;margin-top:23.4pt;width:111.3pt;height:25.95pt;z-index:25207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MenuOption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color w:val="A31515"/>
                          <w:sz w:val="19"/>
                          <w:szCs w:val="19"/>
                        </w:rPr>
                        <w:t>"R"</w:t>
                      </w:r>
                    </w:p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6357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39AC03E" wp14:editId="22CDD8FA">
                <wp:simplePos x="0" y="0"/>
                <wp:positionH relativeFrom="column">
                  <wp:posOffset>10934700</wp:posOffset>
                </wp:positionH>
                <wp:positionV relativeFrom="paragraph">
                  <wp:posOffset>211455</wp:posOffset>
                </wp:positionV>
                <wp:extent cx="0" cy="501015"/>
                <wp:effectExtent l="0" t="0" r="19050" b="323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01A4B" id="Straight Connector 27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pt,16.65pt" to="861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F93D40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C4599D" wp14:editId="3DAEB9D9">
                <wp:simplePos x="0" y="0"/>
                <wp:positionH relativeFrom="column">
                  <wp:posOffset>1905000</wp:posOffset>
                </wp:positionH>
                <wp:positionV relativeFrom="paragraph">
                  <wp:posOffset>211455</wp:posOffset>
                </wp:positionV>
                <wp:extent cx="9029700" cy="285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97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51DD1" id="Straight Connector 20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6.65pt" to="86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" strokecolor="#5b9bd5 [3204]" strokeweight="1.5pt">
                <v:stroke joinstyle="miter"/>
              </v:line>
            </w:pict>
          </mc:Fallback>
        </mc:AlternateContent>
      </w:r>
      <w:r w:rsidR="00F93D40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46080" behindDoc="0" locked="0" layoutInCell="1" allowOverlap="1" wp14:anchorId="3AE5B472" wp14:editId="19483F66">
                <wp:simplePos x="0" y="0"/>
                <wp:positionH relativeFrom="column">
                  <wp:posOffset>7787640</wp:posOffset>
                </wp:positionH>
                <wp:positionV relativeFrom="paragraph">
                  <wp:posOffset>231775</wp:posOffset>
                </wp:positionV>
                <wp:extent cx="3810" cy="461010"/>
                <wp:effectExtent l="0" t="0" r="34290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610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F224A" id="Straight Connector 25" o:spid="_x0000_s1026" style="position:absolute;flip:x;z-index: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2pt,18.25pt" to="613.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" strokecolor="#5b9bd5 [3204]" strokeweight="1.5pt">
                <v:stroke joinstyle="miter"/>
              </v:line>
            </w:pict>
          </mc:Fallback>
        </mc:AlternateContent>
      </w:r>
      <w:r w:rsidR="00F93D40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09A91D" wp14:editId="63A9A383">
                <wp:simplePos x="0" y="0"/>
                <wp:positionH relativeFrom="column">
                  <wp:posOffset>4781550</wp:posOffset>
                </wp:positionH>
                <wp:positionV relativeFrom="paragraph">
                  <wp:posOffset>233680</wp:posOffset>
                </wp:positionV>
                <wp:extent cx="0" cy="472440"/>
                <wp:effectExtent l="0" t="0" r="1905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5189D" id="Straight Connector 2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8.4pt" to="376.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F93D40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F2BA98" wp14:editId="63ED4989">
                <wp:simplePos x="0" y="0"/>
                <wp:positionH relativeFrom="column">
                  <wp:posOffset>1912620</wp:posOffset>
                </wp:positionH>
                <wp:positionV relativeFrom="paragraph">
                  <wp:posOffset>233680</wp:posOffset>
                </wp:positionV>
                <wp:extent cx="0" cy="468630"/>
                <wp:effectExtent l="0" t="0" r="1905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9C854" id="Straight Connector 2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18.4pt" to="150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" strokecolor="#5b9bd5 [3204]" strokeweight="1.5pt">
                <v:stroke joinstyle="miter"/>
              </v:line>
            </w:pict>
          </mc:Fallback>
        </mc:AlternateContent>
      </w:r>
    </w:p>
    <w:p w:rsidR="00D945A2" w:rsidRDefault="00F93D40">
      <w:pPr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1ECE5AF" wp14:editId="3834459D">
                <wp:simplePos x="0" y="0"/>
                <wp:positionH relativeFrom="column">
                  <wp:posOffset>10772140</wp:posOffset>
                </wp:positionH>
                <wp:positionV relativeFrom="paragraph">
                  <wp:posOffset>76200</wp:posOffset>
                </wp:positionV>
                <wp:extent cx="352425" cy="152400"/>
                <wp:effectExtent l="19050" t="19050" r="28575" b="38100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DC77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2" o:spid="_x0000_s1026" type="#_x0000_t110" style="position:absolute;margin-left:848.2pt;margin-top:6pt;width:27.75pt;height:12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" fillcolor="#ed7d31 [3205]" strokecolor="#823b0b [1605]" strokeweight="1pt"/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55296" behindDoc="0" locked="0" layoutInCell="1" allowOverlap="1" wp14:anchorId="485F661C" wp14:editId="0EDD245B">
                <wp:simplePos x="0" y="0"/>
                <wp:positionH relativeFrom="column">
                  <wp:posOffset>7615555</wp:posOffset>
                </wp:positionH>
                <wp:positionV relativeFrom="paragraph">
                  <wp:posOffset>76835</wp:posOffset>
                </wp:positionV>
                <wp:extent cx="352425" cy="152400"/>
                <wp:effectExtent l="19050" t="19050" r="28575" b="38100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8E6F" id="Flowchart: Decision 2" o:spid="_x0000_s1026" type="#_x0000_t110" style="position:absolute;margin-left:599.65pt;margin-top:6.05pt;width:27.75pt;height:12pt;z-index: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" fillcolor="#ed7d31 [3205]" strokecolor="#823b0b [1605]" strokeweight="1pt"/>
            </w:pict>
          </mc:Fallback>
        </mc:AlternateContent>
      </w:r>
    </w:p>
    <w:p w:rsidR="00D945A2" w:rsidRDefault="00F93D40">
      <w:pPr>
        <w:rPr>
          <w:b/>
          <w:sz w:val="28"/>
        </w:rPr>
      </w:pPr>
      <w:r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48128" behindDoc="0" locked="0" layoutInCell="1" allowOverlap="1" wp14:anchorId="111F30E6" wp14:editId="74A3908A">
                <wp:simplePos x="0" y="0"/>
                <wp:positionH relativeFrom="column">
                  <wp:posOffset>1000125</wp:posOffset>
                </wp:positionH>
                <wp:positionV relativeFrom="paragraph">
                  <wp:posOffset>34290</wp:posOffset>
                </wp:positionV>
                <wp:extent cx="1847850" cy="561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9412A1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F30E6" id="Rectangle 3" o:spid="_x0000_s1030" style="position:absolute;margin-left:78.75pt;margin-top:2.7pt;width:145.5pt;height:44.25pt;z-index:2512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" filled="f" strokecolor="#1f4d78 [1604]" strokeweight="1pt">
                <v:textbox>
                  <w:txbxContent>
                    <w:p w:rsidR="00703AE5" w:rsidRPr="009412A1" w:rsidRDefault="00703AE5" w:rsidP="009412A1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49152" behindDoc="0" locked="0" layoutInCell="1" allowOverlap="1" wp14:anchorId="701BFCF5" wp14:editId="7CC44886">
                <wp:simplePos x="0" y="0"/>
                <wp:positionH relativeFrom="column">
                  <wp:posOffset>3762375</wp:posOffset>
                </wp:positionH>
                <wp:positionV relativeFrom="paragraph">
                  <wp:posOffset>34290</wp:posOffset>
                </wp:positionV>
                <wp:extent cx="2057400" cy="561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9412A1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BFCF5" id="Rectangle 5" o:spid="_x0000_s1031" style="position:absolute;margin-left:296.25pt;margin-top:2.7pt;width:162pt;height:44.25pt;z-index: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" filled="f" strokecolor="#1f4d78 [1604]" strokeweight="1pt">
                <v:textbox>
                  <w:txbxContent>
                    <w:p w:rsidR="00703AE5" w:rsidRPr="009412A1" w:rsidRDefault="00703AE5" w:rsidP="009412A1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4B3724C7" wp14:editId="1D8AC7B4">
                <wp:simplePos x="0" y="0"/>
                <wp:positionH relativeFrom="column">
                  <wp:posOffset>6905625</wp:posOffset>
                </wp:positionH>
                <wp:positionV relativeFrom="paragraph">
                  <wp:posOffset>34290</wp:posOffset>
                </wp:positionV>
                <wp:extent cx="1914525" cy="561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741F6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724C7" id="Rectangle 7" o:spid="_x0000_s1032" style="position:absolute;margin-left:543.75pt;margin-top:2.7pt;width:150.75pt;height:44.25pt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" filled="f" strokecolor="#1f4d78 [1604]" strokeweight="1pt">
                <v:textbox>
                  <w:txbxContent>
                    <w:p w:rsidR="00703AE5" w:rsidRPr="009412A1" w:rsidRDefault="00703AE5" w:rsidP="00741F6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51200" behindDoc="0" locked="0" layoutInCell="1" allowOverlap="1" wp14:anchorId="733056E5" wp14:editId="20828BBA">
                <wp:simplePos x="0" y="0"/>
                <wp:positionH relativeFrom="column">
                  <wp:posOffset>10010775</wp:posOffset>
                </wp:positionH>
                <wp:positionV relativeFrom="paragraph">
                  <wp:posOffset>34290</wp:posOffset>
                </wp:positionV>
                <wp:extent cx="1962150" cy="561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D51852" w:rsidRDefault="00703AE5" w:rsidP="00741F6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056E5" id="Rectangle 9" o:spid="_x0000_s1033" style="position:absolute;margin-left:788.25pt;margin-top:2.7pt;width:154.5pt;height:44.25pt;z-index:2512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" filled="f" strokecolor="#1f4d78 [1604]" strokeweight="1pt">
                <v:textbox>
                  <w:txbxContent>
                    <w:p w:rsidR="00703AE5" w:rsidRPr="00D51852" w:rsidRDefault="00703AE5" w:rsidP="00741F6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45A2" w:rsidRDefault="00F93D40"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16E3F9A2" wp14:editId="42EC7180">
                <wp:simplePos x="0" y="0"/>
                <wp:positionH relativeFrom="column">
                  <wp:posOffset>7839075</wp:posOffset>
                </wp:positionH>
                <wp:positionV relativeFrom="paragraph">
                  <wp:posOffset>252095</wp:posOffset>
                </wp:positionV>
                <wp:extent cx="0" cy="9715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3D6F1" id="Straight Connector 45" o:spid="_x0000_s1026" style="position:absolute;z-index: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19.85pt" to="617.2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53248" behindDoc="0" locked="0" layoutInCell="1" allowOverlap="1" wp14:anchorId="5C1A9158" wp14:editId="0246C57F">
                <wp:simplePos x="0" y="0"/>
                <wp:positionH relativeFrom="column">
                  <wp:posOffset>1000125</wp:posOffset>
                </wp:positionH>
                <wp:positionV relativeFrom="paragraph">
                  <wp:posOffset>294640</wp:posOffset>
                </wp:positionV>
                <wp:extent cx="11106150" cy="542925"/>
                <wp:effectExtent l="0" t="19050" r="0" b="28575"/>
                <wp:wrapNone/>
                <wp:docPr id="18" name="Curved 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0" cy="5429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1CD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8" o:spid="_x0000_s1026" type="#_x0000_t104" style="position:absolute;margin-left:78.75pt;margin-top:23.2pt;width:874.5pt;height:42.75pt;z-index: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" adj="21072,21468,5400" fillcolor="#5b9bd5 [3204]" strokecolor="#1f4d78 [1604]" strokeweight="1pt"/>
            </w:pict>
          </mc:Fallback>
        </mc:AlternateContent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D945A2">
        <w:rPr>
          <w:b/>
          <w:sz w:val="28"/>
        </w:rPr>
        <w:tab/>
      </w:r>
      <w:r w:rsidR="00283ECD">
        <w:rPr>
          <w:b/>
          <w:sz w:val="28"/>
        </w:rPr>
        <w:t xml:space="preserve">        </w:t>
      </w:r>
      <w:r w:rsidR="00D945A2">
        <w:tab/>
      </w:r>
      <w:r w:rsidR="00D945A2">
        <w:tab/>
      </w:r>
      <w:r w:rsidR="00D945A2">
        <w:tab/>
      </w:r>
      <w:r w:rsidR="00D945A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  <w:r w:rsidR="00DC6B32">
        <w:tab/>
      </w:r>
    </w:p>
    <w:p w:rsidR="003F70EC" w:rsidRDefault="003F70EC" w:rsidP="003F70E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5A2" w:rsidRDefault="00703AE5" w:rsidP="00D945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01792" behindDoc="0" locked="0" layoutInCell="1" allowOverlap="1" wp14:anchorId="26AE4A0F" wp14:editId="075BEBEF">
                <wp:simplePos x="0" y="0"/>
                <wp:positionH relativeFrom="column">
                  <wp:posOffset>8428990</wp:posOffset>
                </wp:positionH>
                <wp:positionV relativeFrom="paragraph">
                  <wp:posOffset>3712210</wp:posOffset>
                </wp:positionV>
                <wp:extent cx="2867025" cy="329565"/>
                <wp:effectExtent l="0" t="0" r="9525" b="0"/>
                <wp:wrapSquare wrapText="bothSides"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Signal &lt;&gt; SPACE 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Signal &lt;&gt; EOL</w:t>
                            </w:r>
                          </w:p>
                          <w:p w:rsidR="00703AE5" w:rsidRDefault="00703AE5" w:rsidP="00311F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4A0F" id="_x0000_s1034" type="#_x0000_t202" style="position:absolute;margin-left:663.7pt;margin-top:292.3pt;width:225.75pt;height:25.95pt;z-index:25200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gIwIAACQ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Signal &lt;&gt; SPACE </w:t>
                      </w:r>
                      <w:proofErr w:type="gramStart"/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And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Signal &lt;&gt; EOL</w:t>
                      </w:r>
                    </w:p>
                    <w:p w:rsidR="00703AE5" w:rsidRDefault="00703AE5" w:rsidP="00311F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57088" behindDoc="0" locked="0" layoutInCell="1" allowOverlap="1" wp14:anchorId="1C1F265F" wp14:editId="720FBE36">
                <wp:simplePos x="0" y="0"/>
                <wp:positionH relativeFrom="column">
                  <wp:posOffset>1666240</wp:posOffset>
                </wp:positionH>
                <wp:positionV relativeFrom="paragraph">
                  <wp:posOffset>3070225</wp:posOffset>
                </wp:positionV>
                <wp:extent cx="1758315" cy="32956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TransmissionLength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= 0</w:t>
                            </w:r>
                          </w:p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265F" id="_x0000_s1035" type="#_x0000_t202" style="position:absolute;margin-left:131.2pt;margin-top:241.75pt;width:138.45pt;height:25.95pt;z-index:25205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TransmissionLength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= 0</w:t>
                      </w:r>
                    </w:p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50944" behindDoc="0" locked="0" layoutInCell="1" allowOverlap="1" wp14:anchorId="1C1F265F" wp14:editId="720FBE36">
                <wp:simplePos x="0" y="0"/>
                <wp:positionH relativeFrom="column">
                  <wp:posOffset>5876925</wp:posOffset>
                </wp:positionH>
                <wp:positionV relativeFrom="paragraph">
                  <wp:posOffset>1980565</wp:posOffset>
                </wp:positionV>
                <wp:extent cx="1413510" cy="32956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</w:pPr>
                            <w:r>
                              <w:t xml:space="preserve">On Error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Catch</w:t>
                            </w:r>
                          </w:p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265F" id="_x0000_s1036" type="#_x0000_t202" style="position:absolute;margin-left:462.75pt;margin-top:155.95pt;width:111.3pt;height:25.95pt;z-index:25205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</w:pPr>
                      <w:r>
                        <w:t xml:space="preserve">On Error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Catch</w:t>
                      </w:r>
                    </w:p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43776" behindDoc="0" locked="0" layoutInCell="1" allowOverlap="1" wp14:anchorId="1C1F265F" wp14:editId="720FBE36">
                <wp:simplePos x="0" y="0"/>
                <wp:positionH relativeFrom="column">
                  <wp:posOffset>3599815</wp:posOffset>
                </wp:positionH>
                <wp:positionV relativeFrom="paragraph">
                  <wp:posOffset>1988185</wp:posOffset>
                </wp:positionV>
                <wp:extent cx="1914525" cy="329565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Transmission.Length</w:t>
                            </w:r>
                            <w:proofErr w:type="spell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) &gt; 0</w:t>
                            </w:r>
                          </w:p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265F" id="_x0000_s1037" type="#_x0000_t202" style="position:absolute;margin-left:283.45pt;margin-top:156.55pt;width:150.75pt;height:25.95pt;z-index:25204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Transmission.Length</w:t>
                      </w:r>
                      <w:proofErr w:type="spell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(</w:t>
                      </w:r>
                      <w:proofErr w:type="gramEnd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) &gt; 0</w:t>
                      </w:r>
                    </w:p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36608" behindDoc="0" locked="0" layoutInCell="1" allowOverlap="1" wp14:anchorId="1C1F265F" wp14:editId="720FBE36">
                <wp:simplePos x="0" y="0"/>
                <wp:positionH relativeFrom="column">
                  <wp:posOffset>11296650</wp:posOffset>
                </wp:positionH>
                <wp:positionV relativeFrom="paragraph">
                  <wp:posOffset>88900</wp:posOffset>
                </wp:positionV>
                <wp:extent cx="1695450" cy="32956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Not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ProgramEnd</w:t>
                            </w:r>
                            <w:proofErr w:type="spellEnd"/>
                          </w:p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265F" id="_x0000_s1038" type="#_x0000_t202" style="position:absolute;margin-left:889.5pt;margin-top:7pt;width:133.5pt;height:25.95pt;z-index:25203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Not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ProgramEnd</w:t>
                      </w:r>
                      <w:proofErr w:type="spellEnd"/>
                    </w:p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23296" behindDoc="0" locked="0" layoutInCell="1" allowOverlap="1" wp14:anchorId="1C1F265F" wp14:editId="720FBE36">
                <wp:simplePos x="0" y="0"/>
                <wp:positionH relativeFrom="column">
                  <wp:posOffset>11763375</wp:posOffset>
                </wp:positionH>
                <wp:positionV relativeFrom="paragraph">
                  <wp:posOffset>1578610</wp:posOffset>
                </wp:positionV>
                <wp:extent cx="1413510" cy="32956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FF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 xml:space="preserve"> i &lt; </w:t>
                            </w:r>
                            <w:proofErr w:type="spellStart"/>
                            <w:r>
                              <w:rPr>
                                <w:rFonts w:ascii="Consolas" w:hAnsi="Consolas" w:cs="Consolas"/>
                                <w:sz w:val="19"/>
                                <w:szCs w:val="19"/>
                              </w:rPr>
                              <w:t>LastChar</w:t>
                            </w:r>
                            <w:proofErr w:type="spellEnd"/>
                          </w:p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265F" id="_x0000_s1039" type="#_x0000_t202" style="position:absolute;margin-left:926.25pt;margin-top:124.3pt;width:111.3pt;height:25.95pt;z-index:25202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nsolas"/>
                          <w:sz w:val="19"/>
                          <w:szCs w:val="19"/>
                        </w:rPr>
                      </w:pPr>
                      <w:r>
                        <w:rPr>
                          <w:rFonts w:ascii="Consolas" w:hAnsi="Consolas" w:cs="Consolas"/>
                          <w:color w:val="0000FF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 xml:space="preserve"> i &lt; </w:t>
                      </w:r>
                      <w:proofErr w:type="spellStart"/>
                      <w:r>
                        <w:rPr>
                          <w:rFonts w:ascii="Consolas" w:hAnsi="Consolas" w:cs="Consolas"/>
                          <w:sz w:val="19"/>
                          <w:szCs w:val="19"/>
                        </w:rPr>
                        <w:t>LastChar</w:t>
                      </w:r>
                      <w:proofErr w:type="spellEnd"/>
                    </w:p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32DD2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2020224" behindDoc="0" locked="0" layoutInCell="1" allowOverlap="1" wp14:anchorId="1C1F265F" wp14:editId="720FBE36">
                <wp:simplePos x="0" y="0"/>
                <wp:positionH relativeFrom="column">
                  <wp:posOffset>10934700</wp:posOffset>
                </wp:positionH>
                <wp:positionV relativeFrom="paragraph">
                  <wp:posOffset>2527300</wp:posOffset>
                </wp:positionV>
                <wp:extent cx="1413510" cy="32956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E5" w:rsidRDefault="00703AE5" w:rsidP="00703A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Invalid </w:t>
                            </w:r>
                            <w:proofErr w:type="spellStart"/>
                            <w:r w:rsidRPr="00703AE5">
                              <w:t>SymbolLength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265F" id="_x0000_s1040" type="#_x0000_t202" style="position:absolute;margin-left:861pt;margin-top:199pt;width:111.3pt;height:25.95pt;z-index:25202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" stroked="f">
                <v:textbox>
                  <w:txbxContent>
                    <w:p w:rsidR="00703AE5" w:rsidRDefault="00703AE5" w:rsidP="00703A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 xml:space="preserve">Invalid </w:t>
                      </w:r>
                      <w:proofErr w:type="spellStart"/>
                      <w:r w:rsidRPr="00703AE5">
                        <w:t>SymbolLength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24439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2A379F51" wp14:editId="32E7BFD1">
                <wp:simplePos x="0" y="0"/>
                <wp:positionH relativeFrom="column">
                  <wp:posOffset>7000876</wp:posOffset>
                </wp:positionH>
                <wp:positionV relativeFrom="paragraph">
                  <wp:posOffset>3641725</wp:posOffset>
                </wp:positionV>
                <wp:extent cx="1276350" cy="381000"/>
                <wp:effectExtent l="0" t="19050" r="19050" b="19050"/>
                <wp:wrapNone/>
                <wp:docPr id="97" name="Curved Up Arr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8100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1FF6" id="Curved Up Arrow 97" o:spid="_x0000_s1026" type="#_x0000_t104" style="position:absolute;margin-left:551.25pt;margin-top:286.75pt;width:100.5pt;height:30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" adj="18376,20794,5400" fillcolor="#5b9bd5 [3204]" strokecolor="#1f4d78 [1604]" strokeweight="1pt"/>
            </w:pict>
          </mc:Fallback>
        </mc:AlternateContent>
      </w:r>
      <w:r w:rsidR="00A24439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01D75B16" wp14:editId="3DCE0122">
                <wp:simplePos x="0" y="0"/>
                <wp:positionH relativeFrom="column">
                  <wp:posOffset>609600</wp:posOffset>
                </wp:positionH>
                <wp:positionV relativeFrom="paragraph">
                  <wp:posOffset>3451225</wp:posOffset>
                </wp:positionV>
                <wp:extent cx="1524000" cy="561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311F11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75B16" id="Rectangle 8" o:spid="_x0000_s1041" style="position:absolute;margin-left:48pt;margin-top:271.75pt;width:120pt;height:44.2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" filled="f" strokecolor="#1f4d78 [1604]" strokeweight="1pt">
                <v:textbox>
                  <w:txbxContent>
                    <w:p w:rsidR="00703AE5" w:rsidRPr="009412A1" w:rsidRDefault="00703AE5" w:rsidP="00311F11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24439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71F209C9" wp14:editId="6D6E4AF8">
                <wp:simplePos x="0" y="0"/>
                <wp:positionH relativeFrom="column">
                  <wp:posOffset>1200150</wp:posOffset>
                </wp:positionH>
                <wp:positionV relativeFrom="paragraph">
                  <wp:posOffset>3067050</wp:posOffset>
                </wp:positionV>
                <wp:extent cx="352425" cy="152400"/>
                <wp:effectExtent l="19050" t="19050" r="28575" b="3810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6B33" id="Flowchart: Decision 11" o:spid="_x0000_s1026" type="#_x0000_t110" style="position:absolute;margin-left:94.5pt;margin-top:241.5pt;width:27.75pt;height:12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" fillcolor="#ed7d31 [3205]" strokecolor="#823b0b [1605]" strokeweight="1pt"/>
            </w:pict>
          </mc:Fallback>
        </mc:AlternateContent>
      </w:r>
      <w:r w:rsidR="00A24439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0F580193" wp14:editId="3E41303B">
                <wp:simplePos x="0" y="0"/>
                <wp:positionH relativeFrom="column">
                  <wp:posOffset>5524500</wp:posOffset>
                </wp:positionH>
                <wp:positionV relativeFrom="paragraph">
                  <wp:posOffset>2070100</wp:posOffset>
                </wp:positionV>
                <wp:extent cx="352425" cy="152400"/>
                <wp:effectExtent l="19050" t="19050" r="28575" b="38100"/>
                <wp:wrapNone/>
                <wp:docPr id="22" name="Flowchart: De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96E5" id="Flowchart: Decision 22" o:spid="_x0000_s1026" type="#_x0000_t110" style="position:absolute;margin-left:435pt;margin-top:163pt;width:27.75pt;height:12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" fillcolor="#ed7d31 [3205]" strokecolor="#823b0b [1605]" strokeweight="1pt"/>
            </w:pict>
          </mc:Fallback>
        </mc:AlternateContent>
      </w:r>
      <w:r w:rsidR="00A24439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768F61FD" wp14:editId="75AF25C3">
                <wp:simplePos x="0" y="0"/>
                <wp:positionH relativeFrom="column">
                  <wp:posOffset>4943475</wp:posOffset>
                </wp:positionH>
                <wp:positionV relativeFrom="paragraph">
                  <wp:posOffset>2346325</wp:posOffset>
                </wp:positionV>
                <wp:extent cx="1457325" cy="5619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A2443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61FD" id="Rectangle 17" o:spid="_x0000_s1042" style="position:absolute;margin-left:389.25pt;margin-top:184.75pt;width:114.75pt;height:44.2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" filled="f" strokecolor="#1f4d78 [1604]" strokeweight="1pt">
                <v:textbox>
                  <w:txbxContent>
                    <w:p w:rsidR="00703AE5" w:rsidRPr="009412A1" w:rsidRDefault="00703AE5" w:rsidP="00A2443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4439" w:rsidRPr="00054AB5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14B05ECC" wp14:editId="4D317613">
                <wp:simplePos x="0" y="0"/>
                <wp:positionH relativeFrom="column">
                  <wp:posOffset>5695951</wp:posOffset>
                </wp:positionH>
                <wp:positionV relativeFrom="paragraph">
                  <wp:posOffset>1870075</wp:posOffset>
                </wp:positionV>
                <wp:extent cx="0" cy="4857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906DF" id="Straight Connector 13" o:spid="_x0000_s1026" style="position:absolute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pt,147.25pt" to="448.5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" strokecolor="#5b9bd5 [3204]" strokeweight="1.5pt">
                <v:stroke joinstyle="miter"/>
              </v:line>
            </w:pict>
          </mc:Fallback>
        </mc:AlternateContent>
      </w:r>
      <w:r w:rsidR="009C646B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EDABB5B" wp14:editId="685264B4">
                <wp:simplePos x="0" y="0"/>
                <wp:positionH relativeFrom="column">
                  <wp:posOffset>1371600</wp:posOffset>
                </wp:positionH>
                <wp:positionV relativeFrom="paragraph">
                  <wp:posOffset>1908175</wp:posOffset>
                </wp:positionV>
                <wp:extent cx="0" cy="447675"/>
                <wp:effectExtent l="0" t="0" r="19050" b="2857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4C784" id="Straight Connector 70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50.25pt" to="108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" strokecolor="#5b9bd5 [3204]" strokeweight="1.5pt">
                <v:stroke joinstyle="miter"/>
              </v:line>
            </w:pict>
          </mc:Fallback>
        </mc:AlternateContent>
      </w:r>
      <w:r w:rsidR="009C646B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3BEE34A4" wp14:editId="3C665CF5">
                <wp:simplePos x="0" y="0"/>
                <wp:positionH relativeFrom="column">
                  <wp:posOffset>2276475</wp:posOffset>
                </wp:positionH>
                <wp:positionV relativeFrom="paragraph">
                  <wp:posOffset>1431926</wp:posOffset>
                </wp:positionV>
                <wp:extent cx="0" cy="45720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F5DA2" id="Straight Connector 65" o:spid="_x0000_s1026" style="position:absolute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12.75pt" to="179.2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9C646B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1DB1AC6" wp14:editId="0D9EEEEE">
                <wp:simplePos x="0" y="0"/>
                <wp:positionH relativeFrom="column">
                  <wp:posOffset>3419475</wp:posOffset>
                </wp:positionH>
                <wp:positionV relativeFrom="paragraph">
                  <wp:posOffset>1908175</wp:posOffset>
                </wp:positionV>
                <wp:extent cx="5715" cy="447675"/>
                <wp:effectExtent l="0" t="0" r="32385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47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255FB" id="Straight Connector 69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150.25pt" to="269.7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="009C646B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3A0C0286" wp14:editId="79C993FC">
                <wp:simplePos x="0" y="0"/>
                <wp:positionH relativeFrom="column">
                  <wp:posOffset>1371600</wp:posOffset>
                </wp:positionH>
                <wp:positionV relativeFrom="paragraph">
                  <wp:posOffset>1889126</wp:posOffset>
                </wp:positionV>
                <wp:extent cx="4324350" cy="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2DC5F" id="Straight Connector 66" o:spid="_x0000_s1026" style="position:absolute;flip:x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8.75pt" to="448.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" strokecolor="#5b9bd5 [3204]" strokeweight="1.5pt">
                <v:stroke joinstyle="miter"/>
              </v:line>
            </w:pict>
          </mc:Fallback>
        </mc:AlternateContent>
      </w:r>
      <w:r w:rsidR="009C646B" w:rsidRPr="00054AB5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D33BC8F" wp14:editId="24D59DE8">
                <wp:simplePos x="0" y="0"/>
                <wp:positionH relativeFrom="column">
                  <wp:posOffset>6859270</wp:posOffset>
                </wp:positionH>
                <wp:positionV relativeFrom="paragraph">
                  <wp:posOffset>2930525</wp:posOffset>
                </wp:positionV>
                <wp:extent cx="1530985" cy="561975"/>
                <wp:effectExtent l="0" t="0" r="1206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054AB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3BC8F" id="Rectangle 89" o:spid="_x0000_s1043" style="position:absolute;margin-left:540.1pt;margin-top:230.75pt;width:120.55pt;height:44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" filled="f" strokecolor="#1f4d78 [1604]" strokeweight="1pt">
                <v:textbox>
                  <w:txbxContent>
                    <w:p w:rsidR="00703AE5" w:rsidRPr="009412A1" w:rsidRDefault="00703AE5" w:rsidP="00054AB5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46B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71F209C9" wp14:editId="6D6E4AF8">
                <wp:simplePos x="0" y="0"/>
                <wp:positionH relativeFrom="column">
                  <wp:posOffset>10420350</wp:posOffset>
                </wp:positionH>
                <wp:positionV relativeFrom="paragraph">
                  <wp:posOffset>2638425</wp:posOffset>
                </wp:positionV>
                <wp:extent cx="352425" cy="152400"/>
                <wp:effectExtent l="19050" t="19050" r="28575" b="38100"/>
                <wp:wrapNone/>
                <wp:docPr id="16" name="Flowchart: Decisi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B51D" id="Flowchart: Decision 16" o:spid="_x0000_s1026" type="#_x0000_t110" style="position:absolute;margin-left:820.5pt;margin-top:207.75pt;width:27.75pt;height:12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" fillcolor="#ed7d31 [3205]" strokecolor="#823b0b [1605]" strokeweight="1pt"/>
            </w:pict>
          </mc:Fallback>
        </mc:AlternateContent>
      </w:r>
      <w:r w:rsidR="009C646B" w:rsidRPr="00054AB5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92CBA7A" wp14:editId="53FAC578">
                <wp:simplePos x="0" y="0"/>
                <wp:positionH relativeFrom="column">
                  <wp:posOffset>9813925</wp:posOffset>
                </wp:positionH>
                <wp:positionV relativeFrom="paragraph">
                  <wp:posOffset>2966720</wp:posOffset>
                </wp:positionV>
                <wp:extent cx="1647648" cy="561975"/>
                <wp:effectExtent l="0" t="0" r="1016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48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054AB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CBA7A" id="Rectangle 88" o:spid="_x0000_s1044" style="position:absolute;margin-left:772.75pt;margin-top:233.6pt;width:129.75pt;height:44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" filled="f" strokecolor="#1f4d78 [1604]" strokeweight="1pt">
                <v:textbox>
                  <w:txbxContent>
                    <w:p w:rsidR="00703AE5" w:rsidRPr="009412A1" w:rsidRDefault="00703AE5" w:rsidP="00054AB5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46B" w:rsidRPr="00054AB5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2178C99" wp14:editId="4C798FB7">
                <wp:simplePos x="0" y="0"/>
                <wp:positionH relativeFrom="column">
                  <wp:posOffset>10607040</wp:posOffset>
                </wp:positionH>
                <wp:positionV relativeFrom="paragraph">
                  <wp:posOffset>2440940</wp:posOffset>
                </wp:positionV>
                <wp:extent cx="0" cy="523875"/>
                <wp:effectExtent l="0" t="0" r="19050" b="2857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6D0FB" id="Straight Connector 90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5.2pt,192.2pt" to="835.2pt,2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="009C646B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 wp14:anchorId="453F2B6C" wp14:editId="2371B843">
                <wp:simplePos x="0" y="0"/>
                <wp:positionH relativeFrom="column">
                  <wp:posOffset>7620000</wp:posOffset>
                </wp:positionH>
                <wp:positionV relativeFrom="paragraph">
                  <wp:posOffset>2403475</wp:posOffset>
                </wp:positionV>
                <wp:extent cx="0" cy="5143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7DF32" id="Straight Connector 60" o:spid="_x0000_s1026" style="position:absolute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pt,189.25pt" to="600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9C646B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325952" behindDoc="0" locked="0" layoutInCell="1" allowOverlap="1" wp14:anchorId="11E9E3CE" wp14:editId="54D51C6B">
                <wp:simplePos x="0" y="0"/>
                <wp:positionH relativeFrom="column">
                  <wp:posOffset>7621905</wp:posOffset>
                </wp:positionH>
                <wp:positionV relativeFrom="paragraph">
                  <wp:posOffset>2418080</wp:posOffset>
                </wp:positionV>
                <wp:extent cx="2987040" cy="11430"/>
                <wp:effectExtent l="0" t="0" r="22860" b="2667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704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7A5CE" id="Straight Connector 54" o:spid="_x0000_s1026" style="position:absolute;flip:x y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15pt,190.4pt" to="835.35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" strokecolor="#5b9bd5 [3204]" strokeweight="1.5pt">
                <v:stroke joinstyle="miter"/>
              </v:line>
            </w:pict>
          </mc:Fallback>
        </mc:AlternateContent>
      </w:r>
      <w:r w:rsidR="009C646B" w:rsidRPr="00054AB5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B68326" wp14:editId="17D23AEC">
                <wp:simplePos x="0" y="0"/>
                <wp:positionH relativeFrom="column">
                  <wp:posOffset>8267065</wp:posOffset>
                </wp:positionH>
                <wp:positionV relativeFrom="paragraph">
                  <wp:posOffset>1407160</wp:posOffset>
                </wp:positionV>
                <wp:extent cx="9525" cy="1011555"/>
                <wp:effectExtent l="0" t="0" r="28575" b="3619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15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4CD61" id="Straight Connector 8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0.95pt,110.8pt" to="651.7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" strokecolor="#5b9bd5 [3204]" strokeweight="1.5pt">
                <v:stroke joinstyle="miter"/>
              </v:line>
            </w:pict>
          </mc:Fallback>
        </mc:AlternateContent>
      </w:r>
      <w:r w:rsidR="009C646B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FF0255D" wp14:editId="2AD63395">
                <wp:simplePos x="0" y="0"/>
                <wp:positionH relativeFrom="column">
                  <wp:posOffset>7620000</wp:posOffset>
                </wp:positionH>
                <wp:positionV relativeFrom="paragraph">
                  <wp:posOffset>1479550</wp:posOffset>
                </wp:positionV>
                <wp:extent cx="3912870" cy="520065"/>
                <wp:effectExtent l="0" t="19050" r="0" b="13335"/>
                <wp:wrapNone/>
                <wp:docPr id="96" name="Curved Up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870" cy="52006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0D05C" id="Curved Up Arrow 96" o:spid="_x0000_s1026" type="#_x0000_t104" style="position:absolute;margin-left:600pt;margin-top:116.5pt;width:308.1pt;height:40.9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" adj="20165,21241,5400" fillcolor="#5b9bd5 [3204]" strokecolor="#1f4d78 [1604]" strokeweight="1pt"/>
            </w:pict>
          </mc:Fallback>
        </mc:AlternateContent>
      </w:r>
      <w:r w:rsidR="009C646B"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7B23E865" wp14:editId="2B975744">
                <wp:simplePos x="0" y="0"/>
                <wp:positionH relativeFrom="column">
                  <wp:posOffset>7494270</wp:posOffset>
                </wp:positionH>
                <wp:positionV relativeFrom="paragraph">
                  <wp:posOffset>839470</wp:posOffset>
                </wp:positionV>
                <wp:extent cx="1531545" cy="561975"/>
                <wp:effectExtent l="0" t="0" r="1206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54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2F244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3E865" id="Rectangle 55" o:spid="_x0000_s1045" style="position:absolute;margin-left:590.1pt;margin-top:66.1pt;width:120.6pt;height:44.25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" filled="f" strokecolor="#1f4d78 [1604]" strokeweight="1pt">
                <v:textbox>
                  <w:txbxContent>
                    <w:p w:rsidR="00703AE5" w:rsidRPr="009412A1" w:rsidRDefault="00703AE5" w:rsidP="002F244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46B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06C107C6" wp14:editId="3653E2EA">
                <wp:simplePos x="0" y="0"/>
                <wp:positionH relativeFrom="column">
                  <wp:posOffset>8277225</wp:posOffset>
                </wp:positionH>
                <wp:positionV relativeFrom="paragraph">
                  <wp:posOffset>598170</wp:posOffset>
                </wp:positionV>
                <wp:extent cx="0" cy="24765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49B5" id="Straight Connector 61" o:spid="_x0000_s1026" style="position:absolute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1.75pt,47.1pt" to="651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  <w:r w:rsidR="000E7A7D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71F209C9" wp14:editId="6D6E4AF8">
                <wp:simplePos x="0" y="0"/>
                <wp:positionH relativeFrom="column">
                  <wp:posOffset>3248025</wp:posOffset>
                </wp:positionH>
                <wp:positionV relativeFrom="paragraph">
                  <wp:posOffset>2070100</wp:posOffset>
                </wp:positionV>
                <wp:extent cx="352425" cy="152400"/>
                <wp:effectExtent l="19050" t="19050" r="28575" b="38100"/>
                <wp:wrapNone/>
                <wp:docPr id="14" name="Flowchart: Decis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2A6F9" id="Flowchart: Decision 14" o:spid="_x0000_s1026" type="#_x0000_t110" style="position:absolute;margin-left:255.75pt;margin-top:163pt;width:27.75pt;height:12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" fillcolor="#ed7d31 [3205]" strokecolor="#823b0b [1605]" strokeweight="1pt"/>
            </w:pict>
          </mc:Fallback>
        </mc:AlternateContent>
      </w:r>
      <w:r w:rsidR="000E7A7D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540E180" wp14:editId="4517B874">
                <wp:simplePos x="0" y="0"/>
                <wp:positionH relativeFrom="column">
                  <wp:posOffset>2695575</wp:posOffset>
                </wp:positionH>
                <wp:positionV relativeFrom="paragraph">
                  <wp:posOffset>2365375</wp:posOffset>
                </wp:positionV>
                <wp:extent cx="1866900" cy="5619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0D677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0E180" id="Rectangle 67" o:spid="_x0000_s1046" style="position:absolute;margin-left:212.25pt;margin-top:186.25pt;width:147pt;height:44.2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" filled="f" strokecolor="#1f4d78 [1604]" strokeweight="1pt">
                <v:textbox>
                  <w:txbxContent>
                    <w:p w:rsidR="00703AE5" w:rsidRPr="009412A1" w:rsidRDefault="00703AE5" w:rsidP="000D677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7A7D" w:rsidRPr="00054AB5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D1DCC3" wp14:editId="370EE880">
                <wp:simplePos x="0" y="0"/>
                <wp:positionH relativeFrom="column">
                  <wp:posOffset>1381125</wp:posOffset>
                </wp:positionH>
                <wp:positionV relativeFrom="paragraph">
                  <wp:posOffset>2922270</wp:posOffset>
                </wp:positionV>
                <wp:extent cx="9525" cy="533400"/>
                <wp:effectExtent l="0" t="0" r="2857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5AEF9" id="Straight Connector 8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230.1pt" to="109.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" strokecolor="#5b9bd5 [3204]" strokeweight="1.5pt">
                <v:stroke joinstyle="miter"/>
              </v:line>
            </w:pict>
          </mc:Fallback>
        </mc:AlternateContent>
      </w:r>
      <w:r w:rsidR="000E7A7D" w:rsidRPr="000D677A">
        <w:rPr>
          <w:rFonts w:ascii="Consolas" w:hAnsi="Consolas" w:cs="Consolas"/>
          <w:noProof/>
          <w:color w:val="A31515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3A7A273E" wp14:editId="7B403968">
                <wp:simplePos x="0" y="0"/>
                <wp:positionH relativeFrom="column">
                  <wp:posOffset>396875</wp:posOffset>
                </wp:positionH>
                <wp:positionV relativeFrom="paragraph">
                  <wp:posOffset>2360295</wp:posOffset>
                </wp:positionV>
                <wp:extent cx="1935126" cy="561975"/>
                <wp:effectExtent l="0" t="0" r="27305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0D677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273E" id="Rectangle 68" o:spid="_x0000_s1047" style="position:absolute;margin-left:31.25pt;margin-top:185.85pt;width:152.35pt;height:44.2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" filled="f" strokecolor="#1f4d78 [1604]" strokeweight="1pt">
                <v:textbox>
                  <w:txbxContent>
                    <w:p w:rsidR="00703AE5" w:rsidRPr="009412A1" w:rsidRDefault="00703AE5" w:rsidP="000D677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5B5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03CB1771" wp14:editId="214EF8A9">
                <wp:simplePos x="0" y="0"/>
                <wp:positionH relativeFrom="column">
                  <wp:posOffset>2324100</wp:posOffset>
                </wp:positionH>
                <wp:positionV relativeFrom="paragraph">
                  <wp:posOffset>603250</wp:posOffset>
                </wp:positionV>
                <wp:extent cx="0" cy="257175"/>
                <wp:effectExtent l="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AA3F8" id="Straight Connector 63" o:spid="_x0000_s1026" style="position:absolute;flip:x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47.5pt" to="183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" strokecolor="#5b9bd5 [3204]" strokeweight="1.5pt">
                <v:stroke joinstyle="miter"/>
              </v:line>
            </w:pict>
          </mc:Fallback>
        </mc:AlternateContent>
      </w:r>
      <w:r w:rsidR="00F75B5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300352" behindDoc="0" locked="0" layoutInCell="1" allowOverlap="1" wp14:anchorId="5CB696A3" wp14:editId="63BDE32C">
                <wp:simplePos x="0" y="0"/>
                <wp:positionH relativeFrom="column">
                  <wp:posOffset>11092815</wp:posOffset>
                </wp:positionH>
                <wp:positionV relativeFrom="paragraph">
                  <wp:posOffset>603250</wp:posOffset>
                </wp:positionV>
                <wp:extent cx="3810" cy="242570"/>
                <wp:effectExtent l="0" t="0" r="34290" b="241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425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F2446" id="Straight Connector 46" o:spid="_x0000_s1026" style="position:absolute;flip:x;z-index: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3.45pt,47.5pt" to="873.7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" strokecolor="#5b9bd5 [3204]" strokeweight="1.5pt">
                <v:stroke joinstyle="miter"/>
              </v:line>
            </w:pict>
          </mc:Fallback>
        </mc:AlternateContent>
      </w:r>
      <w:r w:rsidR="00F75B5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278848" behindDoc="0" locked="0" layoutInCell="1" allowOverlap="1" wp14:anchorId="48CB687D" wp14:editId="3E746784">
                <wp:simplePos x="0" y="0"/>
                <wp:positionH relativeFrom="column">
                  <wp:posOffset>2329815</wp:posOffset>
                </wp:positionH>
                <wp:positionV relativeFrom="paragraph">
                  <wp:posOffset>607695</wp:posOffset>
                </wp:positionV>
                <wp:extent cx="87630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B31CA" id="Straight Connector 15" o:spid="_x0000_s1026" style="position:absolute;flip:x;z-index: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47.85pt" to="873.4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" strokecolor="#5b9bd5 [3204]" strokeweight="1.5pt">
                <v:stroke joinstyle="miter"/>
              </v:line>
            </w:pict>
          </mc:Fallback>
        </mc:AlternateContent>
      </w:r>
      <w:r w:rsidR="00311F11"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69E73A59" wp14:editId="66B65400">
                <wp:simplePos x="0" y="0"/>
                <wp:positionH relativeFrom="column">
                  <wp:posOffset>1370965</wp:posOffset>
                </wp:positionH>
                <wp:positionV relativeFrom="paragraph">
                  <wp:posOffset>866140</wp:posOffset>
                </wp:positionV>
                <wp:extent cx="1828800" cy="5619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2F244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73A59" id="Rectangle 57" o:spid="_x0000_s1048" style="position:absolute;margin-left:107.95pt;margin-top:68.2pt;width:2in;height:44.2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" filled="f" strokecolor="#1f4d78 [1604]" strokeweight="1pt">
                <v:textbox>
                  <w:txbxContent>
                    <w:p w:rsidR="00703AE5" w:rsidRPr="009412A1" w:rsidRDefault="00703AE5" w:rsidP="002F244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1F11" w:rsidRPr="009412A1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351552" behindDoc="0" locked="0" layoutInCell="1" allowOverlap="1" wp14:anchorId="3E08F3A1" wp14:editId="78772C0B">
                <wp:simplePos x="0" y="0"/>
                <wp:positionH relativeFrom="column">
                  <wp:posOffset>10345420</wp:posOffset>
                </wp:positionH>
                <wp:positionV relativeFrom="paragraph">
                  <wp:posOffset>861695</wp:posOffset>
                </wp:positionV>
                <wp:extent cx="1531545" cy="561975"/>
                <wp:effectExtent l="0" t="0" r="1206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54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AE5" w:rsidRPr="009412A1" w:rsidRDefault="00703AE5" w:rsidP="002F244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8F3A1" id="Rectangle 58" o:spid="_x0000_s1049" style="position:absolute;margin-left:814.6pt;margin-top:67.85pt;width:120.6pt;height:44.25pt;z-index: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" filled="f" strokecolor="#1f4d78 [1604]" strokeweight="1pt">
                <v:textbox>
                  <w:txbxContent>
                    <w:p w:rsidR="00703AE5" w:rsidRPr="009412A1" w:rsidRDefault="00703AE5" w:rsidP="002F244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945A2" w:rsidSect="002F244A">
      <w:pgSz w:w="23814" w:h="16839" w:orient="landscape" w:code="8"/>
      <w:pgMar w:top="993" w:right="4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A1"/>
    <w:rsid w:val="00054AB5"/>
    <w:rsid w:val="00091550"/>
    <w:rsid w:val="000D677A"/>
    <w:rsid w:val="000E7A7D"/>
    <w:rsid w:val="00283ECD"/>
    <w:rsid w:val="002914BC"/>
    <w:rsid w:val="002F244A"/>
    <w:rsid w:val="00311F11"/>
    <w:rsid w:val="00364287"/>
    <w:rsid w:val="003709DA"/>
    <w:rsid w:val="003C09EF"/>
    <w:rsid w:val="003F70EC"/>
    <w:rsid w:val="00532DD2"/>
    <w:rsid w:val="00541059"/>
    <w:rsid w:val="00595D7F"/>
    <w:rsid w:val="006F7DA1"/>
    <w:rsid w:val="00703AE5"/>
    <w:rsid w:val="00741F69"/>
    <w:rsid w:val="009412A1"/>
    <w:rsid w:val="009C646B"/>
    <w:rsid w:val="00A24439"/>
    <w:rsid w:val="00AC47F6"/>
    <w:rsid w:val="00BB53C7"/>
    <w:rsid w:val="00D37A3B"/>
    <w:rsid w:val="00D51852"/>
    <w:rsid w:val="00D665EF"/>
    <w:rsid w:val="00D945A2"/>
    <w:rsid w:val="00DC6B32"/>
    <w:rsid w:val="00E402C3"/>
    <w:rsid w:val="00EE6357"/>
    <w:rsid w:val="00F73EA3"/>
    <w:rsid w:val="00F75B5E"/>
    <w:rsid w:val="00F93D40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F76EF-1CB8-4D70-B679-72EB096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191D64-D1D8-430F-801A-1D8E5C0B7303}"/>
</file>

<file path=customXml/itemProps2.xml><?xml version="1.0" encoding="utf-8"?>
<ds:datastoreItem xmlns:ds="http://schemas.openxmlformats.org/officeDocument/2006/customXml" ds:itemID="{DDB11CD9-0431-4410-AF8C-203303EECED2}"/>
</file>

<file path=customXml/itemProps3.xml><?xml version="1.0" encoding="utf-8"?>
<ds:datastoreItem xmlns:ds="http://schemas.openxmlformats.org/officeDocument/2006/customXml" ds:itemID="{89A746EF-DFD6-4AB5-A447-76E9693E8BEC}"/>
</file>

<file path=docProps/app.xml><?xml version="1.0" encoding="utf-8"?>
<Properties xmlns="http://schemas.openxmlformats.org/officeDocument/2006/extended-properties" xmlns:vt="http://schemas.openxmlformats.org/officeDocument/2006/docPropsVTypes">
  <Template>E98A9D2C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2</cp:revision>
  <cp:lastPrinted>2018-03-14T17:08:00Z</cp:lastPrinted>
  <dcterms:created xsi:type="dcterms:W3CDTF">2018-03-14T17:10:00Z</dcterms:created>
  <dcterms:modified xsi:type="dcterms:W3CDTF">2018-03-14T17:10:00Z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