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7B2B9D" w14:paraId="43CB3E22" w14:textId="77777777">
        <w:trPr>
          <w:trHeight w:val="205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9"/>
              <w:gridCol w:w="433"/>
              <w:gridCol w:w="434"/>
              <w:gridCol w:w="433"/>
              <w:gridCol w:w="434"/>
              <w:gridCol w:w="434"/>
              <w:gridCol w:w="1648"/>
              <w:gridCol w:w="533"/>
              <w:gridCol w:w="534"/>
              <w:gridCol w:w="533"/>
              <w:gridCol w:w="534"/>
              <w:gridCol w:w="308"/>
              <w:gridCol w:w="2064"/>
            </w:tblGrid>
            <w:tr w:rsidR="007B2B9D" w14:paraId="6820A253" w14:textId="77777777">
              <w:trPr>
                <w:trHeight w:val="458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0CED2EE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Centre Number</w:t>
                  </w:r>
                </w:p>
              </w:tc>
              <w:tc>
                <w:tcPr>
                  <w:tcW w:w="433" w:type="dxa"/>
                  <w:vAlign w:val="center"/>
                </w:tcPr>
                <w:p w14:paraId="022E2C84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06E8571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14:paraId="6B021073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93DF8CC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697E8F09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648" w:type="dxa"/>
                  <w:shd w:val="clear" w:color="auto" w:fill="C0C0C0"/>
                  <w:vAlign w:val="center"/>
                </w:tcPr>
                <w:p w14:paraId="37423FC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Number</w:t>
                  </w:r>
                </w:p>
              </w:tc>
              <w:tc>
                <w:tcPr>
                  <w:tcW w:w="533" w:type="dxa"/>
                  <w:vAlign w:val="center"/>
                </w:tcPr>
                <w:p w14:paraId="0396C57D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4A23055B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C914FB2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2DAB3F20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8" w:type="dxa"/>
                  <w:vMerge w:val="restart"/>
                  <w:tcBorders>
                    <w:top w:val="nil"/>
                  </w:tcBorders>
                </w:tcPr>
                <w:p w14:paraId="1DA171D7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5598F5F5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For Examiner’s Use</w:t>
                  </w:r>
                </w:p>
              </w:tc>
            </w:tr>
            <w:tr w:rsidR="007B2B9D" w14:paraId="5F4F1977" w14:textId="77777777">
              <w:trPr>
                <w:trHeight w:val="456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470040B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Surname </w:t>
                  </w:r>
                </w:p>
              </w:tc>
              <w:tc>
                <w:tcPr>
                  <w:tcW w:w="5950" w:type="dxa"/>
                  <w:gridSpan w:val="10"/>
                  <w:vAlign w:val="center"/>
                </w:tcPr>
                <w:p w14:paraId="6FBE876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</w:tcPr>
                <w:p w14:paraId="7B5DC16D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56D25D38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637C4E94" w14:textId="77777777">
              <w:trPr>
                <w:trHeight w:val="280"/>
              </w:trPr>
              <w:tc>
                <w:tcPr>
                  <w:tcW w:w="1809" w:type="dxa"/>
                  <w:vMerge w:val="restart"/>
                  <w:shd w:val="clear" w:color="auto" w:fill="CCCCCC"/>
                  <w:vAlign w:val="center"/>
                </w:tcPr>
                <w:p w14:paraId="7890C83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Names</w:t>
                  </w:r>
                </w:p>
              </w:tc>
              <w:tc>
                <w:tcPr>
                  <w:tcW w:w="5950" w:type="dxa"/>
                  <w:gridSpan w:val="10"/>
                  <w:vMerge w:val="restart"/>
                  <w:vAlign w:val="center"/>
                </w:tcPr>
                <w:p w14:paraId="655CD11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34CE8912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726D3AF9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036833E9" w14:textId="77777777">
              <w:trPr>
                <w:trHeight w:val="280"/>
              </w:trPr>
              <w:tc>
                <w:tcPr>
                  <w:tcW w:w="1809" w:type="dxa"/>
                  <w:vMerge/>
                  <w:shd w:val="clear" w:color="auto" w:fill="CCCCCC"/>
                  <w:vAlign w:val="center"/>
                </w:tcPr>
                <w:p w14:paraId="32DF61CD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0"/>
                  <w:vMerge/>
                  <w:vAlign w:val="center"/>
                </w:tcPr>
                <w:p w14:paraId="3EB7CDB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2C5CA474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791DB2FB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Examiner's Initials</w:t>
                  </w:r>
                </w:p>
              </w:tc>
            </w:tr>
            <w:tr w:rsidR="007B2B9D" w14:paraId="4061A35A" w14:textId="77777777">
              <w:trPr>
                <w:trHeight w:val="456"/>
              </w:trPr>
              <w:tc>
                <w:tcPr>
                  <w:tcW w:w="1809" w:type="dxa"/>
                  <w:tcBorders>
                    <w:bottom w:val="nil"/>
                  </w:tcBorders>
                  <w:shd w:val="clear" w:color="auto" w:fill="CCCCCC"/>
                  <w:vAlign w:val="center"/>
                </w:tcPr>
                <w:p w14:paraId="4F9C1456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Signature</w:t>
                  </w:r>
                </w:p>
              </w:tc>
              <w:tc>
                <w:tcPr>
                  <w:tcW w:w="5950" w:type="dxa"/>
                  <w:gridSpan w:val="10"/>
                  <w:tcBorders>
                    <w:bottom w:val="nil"/>
                  </w:tcBorders>
                  <w:vAlign w:val="center"/>
                </w:tcPr>
                <w:p w14:paraId="31C504E7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6E59EDB4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0B00FFCA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7B2B9D" w14:paraId="27EF5C37" w14:textId="77777777">
              <w:trPr>
                <w:trHeight w:val="323"/>
              </w:trPr>
              <w:tc>
                <w:tcPr>
                  <w:tcW w:w="2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7CC48BA8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Programming Language</w:t>
                  </w:r>
                </w:p>
              </w:tc>
              <w:tc>
                <w:tcPr>
                  <w:tcW w:w="508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EB5A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9FC7B3F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auto"/>
                </w:tcPr>
                <w:p w14:paraId="16111215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24B16061" w14:textId="77777777" w:rsidR="007B2B9D" w:rsidRDefault="007B2B9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71B7079" w14:textId="77777777" w:rsidR="007B2B9D" w:rsidRDefault="007B2B9D">
      <w:pPr>
        <w:pStyle w:val="Front11ptRom"/>
      </w:pP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937"/>
      </w:tblGrid>
      <w:tr w:rsidR="007B2B9D" w14:paraId="18492C53" w14:textId="77777777">
        <w:trPr>
          <w:trHeight w:val="253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10309" w:type="dxa"/>
              <w:tblLayout w:type="fixed"/>
              <w:tblLook w:val="01E0" w:firstRow="1" w:lastRow="1" w:firstColumn="1" w:lastColumn="1" w:noHBand="0" w:noVBand="0"/>
            </w:tblPr>
            <w:tblGrid>
              <w:gridCol w:w="7621"/>
              <w:gridCol w:w="2688"/>
            </w:tblGrid>
            <w:tr w:rsidR="007B2B9D" w14:paraId="7CDDAB6A" w14:textId="77777777">
              <w:trPr>
                <w:trHeight w:val="1705"/>
              </w:trPr>
              <w:tc>
                <w:tcPr>
                  <w:tcW w:w="7621" w:type="dxa"/>
                </w:tcPr>
                <w:p w14:paraId="22B6AECC" w14:textId="6FF002A2" w:rsidR="007B2B9D" w:rsidRDefault="005B293E">
                  <w:pPr>
                    <w:pStyle w:val="BodyTex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0914A0B" wp14:editId="2E0E26B7">
                            <wp:simplePos x="0" y="0"/>
                            <wp:positionH relativeFrom="column">
                              <wp:posOffset>1576705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2743200" cy="485775"/>
                            <wp:effectExtent l="0" t="2540" r="4445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438200" w14:textId="77777777" w:rsidR="007B2B9D" w:rsidRDefault="007B2B9D">
                                        <w:pPr>
                                          <w:pStyle w:val="AQAFront12ptRom"/>
                                        </w:pPr>
                                        <w:r>
                                          <w:t>General Certificate of Education</w:t>
                                        </w:r>
                                      </w:p>
                                      <w:p w14:paraId="23DF30EA" w14:textId="77777777" w:rsidR="007B2B9D" w:rsidRDefault="007B2B9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>Advanced Subsidiary Examination</w:t>
                                        </w:r>
                                      </w:p>
                                      <w:p w14:paraId="44643E99" w14:textId="77777777" w:rsidR="007B2B9D" w:rsidRDefault="007B2B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24.15pt;margin-top:-.55pt;width:3in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Ux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" filled="f" stroked="f">
                            <v:textbox>
                              <w:txbxContent>
                                <w:p w14:paraId="67438200" w14:textId="77777777" w:rsidR="007B2B9D" w:rsidRDefault="007B2B9D">
                                  <w:pPr>
                                    <w:pStyle w:val="AQAFront12ptRom"/>
                                  </w:pPr>
                                  <w:r>
                                    <w:t>General Certificate of Education</w:t>
                                  </w:r>
                                </w:p>
                                <w:p w14:paraId="23DF30EA" w14:textId="77777777" w:rsidR="007B2B9D" w:rsidRDefault="007B2B9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Advanced Subsidiary Examination</w:t>
                                  </w:r>
                                </w:p>
                                <w:p w14:paraId="44643E99" w14:textId="77777777" w:rsidR="007B2B9D" w:rsidRDefault="007B2B9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55C7D9B" w14:textId="43FA3AB7" w:rsidR="007B2B9D" w:rsidRDefault="005B293E">
                  <w:pPr>
                    <w:pStyle w:val="AQAFront12ptBldUPP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0D26C9F" wp14:editId="48CB8D58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535805" cy="357505"/>
                            <wp:effectExtent l="0" t="3810" r="0" b="635"/>
                            <wp:wrapNone/>
                            <wp:docPr id="4" name="Text Box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35805" cy="357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EE72579" w14:textId="77777777" w:rsidR="007B2B9D" w:rsidRDefault="007B2B9D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  <w:t xml:space="preserve">Computing                             COMP1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4" o:spid="_x0000_s1027" type="#_x0000_t202" style="position:absolute;margin-left:-5.4pt;margin-top:2.55pt;width:357.1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" stroked="f">
                            <v:textbox>
                              <w:txbxContent>
                                <w:p w14:paraId="3EE72579" w14:textId="77777777" w:rsidR="007B2B9D" w:rsidRDefault="007B2B9D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Computing                             COMP1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84B97AC" w14:textId="77777777" w:rsidR="007B2B9D" w:rsidRDefault="007B2B9D">
                  <w:pPr>
                    <w:pStyle w:val="AQAFront12ptBldUPPER"/>
                  </w:pPr>
                </w:p>
                <w:p w14:paraId="67067EB1" w14:textId="77777777" w:rsidR="007B2B9D" w:rsidRDefault="007B2B9D">
                  <w:pPr>
                    <w:pStyle w:val="AQAFront12ptBld"/>
                    <w:spacing w:line="240" w:lineRule="auto"/>
                  </w:pPr>
                </w:p>
                <w:p w14:paraId="7F374B00" w14:textId="77777777" w:rsidR="007B2B9D" w:rsidRDefault="007B2B9D">
                  <w:pPr>
                    <w:pStyle w:val="AQAFront12ptBld"/>
                    <w:spacing w:line="240" w:lineRule="auto"/>
                  </w:pPr>
                  <w:r>
                    <w:t xml:space="preserve">Problem Solving, Programming, Data </w:t>
                  </w:r>
                  <w:r>
                    <w:tab/>
                    <w:t>Representation and Practical Exercise</w:t>
                  </w:r>
                </w:p>
                <w:p w14:paraId="07454520" w14:textId="77777777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</w:p>
                <w:p w14:paraId="07799580" w14:textId="1CE39393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left w:val="nil"/>
                  </w:tcBorders>
                </w:tcPr>
                <w:p w14:paraId="5E68FDCE" w14:textId="77777777" w:rsidR="007B2B9D" w:rsidRDefault="007B2B9D"/>
              </w:tc>
            </w:tr>
          </w:tbl>
          <w:p w14:paraId="5F05EAB5" w14:textId="77777777" w:rsidR="007B2B9D" w:rsidRDefault="007B2B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835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709"/>
              <w:gridCol w:w="743"/>
              <w:gridCol w:w="675"/>
            </w:tblGrid>
            <w:tr w:rsidR="007B2B9D" w14:paraId="77284656" w14:textId="77777777">
              <w:trPr>
                <w:trHeight w:val="510"/>
              </w:trPr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109FC7F" w14:textId="77777777" w:rsidR="007B2B9D" w:rsidRDefault="007B2B9D">
                  <w:pPr>
                    <w:pStyle w:val="Front12ptRom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c>
            </w:tr>
            <w:tr w:rsidR="007B2B9D" w14:paraId="7C5DAB5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1F45E8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4DC9B39E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FC822C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6B1AC0A7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</w:tr>
            <w:tr w:rsidR="007B2B9D" w14:paraId="617D3AF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843A26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B7872A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93B6A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4F90D3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4607D5D8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4D02B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6DAAD3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F4F0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2C76202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68F3F0B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A3A79F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6244A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1400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831C8D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25653DA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67B22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29F85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9767B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B301BC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B701F7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DBA1C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D9D8A8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999EC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072B3F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17093FF1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750728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A04FF7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886AE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1C393C9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71968484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8E6C3AF" w14:textId="6DA37F1A" w:rsidR="007B2B9D" w:rsidRDefault="005B293E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6704" behindDoc="0" locked="0" layoutInCell="1" allowOverlap="1" wp14:anchorId="539E0DCA" wp14:editId="01427587">
                            <wp:simplePos x="0" y="0"/>
                            <wp:positionH relativeFrom="column">
                              <wp:posOffset>745490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23850" cy="504825"/>
                            <wp:effectExtent l="12065" t="6985" r="16510" b="59690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3850" cy="504825"/>
                                      <a:chOff x="9960" y="12450"/>
                                      <a:chExt cx="510" cy="795"/>
                                    </a:xfrm>
                                  </wpg:grpSpPr>
                                  <wps:wsp>
                                    <wps:cNvPr id="2" name="Freeform 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60" y="12450"/>
                                        <a:ext cx="510" cy="285"/>
                                      </a:xfrm>
                                      <a:custGeom>
                                        <a:avLst/>
                                        <a:gdLst>
                                          <a:gd name="T0" fmla="*/ 0 w 600"/>
                                          <a:gd name="T1" fmla="*/ 0 h 285"/>
                                          <a:gd name="T2" fmla="*/ 0 w 600"/>
                                          <a:gd name="T3" fmla="*/ 285 h 285"/>
                                          <a:gd name="T4" fmla="*/ 600 w 600"/>
                                          <a:gd name="T5" fmla="*/ 285 h 2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0" h="28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85"/>
                                            </a:lnTo>
                                            <a:lnTo>
                                              <a:pt x="600" y="2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Line 4"/>
                                    <wps:cNvCnPr/>
                                    <wps:spPr bwMode="auto">
                                      <a:xfrm>
                                        <a:off x="10001" y="13245"/>
                                        <a:ext cx="4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" o:spid="_x0000_s1026" style="position:absolute;margin-left:58.7pt;margin-top:-.95pt;width:25.5pt;height:39.75pt;z-index:251656704" coordorigin="9960,12450" coordsize="5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">
                            <v:shape id="Freeform 3" o:spid="_x0000_s1027" style="position:absolute;left:9960;top:12450;width:510;height:285;visibility:visible;mso-wrap-style:square;v-text-anchor:top" coordsize="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G/MQA&#10;AADaAAAADwAAAGRycy9kb3ducmV2LnhtbESPzWrDMBCE74W+g9hCbo3chJTEsRyKoSSHtOQPcl2s&#10;jWxqrRxLid23rwqFHoeZ+YbJVoNtxJ06XztW8DJOQBCXTtdsFJyO789zED4ga2wck4Jv8rDKHx8y&#10;TLXreU/3QzAiQtinqKAKoU2l9GVFFv3YtcTRu7jOYoiyM1J32Ee4beQkSV6lxZrjQoUtFRWVX4eb&#10;VWCu/W56LRafc23Os/P2o96sy0Kp0dPwtgQRaAj/4b/2RiuYwO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RvzEAAAA2gAAAA8AAAAAAAAAAAAAAAAAmAIAAGRycy9k&#10;b3ducmV2LnhtbFBLBQYAAAAABAAEAPUAAACJAwAAAAA=&#10;" path="m,l,285r600,e" filled="f">
                              <v:stroke endarrow="block"/>
                              <v:path arrowok="t" o:connecttype="custom" o:connectlocs="0,0;0,285;510,285" o:connectangles="0,0,0"/>
                            </v:shape>
                            <v:line id="Line 4" o:spid="_x0000_s1028" style="position:absolute;visibility:visible;mso-wrap-style:square" from="10001,13245" to="10460,1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  <w:r w:rsidR="007B2B9D">
                    <w:rPr>
                      <w:sz w:val="15"/>
                      <w:szCs w:val="15"/>
                    </w:rPr>
                    <w:t>Total (Column 1)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7EE0730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66742CD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3666B21E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Total (Column 2)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CCBED9C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8EF57F1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27A971A" w14:textId="77777777" w:rsidR="007B2B9D" w:rsidRDefault="007B2B9D">
                  <w:pPr>
                    <w:pStyle w:val="Front12ptRom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03981D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1FC03DAC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710D965C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Examiner’s Initials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14E3126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0AB22C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E620EC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2DE15D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F8339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58DF1B7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2C88E9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18CF15F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71468C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503C18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2308D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717457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D0504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CA4852B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E95802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861B46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753452E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2091987B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C9364F4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D9495F2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Version 1.0</w:t>
            </w:r>
          </w:p>
        </w:tc>
      </w:tr>
      <w:tr w:rsidR="007B2B9D" w14:paraId="72CE8EE1" w14:textId="77777777">
        <w:trPr>
          <w:trHeight w:val="821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62399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</w:p>
          <w:p w14:paraId="1A008E4F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</w:p>
          <w:p w14:paraId="22602B7E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  <w:p w14:paraId="5E713C7D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Electronic Answer Document (EAD).  Answer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questions by typing your answers into this document on screen. 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save this document at regular intervals.  </w:t>
            </w:r>
          </w:p>
          <w:p w14:paraId="392A7EB2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the examination begins, type the information needed in the boxes at the top of this page, including the programming language you will be using.</w:t>
            </w:r>
          </w:p>
          <w:p w14:paraId="2E4B5319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Before the examination begins, type in your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Centre Number,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Candidate Name and Candidate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footer of this EAD (not the front cover).  </w:t>
            </w:r>
          </w:p>
          <w:p w14:paraId="1ABFB728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  <w:p w14:paraId="47E2418A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the examination</w:t>
            </w:r>
          </w:p>
          <w:p w14:paraId="4DF913F6" w14:textId="77777777" w:rsidR="007B2B9D" w:rsidRDefault="007B2B9D">
            <w:pPr>
              <w:pStyle w:val="AQAFrontParabulletlis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may print pages of your EAD.  A print monitor will collect and deliver your print-out to you. You must </w:t>
            </w:r>
            <w:r>
              <w:rPr>
                <w:b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collect your own print-out.  </w:t>
            </w:r>
          </w:p>
          <w:p w14:paraId="677FB37C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915843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Exceptions</w:t>
            </w:r>
          </w:p>
          <w:p w14:paraId="397D5E70" w14:textId="77777777" w:rsidR="007B2B9D" w:rsidRDefault="007B2B9D">
            <w:pPr>
              <w:pStyle w:val="AQAFrontParabullet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experience difficulty inserting screen shots into your EAD then you may print these separately and attach to the EAD with a reference in the correct place in the EAD. </w:t>
            </w:r>
            <w:r>
              <w:rPr>
                <w:rFonts w:cs="Arial"/>
                <w:sz w:val="20"/>
                <w:szCs w:val="20"/>
              </w:rPr>
              <w:t xml:space="preserve">Ensure that your </w:t>
            </w:r>
            <w:r>
              <w:rPr>
                <w:rFonts w:cs="Arial"/>
                <w:b/>
                <w:sz w:val="20"/>
                <w:szCs w:val="20"/>
              </w:rPr>
              <w:t>Centre Number, Candidate Name and Candidate Number</w:t>
            </w:r>
            <w:r>
              <w:rPr>
                <w:rFonts w:cs="Arial"/>
                <w:sz w:val="20"/>
                <w:szCs w:val="20"/>
              </w:rPr>
              <w:t xml:space="preserve"> are on each sheet.</w:t>
            </w:r>
          </w:p>
          <w:p w14:paraId="199CB439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BBAB7C4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the end of the examination</w:t>
            </w:r>
          </w:p>
          <w:p w14:paraId="35289180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for the last time and print your EAD on one side only (not double-sided).  A print monitor will collect and deliver your print-out to you. Check that your details are in the footers of every page.  Write them in if they are not.</w:t>
            </w:r>
          </w:p>
          <w:p w14:paraId="7062B749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Enter your signature on the front cover.  </w:t>
            </w:r>
          </w:p>
          <w:p w14:paraId="161E58EB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Staple or tie all pages together in the top left hand corner of the EAD. </w:t>
            </w:r>
          </w:p>
          <w:p w14:paraId="2545EA57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in </w:t>
            </w:r>
            <w:r>
              <w:rPr>
                <w:b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pages of the EAD to the invigilator.</w:t>
            </w:r>
          </w:p>
          <w:p w14:paraId="063BE39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42963B52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Warning </w:t>
            </w:r>
          </w:p>
          <w:p w14:paraId="186E861E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extra time is allowed for printing and collating.  </w:t>
            </w:r>
          </w:p>
          <w:p w14:paraId="631BF1C1" w14:textId="77777777" w:rsidR="007B2B9D" w:rsidRDefault="007B2B9D">
            <w:pPr>
              <w:pStyle w:val="FrontParabulletlist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may not be possible to credit an answer if your details are not printed on every page as instructed above. 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16768B" w14:textId="77777777" w:rsidR="007B2B9D" w:rsidRDefault="007B2B9D">
            <w:pPr>
              <w:pStyle w:val="Front11ptRom"/>
              <w:rPr>
                <w:rFonts w:ascii="Arial Narrow" w:hAnsi="Arial Narrow"/>
                <w:szCs w:val="22"/>
              </w:rPr>
            </w:pPr>
          </w:p>
        </w:tc>
      </w:tr>
    </w:tbl>
    <w:p w14:paraId="794C4C84" w14:textId="77777777" w:rsidR="007B2B9D" w:rsidRDefault="007B2B9D">
      <w:pPr>
        <w:sectPr w:rsidR="007B2B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evenPage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7B2B9D" w14:paraId="6F06DBFD" w14:textId="77777777">
        <w:tc>
          <w:tcPr>
            <w:tcW w:w="10368" w:type="dxa"/>
            <w:tcBorders>
              <w:left w:val="nil"/>
              <w:bottom w:val="single" w:sz="4" w:space="0" w:color="auto"/>
              <w:right w:val="nil"/>
            </w:tcBorders>
          </w:tcPr>
          <w:p w14:paraId="7F204AAD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  <w:p w14:paraId="14DDD040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questions.  </w:t>
            </w:r>
          </w:p>
          <w:p w14:paraId="1C8AF567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must save </w:t>
            </w:r>
            <w:r>
              <w:rPr>
                <w:rFonts w:ascii="Arial" w:hAnsi="Arial" w:cs="Arial"/>
                <w:sz w:val="22"/>
                <w:szCs w:val="22"/>
              </w:rPr>
              <w:t>this document at regular intervals or you may lose your work.</w:t>
            </w:r>
          </w:p>
          <w:p w14:paraId="19F53534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</w:p>
        </w:tc>
      </w:tr>
    </w:tbl>
    <w:p w14:paraId="7532596A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7F1123A1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D35E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15F8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ind w:left="3" w:hanging="3"/>
              <w:rPr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B44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01E6672F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7FD7C19" w14:textId="77777777">
        <w:tc>
          <w:tcPr>
            <w:tcW w:w="1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90C21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1</w:t>
            </w:r>
          </w:p>
        </w:tc>
        <w:tc>
          <w:tcPr>
            <w:tcW w:w="8031" w:type="dxa"/>
            <w:tcBorders>
              <w:top w:val="single" w:sz="4" w:space="0" w:color="auto"/>
              <w:right w:val="single" w:sz="4" w:space="0" w:color="auto"/>
            </w:tcBorders>
            <w:shd w:val="clear" w:color="auto" w:fill="191919"/>
          </w:tcPr>
          <w:p w14:paraId="7F73AF38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ind w:left="3" w:hanging="3"/>
              <w:rPr>
                <w:noProof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5EBA3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2B9D" w14:paraId="34F29C5C" w14:textId="77777777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428E812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FFEA118" w14:textId="7D5A4C6E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76F854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1637D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F8D8BBF" w14:textId="777777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5494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8995B" w14:textId="3B57B07B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6E0283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40FC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77DBA89" w14:textId="77777777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24370B69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EBD79B5" w14:textId="15959729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3084A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02A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0C77697" w14:textId="77777777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2F6E00E6" w14:textId="46C05839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A254FE6" w14:textId="427D1750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7B8A83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701"/>
              <w:gridCol w:w="1134"/>
              <w:gridCol w:w="1417"/>
            </w:tblGrid>
            <w:tr w:rsidR="000E4369" w:rsidRPr="009B270C" w14:paraId="3CF8DF7C" w14:textId="77777777" w:rsidTr="00E837BD">
              <w:trPr>
                <w:jc w:val="center"/>
              </w:trPr>
              <w:tc>
                <w:tcPr>
                  <w:tcW w:w="1137" w:type="dxa"/>
                  <w:shd w:val="clear" w:color="auto" w:fill="D9D9D9"/>
                </w:tcPr>
                <w:p w14:paraId="0BB28DA2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14:paraId="5BF03486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</w:tcPr>
                <w:p w14:paraId="291BED1F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D9D9D9"/>
                </w:tcPr>
                <w:p w14:paraId="2F647C14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E4369" w:rsidRPr="009D7834" w14:paraId="756C4904" w14:textId="77777777" w:rsidTr="00E837BD">
              <w:trPr>
                <w:jc w:val="center"/>
              </w:trPr>
              <w:tc>
                <w:tcPr>
                  <w:tcW w:w="1137" w:type="dxa"/>
                  <w:shd w:val="clear" w:color="auto" w:fill="D9D9D9"/>
                </w:tcPr>
                <w:p w14:paraId="32A2782E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14:paraId="1DE95847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</w:tcPr>
                <w:p w14:paraId="1BEC4DEC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D9D9D9"/>
                </w:tcPr>
                <w:p w14:paraId="53761E11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E4369" w:rsidRPr="009D7834" w14:paraId="7FC770DA" w14:textId="77777777" w:rsidTr="00E837BD">
              <w:trPr>
                <w:jc w:val="center"/>
              </w:trPr>
              <w:tc>
                <w:tcPr>
                  <w:tcW w:w="1137" w:type="dxa"/>
                  <w:shd w:val="clear" w:color="auto" w:fill="D9D9D9"/>
                </w:tcPr>
                <w:p w14:paraId="563A0C4C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BF6A48B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</w:tcPr>
                <w:p w14:paraId="10130F50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D9D9D9"/>
                </w:tcPr>
                <w:p w14:paraId="463F26FC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E4369" w:rsidRPr="009D7834" w14:paraId="64967807" w14:textId="77777777" w:rsidTr="00E837BD">
              <w:trPr>
                <w:jc w:val="center"/>
              </w:trPr>
              <w:tc>
                <w:tcPr>
                  <w:tcW w:w="1137" w:type="dxa"/>
                  <w:shd w:val="clear" w:color="auto" w:fill="D9D9D9"/>
                </w:tcPr>
                <w:p w14:paraId="21415D33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14:paraId="63A126B2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8566B35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D9D9D9"/>
                </w:tcPr>
                <w:p w14:paraId="665BA359" w14:textId="77777777" w:rsidR="000E4369" w:rsidRPr="009D7834" w:rsidRDefault="000E4369" w:rsidP="00E837B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E4369" w:rsidRPr="009B270C" w14:paraId="3AB36A78" w14:textId="77777777" w:rsidTr="00E837BD">
              <w:trPr>
                <w:jc w:val="center"/>
              </w:trPr>
              <w:tc>
                <w:tcPr>
                  <w:tcW w:w="1137" w:type="dxa"/>
                </w:tcPr>
                <w:p w14:paraId="7B87978E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1BCE1BD3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D0E1D3B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1844763" w14:textId="77777777" w:rsidR="000E4369" w:rsidRPr="009B270C" w:rsidRDefault="000E4369" w:rsidP="00E837B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76E3F2" w14:textId="77777777" w:rsidR="000E4369" w:rsidRDefault="000E4369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013C05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155859A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9CDC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DAA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5C1B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71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AAC38B0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360E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85BD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71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9C9" w14:textId="57EF070C" w:rsidR="007B2B9D" w:rsidRDefault="00293AC4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4C079B84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F9C0813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6002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B2E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C46D8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6036C12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69C980A5" w14:textId="77777777">
        <w:tc>
          <w:tcPr>
            <w:tcW w:w="1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EE88C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2</w:t>
            </w:r>
          </w:p>
        </w:tc>
        <w:tc>
          <w:tcPr>
            <w:tcW w:w="8031" w:type="dxa"/>
            <w:tcBorders>
              <w:top w:val="single" w:sz="4" w:space="0" w:color="auto"/>
              <w:right w:val="single" w:sz="4" w:space="0" w:color="auto"/>
            </w:tcBorders>
            <w:shd w:val="clear" w:color="auto" w:fill="0C0C0C"/>
          </w:tcPr>
          <w:p w14:paraId="4D015BB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0C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192DCA39" w14:textId="77777777">
        <w:tc>
          <w:tcPr>
            <w:tcW w:w="518" w:type="dxa"/>
            <w:shd w:val="clear" w:color="auto" w:fill="auto"/>
          </w:tcPr>
          <w:p w14:paraId="72592D41" w14:textId="68DEA796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622A055B" w14:textId="04748680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11C5FE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7233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15ADAF9" w14:textId="77777777">
        <w:tc>
          <w:tcPr>
            <w:tcW w:w="518" w:type="dxa"/>
            <w:shd w:val="clear" w:color="auto" w:fill="auto"/>
          </w:tcPr>
          <w:p w14:paraId="3660E0AD" w14:textId="0351BF63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3D981A19" w14:textId="427B176E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F2E1557" w14:textId="77777777" w:rsidR="00336C8C" w:rsidRDefault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55F6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7D021FB" w14:textId="77777777">
        <w:tc>
          <w:tcPr>
            <w:tcW w:w="518" w:type="dxa"/>
            <w:shd w:val="clear" w:color="auto" w:fill="auto"/>
          </w:tcPr>
          <w:p w14:paraId="28D37EBB" w14:textId="231DF51D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54B1A360" w14:textId="4868A074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DD572BE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A6D5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43815F2" w14:textId="77777777">
        <w:tc>
          <w:tcPr>
            <w:tcW w:w="518" w:type="dxa"/>
            <w:shd w:val="clear" w:color="auto" w:fill="auto"/>
          </w:tcPr>
          <w:p w14:paraId="4B001ADA" w14:textId="6579E1B5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5E12F0D0" w14:textId="4581F5E1" w:rsidR="00597FC7" w:rsidRDefault="00293AC4" w:rsidP="00293AC4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7AD50AE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D303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64CE07C" w14:textId="77777777">
        <w:tc>
          <w:tcPr>
            <w:tcW w:w="518" w:type="dxa"/>
            <w:shd w:val="clear" w:color="auto" w:fill="auto"/>
          </w:tcPr>
          <w:p w14:paraId="1D1B0FD3" w14:textId="25A63E40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323AC654" w14:textId="1DCF2422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3D75298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84F09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B1F6046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3AD39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26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0CFDC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7C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4996E6B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3E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977B6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25AE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ACE" w14:textId="4564408B" w:rsidR="007B2B9D" w:rsidRDefault="00293AC4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6D2DFA0D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7AB5DB10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EB6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233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F142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A903E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E7BBEB" w14:textId="77777777">
        <w:tc>
          <w:tcPr>
            <w:tcW w:w="1617" w:type="dxa"/>
            <w:gridSpan w:val="3"/>
            <w:shd w:val="clear" w:color="auto" w:fill="auto"/>
          </w:tcPr>
          <w:p w14:paraId="2DA1EE1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3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838F819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B2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2532AD6" w14:textId="77777777">
        <w:tc>
          <w:tcPr>
            <w:tcW w:w="518" w:type="dxa"/>
            <w:shd w:val="clear" w:color="auto" w:fill="auto"/>
          </w:tcPr>
          <w:p w14:paraId="2F20DD4B" w14:textId="175D5DD7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1AD6658F" w14:textId="7A0CB24D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E02D43A" w14:textId="55001E27" w:rsidR="007B2B9D" w:rsidRDefault="007B2B9D" w:rsidP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6E2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85954FF" w14:textId="77777777">
        <w:tc>
          <w:tcPr>
            <w:tcW w:w="518" w:type="dxa"/>
            <w:shd w:val="clear" w:color="auto" w:fill="auto"/>
          </w:tcPr>
          <w:p w14:paraId="7D9FC36F" w14:textId="548CAE3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7519825D" w14:textId="254B6DE0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EAB3287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8BE51EA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293AC4" w14:paraId="55F9E69C" w14:textId="77777777">
        <w:tc>
          <w:tcPr>
            <w:tcW w:w="518" w:type="dxa"/>
            <w:shd w:val="clear" w:color="auto" w:fill="auto"/>
          </w:tcPr>
          <w:p w14:paraId="18913972" w14:textId="32E15299" w:rsidR="00293AC4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16558144" w14:textId="092A9000" w:rsidR="00293AC4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94CD6AE" w14:textId="77777777" w:rsidR="00293AC4" w:rsidRDefault="00293AC4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3D4CE44" w14:textId="77777777" w:rsidR="00293AC4" w:rsidRDefault="00293AC4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293AC4" w14:paraId="3AC45BA9" w14:textId="77777777">
        <w:tc>
          <w:tcPr>
            <w:tcW w:w="518" w:type="dxa"/>
            <w:shd w:val="clear" w:color="auto" w:fill="auto"/>
          </w:tcPr>
          <w:p w14:paraId="5CBE3385" w14:textId="40E3105D" w:rsidR="00293AC4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07CB56A7" w14:textId="61F79ABF" w:rsidR="00293AC4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EC7F646" w14:textId="77777777" w:rsidR="00293AC4" w:rsidRDefault="00293AC4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83F9858" w14:textId="77777777" w:rsidR="00293AC4" w:rsidRDefault="00293AC4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28445EF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9F049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80258C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2D2CAD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0E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CE262D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BCC5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3DB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964B6" w14:textId="59ED98DE" w:rsidR="00336C8C" w:rsidRDefault="00336C8C" w:rsidP="000B0826">
            <w:pPr>
              <w:pStyle w:val="AQANumberParagraph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6EC" w14:textId="42277FDC" w:rsidR="007B2B9D" w:rsidRDefault="00293AC4" w:rsidP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14:paraId="0E9B8044" w14:textId="77777777" w:rsidR="007B2B9D" w:rsidRDefault="007B2B9D"/>
    <w:p w14:paraId="4EEB2818" w14:textId="1CEC6B41" w:rsidR="000B0826" w:rsidRDefault="000B0826"/>
    <w:p w14:paraId="12C7FAC7" w14:textId="77777777" w:rsidR="000B0826" w:rsidRDefault="000B0826"/>
    <w:p w14:paraId="6312F578" w14:textId="77777777" w:rsidR="000B0826" w:rsidRDefault="000B0826"/>
    <w:p w14:paraId="09B5AAD9" w14:textId="77777777" w:rsidR="000B0826" w:rsidRDefault="000B0826"/>
    <w:p w14:paraId="3AD1BEF9" w14:textId="77777777" w:rsidR="000B0826" w:rsidRDefault="000B0826"/>
    <w:p w14:paraId="2191656F" w14:textId="77777777" w:rsidR="000B0826" w:rsidRDefault="000B0826"/>
    <w:p w14:paraId="67141E8C" w14:textId="77777777" w:rsidR="000B0826" w:rsidRDefault="000B082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002E2CC7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4641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2A8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8C12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73F7B02A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0C0E1D25" w14:textId="77777777">
        <w:tc>
          <w:tcPr>
            <w:tcW w:w="1617" w:type="dxa"/>
            <w:gridSpan w:val="3"/>
            <w:shd w:val="clear" w:color="auto" w:fill="auto"/>
          </w:tcPr>
          <w:p w14:paraId="067888F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Question 4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92B27D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A56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CEBCCE" w14:textId="77777777">
        <w:tc>
          <w:tcPr>
            <w:tcW w:w="518" w:type="dxa"/>
            <w:shd w:val="clear" w:color="auto" w:fill="auto"/>
          </w:tcPr>
          <w:p w14:paraId="1480C00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A5481A0" w14:textId="0283EA9B" w:rsidR="007B2B9D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6FD94DF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D5E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B293E" w14:paraId="728AAD4A" w14:textId="77777777">
        <w:tc>
          <w:tcPr>
            <w:tcW w:w="518" w:type="dxa"/>
            <w:shd w:val="clear" w:color="auto" w:fill="auto"/>
          </w:tcPr>
          <w:p w14:paraId="207AAB16" w14:textId="1507A865" w:rsidR="005B293E" w:rsidRDefault="006237B4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1D023985" w14:textId="65B6CC2F" w:rsidR="005B293E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9656493" w14:textId="77777777" w:rsidR="005B293E" w:rsidRDefault="005B293E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639F" w14:textId="77777777" w:rsidR="005B293E" w:rsidRDefault="005B293E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0896FFD1" w14:textId="77777777">
        <w:tc>
          <w:tcPr>
            <w:tcW w:w="518" w:type="dxa"/>
            <w:shd w:val="clear" w:color="auto" w:fill="auto"/>
          </w:tcPr>
          <w:p w14:paraId="3A17E86D" w14:textId="4A100118" w:rsidR="00597FC7" w:rsidRDefault="006237B4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423C82E7" w14:textId="749E3CE8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676A193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4D16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8326122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6EA9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03774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2D9D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10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72D1C4F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4FBF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14E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9DA22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4DE" w14:textId="309293F9" w:rsidR="007B2B9D" w:rsidRDefault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A6B5F">
              <w:rPr>
                <w:rFonts w:ascii="Arial" w:hAnsi="Arial" w:cs="Arial"/>
                <w:b/>
              </w:rPr>
              <w:t>2</w:t>
            </w:r>
          </w:p>
        </w:tc>
      </w:tr>
    </w:tbl>
    <w:p w14:paraId="58A3DD5C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4C9FB33D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B2405" w14:textId="151F4A12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CC8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226B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4F3558E2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0C1EDB1" w14:textId="77777777">
        <w:tc>
          <w:tcPr>
            <w:tcW w:w="1617" w:type="dxa"/>
            <w:gridSpan w:val="3"/>
            <w:shd w:val="clear" w:color="auto" w:fill="auto"/>
          </w:tcPr>
          <w:p w14:paraId="25ABFC89" w14:textId="0E80EE48" w:rsidR="007B2B9D" w:rsidRDefault="007B2B9D" w:rsidP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597FC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203D149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0BC3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61168A4" w14:textId="77777777">
        <w:tc>
          <w:tcPr>
            <w:tcW w:w="518" w:type="dxa"/>
            <w:shd w:val="clear" w:color="auto" w:fill="auto"/>
          </w:tcPr>
          <w:p w14:paraId="4AC85313" w14:textId="26281C03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227ED74" w14:textId="68FD8D25" w:rsidR="007B2B9D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CD1DAF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924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08A340C6" w14:textId="77777777">
        <w:tc>
          <w:tcPr>
            <w:tcW w:w="518" w:type="dxa"/>
            <w:shd w:val="clear" w:color="auto" w:fill="auto"/>
          </w:tcPr>
          <w:p w14:paraId="47533CCF" w14:textId="5C00764E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F50AA4A" w14:textId="36664D4A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4A1B199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16D2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288A7895" w14:textId="77777777">
        <w:tc>
          <w:tcPr>
            <w:tcW w:w="518" w:type="dxa"/>
            <w:shd w:val="clear" w:color="auto" w:fill="auto"/>
          </w:tcPr>
          <w:p w14:paraId="330275E1" w14:textId="18C77D62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070FCA1" w14:textId="6B39C59D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9984F55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351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5ED06AC" w14:textId="77777777">
        <w:tc>
          <w:tcPr>
            <w:tcW w:w="518" w:type="dxa"/>
            <w:shd w:val="clear" w:color="auto" w:fill="auto"/>
          </w:tcPr>
          <w:p w14:paraId="1AF82220" w14:textId="3821D36C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3C41D834" w14:textId="11DC3803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5100DAB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D9A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C2A9ACF" w14:textId="77777777">
        <w:tc>
          <w:tcPr>
            <w:tcW w:w="518" w:type="dxa"/>
            <w:shd w:val="clear" w:color="auto" w:fill="auto"/>
          </w:tcPr>
          <w:p w14:paraId="04271B56" w14:textId="04B8A04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6B50729A" w14:textId="1F0AA767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8497F46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67B1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50F6B06E" w14:textId="77777777">
        <w:tc>
          <w:tcPr>
            <w:tcW w:w="518" w:type="dxa"/>
            <w:shd w:val="clear" w:color="auto" w:fill="auto"/>
          </w:tcPr>
          <w:p w14:paraId="6E0A86DC" w14:textId="24520505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4E4AA9F" w14:textId="360DF7B6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372639C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44D5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2F89560" w14:textId="77777777">
        <w:tc>
          <w:tcPr>
            <w:tcW w:w="518" w:type="dxa"/>
            <w:shd w:val="clear" w:color="auto" w:fill="auto"/>
          </w:tcPr>
          <w:p w14:paraId="751FD0A6" w14:textId="65C17AB9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094699D" w14:textId="21CADA3E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8A488DF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3AEE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8CC23A2" w14:textId="77777777">
        <w:tc>
          <w:tcPr>
            <w:tcW w:w="518" w:type="dxa"/>
            <w:shd w:val="clear" w:color="auto" w:fill="auto"/>
          </w:tcPr>
          <w:p w14:paraId="28E8A612" w14:textId="031A6931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037BBF6" w14:textId="68CEDC3A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532816A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BB06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35B1784E" w14:textId="77777777">
        <w:tc>
          <w:tcPr>
            <w:tcW w:w="518" w:type="dxa"/>
            <w:shd w:val="clear" w:color="auto" w:fill="auto"/>
          </w:tcPr>
          <w:p w14:paraId="63D02549" w14:textId="2742305A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43334E8A" w14:textId="20412182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258E8FD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F81E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60FD814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E60C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54140C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21B6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3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6353B45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17BD0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7C0D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DCFA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697" w14:textId="29ACA025" w:rsidR="007B2B9D" w:rsidRDefault="007B2B9D" w:rsidP="006237B4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237B4">
              <w:rPr>
                <w:rFonts w:ascii="Arial" w:hAnsi="Arial" w:cs="Arial"/>
                <w:b/>
              </w:rPr>
              <w:t>0</w:t>
            </w:r>
          </w:p>
        </w:tc>
      </w:tr>
    </w:tbl>
    <w:p w14:paraId="532FAF31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30EAFC7" w14:textId="77777777" w:rsidTr="004A6B5F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0BE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C3B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847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CB7D2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10F150" w14:textId="77777777" w:rsidTr="004A6B5F">
        <w:tc>
          <w:tcPr>
            <w:tcW w:w="1617" w:type="dxa"/>
            <w:gridSpan w:val="3"/>
            <w:shd w:val="clear" w:color="auto" w:fill="auto"/>
          </w:tcPr>
          <w:p w14:paraId="057A2549" w14:textId="0338E8E7" w:rsidR="007B2B9D" w:rsidRDefault="007B2B9D" w:rsidP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597FC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9F519A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584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17E273" w14:textId="77777777" w:rsidTr="004A6B5F">
        <w:tc>
          <w:tcPr>
            <w:tcW w:w="518" w:type="dxa"/>
            <w:shd w:val="clear" w:color="auto" w:fill="auto"/>
          </w:tcPr>
          <w:p w14:paraId="7F064926" w14:textId="253F5B9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F3134C3" w14:textId="34F75054" w:rsidR="007B2B9D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DC1DD5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5AE9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46CBAB" w14:textId="77777777" w:rsidTr="004A6B5F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42571877" w14:textId="0AA9240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2525A09" w14:textId="328D6A77" w:rsidR="007B2B9D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54C5B7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31CB07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20CE74D" w14:textId="77777777" w:rsidTr="004A6B5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4345" w14:textId="02439426" w:rsidR="007B2B9D" w:rsidRDefault="004A6B5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ACEB" w14:textId="79FA70CA" w:rsidR="007B2B9D" w:rsidRDefault="004A6B5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11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00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9086D74" w14:textId="77777777" w:rsidTr="004A6B5F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12336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4A42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89A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B74" w14:textId="3A4AB39F" w:rsidR="007B2B9D" w:rsidRDefault="004A6B5F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535C03CF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14E6E55F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99A9D" w14:textId="547D0C29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B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FA3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90BCDE7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557FEADD" w14:textId="77777777">
        <w:tc>
          <w:tcPr>
            <w:tcW w:w="1617" w:type="dxa"/>
            <w:gridSpan w:val="3"/>
            <w:shd w:val="clear" w:color="auto" w:fill="auto"/>
          </w:tcPr>
          <w:p w14:paraId="78FA27CE" w14:textId="377EA3F2" w:rsidR="007B2B9D" w:rsidRDefault="007B2B9D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B5489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2FD5EFD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E0A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7B804A" w14:textId="77777777">
        <w:tc>
          <w:tcPr>
            <w:tcW w:w="518" w:type="dxa"/>
            <w:shd w:val="clear" w:color="auto" w:fill="auto"/>
          </w:tcPr>
          <w:p w14:paraId="39ED6E4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4ACD32A" w14:textId="52A24A26" w:rsidR="007B2B9D" w:rsidRDefault="006237B4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14:paraId="552DDAA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953A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80EAD89" w14:textId="77777777">
        <w:tc>
          <w:tcPr>
            <w:tcW w:w="518" w:type="dxa"/>
            <w:shd w:val="clear" w:color="auto" w:fill="auto"/>
          </w:tcPr>
          <w:p w14:paraId="2BF5876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55933B2" w14:textId="16E38E4C" w:rsidR="007B2B9D" w:rsidRDefault="006237B4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A20F800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E4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1FFE9CB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45D1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388D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76031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E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4E163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006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0C8A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989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651" w14:textId="1D166EF6" w:rsidR="007B2B9D" w:rsidRDefault="00B54898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A6B5F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</w:tr>
    </w:tbl>
    <w:p w14:paraId="61B819D2" w14:textId="77777777" w:rsidR="007B2B9D" w:rsidRDefault="007B2B9D"/>
    <w:p w14:paraId="55F62249" w14:textId="47A6F515" w:rsidR="000B0826" w:rsidRDefault="000B0826"/>
    <w:p w14:paraId="113F7C36" w14:textId="77777777" w:rsidR="007B2B9D" w:rsidRDefault="007B2B9D"/>
    <w:sectPr w:rsidR="007B2B9D">
      <w:footerReference w:type="default" r:id="rId17"/>
      <w:type w:val="evenPage"/>
      <w:pgSz w:w="11906" w:h="16838"/>
      <w:pgMar w:top="1138" w:right="1138" w:bottom="1411" w:left="1138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7EEC7" w14:textId="77777777" w:rsidR="007B2B9D" w:rsidRDefault="007B2B9D">
      <w:pPr>
        <w:pStyle w:val="AQANumberParagraph"/>
      </w:pPr>
      <w:r>
        <w:separator/>
      </w:r>
    </w:p>
  </w:endnote>
  <w:endnote w:type="continuationSeparator" w:id="0">
    <w:p w14:paraId="0D459E27" w14:textId="77777777" w:rsidR="007B2B9D" w:rsidRDefault="007B2B9D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3F" w14:textId="77777777" w:rsidR="007B2B9D" w:rsidRDefault="007B2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57E2D" w14:textId="77777777" w:rsidR="007B2B9D" w:rsidRDefault="007B2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42D7" w14:textId="77777777" w:rsidR="007B2B9D" w:rsidRDefault="007B2B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6"/>
      <w:gridCol w:w="3516"/>
      <w:gridCol w:w="3336"/>
    </w:tblGrid>
    <w:tr w:rsidR="007B2B9D" w14:paraId="058D651B" w14:textId="77777777">
      <w:tc>
        <w:tcPr>
          <w:tcW w:w="3516" w:type="dxa"/>
        </w:tcPr>
        <w:p w14:paraId="42672A6D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Centre Number:</w:t>
          </w:r>
        </w:p>
        <w:p w14:paraId="0AD3703E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  <w:p w14:paraId="6C85A96D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</w:tc>
      <w:tc>
        <w:tcPr>
          <w:tcW w:w="3516" w:type="dxa"/>
        </w:tcPr>
        <w:p w14:paraId="5EC1AF8F" w14:textId="77777777" w:rsidR="007B2B9D" w:rsidRDefault="007B2B9D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Name:</w:t>
          </w:r>
        </w:p>
      </w:tc>
      <w:tc>
        <w:tcPr>
          <w:tcW w:w="3336" w:type="dxa"/>
          <w:tcBorders>
            <w:right w:val="single" w:sz="4" w:space="0" w:color="auto"/>
          </w:tcBorders>
        </w:tcPr>
        <w:p w14:paraId="4778EF9E" w14:textId="77777777" w:rsidR="007B2B9D" w:rsidRDefault="007B2B9D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Number:</w:t>
          </w:r>
        </w:p>
      </w:tc>
    </w:tr>
  </w:tbl>
  <w:p w14:paraId="1C6C7515" w14:textId="77777777" w:rsidR="007B2B9D" w:rsidRDefault="007B2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EC4D" w14:textId="77777777" w:rsidR="007B2B9D" w:rsidRDefault="007B2B9D">
      <w:pPr>
        <w:pStyle w:val="AQANumberParagraph"/>
      </w:pPr>
      <w:r>
        <w:separator/>
      </w:r>
    </w:p>
  </w:footnote>
  <w:footnote w:type="continuationSeparator" w:id="0">
    <w:p w14:paraId="2E39417A" w14:textId="77777777" w:rsidR="007B2B9D" w:rsidRDefault="007B2B9D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72D4E" w14:textId="77777777" w:rsidR="007B2B9D" w:rsidRDefault="007B2B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1E9EC" w14:textId="77777777" w:rsidR="007B2B9D" w:rsidRDefault="007B2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C5E5E" w14:textId="77777777" w:rsidR="007B2B9D" w:rsidRDefault="007B2B9D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PAGE 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4A6B5F">
      <w:rPr>
        <w:rStyle w:val="PageNumber"/>
        <w:rFonts w:ascii="Arial" w:hAnsi="Arial" w:cs="Arial"/>
        <w:noProof/>
        <w:sz w:val="22"/>
        <w:szCs w:val="22"/>
      </w:rPr>
      <w:t>2</w:t>
    </w:r>
    <w:r>
      <w:rPr>
        <w:rStyle w:val="PageNumber"/>
        <w:rFonts w:ascii="Arial" w:hAnsi="Arial" w:cs="Arial"/>
        <w:sz w:val="22"/>
        <w:szCs w:val="22"/>
      </w:rPr>
      <w:fldChar w:fldCharType="end"/>
    </w:r>
  </w:p>
  <w:p w14:paraId="0D7D05BB" w14:textId="77777777" w:rsidR="007B2B9D" w:rsidRDefault="007B2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1F370" w14:textId="77777777" w:rsidR="007B2B9D" w:rsidRDefault="007B2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5A"/>
    <w:rsid w:val="000B0826"/>
    <w:rsid w:val="000E4369"/>
    <w:rsid w:val="001C145A"/>
    <w:rsid w:val="00293AC4"/>
    <w:rsid w:val="00336C8C"/>
    <w:rsid w:val="004A6B5F"/>
    <w:rsid w:val="00597FC7"/>
    <w:rsid w:val="005B293E"/>
    <w:rsid w:val="006237B4"/>
    <w:rsid w:val="007B2B9D"/>
    <w:rsid w:val="00A059F9"/>
    <w:rsid w:val="00B54898"/>
    <w:rsid w:val="00B6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09E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336C8C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rsid w:val="00336C8C"/>
    <w:rPr>
      <w:rFonts w:ascii="Arial" w:hAnsi="Arial" w:cs="Arial"/>
      <w:b/>
      <w:bCs/>
      <w:caps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336C8C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rsid w:val="00336C8C"/>
    <w:rPr>
      <w:rFonts w:ascii="Arial" w:hAnsi="Arial" w:cs="Arial"/>
      <w:b/>
      <w:bCs/>
      <w:cap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EC8A18-F254-4238-8509-04534543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72B08-A005-4F4D-A96A-D6BFE4216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92248-0EA2-4F3F-B734-58A713C5BC1C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E6FEA2C9</Template>
  <TotalTime>23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Joe McCarthy-Holland</cp:lastModifiedBy>
  <cp:revision>6</cp:revision>
  <cp:lastPrinted>2009-10-13T09:30:00Z</cp:lastPrinted>
  <dcterms:created xsi:type="dcterms:W3CDTF">2014-04-23T11:06:00Z</dcterms:created>
  <dcterms:modified xsi:type="dcterms:W3CDTF">2014-04-29T16:02:00Z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