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44D47" w14:textId="2AAE51C9" w:rsidR="006D5EFE" w:rsidRDefault="00DB3A9A">
      <w:r>
        <w:t>XO Jan 1</w:t>
      </w:r>
      <w:r w:rsidR="002F0B9C">
        <w:t>6</w:t>
      </w:r>
      <w:r>
        <w:t xml:space="preserve"> Mock</w:t>
      </w:r>
    </w:p>
    <w:p w14:paraId="5DF832DA" w14:textId="77777777" w:rsidR="002F0B9C" w:rsidRDefault="005019DB">
      <w:r>
        <w:t xml:space="preserve">Section </w:t>
      </w:r>
      <w:r w:rsidR="002F0B9C">
        <w:t>A</w:t>
      </w:r>
      <w:r w:rsidR="002F0B9C" w:rsidRPr="002F0B9C">
        <w:t xml:space="preserve"> </w:t>
      </w:r>
    </w:p>
    <w:p w14:paraId="706AD88A" w14:textId="15C3B0C3" w:rsidR="00DB3A9A" w:rsidRDefault="002F0B9C">
      <w:r>
        <w:t>Q1</w:t>
      </w:r>
    </w:p>
    <w:p w14:paraId="4E021AA5" w14:textId="047E1623" w:rsidR="005019DB" w:rsidRDefault="002F0B9C">
      <w:r>
        <w:rPr>
          <w:noProof/>
          <w:lang w:eastAsia="en-GB"/>
        </w:rPr>
        <w:drawing>
          <wp:inline distT="0" distB="0" distL="0" distR="0" wp14:anchorId="739D36B1" wp14:editId="007ADD07">
            <wp:extent cx="5213350" cy="345948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7D53" w14:textId="027B6BBB" w:rsidR="005019DB" w:rsidRDefault="005019DB">
      <w:r>
        <w:rPr>
          <w:noProof/>
          <w:lang w:eastAsia="en-GB"/>
        </w:rPr>
        <w:drawing>
          <wp:inline distT="0" distB="0" distL="0" distR="0" wp14:anchorId="76CEDA62" wp14:editId="789CD4FD">
            <wp:extent cx="5731510" cy="240505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B9C">
        <w:rPr>
          <w:noProof/>
          <w:lang w:eastAsia="en-GB"/>
        </w:rPr>
        <w:drawing>
          <wp:inline distT="0" distB="0" distL="0" distR="0" wp14:anchorId="58D90B42" wp14:editId="58D36601">
            <wp:extent cx="5608955" cy="1753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2AA8" w14:textId="063CF208" w:rsidR="002F0B9C" w:rsidRDefault="002F0B9C" w:rsidP="002F0B9C">
      <w:r>
        <w:t>Q2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81"/>
        <w:gridCol w:w="7849"/>
        <w:gridCol w:w="1134"/>
      </w:tblGrid>
      <w:tr w:rsidR="002F0B9C" w14:paraId="17DA6B26" w14:textId="77777777" w:rsidTr="002F0B9C">
        <w:tc>
          <w:tcPr>
            <w:tcW w:w="481" w:type="dxa"/>
          </w:tcPr>
          <w:p w14:paraId="4A30C210" w14:textId="77777777" w:rsidR="002F0B9C" w:rsidRDefault="002F0B9C" w:rsidP="002F0B9C"/>
        </w:tc>
        <w:tc>
          <w:tcPr>
            <w:tcW w:w="7849" w:type="dxa"/>
          </w:tcPr>
          <w:p w14:paraId="4B91B202" w14:textId="77777777" w:rsidR="002F0B9C" w:rsidRDefault="002F0B9C" w:rsidP="002F0B9C">
            <w:r>
              <w:rPr>
                <w:noProof/>
                <w:lang w:eastAsia="en-GB"/>
              </w:rPr>
              <w:drawing>
                <wp:inline distT="0" distB="0" distL="0" distR="0" wp14:anchorId="2F701951" wp14:editId="7A880E5E">
                  <wp:extent cx="5481913" cy="3663537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2110" cy="366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F66DA88" w14:textId="77777777" w:rsidR="002F0B9C" w:rsidRDefault="002F0B9C" w:rsidP="002F0B9C">
            <w:pPr>
              <w:jc w:val="center"/>
            </w:pPr>
          </w:p>
        </w:tc>
      </w:tr>
      <w:tr w:rsidR="002F0B9C" w14:paraId="716449CC" w14:textId="77777777" w:rsidTr="002F0B9C">
        <w:tc>
          <w:tcPr>
            <w:tcW w:w="481" w:type="dxa"/>
          </w:tcPr>
          <w:p w14:paraId="314D5F2E" w14:textId="77777777" w:rsidR="002F0B9C" w:rsidRDefault="002F0B9C" w:rsidP="002F0B9C"/>
        </w:tc>
        <w:tc>
          <w:tcPr>
            <w:tcW w:w="7849" w:type="dxa"/>
          </w:tcPr>
          <w:p w14:paraId="00494168" w14:textId="77777777" w:rsidR="002F0B9C" w:rsidRDefault="002F0B9C" w:rsidP="002F0B9C">
            <w:pPr>
              <w:widowControl w:val="0"/>
              <w:autoSpaceDE w:val="0"/>
              <w:autoSpaceDN w:val="0"/>
              <w:adjustRightInd w:val="0"/>
              <w:ind w:right="1134"/>
            </w:pPr>
            <w:r>
              <w:rPr>
                <w:noProof/>
                <w:lang w:eastAsia="en-GB"/>
              </w:rPr>
              <w:drawing>
                <wp:inline distT="0" distB="0" distL="0" distR="0" wp14:anchorId="509C1319" wp14:editId="0E95961A">
                  <wp:extent cx="5450774" cy="71372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710" cy="71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55ED028" w14:textId="77777777" w:rsidR="002F0B9C" w:rsidRDefault="002F0B9C" w:rsidP="002F0B9C">
            <w:pPr>
              <w:jc w:val="center"/>
            </w:pPr>
          </w:p>
        </w:tc>
      </w:tr>
    </w:tbl>
    <w:p w14:paraId="16D2B58B" w14:textId="77777777" w:rsidR="005019DB" w:rsidRDefault="005019DB">
      <w:r>
        <w:br w:type="page"/>
      </w:r>
    </w:p>
    <w:p w14:paraId="1077B482" w14:textId="2A912D2A" w:rsidR="002F0B9C" w:rsidRDefault="005019DB">
      <w:r>
        <w:lastRenderedPageBreak/>
        <w:t>Section</w:t>
      </w:r>
      <w:r w:rsidR="002F0B9C">
        <w:t xml:space="preserve"> B</w:t>
      </w:r>
      <w:r w:rsidR="00CE5858">
        <w:tab/>
      </w:r>
      <w:r w:rsidR="002F0B9C">
        <w:t>Q3</w:t>
      </w:r>
    </w:p>
    <w:p w14:paraId="7644AC95" w14:textId="721D63A1" w:rsidR="005019DB" w:rsidRDefault="002F0B9C">
      <w:r>
        <w:rPr>
          <w:noProof/>
          <w:lang w:eastAsia="en-GB"/>
        </w:rPr>
        <w:drawing>
          <wp:inline distT="0" distB="0" distL="0" distR="0" wp14:anchorId="3A48C3B2" wp14:editId="364AE419">
            <wp:extent cx="5615940" cy="642810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642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DD175" w14:textId="70D8CEE1" w:rsidR="005019DB" w:rsidRDefault="005019DB">
      <w:r>
        <w:t>Section</w:t>
      </w:r>
      <w:r w:rsidR="002F0B9C">
        <w:t xml:space="preserve"> C</w:t>
      </w:r>
    </w:p>
    <w:p w14:paraId="1E7E5D95" w14:textId="2E96D8CC" w:rsidR="00CE5858" w:rsidRDefault="00CE5858">
      <w:r>
        <w:t>Q4</w:t>
      </w:r>
    </w:p>
    <w:p w14:paraId="18793CC3" w14:textId="62000C70" w:rsidR="005019DB" w:rsidRDefault="00CE5858">
      <w:r>
        <w:rPr>
          <w:noProof/>
          <w:lang w:eastAsia="en-GB"/>
        </w:rPr>
        <w:drawing>
          <wp:inline distT="0" distB="0" distL="0" distR="0" wp14:anchorId="4D589835" wp14:editId="37340712">
            <wp:extent cx="5008880" cy="1999615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CD4B6" w14:textId="77777777" w:rsidR="005019DB" w:rsidRDefault="005019DB">
      <w:r>
        <w:rPr>
          <w:noProof/>
          <w:lang w:eastAsia="en-GB"/>
        </w:rPr>
        <w:lastRenderedPageBreak/>
        <w:drawing>
          <wp:inline distT="0" distB="0" distL="0" distR="0" wp14:anchorId="326B065C" wp14:editId="4EDFD7B4">
            <wp:extent cx="5731510" cy="2206750"/>
            <wp:effectExtent l="0" t="0" r="254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93C16" w14:textId="77777777" w:rsidR="005019DB" w:rsidRDefault="005019DB">
      <w:r>
        <w:rPr>
          <w:noProof/>
          <w:lang w:eastAsia="en-GB"/>
        </w:rPr>
        <w:drawing>
          <wp:inline distT="0" distB="0" distL="0" distR="0" wp14:anchorId="7C62FDE3" wp14:editId="74B24682">
            <wp:extent cx="5367752" cy="1562249"/>
            <wp:effectExtent l="0" t="0" r="444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521" cy="156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D61B" w14:textId="77777777" w:rsidR="005019DB" w:rsidRDefault="005019DB">
      <w:r>
        <w:rPr>
          <w:noProof/>
          <w:lang w:eastAsia="en-GB"/>
        </w:rPr>
        <w:drawing>
          <wp:inline distT="0" distB="0" distL="0" distR="0" wp14:anchorId="75E49B6B" wp14:editId="194E67CF">
            <wp:extent cx="4911370" cy="1951161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988" cy="19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B9E6" w14:textId="58E55713" w:rsidR="005019DB" w:rsidRDefault="005019DB">
      <w:r>
        <w:rPr>
          <w:noProof/>
          <w:lang w:eastAsia="en-GB"/>
        </w:rPr>
        <w:drawing>
          <wp:inline distT="0" distB="0" distL="0" distR="0" wp14:anchorId="3F6BA7D3" wp14:editId="7AAF1AF4">
            <wp:extent cx="5404513" cy="3288809"/>
            <wp:effectExtent l="0" t="0" r="5715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69" cy="329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0DEF" w14:textId="5F699C5D" w:rsidR="00CE5858" w:rsidRDefault="00CE5858">
      <w:r>
        <w:lastRenderedPageBreak/>
        <w:t>Q5</w:t>
      </w:r>
    </w:p>
    <w:p w14:paraId="2CF4A291" w14:textId="318EBF90" w:rsidR="005019DB" w:rsidRDefault="00CE5858">
      <w:r>
        <w:rPr>
          <w:noProof/>
          <w:lang w:eastAsia="en-GB"/>
        </w:rPr>
        <w:drawing>
          <wp:inline distT="0" distB="0" distL="0" distR="0" wp14:anchorId="35C96961" wp14:editId="3801A11E">
            <wp:extent cx="5303520" cy="4023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D71BD" w14:textId="77777777" w:rsidR="005019DB" w:rsidRDefault="005019DB">
      <w:r>
        <w:rPr>
          <w:noProof/>
          <w:lang w:eastAsia="en-GB"/>
        </w:rPr>
        <w:drawing>
          <wp:inline distT="0" distB="0" distL="0" distR="0" wp14:anchorId="46BAD5B5" wp14:editId="08A54ED5">
            <wp:extent cx="5731510" cy="1157271"/>
            <wp:effectExtent l="0" t="0" r="254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2A10" w14:textId="77777777" w:rsidR="005019DB" w:rsidRDefault="005019DB">
      <w:r>
        <w:rPr>
          <w:noProof/>
          <w:lang w:eastAsia="en-GB"/>
        </w:rPr>
        <w:drawing>
          <wp:inline distT="0" distB="0" distL="0" distR="0" wp14:anchorId="48CDFF32" wp14:editId="21C3F563">
            <wp:extent cx="5731510" cy="1842864"/>
            <wp:effectExtent l="0" t="0" r="254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4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FD1" w14:textId="77777777" w:rsidR="005019DB" w:rsidRDefault="005019DB">
      <w:r>
        <w:rPr>
          <w:noProof/>
          <w:lang w:eastAsia="en-GB"/>
        </w:rPr>
        <w:lastRenderedPageBreak/>
        <w:drawing>
          <wp:inline distT="0" distB="0" distL="0" distR="0" wp14:anchorId="75A990BB" wp14:editId="052257DD">
            <wp:extent cx="5731510" cy="2767821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6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8E04B" w14:textId="00D407AB" w:rsidR="00CE5858" w:rsidRDefault="00CE5858">
      <w:r>
        <w:t>Q6</w:t>
      </w:r>
      <w:bookmarkStart w:id="0" w:name="_GoBack"/>
      <w:bookmarkEnd w:id="0"/>
    </w:p>
    <w:p w14:paraId="6964FCE5" w14:textId="34503473" w:rsidR="005019DB" w:rsidRDefault="00CE5858">
      <w:r>
        <w:rPr>
          <w:noProof/>
          <w:lang w:eastAsia="en-GB"/>
        </w:rPr>
        <w:drawing>
          <wp:inline distT="0" distB="0" distL="0" distR="0" wp14:anchorId="0EDDC2CD" wp14:editId="721BEC96">
            <wp:extent cx="5212080" cy="1005840"/>
            <wp:effectExtent l="0" t="0" r="762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6D154" w14:textId="77777777" w:rsidR="005019DB" w:rsidRDefault="005019DB">
      <w:r>
        <w:rPr>
          <w:noProof/>
          <w:lang w:eastAsia="en-GB"/>
        </w:rPr>
        <w:drawing>
          <wp:inline distT="0" distB="0" distL="0" distR="0" wp14:anchorId="0E654ABB" wp14:editId="5EF0B02A">
            <wp:extent cx="5731510" cy="439492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722F" w14:textId="77777777" w:rsidR="005019DB" w:rsidRDefault="005019DB">
      <w:r>
        <w:rPr>
          <w:noProof/>
          <w:lang w:eastAsia="en-GB"/>
        </w:rPr>
        <w:drawing>
          <wp:inline distT="0" distB="0" distL="0" distR="0" wp14:anchorId="52A318FE" wp14:editId="5602AB07">
            <wp:extent cx="5731510" cy="1397162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802"/>
      </w:tblGrid>
      <w:tr w:rsidR="001E05A6" w14:paraId="72B6C112" w14:textId="77777777" w:rsidTr="001E05A6">
        <w:tc>
          <w:tcPr>
            <w:tcW w:w="440" w:type="dxa"/>
          </w:tcPr>
          <w:p w14:paraId="1DFE59C8" w14:textId="77777777" w:rsidR="001E05A6" w:rsidRDefault="001E05A6">
            <w:r>
              <w:t>39</w:t>
            </w:r>
          </w:p>
        </w:tc>
        <w:tc>
          <w:tcPr>
            <w:tcW w:w="8802" w:type="dxa"/>
          </w:tcPr>
          <w:p w14:paraId="41C705ED" w14:textId="77777777" w:rsidR="001E05A6" w:rsidRDefault="001E05A6">
            <w:r>
              <w:t>Idea of a 3D array clearly conveyed;</w:t>
            </w:r>
          </w:p>
          <w:p w14:paraId="0B3B3EC0" w14:textId="77777777" w:rsidR="001E05A6" w:rsidRPr="001E05A6" w:rsidRDefault="001E05A6">
            <w:r>
              <w:t>That the array needs to have 4 elements per dimension; (only accept 3 as the upper element if there is a clear mention that the zeroth element is being used)</w:t>
            </w:r>
          </w:p>
          <w:p w14:paraId="7AE30391" w14:textId="77777777" w:rsidR="001E05A6" w:rsidRDefault="001E05A6"/>
          <w:p w14:paraId="720CDE3D" w14:textId="77777777" w:rsidR="001E05A6" w:rsidRPr="001E05A6" w:rsidRDefault="001E05A6">
            <w:r>
              <w:t xml:space="preserve">.. </w:t>
            </w:r>
            <w:r>
              <w:rPr>
                <w:b/>
              </w:rPr>
              <w:t xml:space="preserve">A  </w:t>
            </w:r>
            <w:r>
              <w:t xml:space="preserve">valid declaration of array e.g. Dim </w:t>
            </w:r>
            <w:r w:rsidRPr="001E05A6">
              <w:rPr>
                <w:b/>
                <w:u w:val="single"/>
              </w:rPr>
              <w:t>Board (4,4,4)</w:t>
            </w:r>
            <w:r>
              <w:t xml:space="preserve"> as Char for both marks</w:t>
            </w:r>
          </w:p>
        </w:tc>
      </w:tr>
      <w:tr w:rsidR="001E05A6" w14:paraId="53636273" w14:textId="77777777" w:rsidTr="001E05A6">
        <w:tc>
          <w:tcPr>
            <w:tcW w:w="440" w:type="dxa"/>
          </w:tcPr>
          <w:p w14:paraId="6819B391" w14:textId="77777777" w:rsidR="001E05A6" w:rsidRDefault="001E05A6">
            <w:r>
              <w:t>40</w:t>
            </w:r>
          </w:p>
        </w:tc>
        <w:tc>
          <w:tcPr>
            <w:tcW w:w="8802" w:type="dxa"/>
          </w:tcPr>
          <w:p w14:paraId="3D0AAE66" w14:textId="77777777" w:rsidR="001E05A6" w:rsidRDefault="001E05A6">
            <w:r>
              <w:t xml:space="preserve">{be pretty generous here!} </w:t>
            </w:r>
          </w:p>
          <w:p w14:paraId="5DD14809" w14:textId="77777777" w:rsidR="001E05A6" w:rsidRDefault="001E05A6">
            <w:r w:rsidRPr="001E05A6">
              <w:rPr>
                <w:b/>
                <w:u w:val="single"/>
              </w:rPr>
              <w:t>Anything</w:t>
            </w:r>
            <w:r>
              <w:t xml:space="preserve"> to do with visualisation of 3D board on screen. (2</w:t>
            </w:r>
            <w:r w:rsidR="00851C89">
              <w:t xml:space="preserve"> marks</w:t>
            </w:r>
            <w:r>
              <w:t>)</w:t>
            </w:r>
          </w:p>
          <w:p w14:paraId="40C557F6" w14:textId="77777777" w:rsidR="001E05A6" w:rsidRDefault="001E05A6">
            <w:r>
              <w:t>Allow complications of clear input of coordinates (for 1 mark)</w:t>
            </w:r>
          </w:p>
          <w:p w14:paraId="6DCC5846" w14:textId="77777777" w:rsidR="001E05A6" w:rsidRPr="00851C89" w:rsidRDefault="001E05A6" w:rsidP="00851C89">
            <w:r>
              <w:rPr>
                <w:b/>
              </w:rPr>
              <w:t xml:space="preserve">A </w:t>
            </w:r>
            <w:r>
              <w:t xml:space="preserve"> Sensible suggestions as to </w:t>
            </w:r>
            <w:r w:rsidR="00851C89">
              <w:t xml:space="preserve">challenges a </w:t>
            </w:r>
            <w:r>
              <w:t xml:space="preserve"> competent </w:t>
            </w:r>
            <w:r w:rsidR="00851C89">
              <w:t>programmer would have in altering the code (</w:t>
            </w:r>
            <w:r w:rsidR="00851C89">
              <w:rPr>
                <w:b/>
              </w:rPr>
              <w:t xml:space="preserve">A </w:t>
            </w:r>
            <w:r w:rsidR="00851C89">
              <w:t>something to do with detecting wins or draws for 1 mark)</w:t>
            </w:r>
          </w:p>
        </w:tc>
      </w:tr>
    </w:tbl>
    <w:p w14:paraId="26C4BAB5" w14:textId="77777777" w:rsidR="00DB3A9A" w:rsidRDefault="00DB3A9A"/>
    <w:sectPr w:rsidR="00DB3A9A" w:rsidSect="00CE5858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9A"/>
    <w:rsid w:val="001E05A6"/>
    <w:rsid w:val="002F0B9C"/>
    <w:rsid w:val="002F52EC"/>
    <w:rsid w:val="005019DB"/>
    <w:rsid w:val="006D5EFE"/>
    <w:rsid w:val="007553FE"/>
    <w:rsid w:val="00851C89"/>
    <w:rsid w:val="00CE5858"/>
    <w:rsid w:val="00DB3A9A"/>
    <w:rsid w:val="00DF69D8"/>
    <w:rsid w:val="00F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77A3"/>
  <w15:docId w15:val="{BDA9A9DD-AFA2-4DC1-9AA5-0998125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10D4EA-2368-4CC6-9AEB-3B0380BD0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174CB-E640-4282-862F-2F11F5914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7382D-B7DD-473A-A3B6-CD62DE57922F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7598CD39</Template>
  <TotalTime>15</TotalTime>
  <Pages>6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Philip Morgan</cp:lastModifiedBy>
  <cp:revision>3</cp:revision>
  <dcterms:created xsi:type="dcterms:W3CDTF">2015-12-15T17:31:00Z</dcterms:created>
  <dcterms:modified xsi:type="dcterms:W3CDTF">2015-12-15T17:46:00Z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