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3208F" w14:textId="0BDDC7B4" w:rsidR="00E02996" w:rsidRPr="00C03477" w:rsidRDefault="00C03477">
      <w:pPr>
        <w:rPr>
          <w:b/>
          <w:sz w:val="28"/>
        </w:rPr>
      </w:pPr>
      <w:r w:rsidRPr="00C03477">
        <w:rPr>
          <w:b/>
          <w:sz w:val="28"/>
        </w:rPr>
        <w:t xml:space="preserve">Assembly language </w:t>
      </w:r>
      <w:r w:rsidR="00B23C2A">
        <w:rPr>
          <w:b/>
          <w:sz w:val="28"/>
        </w:rPr>
        <w:t>writing</w:t>
      </w:r>
      <w:r w:rsidRPr="00C03477">
        <w:rPr>
          <w:b/>
          <w:sz w:val="28"/>
        </w:rPr>
        <w:t xml:space="preserve"> questions</w:t>
      </w:r>
    </w:p>
    <w:p w14:paraId="7C432090" w14:textId="77777777" w:rsidR="00E02996" w:rsidRDefault="00C03477">
      <w:r>
        <w:t>All questions use the following instruction set, which is taken from the AQA specimen paper. Assume that all registers are 8 bit and that operand values are given in denary.</w:t>
      </w:r>
    </w:p>
    <w:p w14:paraId="7C432091" w14:textId="77777777" w:rsidR="004F72BA" w:rsidRDefault="00E02996">
      <w:r>
        <w:rPr>
          <w:noProof/>
          <w:lang w:eastAsia="en-GB"/>
        </w:rPr>
        <w:drawing>
          <wp:inline distT="0" distB="0" distL="0" distR="0" wp14:anchorId="7C432266" wp14:editId="7C432267">
            <wp:extent cx="5725160" cy="771271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71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32092" w14:textId="77777777" w:rsidR="00C03477" w:rsidRDefault="00C03477"/>
    <w:p w14:paraId="2355F9D9" w14:textId="77777777" w:rsidR="0024123B" w:rsidRDefault="0024123B">
      <w:r>
        <w:lastRenderedPageBreak/>
        <w:br w:type="page"/>
      </w:r>
    </w:p>
    <w:p w14:paraId="7C432093" w14:textId="60226A54" w:rsidR="00C03477" w:rsidRDefault="00C03477" w:rsidP="00C03477">
      <w:pPr>
        <w:spacing w:after="0"/>
      </w:pPr>
      <w:r>
        <w:lastRenderedPageBreak/>
        <w:t xml:space="preserve">The following values have been loaded into </w:t>
      </w:r>
      <w:r w:rsidR="00361D4D">
        <w:t>an</w:t>
      </w:r>
      <w:r>
        <w:t xml:space="preserve"> area of memory, and should be used in all questions.</w:t>
      </w:r>
    </w:p>
    <w:p w14:paraId="7C432094" w14:textId="77777777" w:rsidR="00361D4D" w:rsidRDefault="00361D4D" w:rsidP="00C03477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984"/>
      </w:tblGrid>
      <w:tr w:rsidR="00C03477" w14:paraId="7C432097" w14:textId="77777777" w:rsidTr="00C03477">
        <w:trPr>
          <w:jc w:val="center"/>
        </w:trPr>
        <w:tc>
          <w:tcPr>
            <w:tcW w:w="2093" w:type="dxa"/>
          </w:tcPr>
          <w:p w14:paraId="7C432095" w14:textId="77777777" w:rsidR="00C03477" w:rsidRDefault="00C03477" w:rsidP="00C03477">
            <w:pPr>
              <w:jc w:val="center"/>
            </w:pPr>
            <w:r>
              <w:t>Address</w:t>
            </w:r>
          </w:p>
        </w:tc>
        <w:tc>
          <w:tcPr>
            <w:tcW w:w="1984" w:type="dxa"/>
          </w:tcPr>
          <w:p w14:paraId="7C432096" w14:textId="77777777" w:rsidR="00C03477" w:rsidRDefault="00C03477" w:rsidP="00C03477">
            <w:pPr>
              <w:jc w:val="center"/>
            </w:pPr>
            <w:r>
              <w:t>Contents</w:t>
            </w:r>
          </w:p>
        </w:tc>
      </w:tr>
      <w:tr w:rsidR="00C03477" w14:paraId="7C43209A" w14:textId="77777777" w:rsidTr="00C03477">
        <w:trPr>
          <w:jc w:val="center"/>
        </w:trPr>
        <w:tc>
          <w:tcPr>
            <w:tcW w:w="2093" w:type="dxa"/>
          </w:tcPr>
          <w:p w14:paraId="7C432098" w14:textId="77777777" w:rsidR="00C03477" w:rsidRDefault="00C03477" w:rsidP="00C03477">
            <w:pPr>
              <w:jc w:val="center"/>
            </w:pPr>
            <w:r>
              <w:t>41</w:t>
            </w:r>
          </w:p>
        </w:tc>
        <w:tc>
          <w:tcPr>
            <w:tcW w:w="1984" w:type="dxa"/>
          </w:tcPr>
          <w:p w14:paraId="7C432099" w14:textId="77777777" w:rsidR="00C03477" w:rsidRDefault="00C03477" w:rsidP="00C03477">
            <w:pPr>
              <w:jc w:val="center"/>
            </w:pPr>
            <w:r>
              <w:t>18</w:t>
            </w:r>
          </w:p>
        </w:tc>
      </w:tr>
      <w:tr w:rsidR="00C03477" w14:paraId="7C43209D" w14:textId="77777777" w:rsidTr="00C03477">
        <w:trPr>
          <w:jc w:val="center"/>
        </w:trPr>
        <w:tc>
          <w:tcPr>
            <w:tcW w:w="2093" w:type="dxa"/>
          </w:tcPr>
          <w:p w14:paraId="7C43209B" w14:textId="77777777" w:rsidR="00C03477" w:rsidRDefault="00C03477" w:rsidP="00C03477">
            <w:pPr>
              <w:jc w:val="center"/>
            </w:pPr>
            <w:r>
              <w:t>42</w:t>
            </w:r>
          </w:p>
        </w:tc>
        <w:tc>
          <w:tcPr>
            <w:tcW w:w="1984" w:type="dxa"/>
          </w:tcPr>
          <w:p w14:paraId="7C43209C" w14:textId="77777777" w:rsidR="00C03477" w:rsidRDefault="00C03477" w:rsidP="00C03477">
            <w:pPr>
              <w:jc w:val="center"/>
            </w:pPr>
            <w:r>
              <w:t>27</w:t>
            </w:r>
          </w:p>
        </w:tc>
      </w:tr>
      <w:tr w:rsidR="00C03477" w14:paraId="7C4320A0" w14:textId="77777777" w:rsidTr="00C03477">
        <w:trPr>
          <w:jc w:val="center"/>
        </w:trPr>
        <w:tc>
          <w:tcPr>
            <w:tcW w:w="2093" w:type="dxa"/>
          </w:tcPr>
          <w:p w14:paraId="7C43209E" w14:textId="77777777" w:rsidR="00C03477" w:rsidRDefault="00C03477" w:rsidP="00C03477">
            <w:pPr>
              <w:jc w:val="center"/>
            </w:pPr>
            <w:r>
              <w:t>43</w:t>
            </w:r>
          </w:p>
        </w:tc>
        <w:tc>
          <w:tcPr>
            <w:tcW w:w="1984" w:type="dxa"/>
          </w:tcPr>
          <w:p w14:paraId="7C43209F" w14:textId="77777777" w:rsidR="00C03477" w:rsidRDefault="00C03477" w:rsidP="00C03477">
            <w:pPr>
              <w:jc w:val="center"/>
            </w:pPr>
            <w:r>
              <w:t>15</w:t>
            </w:r>
          </w:p>
        </w:tc>
      </w:tr>
      <w:tr w:rsidR="00C03477" w14:paraId="7C4320A3" w14:textId="77777777" w:rsidTr="00C03477">
        <w:trPr>
          <w:jc w:val="center"/>
        </w:trPr>
        <w:tc>
          <w:tcPr>
            <w:tcW w:w="2093" w:type="dxa"/>
          </w:tcPr>
          <w:p w14:paraId="7C4320A1" w14:textId="77777777" w:rsidR="00C03477" w:rsidRDefault="00C03477" w:rsidP="00C03477">
            <w:pPr>
              <w:jc w:val="center"/>
            </w:pPr>
            <w:r>
              <w:t>44</w:t>
            </w:r>
          </w:p>
        </w:tc>
        <w:tc>
          <w:tcPr>
            <w:tcW w:w="1984" w:type="dxa"/>
          </w:tcPr>
          <w:p w14:paraId="7C4320A2" w14:textId="77777777" w:rsidR="00C03477" w:rsidRDefault="00C03477" w:rsidP="00C03477">
            <w:pPr>
              <w:jc w:val="center"/>
            </w:pPr>
            <w:r>
              <w:t>3</w:t>
            </w:r>
          </w:p>
        </w:tc>
      </w:tr>
      <w:tr w:rsidR="00C03477" w14:paraId="7C4320A6" w14:textId="77777777" w:rsidTr="00C03477">
        <w:trPr>
          <w:jc w:val="center"/>
        </w:trPr>
        <w:tc>
          <w:tcPr>
            <w:tcW w:w="2093" w:type="dxa"/>
          </w:tcPr>
          <w:p w14:paraId="7C4320A4" w14:textId="77777777" w:rsidR="00C03477" w:rsidRDefault="00C03477" w:rsidP="00C03477">
            <w:pPr>
              <w:jc w:val="center"/>
            </w:pPr>
            <w:r>
              <w:t>45</w:t>
            </w:r>
          </w:p>
        </w:tc>
        <w:tc>
          <w:tcPr>
            <w:tcW w:w="1984" w:type="dxa"/>
          </w:tcPr>
          <w:p w14:paraId="7C4320A5" w14:textId="77777777" w:rsidR="00C03477" w:rsidRDefault="00C03477" w:rsidP="00C03477">
            <w:pPr>
              <w:jc w:val="center"/>
            </w:pPr>
            <w:r>
              <w:t>48</w:t>
            </w:r>
          </w:p>
        </w:tc>
      </w:tr>
    </w:tbl>
    <w:p w14:paraId="7C4320A7" w14:textId="77777777" w:rsidR="00C03477" w:rsidRDefault="00C03477" w:rsidP="00C03477">
      <w:pPr>
        <w:spacing w:after="0"/>
      </w:pPr>
    </w:p>
    <w:p w14:paraId="7C4320A8" w14:textId="1DD1D113" w:rsidR="00C03477" w:rsidRDefault="00B23C2A" w:rsidP="00C03477">
      <w:pPr>
        <w:spacing w:after="0"/>
      </w:pPr>
      <w:r>
        <w:t>Write assembly language programs that perform the following tasks, using labels where appropriate:</w:t>
      </w:r>
    </w:p>
    <w:p w14:paraId="404E7B02" w14:textId="77777777" w:rsidR="00B23C2A" w:rsidRDefault="00B23C2A" w:rsidP="00C03477">
      <w:pPr>
        <w:spacing w:after="0"/>
      </w:pPr>
    </w:p>
    <w:p w14:paraId="4485E523" w14:textId="5AB87C61" w:rsidR="00B23C2A" w:rsidRDefault="00B23C2A" w:rsidP="00C03477">
      <w:pPr>
        <w:spacing w:after="0"/>
      </w:pPr>
      <w:r>
        <w:t>Task 1:</w:t>
      </w:r>
    </w:p>
    <w:p w14:paraId="14C03AEB" w14:textId="7DCA9AA5" w:rsidR="00B23C2A" w:rsidRDefault="00B23C2A" w:rsidP="00B23C2A">
      <w:pPr>
        <w:pStyle w:val="ListParagraph"/>
        <w:numPr>
          <w:ilvl w:val="0"/>
          <w:numId w:val="3"/>
        </w:numPr>
        <w:spacing w:after="0"/>
      </w:pPr>
      <w:r>
        <w:t>Load the value held in address 42 into R1</w:t>
      </w:r>
    </w:p>
    <w:p w14:paraId="78D4D005" w14:textId="50726A64" w:rsidR="00B23C2A" w:rsidRDefault="00B23C2A" w:rsidP="00B23C2A">
      <w:pPr>
        <w:pStyle w:val="ListParagraph"/>
        <w:numPr>
          <w:ilvl w:val="0"/>
          <w:numId w:val="3"/>
        </w:numPr>
        <w:spacing w:after="0"/>
      </w:pPr>
      <w:r>
        <w:t>Load the value 10 into R2</w:t>
      </w:r>
    </w:p>
    <w:p w14:paraId="609BB4C2" w14:textId="64E8D44A" w:rsidR="00B23C2A" w:rsidRDefault="00B23C2A" w:rsidP="00B23C2A">
      <w:pPr>
        <w:pStyle w:val="ListParagraph"/>
        <w:numPr>
          <w:ilvl w:val="0"/>
          <w:numId w:val="3"/>
        </w:numPr>
        <w:spacing w:after="0"/>
      </w:pPr>
      <w:r>
        <w:t>Add the contents of R1 &amp; R2, placing the result in R1</w:t>
      </w:r>
    </w:p>
    <w:p w14:paraId="7E88E5E7" w14:textId="70F9A8F9" w:rsidR="00B23C2A" w:rsidRDefault="00B23C2A" w:rsidP="00B23C2A">
      <w:pPr>
        <w:pStyle w:val="ListParagraph"/>
        <w:numPr>
          <w:ilvl w:val="0"/>
          <w:numId w:val="3"/>
        </w:numPr>
        <w:spacing w:after="0"/>
      </w:pPr>
      <w:r>
        <w:t>Store the contents of R1 in memory address 46</w:t>
      </w:r>
    </w:p>
    <w:p w14:paraId="595DADB1" w14:textId="38501B75" w:rsidR="00B23C2A" w:rsidRDefault="00B23C2A" w:rsidP="00B23C2A">
      <w:pPr>
        <w:pStyle w:val="ListParagraph"/>
        <w:numPr>
          <w:ilvl w:val="0"/>
          <w:numId w:val="3"/>
        </w:numPr>
        <w:spacing w:after="0"/>
      </w:pPr>
      <w:r>
        <w:t>Halt</w:t>
      </w:r>
    </w:p>
    <w:p w14:paraId="7C4320C2" w14:textId="77777777" w:rsidR="00361D4D" w:rsidRDefault="00361D4D" w:rsidP="00361D4D">
      <w:pPr>
        <w:spacing w:after="0"/>
        <w:ind w:left="720"/>
      </w:pPr>
    </w:p>
    <w:p w14:paraId="79C3FFFC" w14:textId="77777777" w:rsidR="0024123B" w:rsidRDefault="0024123B" w:rsidP="00CE104C">
      <w:pPr>
        <w:spacing w:after="0"/>
      </w:pPr>
    </w:p>
    <w:p w14:paraId="61C5C0B5" w14:textId="77777777" w:rsidR="0024123B" w:rsidRDefault="0024123B" w:rsidP="00CE104C">
      <w:pPr>
        <w:spacing w:after="0"/>
      </w:pPr>
    </w:p>
    <w:p w14:paraId="19B34B2B" w14:textId="77777777" w:rsidR="0024123B" w:rsidRDefault="0024123B" w:rsidP="00CE104C">
      <w:pPr>
        <w:spacing w:after="0"/>
      </w:pPr>
    </w:p>
    <w:p w14:paraId="4E760B7B" w14:textId="77777777" w:rsidR="0024123B" w:rsidRDefault="0024123B" w:rsidP="00CE104C">
      <w:pPr>
        <w:spacing w:after="0"/>
      </w:pPr>
    </w:p>
    <w:p w14:paraId="02D62FE3" w14:textId="77777777" w:rsidR="0024123B" w:rsidRDefault="0024123B" w:rsidP="00CE104C">
      <w:pPr>
        <w:spacing w:after="0"/>
      </w:pPr>
    </w:p>
    <w:p w14:paraId="29848B1C" w14:textId="77777777" w:rsidR="0024123B" w:rsidRDefault="0024123B" w:rsidP="00CE104C">
      <w:pPr>
        <w:spacing w:after="0"/>
      </w:pPr>
    </w:p>
    <w:p w14:paraId="75782DEC" w14:textId="77777777" w:rsidR="0024123B" w:rsidRDefault="0024123B" w:rsidP="00CE104C">
      <w:pPr>
        <w:spacing w:after="0"/>
      </w:pPr>
    </w:p>
    <w:p w14:paraId="779609A6" w14:textId="77777777" w:rsidR="0024123B" w:rsidRDefault="0024123B" w:rsidP="00CE104C">
      <w:pPr>
        <w:spacing w:after="0"/>
      </w:pPr>
    </w:p>
    <w:p w14:paraId="51C6F11F" w14:textId="77777777" w:rsidR="0024123B" w:rsidRDefault="0024123B" w:rsidP="00CE104C">
      <w:pPr>
        <w:spacing w:after="0"/>
      </w:pPr>
    </w:p>
    <w:p w14:paraId="77E03A9A" w14:textId="77777777" w:rsidR="0024123B" w:rsidRDefault="0024123B" w:rsidP="00CE104C">
      <w:pPr>
        <w:spacing w:after="0"/>
      </w:pPr>
    </w:p>
    <w:p w14:paraId="3AA0C742" w14:textId="26DFA906" w:rsidR="00CE104C" w:rsidRDefault="00CE104C" w:rsidP="00CE104C">
      <w:pPr>
        <w:spacing w:after="0"/>
      </w:pPr>
      <w:r>
        <w:t>Task 2:</w:t>
      </w:r>
    </w:p>
    <w:p w14:paraId="21C9D1B1" w14:textId="7B23C8A4" w:rsidR="00CE104C" w:rsidRDefault="00CE104C" w:rsidP="00CE104C">
      <w:pPr>
        <w:pStyle w:val="ListParagraph"/>
        <w:numPr>
          <w:ilvl w:val="0"/>
          <w:numId w:val="4"/>
        </w:numPr>
        <w:spacing w:after="0"/>
        <w:ind w:left="709"/>
      </w:pPr>
      <w:r>
        <w:t>Write a program that loads the contents of locations 41, 43 and 44 into R1, R2 &amp; R3 respectively</w:t>
      </w:r>
    </w:p>
    <w:p w14:paraId="44964471" w14:textId="77EAA8EB" w:rsidR="00CE104C" w:rsidRDefault="00CE104C" w:rsidP="00CE104C">
      <w:pPr>
        <w:pStyle w:val="ListParagraph"/>
        <w:numPr>
          <w:ilvl w:val="0"/>
          <w:numId w:val="4"/>
        </w:numPr>
        <w:spacing w:after="0"/>
        <w:ind w:left="709"/>
      </w:pPr>
      <w:r>
        <w:t>Add together the contents of R2 &amp; R3, placing the result in R2</w:t>
      </w:r>
    </w:p>
    <w:p w14:paraId="6CE0AB21" w14:textId="00742A0E" w:rsidR="00CE104C" w:rsidRDefault="00CE104C" w:rsidP="00CE104C">
      <w:pPr>
        <w:pStyle w:val="ListParagraph"/>
        <w:numPr>
          <w:ilvl w:val="0"/>
          <w:numId w:val="4"/>
        </w:numPr>
        <w:spacing w:after="0"/>
        <w:ind w:left="709"/>
      </w:pPr>
      <w:r>
        <w:t>Compare the values held in R1 &amp; R2</w:t>
      </w:r>
    </w:p>
    <w:p w14:paraId="67E2BCDC" w14:textId="20A77BFA" w:rsidR="00CE104C" w:rsidRDefault="00CE104C" w:rsidP="00CE104C">
      <w:pPr>
        <w:pStyle w:val="ListParagraph"/>
        <w:numPr>
          <w:ilvl w:val="0"/>
          <w:numId w:val="4"/>
        </w:numPr>
        <w:spacing w:after="0"/>
        <w:ind w:left="709"/>
      </w:pPr>
      <w:r>
        <w:t>If the values are the same, place 10 in R3, otherwise place 20 in R3</w:t>
      </w:r>
    </w:p>
    <w:p w14:paraId="544BF46B" w14:textId="00EC9B78" w:rsidR="00CE104C" w:rsidRDefault="00CE104C" w:rsidP="00CE104C">
      <w:pPr>
        <w:pStyle w:val="ListParagraph"/>
        <w:numPr>
          <w:ilvl w:val="0"/>
          <w:numId w:val="4"/>
        </w:numPr>
        <w:spacing w:after="0"/>
        <w:ind w:left="709"/>
      </w:pPr>
      <w:r>
        <w:t>Halt</w:t>
      </w:r>
    </w:p>
    <w:p w14:paraId="1BE4EA52" w14:textId="77777777" w:rsidR="00CE104C" w:rsidRDefault="00CE104C" w:rsidP="00CE104C">
      <w:pPr>
        <w:spacing w:after="0"/>
      </w:pPr>
    </w:p>
    <w:p w14:paraId="556EDC0F" w14:textId="77777777" w:rsidR="0024123B" w:rsidRDefault="0024123B" w:rsidP="00CE104C">
      <w:pPr>
        <w:spacing w:after="0"/>
      </w:pPr>
    </w:p>
    <w:p w14:paraId="11FADBCE" w14:textId="77777777" w:rsidR="0024123B" w:rsidRDefault="0024123B" w:rsidP="00CE104C">
      <w:pPr>
        <w:spacing w:after="0"/>
      </w:pPr>
    </w:p>
    <w:p w14:paraId="4BCD0CC9" w14:textId="77777777" w:rsidR="0024123B" w:rsidRDefault="0024123B" w:rsidP="00CE104C">
      <w:pPr>
        <w:spacing w:after="0"/>
      </w:pPr>
    </w:p>
    <w:p w14:paraId="19A81D0B" w14:textId="77777777" w:rsidR="0024123B" w:rsidRDefault="0024123B" w:rsidP="00CE104C">
      <w:pPr>
        <w:spacing w:after="0"/>
      </w:pPr>
    </w:p>
    <w:p w14:paraId="0A4596F2" w14:textId="77777777" w:rsidR="0024123B" w:rsidRDefault="0024123B" w:rsidP="00CE104C">
      <w:pPr>
        <w:spacing w:after="0"/>
      </w:pPr>
    </w:p>
    <w:p w14:paraId="433A4D8C" w14:textId="77777777" w:rsidR="0024123B" w:rsidRDefault="0024123B" w:rsidP="00CE104C">
      <w:pPr>
        <w:spacing w:after="0"/>
      </w:pPr>
    </w:p>
    <w:p w14:paraId="5C64DE26" w14:textId="77777777" w:rsidR="0024123B" w:rsidRDefault="0024123B" w:rsidP="00CE104C">
      <w:pPr>
        <w:spacing w:after="0"/>
      </w:pPr>
    </w:p>
    <w:p w14:paraId="36D04F0F" w14:textId="77777777" w:rsidR="0024123B" w:rsidRDefault="0024123B" w:rsidP="00CE104C">
      <w:pPr>
        <w:spacing w:after="0"/>
      </w:pPr>
    </w:p>
    <w:p w14:paraId="4820B921" w14:textId="77777777" w:rsidR="0024123B" w:rsidRDefault="0024123B" w:rsidP="00CE104C">
      <w:pPr>
        <w:spacing w:after="0"/>
      </w:pPr>
    </w:p>
    <w:p w14:paraId="790C5E7C" w14:textId="4AB4BE99" w:rsidR="00CE104C" w:rsidRDefault="00CE104C" w:rsidP="00CE104C">
      <w:pPr>
        <w:spacing w:after="0"/>
      </w:pPr>
      <w:r>
        <w:t>What value will be held in R3 after running the program?</w:t>
      </w:r>
    </w:p>
    <w:p w14:paraId="7C4320C3" w14:textId="77777777" w:rsidR="00361D4D" w:rsidRDefault="00361D4D" w:rsidP="00361D4D">
      <w:pPr>
        <w:spacing w:after="0"/>
      </w:pPr>
    </w:p>
    <w:p w14:paraId="7216B00A" w14:textId="5AA0A8A4" w:rsidR="00173B7F" w:rsidRDefault="00173B7F" w:rsidP="00173B7F">
      <w:pPr>
        <w:spacing w:after="0"/>
      </w:pPr>
      <w:r>
        <w:lastRenderedPageBreak/>
        <w:t>Task 3:</w:t>
      </w:r>
    </w:p>
    <w:p w14:paraId="21025275" w14:textId="43828661" w:rsidR="00173B7F" w:rsidRDefault="00173B7F" w:rsidP="00173B7F">
      <w:pPr>
        <w:pStyle w:val="ListParagraph"/>
        <w:numPr>
          <w:ilvl w:val="0"/>
          <w:numId w:val="6"/>
        </w:numPr>
        <w:spacing w:after="0"/>
      </w:pPr>
      <w:r>
        <w:t>Write a program that loads the contents of locations 42, 43 and 44 into R1, R2 &amp; R3 respectively</w:t>
      </w:r>
    </w:p>
    <w:p w14:paraId="60727AA9" w14:textId="5C275C24" w:rsidR="00173B7F" w:rsidRDefault="00173B7F" w:rsidP="00173B7F">
      <w:pPr>
        <w:pStyle w:val="ListParagraph"/>
        <w:numPr>
          <w:ilvl w:val="0"/>
          <w:numId w:val="6"/>
        </w:numPr>
        <w:spacing w:after="0"/>
      </w:pPr>
      <w:r>
        <w:t>Subtract the contents of R2 from R1, placing the result into R1</w:t>
      </w:r>
    </w:p>
    <w:p w14:paraId="17EC37DA" w14:textId="6447BCEE" w:rsidR="00173B7F" w:rsidRDefault="00173B7F" w:rsidP="00173B7F">
      <w:pPr>
        <w:pStyle w:val="ListParagraph"/>
        <w:numPr>
          <w:ilvl w:val="0"/>
          <w:numId w:val="6"/>
        </w:numPr>
        <w:spacing w:after="0"/>
      </w:pPr>
      <w:r>
        <w:t>Subtract the contents of R3 from R2, placing the result into R2</w:t>
      </w:r>
    </w:p>
    <w:p w14:paraId="37CA3B0A" w14:textId="53AA331A" w:rsidR="00173B7F" w:rsidRDefault="00173B7F" w:rsidP="00173B7F">
      <w:pPr>
        <w:pStyle w:val="ListParagraph"/>
        <w:numPr>
          <w:ilvl w:val="0"/>
          <w:numId w:val="6"/>
        </w:numPr>
        <w:spacing w:after="0"/>
      </w:pPr>
      <w:r>
        <w:t xml:space="preserve">Compare the contents of R1 &amp; R2 and </w:t>
      </w:r>
      <w:r w:rsidR="00A55A35">
        <w:t>branch</w:t>
      </w:r>
      <w:r>
        <w:t xml:space="preserve"> to a label ‘</w:t>
      </w:r>
      <w:r w:rsidR="00A55A35">
        <w:t>s</w:t>
      </w:r>
      <w:r>
        <w:t>ame’ if they are the same and ‘different’ if they are different.</w:t>
      </w:r>
    </w:p>
    <w:p w14:paraId="1C5C2DEE" w14:textId="77777777" w:rsidR="00A55A35" w:rsidRDefault="00A55A35" w:rsidP="00A55A35">
      <w:pPr>
        <w:spacing w:after="0"/>
      </w:pPr>
    </w:p>
    <w:p w14:paraId="395E36CD" w14:textId="54AB9C04" w:rsidR="00A55A35" w:rsidRDefault="00A55A35" w:rsidP="00A55A35">
      <w:pPr>
        <w:spacing w:after="0"/>
      </w:pPr>
      <w:r>
        <w:t>Are the 2 values the same or different?</w:t>
      </w:r>
    </w:p>
    <w:p w14:paraId="6E6931E2" w14:textId="77777777" w:rsidR="00A55A35" w:rsidRDefault="00A55A35" w:rsidP="00A55A35">
      <w:pPr>
        <w:spacing w:after="0"/>
      </w:pPr>
    </w:p>
    <w:p w14:paraId="32B83062" w14:textId="77777777" w:rsidR="0024123B" w:rsidRDefault="0024123B" w:rsidP="00A55A35">
      <w:pPr>
        <w:spacing w:after="0"/>
      </w:pPr>
    </w:p>
    <w:p w14:paraId="0124012A" w14:textId="77777777" w:rsidR="0024123B" w:rsidRDefault="0024123B" w:rsidP="00A55A35">
      <w:pPr>
        <w:spacing w:after="0"/>
      </w:pPr>
      <w:bookmarkStart w:id="0" w:name="_GoBack"/>
      <w:bookmarkEnd w:id="0"/>
    </w:p>
    <w:p w14:paraId="5CF8C354" w14:textId="77777777" w:rsidR="0024123B" w:rsidRDefault="0024123B" w:rsidP="00A55A35">
      <w:pPr>
        <w:spacing w:after="0"/>
      </w:pPr>
    </w:p>
    <w:p w14:paraId="0E9128A7" w14:textId="77777777" w:rsidR="0024123B" w:rsidRDefault="0024123B" w:rsidP="00A55A35">
      <w:pPr>
        <w:spacing w:after="0"/>
      </w:pPr>
    </w:p>
    <w:p w14:paraId="38095783" w14:textId="77777777" w:rsidR="0024123B" w:rsidRDefault="0024123B" w:rsidP="00A55A35">
      <w:pPr>
        <w:spacing w:after="0"/>
      </w:pPr>
    </w:p>
    <w:p w14:paraId="153CAEE3" w14:textId="77777777" w:rsidR="0024123B" w:rsidRDefault="0024123B" w:rsidP="00A55A35">
      <w:pPr>
        <w:spacing w:after="0"/>
      </w:pPr>
    </w:p>
    <w:p w14:paraId="60EBE36A" w14:textId="0582DF2D" w:rsidR="00A55A35" w:rsidRDefault="00A55A35" w:rsidP="00A55A35">
      <w:pPr>
        <w:spacing w:after="0"/>
      </w:pPr>
      <w:r>
        <w:t>Task 4:</w:t>
      </w:r>
    </w:p>
    <w:p w14:paraId="7A218C65" w14:textId="3E5466DF" w:rsidR="00A55A35" w:rsidRDefault="00A55A35" w:rsidP="00A55A35">
      <w:pPr>
        <w:pStyle w:val="ListParagraph"/>
        <w:numPr>
          <w:ilvl w:val="0"/>
          <w:numId w:val="7"/>
        </w:numPr>
        <w:spacing w:after="0"/>
      </w:pPr>
      <w:r>
        <w:t>Load the value held in address 44 into R1</w:t>
      </w:r>
    </w:p>
    <w:p w14:paraId="54804208" w14:textId="2F816B14" w:rsidR="00A55A35" w:rsidRDefault="00A55A35" w:rsidP="00A55A35">
      <w:pPr>
        <w:pStyle w:val="ListParagraph"/>
        <w:numPr>
          <w:ilvl w:val="0"/>
          <w:numId w:val="7"/>
        </w:numPr>
        <w:spacing w:after="0"/>
      </w:pPr>
      <w:r>
        <w:t>Copy this value into R2</w:t>
      </w:r>
    </w:p>
    <w:p w14:paraId="46FB3DDF" w14:textId="329DD334" w:rsidR="00A55A35" w:rsidRDefault="00A55A35" w:rsidP="00A55A35">
      <w:pPr>
        <w:pStyle w:val="ListParagraph"/>
        <w:numPr>
          <w:ilvl w:val="0"/>
          <w:numId w:val="7"/>
        </w:numPr>
        <w:spacing w:after="0"/>
      </w:pPr>
      <w:r>
        <w:t>Perform a logical shift left on R2 of 2 spaces</w:t>
      </w:r>
      <w:r w:rsidR="005D6499">
        <w:t xml:space="preserve"> leaving the result in R2</w:t>
      </w:r>
    </w:p>
    <w:p w14:paraId="78067115" w14:textId="26DE9A49" w:rsidR="00A55A35" w:rsidRDefault="00A55A35" w:rsidP="00A55A35">
      <w:pPr>
        <w:pStyle w:val="ListParagraph"/>
        <w:numPr>
          <w:ilvl w:val="0"/>
          <w:numId w:val="7"/>
        </w:numPr>
        <w:spacing w:after="0"/>
      </w:pPr>
      <w:r>
        <w:t>Add the contents of R1 &amp; R2, placing the result in R3</w:t>
      </w:r>
    </w:p>
    <w:p w14:paraId="08B88623" w14:textId="44D1BA8F" w:rsidR="00A55A35" w:rsidRDefault="00A55A35" w:rsidP="00A55A35">
      <w:pPr>
        <w:pStyle w:val="ListParagraph"/>
        <w:numPr>
          <w:ilvl w:val="0"/>
          <w:numId w:val="7"/>
        </w:numPr>
        <w:spacing w:after="0"/>
      </w:pPr>
      <w:r>
        <w:t>Perform a logical AND on the contents of R1 &amp; R2 and place the result in R4</w:t>
      </w:r>
    </w:p>
    <w:p w14:paraId="674086B5" w14:textId="77777777" w:rsidR="00A55A35" w:rsidRDefault="00A55A35" w:rsidP="00A55A35">
      <w:pPr>
        <w:spacing w:after="0"/>
      </w:pPr>
    </w:p>
    <w:p w14:paraId="191D35BF" w14:textId="6CC3E8F3" w:rsidR="00A55A35" w:rsidRDefault="00A55A35" w:rsidP="00A55A35">
      <w:pPr>
        <w:spacing w:after="0"/>
      </w:pPr>
      <w:r>
        <w:t>What values will be held in R3 and R4?</w:t>
      </w:r>
    </w:p>
    <w:p w14:paraId="568D3B77" w14:textId="77777777" w:rsidR="00A55A35" w:rsidRDefault="00A55A35" w:rsidP="00A55A35">
      <w:pPr>
        <w:spacing w:after="0"/>
      </w:pPr>
    </w:p>
    <w:p w14:paraId="7C733BB3" w14:textId="77777777" w:rsidR="00173B7F" w:rsidRDefault="00173B7F" w:rsidP="00361D4D">
      <w:pPr>
        <w:spacing w:after="0"/>
      </w:pPr>
    </w:p>
    <w:p w14:paraId="2B6BDA91" w14:textId="6886D2D9" w:rsidR="0024123B" w:rsidRDefault="0024123B" w:rsidP="00361D4D">
      <w:pPr>
        <w:spacing w:after="0"/>
      </w:pPr>
    </w:p>
    <w:p w14:paraId="67F62218" w14:textId="77777777" w:rsidR="0024123B" w:rsidRDefault="0024123B" w:rsidP="00361D4D">
      <w:pPr>
        <w:spacing w:after="0"/>
      </w:pPr>
    </w:p>
    <w:p w14:paraId="20D58371" w14:textId="77777777" w:rsidR="0024123B" w:rsidRDefault="0024123B" w:rsidP="00361D4D">
      <w:pPr>
        <w:spacing w:after="0"/>
      </w:pPr>
    </w:p>
    <w:p w14:paraId="11E93670" w14:textId="77777777" w:rsidR="0024123B" w:rsidRDefault="0024123B" w:rsidP="00361D4D">
      <w:pPr>
        <w:spacing w:after="0"/>
      </w:pPr>
    </w:p>
    <w:p w14:paraId="454DD687" w14:textId="57A2AC02" w:rsidR="0024123B" w:rsidRDefault="0024123B" w:rsidP="00361D4D">
      <w:pPr>
        <w:spacing w:after="0"/>
      </w:pPr>
      <w:r>
        <w:t>Task 5:</w:t>
      </w:r>
    </w:p>
    <w:p w14:paraId="16B923E4" w14:textId="3B5A9386" w:rsidR="0024123B" w:rsidRDefault="0024123B" w:rsidP="0024123B">
      <w:pPr>
        <w:pStyle w:val="ListParagraph"/>
        <w:numPr>
          <w:ilvl w:val="0"/>
          <w:numId w:val="8"/>
        </w:numPr>
        <w:spacing w:after="0"/>
      </w:pPr>
      <w:r>
        <w:t>Load the value 10 into R1 and 0 into R2</w:t>
      </w:r>
    </w:p>
    <w:p w14:paraId="603550C1" w14:textId="70AE014D" w:rsidR="0024123B" w:rsidRDefault="0024123B" w:rsidP="0024123B">
      <w:pPr>
        <w:pStyle w:val="ListParagraph"/>
        <w:numPr>
          <w:ilvl w:val="0"/>
          <w:numId w:val="8"/>
        </w:numPr>
        <w:spacing w:after="0"/>
      </w:pPr>
      <w:r>
        <w:t>Set a label for a loop point</w:t>
      </w:r>
    </w:p>
    <w:p w14:paraId="1CDA4D0E" w14:textId="7DCACF99" w:rsidR="0024123B" w:rsidRDefault="0024123B" w:rsidP="0024123B">
      <w:pPr>
        <w:pStyle w:val="ListParagraph"/>
        <w:numPr>
          <w:ilvl w:val="0"/>
          <w:numId w:val="8"/>
        </w:numPr>
        <w:spacing w:after="0"/>
      </w:pPr>
      <w:r>
        <w:t>Add 2 to the contents of R2</w:t>
      </w:r>
    </w:p>
    <w:p w14:paraId="46421860" w14:textId="4D9766CE" w:rsidR="0024123B" w:rsidRDefault="0024123B" w:rsidP="0024123B">
      <w:pPr>
        <w:pStyle w:val="ListParagraph"/>
        <w:numPr>
          <w:ilvl w:val="0"/>
          <w:numId w:val="8"/>
        </w:numPr>
        <w:spacing w:after="0"/>
      </w:pPr>
      <w:r>
        <w:t>Subtract 1 from the contents of R1</w:t>
      </w:r>
    </w:p>
    <w:p w14:paraId="43346F1C" w14:textId="051D9296" w:rsidR="0024123B" w:rsidRDefault="0024123B" w:rsidP="0024123B">
      <w:pPr>
        <w:pStyle w:val="ListParagraph"/>
        <w:numPr>
          <w:ilvl w:val="0"/>
          <w:numId w:val="8"/>
        </w:numPr>
        <w:spacing w:after="0"/>
      </w:pPr>
      <w:r>
        <w:t>Compare R1 with zero and jump to a halt if equal</w:t>
      </w:r>
    </w:p>
    <w:p w14:paraId="444FBA50" w14:textId="66D603BF" w:rsidR="0024123B" w:rsidRDefault="0024123B" w:rsidP="0024123B">
      <w:pPr>
        <w:pStyle w:val="ListParagraph"/>
        <w:numPr>
          <w:ilvl w:val="0"/>
          <w:numId w:val="8"/>
        </w:numPr>
        <w:spacing w:after="0"/>
      </w:pPr>
      <w:r>
        <w:t>Else return to the loop point.</w:t>
      </w:r>
    </w:p>
    <w:p w14:paraId="5A8D44B4" w14:textId="77777777" w:rsidR="0024123B" w:rsidRDefault="0024123B" w:rsidP="0024123B">
      <w:pPr>
        <w:spacing w:after="0"/>
      </w:pPr>
    </w:p>
    <w:p w14:paraId="3402E9ED" w14:textId="77777777" w:rsidR="0024123B" w:rsidRDefault="0024123B" w:rsidP="0024123B">
      <w:pPr>
        <w:spacing w:after="0"/>
      </w:pPr>
    </w:p>
    <w:p w14:paraId="6ED50495" w14:textId="77777777" w:rsidR="0024123B" w:rsidRDefault="0024123B" w:rsidP="0024123B">
      <w:pPr>
        <w:spacing w:after="0"/>
      </w:pPr>
    </w:p>
    <w:p w14:paraId="7D1DC003" w14:textId="77777777" w:rsidR="0024123B" w:rsidRDefault="0024123B" w:rsidP="0024123B">
      <w:pPr>
        <w:spacing w:after="0"/>
      </w:pPr>
    </w:p>
    <w:p w14:paraId="795C24E7" w14:textId="77777777" w:rsidR="0024123B" w:rsidRDefault="0024123B" w:rsidP="0024123B">
      <w:pPr>
        <w:spacing w:after="0"/>
      </w:pPr>
    </w:p>
    <w:p w14:paraId="5F00AED2" w14:textId="77777777" w:rsidR="0024123B" w:rsidRDefault="0024123B" w:rsidP="0024123B">
      <w:pPr>
        <w:spacing w:after="0"/>
      </w:pPr>
    </w:p>
    <w:p w14:paraId="383FA6B3" w14:textId="77777777" w:rsidR="0024123B" w:rsidRDefault="0024123B" w:rsidP="0024123B">
      <w:pPr>
        <w:spacing w:after="0"/>
      </w:pPr>
    </w:p>
    <w:p w14:paraId="7C432103" w14:textId="49BB0DB6" w:rsidR="00361D4D" w:rsidRDefault="0024123B" w:rsidP="0024123B">
      <w:pPr>
        <w:spacing w:after="0"/>
      </w:pPr>
      <w:r>
        <w:t>What should R2 hold at the end of the program?</w:t>
      </w:r>
    </w:p>
    <w:sectPr w:rsidR="00361D4D" w:rsidSect="00EF1FCE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EB9"/>
    <w:multiLevelType w:val="hybridMultilevel"/>
    <w:tmpl w:val="D4F43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06F"/>
    <w:multiLevelType w:val="hybridMultilevel"/>
    <w:tmpl w:val="D4F43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1D3F"/>
    <w:multiLevelType w:val="hybridMultilevel"/>
    <w:tmpl w:val="5F36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66F1"/>
    <w:multiLevelType w:val="hybridMultilevel"/>
    <w:tmpl w:val="08BA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14EB5"/>
    <w:multiLevelType w:val="hybridMultilevel"/>
    <w:tmpl w:val="53266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87EFE"/>
    <w:multiLevelType w:val="hybridMultilevel"/>
    <w:tmpl w:val="60147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330299"/>
    <w:multiLevelType w:val="hybridMultilevel"/>
    <w:tmpl w:val="D4F43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364B0"/>
    <w:multiLevelType w:val="hybridMultilevel"/>
    <w:tmpl w:val="E8F4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96"/>
    <w:rsid w:val="000319B7"/>
    <w:rsid w:val="00173B7F"/>
    <w:rsid w:val="001A1165"/>
    <w:rsid w:val="0024123B"/>
    <w:rsid w:val="00361D4D"/>
    <w:rsid w:val="003E11B9"/>
    <w:rsid w:val="004F72BA"/>
    <w:rsid w:val="005D6499"/>
    <w:rsid w:val="005E365D"/>
    <w:rsid w:val="00706F0E"/>
    <w:rsid w:val="00710924"/>
    <w:rsid w:val="00A55A35"/>
    <w:rsid w:val="00B23C2A"/>
    <w:rsid w:val="00B35233"/>
    <w:rsid w:val="00C03477"/>
    <w:rsid w:val="00CE104C"/>
    <w:rsid w:val="00E02996"/>
    <w:rsid w:val="00E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208F"/>
  <w15:docId w15:val="{E27213FF-1466-43AF-9535-08CC2B84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FD1B-96D7-41B2-A772-509994B1B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EBBE0-AAE6-428E-9B42-887385B7F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F6FBF-8B60-4633-A853-8BBF501644D5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08FACB3-044C-4AEB-9A40-19AF06A2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3449C42B</Template>
  <TotalTime>59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4</cp:revision>
  <dcterms:created xsi:type="dcterms:W3CDTF">2016-05-10T16:18:00Z</dcterms:created>
  <dcterms:modified xsi:type="dcterms:W3CDTF">2016-05-11T07:40:00Z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