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="Times New Roman"/>
          <w:bCs w:val="0"/>
          <w:sz w:val="48"/>
          <w:szCs w:val="48"/>
        </w:rPr>
        <w:id w:val="183410787"/>
        <w:lock w:val="contentLocked"/>
        <w:placeholder>
          <w:docPart w:val="DefaultPlaceholder_1082065158"/>
        </w:placeholder>
        <w:group/>
      </w:sdtPr>
      <w:sdtEndPr>
        <w:rPr>
          <w:sz w:val="20"/>
          <w:szCs w:val="24"/>
        </w:rPr>
      </w:sdtEndPr>
      <w:sdtContent>
        <w:p w14:paraId="4657C940" w14:textId="77777777" w:rsidR="008709F4" w:rsidRPr="003A3878" w:rsidRDefault="00AB0A12" w:rsidP="00486140">
          <w:pPr>
            <w:pStyle w:val="Heading1"/>
            <w:spacing w:line="240" w:lineRule="auto"/>
            <w:rPr>
              <w:sz w:val="48"/>
              <w:szCs w:val="48"/>
            </w:rPr>
          </w:pPr>
          <w:r>
            <w:rPr>
              <w:sz w:val="48"/>
              <w:szCs w:val="48"/>
            </w:rPr>
            <w:t>20</w:t>
          </w:r>
          <w:r w:rsidR="00792015">
            <w:rPr>
              <w:sz w:val="48"/>
              <w:szCs w:val="48"/>
            </w:rPr>
            <w:t>1</w:t>
          </w:r>
          <w:r w:rsidR="00D46620">
            <w:rPr>
              <w:sz w:val="48"/>
              <w:szCs w:val="48"/>
            </w:rPr>
            <w:t>7</w:t>
          </w:r>
          <w:r w:rsidR="00AC6295" w:rsidRPr="003A3878">
            <w:rPr>
              <w:sz w:val="48"/>
              <w:szCs w:val="48"/>
            </w:rPr>
            <w:t xml:space="preserve"> </w:t>
          </w:r>
          <w:r w:rsidR="00D46620">
            <w:rPr>
              <w:sz w:val="48"/>
              <w:szCs w:val="48"/>
            </w:rPr>
            <w:t>c</w:t>
          </w:r>
          <w:r w:rsidR="007C2A4E">
            <w:rPr>
              <w:sz w:val="48"/>
              <w:szCs w:val="48"/>
            </w:rPr>
            <w:t>andidate record f</w:t>
          </w:r>
          <w:r w:rsidR="004F7378" w:rsidRPr="003A3878">
            <w:rPr>
              <w:sz w:val="48"/>
              <w:szCs w:val="48"/>
            </w:rPr>
            <w:t>orm</w:t>
          </w:r>
        </w:p>
        <w:p w14:paraId="4657C941" w14:textId="77777777" w:rsidR="004F7378" w:rsidRDefault="003A1A7A" w:rsidP="00486140">
          <w:pPr>
            <w:pStyle w:val="Heading2"/>
            <w:spacing w:line="240" w:lineRule="auto"/>
          </w:pPr>
          <w:r>
            <w:t>A</w:t>
          </w:r>
          <w:r w:rsidR="00E650D8">
            <w:t>-</w:t>
          </w:r>
          <w:r w:rsidR="00806176">
            <w:t xml:space="preserve">level </w:t>
          </w:r>
          <w:r w:rsidR="00124351">
            <w:t>Computer Science</w:t>
          </w:r>
        </w:p>
        <w:p w14:paraId="4657C942" w14:textId="77777777" w:rsidR="00085F1F" w:rsidRDefault="00124351" w:rsidP="00486140">
          <w:pPr>
            <w:pStyle w:val="Heading2"/>
            <w:spacing w:line="240" w:lineRule="auto"/>
          </w:pPr>
          <w:r>
            <w:t>Computing practical project</w:t>
          </w:r>
          <w:r w:rsidR="00D8093F">
            <w:t xml:space="preserve"> (</w:t>
          </w:r>
          <w:r>
            <w:t>7517</w:t>
          </w:r>
          <w:r w:rsidR="00E650D8">
            <w:t>/C)</w:t>
          </w:r>
        </w:p>
        <w:p w14:paraId="4657C943" w14:textId="77777777" w:rsidR="00E75061" w:rsidRPr="002763E9" w:rsidRDefault="00242BE9" w:rsidP="00870B84">
          <w:pPr>
            <w:pStyle w:val="Introduction"/>
            <w:spacing w:before="120" w:after="120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Please attach the form to your candidate’s work and keep it at the centre or send it to the moderator as required. </w:t>
          </w:r>
          <w:r w:rsidR="00F057CC" w:rsidRPr="002763E9">
            <w:rPr>
              <w:sz w:val="22"/>
              <w:szCs w:val="22"/>
            </w:rPr>
            <w:t>The declarations should be completed by the candidate and teacher as indicated.</w:t>
          </w:r>
          <w:bookmarkStart w:id="0" w:name="_GoBack"/>
          <w:bookmarkEnd w:id="0"/>
        </w:p>
        <w:p w14:paraId="4657C944" w14:textId="77777777" w:rsidR="00B052A8" w:rsidRDefault="00B052A8" w:rsidP="00B052A8">
          <w:pPr>
            <w:pStyle w:val="LineThin"/>
          </w:pPr>
        </w:p>
        <w:p w14:paraId="4657C945" w14:textId="77777777" w:rsidR="00B80EF2" w:rsidRPr="001858EA" w:rsidRDefault="00B80EF2" w:rsidP="00B80EF2">
          <w:pPr>
            <w:rPr>
              <w:sz w:val="12"/>
              <w:szCs w:val="12"/>
            </w:rPr>
          </w:pPr>
        </w:p>
        <w:tbl>
          <w:tblPr>
            <w:tblW w:w="10201" w:type="dxa"/>
            <w:tblInd w:w="113" w:type="dxa"/>
            <w:tblBorders>
              <w:bottom w:val="single" w:sz="4" w:space="0" w:color="4B4B4B"/>
            </w:tblBorders>
            <w:tblLook w:val="04A0" w:firstRow="1" w:lastRow="0" w:firstColumn="1" w:lastColumn="0" w:noHBand="0" w:noVBand="1"/>
          </w:tblPr>
          <w:tblGrid>
            <w:gridCol w:w="2263"/>
            <w:gridCol w:w="426"/>
            <w:gridCol w:w="7512"/>
          </w:tblGrid>
          <w:tr w:rsidR="00D46620" w:rsidRPr="00054BEA" w14:paraId="4657C949" w14:textId="77777777" w:rsidTr="00FC04F8">
            <w:trPr>
              <w:trHeight w:val="397"/>
            </w:trPr>
            <w:tc>
              <w:tcPr>
                <w:tcW w:w="2263" w:type="dxa"/>
                <w:shd w:val="clear" w:color="auto" w:fill="auto"/>
              </w:tcPr>
              <w:p w14:paraId="4657C946" w14:textId="77777777" w:rsidR="00D46620" w:rsidRPr="00054BEA" w:rsidRDefault="00D46620" w:rsidP="00FC04F8">
                <w:pPr>
                  <w:rPr>
                    <w:sz w:val="22"/>
                    <w:szCs w:val="22"/>
                  </w:rPr>
                </w:pPr>
                <w:r w:rsidRPr="00054BEA">
                  <w:rPr>
                    <w:b/>
                    <w:sz w:val="22"/>
                    <w:szCs w:val="22"/>
                  </w:rPr>
                  <w:t>Centre number</w:t>
                </w:r>
              </w:p>
            </w:tc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14:paraId="4657C947" w14:textId="77777777" w:rsidR="00D46620" w:rsidRPr="004D6F94" w:rsidRDefault="00D46620" w:rsidP="00FC04F8"/>
            </w:tc>
            <w:tc>
              <w:tcPr>
                <w:tcW w:w="7512" w:type="dxa"/>
                <w:shd w:val="clear" w:color="auto" w:fill="auto"/>
              </w:tcPr>
              <w:p w14:paraId="4657C948" w14:textId="77777777" w:rsidR="00D46620" w:rsidRPr="00054BEA" w:rsidRDefault="00D46620" w:rsidP="00FC04F8">
                <w:pPr>
                  <w:rPr>
                    <w:sz w:val="22"/>
                    <w:szCs w:val="22"/>
                  </w:rPr>
                </w:pPr>
                <w:r w:rsidRPr="00054BEA">
                  <w:rPr>
                    <w:b/>
                    <w:sz w:val="22"/>
                    <w:szCs w:val="22"/>
                  </w:rPr>
                  <w:t>Centre name</w:t>
                </w:r>
              </w:p>
            </w:tc>
          </w:tr>
          <w:tr w:rsidR="002A7A14" w14:paraId="4657C94D" w14:textId="77777777" w:rsidTr="00FC04F8">
            <w:trPr>
              <w:trHeight w:val="227"/>
            </w:trPr>
            <w:sdt>
              <w:sdtPr>
                <w:id w:val="1109318359"/>
                <w:placeholder>
                  <w:docPart w:val="2B0E833015E6462B99FBD619152A80F5"/>
                </w:placeholder>
                <w:text/>
              </w:sdtPr>
              <w:sdtEndPr/>
              <w:sdtContent>
                <w:tc>
                  <w:tcPr>
                    <w:tcW w:w="2263" w:type="dxa"/>
                    <w:tcBorders>
                      <w:bottom w:val="nil"/>
                    </w:tcBorders>
                    <w:shd w:val="clear" w:color="auto" w:fill="auto"/>
                  </w:tcPr>
                  <w:p w14:paraId="4657C94A" w14:textId="04FFA2CE" w:rsidR="002A7A14" w:rsidRPr="00B0599F" w:rsidRDefault="000D2838" w:rsidP="000D2838">
                    <w:r>
                      <w:t>64395</w:t>
                    </w:r>
                  </w:p>
                </w:tc>
              </w:sdtContent>
            </w:sdt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14:paraId="4657C94B" w14:textId="77777777" w:rsidR="002A7A14" w:rsidRPr="004D6F94" w:rsidRDefault="002A7A14" w:rsidP="00533003"/>
            </w:tc>
            <w:sdt>
              <w:sdtPr>
                <w:id w:val="529453251"/>
                <w:placeholder>
                  <w:docPart w:val="7C90E989C172473C835AA8014B6157C2"/>
                </w:placeholder>
                <w:text/>
              </w:sdtPr>
              <w:sdtEndPr/>
              <w:sdtContent>
                <w:tc>
                  <w:tcPr>
                    <w:tcW w:w="7512" w:type="dxa"/>
                    <w:tcBorders>
                      <w:bottom w:val="nil"/>
                    </w:tcBorders>
                    <w:shd w:val="clear" w:color="auto" w:fill="auto"/>
                  </w:tcPr>
                  <w:p w14:paraId="4657C94C" w14:textId="2C28490A" w:rsidR="002A7A14" w:rsidRPr="00B0599F" w:rsidRDefault="000D2838" w:rsidP="000D2838">
                    <w:r>
                      <w:t>Godalming College</w:t>
                    </w:r>
                  </w:p>
                </w:tc>
              </w:sdtContent>
            </w:sdt>
          </w:tr>
          <w:tr w:rsidR="00D46620" w14:paraId="4657C951" w14:textId="77777777" w:rsidTr="00FC04F8">
            <w:trPr>
              <w:trHeight w:hRule="exact" w:val="57"/>
            </w:trPr>
            <w:tc>
              <w:tcPr>
                <w:tcW w:w="2263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14:paraId="4657C94E" w14:textId="77777777" w:rsidR="00D46620" w:rsidRDefault="00D46620" w:rsidP="00FC04F8"/>
            </w:tc>
            <w:tc>
              <w:tcPr>
                <w:tcW w:w="426" w:type="dxa"/>
                <w:tcBorders>
                  <w:left w:val="single" w:sz="4" w:space="0" w:color="4B4B4B"/>
                  <w:bottom w:val="nil"/>
                  <w:right w:val="single" w:sz="4" w:space="0" w:color="4B4B4B"/>
                </w:tcBorders>
                <w:shd w:val="clear" w:color="auto" w:fill="auto"/>
              </w:tcPr>
              <w:p w14:paraId="4657C94F" w14:textId="77777777" w:rsidR="00D46620" w:rsidRPr="004D6F94" w:rsidRDefault="00D46620" w:rsidP="00FC04F8"/>
            </w:tc>
            <w:tc>
              <w:tcPr>
                <w:tcW w:w="7512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14:paraId="4657C950" w14:textId="77777777" w:rsidR="00D46620" w:rsidRDefault="00D46620" w:rsidP="00FC04F8"/>
            </w:tc>
          </w:tr>
        </w:tbl>
        <w:p w14:paraId="4657C952" w14:textId="77777777" w:rsidR="00D46620" w:rsidRDefault="00D46620" w:rsidP="00D46620"/>
        <w:tbl>
          <w:tblPr>
            <w:tblW w:w="10201" w:type="dxa"/>
            <w:tblInd w:w="113" w:type="dxa"/>
            <w:tblBorders>
              <w:bottom w:val="single" w:sz="4" w:space="0" w:color="4B4B4B"/>
            </w:tblBorders>
            <w:tblLook w:val="04A0" w:firstRow="1" w:lastRow="0" w:firstColumn="1" w:lastColumn="0" w:noHBand="0" w:noVBand="1"/>
          </w:tblPr>
          <w:tblGrid>
            <w:gridCol w:w="2263"/>
            <w:gridCol w:w="426"/>
            <w:gridCol w:w="7512"/>
          </w:tblGrid>
          <w:tr w:rsidR="00D46620" w:rsidRPr="00054BEA" w14:paraId="4657C956" w14:textId="77777777" w:rsidTr="00FC04F8">
            <w:trPr>
              <w:trHeight w:val="397"/>
            </w:trPr>
            <w:tc>
              <w:tcPr>
                <w:tcW w:w="2263" w:type="dxa"/>
                <w:shd w:val="clear" w:color="auto" w:fill="auto"/>
              </w:tcPr>
              <w:p w14:paraId="4657C953" w14:textId="77777777" w:rsidR="00D46620" w:rsidRPr="00054BEA" w:rsidRDefault="00D46620" w:rsidP="00FC04F8">
                <w:pPr>
                  <w:rPr>
                    <w:sz w:val="22"/>
                    <w:szCs w:val="22"/>
                  </w:rPr>
                </w:pPr>
                <w:r w:rsidRPr="00054BEA">
                  <w:rPr>
                    <w:b/>
                    <w:sz w:val="22"/>
                    <w:szCs w:val="22"/>
                  </w:rPr>
                  <w:t>Candidate number</w:t>
                </w:r>
              </w:p>
            </w:tc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14:paraId="4657C954" w14:textId="77777777" w:rsidR="00D46620" w:rsidRPr="004D6F94" w:rsidRDefault="00D46620" w:rsidP="00FC04F8"/>
            </w:tc>
            <w:tc>
              <w:tcPr>
                <w:tcW w:w="7512" w:type="dxa"/>
                <w:shd w:val="clear" w:color="auto" w:fill="auto"/>
              </w:tcPr>
              <w:p w14:paraId="4657C955" w14:textId="77777777" w:rsidR="00D46620" w:rsidRPr="00054BEA" w:rsidRDefault="00D46620" w:rsidP="00FC04F8">
                <w:pPr>
                  <w:rPr>
                    <w:sz w:val="22"/>
                    <w:szCs w:val="22"/>
                  </w:rPr>
                </w:pPr>
                <w:r w:rsidRPr="00054BEA">
                  <w:rPr>
                    <w:b/>
                    <w:sz w:val="22"/>
                    <w:szCs w:val="22"/>
                  </w:rPr>
                  <w:t>Candidate’s full name</w:t>
                </w:r>
              </w:p>
            </w:tc>
          </w:tr>
          <w:tr w:rsidR="002A7A14" w14:paraId="4657C95A" w14:textId="77777777" w:rsidTr="00FC04F8">
            <w:trPr>
              <w:trHeight w:val="227"/>
            </w:trPr>
            <w:sdt>
              <w:sdtPr>
                <w:id w:val="-1896960733"/>
                <w:placeholder>
                  <w:docPart w:val="F1FC80F5D97942B4B56BE5CC79721EB6"/>
                </w:placeholder>
                <w:showingPlcHdr/>
                <w:text/>
              </w:sdtPr>
              <w:sdtEndPr/>
              <w:sdtContent>
                <w:tc>
                  <w:tcPr>
                    <w:tcW w:w="2263" w:type="dxa"/>
                    <w:tcBorders>
                      <w:bottom w:val="nil"/>
                    </w:tcBorders>
                    <w:shd w:val="clear" w:color="auto" w:fill="auto"/>
                  </w:tcPr>
                  <w:p w14:paraId="4657C957" w14:textId="77777777" w:rsidR="002A7A14" w:rsidRPr="00B0599F" w:rsidRDefault="002A7A14" w:rsidP="00533003">
                    <w:r>
                      <w:rPr>
                        <w:rStyle w:val="PlaceholderText"/>
                      </w:rPr>
                      <w:t>Click here to enter</w:t>
                    </w:r>
                    <w:r w:rsidRPr="00B0599F">
                      <w:rPr>
                        <w:rStyle w:val="PlaceholderText"/>
                      </w:rPr>
                      <w:t>.</w:t>
                    </w:r>
                  </w:p>
                </w:tc>
              </w:sdtContent>
            </w:sdt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14:paraId="4657C958" w14:textId="77777777" w:rsidR="002A7A14" w:rsidRPr="004D6F94" w:rsidRDefault="002A7A14" w:rsidP="00533003"/>
            </w:tc>
            <w:sdt>
              <w:sdtPr>
                <w:id w:val="-1956554693"/>
                <w:placeholder>
                  <w:docPart w:val="FD81F8C25C7C4B1395FE4695796D6F92"/>
                </w:placeholder>
                <w:showingPlcHdr/>
                <w:text/>
              </w:sdtPr>
              <w:sdtEndPr/>
              <w:sdtContent>
                <w:tc>
                  <w:tcPr>
                    <w:tcW w:w="7512" w:type="dxa"/>
                    <w:tcBorders>
                      <w:bottom w:val="nil"/>
                    </w:tcBorders>
                    <w:shd w:val="clear" w:color="auto" w:fill="auto"/>
                  </w:tcPr>
                  <w:p w14:paraId="4657C959" w14:textId="77777777" w:rsidR="002A7A14" w:rsidRPr="00B0599F" w:rsidRDefault="002A7A14" w:rsidP="00533003">
                    <w:r w:rsidRPr="00B0599F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D46620" w14:paraId="4657C95E" w14:textId="77777777" w:rsidTr="00FC04F8">
            <w:trPr>
              <w:trHeight w:hRule="exact" w:val="57"/>
            </w:trPr>
            <w:tc>
              <w:tcPr>
                <w:tcW w:w="2263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14:paraId="4657C95B" w14:textId="77777777" w:rsidR="00D46620" w:rsidRDefault="00D46620" w:rsidP="00FC04F8"/>
            </w:tc>
            <w:tc>
              <w:tcPr>
                <w:tcW w:w="426" w:type="dxa"/>
                <w:tcBorders>
                  <w:left w:val="single" w:sz="4" w:space="0" w:color="4B4B4B"/>
                  <w:bottom w:val="nil"/>
                  <w:right w:val="single" w:sz="4" w:space="0" w:color="4B4B4B"/>
                </w:tcBorders>
                <w:shd w:val="clear" w:color="auto" w:fill="auto"/>
              </w:tcPr>
              <w:p w14:paraId="4657C95C" w14:textId="77777777" w:rsidR="00D46620" w:rsidRPr="004D6F94" w:rsidRDefault="00D46620" w:rsidP="00FC04F8"/>
            </w:tc>
            <w:tc>
              <w:tcPr>
                <w:tcW w:w="7512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14:paraId="4657C95D" w14:textId="77777777" w:rsidR="00D46620" w:rsidRDefault="00D46620" w:rsidP="00FC04F8"/>
            </w:tc>
          </w:tr>
        </w:tbl>
        <w:p w14:paraId="4657C95F" w14:textId="77777777" w:rsidR="00D46620" w:rsidRDefault="00D46620" w:rsidP="00D46620"/>
        <w:tbl>
          <w:tblPr>
            <w:tblW w:w="10201" w:type="dxa"/>
            <w:tblInd w:w="113" w:type="dxa"/>
            <w:shd w:val="clear" w:color="auto" w:fill="C8C8C8"/>
            <w:tblLook w:val="04A0" w:firstRow="1" w:lastRow="0" w:firstColumn="1" w:lastColumn="0" w:noHBand="0" w:noVBand="1"/>
          </w:tblPr>
          <w:tblGrid>
            <w:gridCol w:w="10201"/>
          </w:tblGrid>
          <w:tr w:rsidR="00D46620" w14:paraId="4657C961" w14:textId="77777777" w:rsidTr="00FC04F8">
            <w:trPr>
              <w:trHeight w:val="680"/>
            </w:trPr>
            <w:tc>
              <w:tcPr>
                <w:tcW w:w="10201" w:type="dxa"/>
                <w:shd w:val="clear" w:color="auto" w:fill="C8C8C8"/>
                <w:vAlign w:val="center"/>
              </w:tcPr>
              <w:p w14:paraId="4657C960" w14:textId="77777777" w:rsidR="00D46620" w:rsidRDefault="00D46620" w:rsidP="00FC04F8">
                <w:r>
                  <w:t>W</w:t>
                </w:r>
                <w:r w:rsidRPr="00F10533">
                  <w:t>ork submit</w:t>
                </w:r>
                <w:r>
                  <w:t>ted</w:t>
                </w:r>
                <w:r w:rsidRPr="00F10533">
                  <w:t xml:space="preserve"> for assessment </w:t>
                </w:r>
                <w:r w:rsidRPr="001855EC">
                  <w:rPr>
                    <w:b/>
                  </w:rPr>
                  <w:t xml:space="preserve">must </w:t>
                </w:r>
                <w:r>
                  <w:t xml:space="preserve">be the candidate’s own. If candidates copy work, allow </w:t>
                </w:r>
                <w:r w:rsidRPr="00F10533">
                  <w:t>candidate</w:t>
                </w:r>
                <w:r>
                  <w:t>s</w:t>
                </w:r>
                <w:r w:rsidRPr="00F10533">
                  <w:t xml:space="preserve"> to copy from </w:t>
                </w:r>
                <w:r>
                  <w:t>them</w:t>
                </w:r>
                <w:r w:rsidRPr="00F10533">
                  <w:t xml:space="preserve">, or </w:t>
                </w:r>
                <w:r>
                  <w:t>cheat in any other way, they</w:t>
                </w:r>
                <w:r w:rsidRPr="00F10533">
                  <w:t xml:space="preserve"> may be disqualified.</w:t>
                </w:r>
              </w:p>
            </w:tc>
          </w:tr>
        </w:tbl>
        <w:p w14:paraId="4657C962" w14:textId="77777777" w:rsidR="00D46620" w:rsidRPr="0028763B" w:rsidRDefault="00D46620" w:rsidP="00D46620"/>
        <w:p w14:paraId="4657C963" w14:textId="77777777" w:rsidR="00D46620" w:rsidRPr="00D4439E" w:rsidRDefault="00D46620" w:rsidP="00D46620">
          <w:pPr>
            <w:rPr>
              <w:b/>
              <w:sz w:val="22"/>
              <w:szCs w:val="22"/>
            </w:rPr>
          </w:pPr>
          <w:r w:rsidRPr="00D4439E">
            <w:rPr>
              <w:b/>
              <w:sz w:val="22"/>
              <w:szCs w:val="22"/>
            </w:rPr>
            <w:t>Candidate declaration</w:t>
          </w:r>
        </w:p>
        <w:p w14:paraId="4657C964" w14:textId="77777777" w:rsidR="00D46620" w:rsidRDefault="00D46620" w:rsidP="00D46620">
          <w:r>
            <w:t xml:space="preserve">Have you received help/information from anyone </w:t>
          </w:r>
          <w:r w:rsidRPr="0028763B">
            <w:rPr>
              <w:b/>
            </w:rPr>
            <w:t xml:space="preserve">other than </w:t>
          </w:r>
          <w:r>
            <w:t>subject teacher(s) to produce this work?</w:t>
          </w:r>
        </w:p>
        <w:p w14:paraId="4657C965" w14:textId="77777777" w:rsidR="00D46620" w:rsidRPr="00BA5206" w:rsidRDefault="00D46620" w:rsidP="00D46620">
          <w:pPr>
            <w:rPr>
              <w:sz w:val="12"/>
              <w:szCs w:val="12"/>
            </w:rPr>
          </w:pPr>
        </w:p>
        <w:p w14:paraId="4657C966" w14:textId="77777777" w:rsidR="00221344" w:rsidRPr="00B0599F" w:rsidRDefault="000D2838" w:rsidP="00221344">
          <w:sdt>
            <w:sdtPr>
              <w:rPr>
                <w:sz w:val="28"/>
                <w:szCs w:val="28"/>
              </w:rPr>
              <w:id w:val="19268415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42E09">
                <w:rPr>
                  <w:rFonts w:ascii="MS Gothic" w:eastAsia="MS Gothic" w:hAnsi="MS Gothic" w:hint="eastAsia"/>
                  <w:sz w:val="28"/>
                  <w:szCs w:val="28"/>
                </w:rPr>
                <w:t>☐</w:t>
              </w:r>
            </w:sdtContent>
          </w:sdt>
          <w:r w:rsidR="00221344" w:rsidRPr="00B0599F">
            <w:t xml:space="preserve"> </w:t>
          </w:r>
          <w:r w:rsidR="00221344">
            <w:t xml:space="preserve"> </w:t>
          </w:r>
          <w:r w:rsidR="00221344" w:rsidRPr="00B0599F">
            <w:t>No</w:t>
          </w:r>
          <w:r w:rsidR="00221344" w:rsidRPr="00B0599F">
            <w:tab/>
          </w:r>
          <w:r w:rsidR="00221344" w:rsidRPr="00B0599F">
            <w:tab/>
          </w:r>
          <w:sdt>
            <w:sdtPr>
              <w:rPr>
                <w:sz w:val="28"/>
                <w:szCs w:val="28"/>
              </w:rPr>
              <w:id w:val="-10814443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221344" w:rsidRPr="00B0599F">
                <w:rPr>
                  <w:rFonts w:ascii="MS Gothic" w:eastAsia="MS Gothic" w:hAnsi="MS Gothic"/>
                  <w:sz w:val="28"/>
                  <w:szCs w:val="28"/>
                </w:rPr>
                <w:t>☐</w:t>
              </w:r>
            </w:sdtContent>
          </w:sdt>
          <w:r w:rsidR="00221344" w:rsidRPr="00B0599F">
            <w:t xml:space="preserve">  Yes</w:t>
          </w:r>
          <w:r w:rsidR="00221344" w:rsidRPr="00B0599F">
            <w:rPr>
              <w:i/>
            </w:rPr>
            <w:t xml:space="preserve"> (give details below or on a separate sheet if necessary).</w:t>
          </w:r>
        </w:p>
        <w:p w14:paraId="4657C967" w14:textId="77777777" w:rsidR="002A7A14" w:rsidRPr="0070771A" w:rsidRDefault="002A7A14" w:rsidP="002A7A14">
          <w:pPr>
            <w:rPr>
              <w:sz w:val="12"/>
              <w:szCs w:val="12"/>
            </w:rPr>
          </w:pPr>
        </w:p>
        <w:tbl>
          <w:tblPr>
            <w:tblW w:w="10201" w:type="dxa"/>
            <w:tblInd w:w="113" w:type="dxa"/>
            <w:tbl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  <w:insideH w:val="single" w:sz="4" w:space="0" w:color="4B4B4B"/>
              <w:insideV w:val="single" w:sz="4" w:space="0" w:color="4B4B4B"/>
            </w:tblBorders>
            <w:tblLook w:val="01E0" w:firstRow="1" w:lastRow="1" w:firstColumn="1" w:lastColumn="1" w:noHBand="0" w:noVBand="0"/>
          </w:tblPr>
          <w:tblGrid>
            <w:gridCol w:w="10201"/>
          </w:tblGrid>
          <w:tr w:rsidR="002A7A14" w:rsidRPr="00486140" w14:paraId="4657C969" w14:textId="77777777" w:rsidTr="00533003">
            <w:trPr>
              <w:trHeight w:val="794"/>
            </w:trPr>
            <w:sdt>
              <w:sdtPr>
                <w:id w:val="-1706100058"/>
                <w:placeholder>
                  <w:docPart w:val="175ED7D3D7C24A9AA64CCCF1169048AF"/>
                </w:placeholder>
                <w:showingPlcHdr/>
                <w:text/>
              </w:sdtPr>
              <w:sdtEndPr/>
              <w:sdtContent>
                <w:tc>
                  <w:tcPr>
                    <w:tcW w:w="10201" w:type="dxa"/>
                  </w:tcPr>
                  <w:p w14:paraId="4657C968" w14:textId="77777777" w:rsidR="002A7A14" w:rsidRPr="00486140" w:rsidRDefault="002A7A14" w:rsidP="00533003">
                    <w:pPr>
                      <w:spacing w:before="40"/>
                    </w:pPr>
                    <w:r w:rsidRPr="00B0599F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</w:tbl>
        <w:p w14:paraId="4657C96A" w14:textId="77777777" w:rsidR="002A7A14" w:rsidRDefault="002A7A14" w:rsidP="002A7A14">
          <w:pPr>
            <w:rPr>
              <w:sz w:val="12"/>
              <w:szCs w:val="12"/>
            </w:rPr>
          </w:pPr>
        </w:p>
        <w:p w14:paraId="4657C96B" w14:textId="77777777" w:rsidR="002A7A14" w:rsidRDefault="002A7A14" w:rsidP="002A7A14">
          <w:r>
            <w:t xml:space="preserve">Please list below any books, leaflets or other materials (eg DVDs, software packages, internet information) used to complete this work </w:t>
          </w:r>
          <w:r w:rsidRPr="00FF491C">
            <w:rPr>
              <w:b/>
            </w:rPr>
            <w:t>not</w:t>
          </w:r>
          <w:r>
            <w:t xml:space="preserve"> acknowledged in the work itself. Presenting materials copied from other sources </w:t>
          </w:r>
          <w:r w:rsidRPr="00BE3FD4">
            <w:rPr>
              <w:b/>
            </w:rPr>
            <w:t>without acknowledgement</w:t>
          </w:r>
          <w:r>
            <w:t xml:space="preserve"> is regarded as deliberate deception.</w:t>
          </w:r>
        </w:p>
        <w:p w14:paraId="4657C96C" w14:textId="77777777" w:rsidR="002A7A14" w:rsidRPr="0070771A" w:rsidRDefault="002A7A14" w:rsidP="002A7A14">
          <w:pPr>
            <w:ind w:left="454"/>
            <w:rPr>
              <w:sz w:val="12"/>
              <w:szCs w:val="12"/>
            </w:rPr>
          </w:pPr>
        </w:p>
        <w:tbl>
          <w:tblPr>
            <w:tblW w:w="10201" w:type="dxa"/>
            <w:tblInd w:w="113" w:type="dxa"/>
            <w:tbl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  <w:insideH w:val="single" w:sz="4" w:space="0" w:color="4B4B4B"/>
              <w:insideV w:val="single" w:sz="4" w:space="0" w:color="4B4B4B"/>
            </w:tblBorders>
            <w:tblLook w:val="01E0" w:firstRow="1" w:lastRow="1" w:firstColumn="1" w:lastColumn="1" w:noHBand="0" w:noVBand="0"/>
          </w:tblPr>
          <w:tblGrid>
            <w:gridCol w:w="10201"/>
          </w:tblGrid>
          <w:tr w:rsidR="002A7A14" w:rsidRPr="00486140" w14:paraId="4657C96E" w14:textId="77777777" w:rsidTr="00533003">
            <w:trPr>
              <w:trHeight w:val="794"/>
            </w:trPr>
            <w:sdt>
              <w:sdtPr>
                <w:id w:val="1328103072"/>
                <w:placeholder>
                  <w:docPart w:val="FEDA54E40B394313A1833592D79BED65"/>
                </w:placeholder>
                <w:showingPlcHdr/>
                <w:text/>
              </w:sdtPr>
              <w:sdtEndPr/>
              <w:sdtContent>
                <w:tc>
                  <w:tcPr>
                    <w:tcW w:w="10201" w:type="dxa"/>
                  </w:tcPr>
                  <w:p w14:paraId="4657C96D" w14:textId="77777777" w:rsidR="002A7A14" w:rsidRPr="00486140" w:rsidRDefault="002A7A14" w:rsidP="00533003">
                    <w:pPr>
                      <w:spacing w:before="40"/>
                    </w:pPr>
                    <w:r w:rsidRPr="00B0599F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</w:tbl>
        <w:p w14:paraId="4657C96F" w14:textId="77777777" w:rsidR="002A7A14" w:rsidRDefault="002A7A14" w:rsidP="002A7A14">
          <w:pPr>
            <w:rPr>
              <w:sz w:val="12"/>
              <w:szCs w:val="12"/>
            </w:rPr>
          </w:pPr>
        </w:p>
        <w:p w14:paraId="4657C970" w14:textId="77777777" w:rsidR="002A7A14" w:rsidRDefault="002A7A14" w:rsidP="002A7A14">
          <w:r w:rsidRPr="00942A05">
            <w:t xml:space="preserve">From time to time we use anonymous examples of </w:t>
          </w:r>
          <w:r>
            <w:t>candidates’</w:t>
          </w:r>
          <w:r w:rsidRPr="00942A05">
            <w:t xml:space="preserve"> work </w:t>
          </w:r>
          <w:r>
            <w:t xml:space="preserve">(in paper form and electronically) </w:t>
          </w:r>
          <w:r w:rsidRPr="00942A05">
            <w:t xml:space="preserve">within our guidance materials to illustrate particular points. If your work appears in AQA materials in this context and you </w:t>
          </w:r>
          <w:r>
            <w:t>object to this</w:t>
          </w:r>
          <w:r w:rsidRPr="00942A05">
            <w:t>, please contact us and we will remove it on reasonable notice.</w:t>
          </w:r>
        </w:p>
        <w:p w14:paraId="4657C971" w14:textId="77777777" w:rsidR="002A7A14" w:rsidRPr="0070771A" w:rsidRDefault="002A7A14" w:rsidP="002A7A14">
          <w:pPr>
            <w:rPr>
              <w:sz w:val="12"/>
              <w:szCs w:val="12"/>
            </w:rPr>
          </w:pPr>
        </w:p>
        <w:p w14:paraId="4657C972" w14:textId="77777777" w:rsidR="002A7A14" w:rsidRDefault="002A7A14" w:rsidP="002A7A14">
          <w:r>
            <w:t>I have read and understood the above. I confirm I produced the attached work without assistance other than that which is acceptable under the scheme of assessment.</w:t>
          </w:r>
        </w:p>
        <w:p w14:paraId="4657C973" w14:textId="77777777" w:rsidR="002A7A14" w:rsidRPr="00674644" w:rsidRDefault="002A7A14" w:rsidP="002A7A14">
          <w:pPr>
            <w:rPr>
              <w:sz w:val="12"/>
              <w:szCs w:val="1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1" layoutInCell="1" allowOverlap="1" wp14:anchorId="4657C9D9" wp14:editId="4657C9DA">
                    <wp:simplePos x="0" y="0"/>
                    <wp:positionH relativeFrom="column">
                      <wp:posOffset>5715</wp:posOffset>
                    </wp:positionH>
                    <wp:positionV relativeFrom="paragraph">
                      <wp:posOffset>92710</wp:posOffset>
                    </wp:positionV>
                    <wp:extent cx="3769360" cy="356235"/>
                    <wp:effectExtent l="0" t="0" r="21590" b="24765"/>
                    <wp:wrapNone/>
                    <wp:docPr id="9" name="AutoShape 7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769360" cy="35623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3175">
                              <a:solidFill>
                                <a:srgbClr val="4B4B4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0442988A" id="AutoShape 7" o:spid="_x0000_s1026" style="position:absolute;margin-left:.45pt;margin-top:7.3pt;width:296.8pt;height:2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" filled="f" strokecolor="#4b4b4b" strokeweight=".25pt">
                    <o:lock v:ext="edit" aspectratio="t"/>
                    <w10:anchorlock/>
                  </v:roundrect>
                </w:pict>
              </mc:Fallback>
            </mc:AlternateContent>
          </w:r>
        </w:p>
        <w:tbl>
          <w:tblPr>
            <w:tblW w:w="10206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5954"/>
            <w:gridCol w:w="1451"/>
            <w:gridCol w:w="2801"/>
          </w:tblGrid>
          <w:tr w:rsidR="002A7A14" w:rsidRPr="000979F3" w14:paraId="4657C977" w14:textId="77777777" w:rsidTr="00533003">
            <w:trPr>
              <w:cantSplit/>
              <w:trHeight w:hRule="exact" w:val="510"/>
            </w:trPr>
            <w:tc>
              <w:tcPr>
                <w:tcW w:w="5954" w:type="dxa"/>
                <w:vMerge w:val="restart"/>
                <w:vAlign w:val="center"/>
              </w:tcPr>
              <w:sdt>
                <w:sdtPr>
                  <w:rPr>
                    <w:rStyle w:val="PlaceholderText"/>
                    <w:sz w:val="32"/>
                    <w:szCs w:val="32"/>
                  </w:rPr>
                  <w:id w:val="-229468459"/>
                  <w:placeholder>
                    <w:docPart w:val="FCAA94FEE9424A7E817489880EFA18EA"/>
                  </w:placeholder>
                  <w:text/>
                </w:sdtPr>
                <w:sdtEndPr>
                  <w:rPr>
                    <w:rStyle w:val="PlaceholderText"/>
                  </w:rPr>
                </w:sdtEndPr>
                <w:sdtContent>
                  <w:p w14:paraId="4657C974" w14:textId="77777777" w:rsidR="002A7A14" w:rsidRPr="00B0599F" w:rsidRDefault="002A7A14" w:rsidP="00533003">
                    <w:pPr>
                      <w:jc w:val="center"/>
                    </w:pPr>
                    <w:r w:rsidRPr="00B0599F">
                      <w:rPr>
                        <w:rStyle w:val="PlaceholderText"/>
                        <w:sz w:val="32"/>
                        <w:szCs w:val="32"/>
                      </w:rPr>
                      <w:t>Candidate signature.</w:t>
                    </w:r>
                  </w:p>
                </w:sdtContent>
              </w:sdt>
            </w:tc>
            <w:tc>
              <w:tcPr>
                <w:tcW w:w="1451" w:type="dxa"/>
                <w:vAlign w:val="bottom"/>
              </w:tcPr>
              <w:p w14:paraId="4657C975" w14:textId="77777777" w:rsidR="002A7A14" w:rsidRPr="00B0599F" w:rsidRDefault="002A7A14" w:rsidP="00533003">
                <w:r w:rsidRPr="00B0599F">
                  <w:tab/>
                  <w:t>Date</w:t>
                </w:r>
              </w:p>
            </w:tc>
            <w:tc>
              <w:tcPr>
                <w:tcW w:w="2801" w:type="dxa"/>
                <w:vAlign w:val="bottom"/>
              </w:tcPr>
              <w:sdt>
                <w:sdtPr>
                  <w:rPr>
                    <w:rStyle w:val="PlaceholderText"/>
                  </w:rPr>
                  <w:id w:val="-2076420260"/>
                  <w:placeholder>
                    <w:docPart w:val="064B003AE2994AE595799A44E00E85FD"/>
                  </w:placeholder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>
                  <w:rPr>
                    <w:rStyle w:val="PlaceholderText"/>
                  </w:rPr>
                </w:sdtEndPr>
                <w:sdtContent>
                  <w:p w14:paraId="4657C976" w14:textId="77777777" w:rsidR="002A7A14" w:rsidRPr="00B0599F" w:rsidRDefault="002A7A14" w:rsidP="00533003">
                    <w:r w:rsidRPr="00B0599F">
                      <w:rPr>
                        <w:rStyle w:val="PlaceholderText"/>
                      </w:rPr>
                      <w:t>Click here to enter a date.</w:t>
                    </w:r>
                  </w:p>
                </w:sdtContent>
              </w:sdt>
            </w:tc>
          </w:tr>
          <w:tr w:rsidR="002A7A14" w:rsidRPr="000979F3" w14:paraId="4657C97B" w14:textId="77777777" w:rsidTr="00533003">
            <w:trPr>
              <w:cantSplit/>
              <w:trHeight w:hRule="exact" w:val="57"/>
            </w:trPr>
            <w:tc>
              <w:tcPr>
                <w:tcW w:w="5954" w:type="dxa"/>
                <w:vMerge/>
                <w:vAlign w:val="center"/>
              </w:tcPr>
              <w:p w14:paraId="4657C978" w14:textId="77777777" w:rsidR="002A7A14" w:rsidRPr="000979F3" w:rsidRDefault="002A7A14" w:rsidP="00533003"/>
            </w:tc>
            <w:tc>
              <w:tcPr>
                <w:tcW w:w="1451" w:type="dxa"/>
                <w:tcBorders>
                  <w:right w:val="single" w:sz="4" w:space="0" w:color="4B4B4B"/>
                </w:tcBorders>
              </w:tcPr>
              <w:p w14:paraId="4657C979" w14:textId="77777777" w:rsidR="002A7A14" w:rsidRPr="000979F3" w:rsidRDefault="002A7A14" w:rsidP="00533003"/>
            </w:tc>
            <w:tc>
              <w:tcPr>
                <w:tcW w:w="2801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vAlign w:val="center"/>
              </w:tcPr>
              <w:p w14:paraId="4657C97A" w14:textId="77777777" w:rsidR="002A7A14" w:rsidRPr="000979F3" w:rsidRDefault="002A7A14" w:rsidP="00533003"/>
            </w:tc>
          </w:tr>
        </w:tbl>
        <w:p w14:paraId="4657C97C" w14:textId="77777777" w:rsidR="002A7A14" w:rsidRDefault="002A7A14" w:rsidP="002A7A14"/>
        <w:p w14:paraId="4657C97D" w14:textId="77777777" w:rsidR="00315F79" w:rsidRPr="00D4439E" w:rsidRDefault="00315F79" w:rsidP="00315F79">
          <w:pPr>
            <w:rPr>
              <w:sz w:val="22"/>
              <w:szCs w:val="22"/>
            </w:rPr>
          </w:pPr>
          <w:r w:rsidRPr="00D4439E">
            <w:rPr>
              <w:b/>
              <w:sz w:val="22"/>
              <w:szCs w:val="22"/>
            </w:rPr>
            <w:t>Teacher declaration</w:t>
          </w:r>
        </w:p>
        <w:p w14:paraId="4657C97E" w14:textId="77777777" w:rsidR="00315F79" w:rsidRDefault="00315F79" w:rsidP="00315F79">
          <w:r>
            <w:t>I confirm the candidate’s work was conducted under the conditions laid out by the specification. I have authenticated the candidate’s work and am satisfied (to the best of my knowledge) that the work produced is solely that of the candidate.</w:t>
          </w:r>
        </w:p>
        <w:p w14:paraId="4657C97F" w14:textId="77777777" w:rsidR="00D46620" w:rsidRPr="00674644" w:rsidRDefault="00D46620" w:rsidP="00D46620">
          <w:pPr>
            <w:rPr>
              <w:sz w:val="12"/>
              <w:szCs w:val="1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1" layoutInCell="1" allowOverlap="1" wp14:anchorId="4657C9DB" wp14:editId="4657C9DC">
                    <wp:simplePos x="0" y="0"/>
                    <wp:positionH relativeFrom="column">
                      <wp:posOffset>5715</wp:posOffset>
                    </wp:positionH>
                    <wp:positionV relativeFrom="paragraph">
                      <wp:posOffset>92710</wp:posOffset>
                    </wp:positionV>
                    <wp:extent cx="3769360" cy="356235"/>
                    <wp:effectExtent l="0" t="0" r="21590" b="24765"/>
                    <wp:wrapNone/>
                    <wp:docPr id="8" name="AutoShape 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769360" cy="35623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3175">
                              <a:solidFill>
                                <a:srgbClr val="4B4B4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04408456" id="AutoShape 6" o:spid="_x0000_s1026" style="position:absolute;margin-left:.45pt;margin-top:7.3pt;width:296.8pt;height:28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" filled="f" strokecolor="#4b4b4b" strokeweight=".25pt">
                    <o:lock v:ext="edit" aspectratio="t"/>
                    <w10:anchorlock/>
                  </v:roundrect>
                </w:pict>
              </mc:Fallback>
            </mc:AlternateContent>
          </w:r>
        </w:p>
        <w:tbl>
          <w:tblPr>
            <w:tblW w:w="10206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5954"/>
            <w:gridCol w:w="1451"/>
            <w:gridCol w:w="2801"/>
          </w:tblGrid>
          <w:tr w:rsidR="003A6828" w:rsidRPr="000979F3" w14:paraId="4657C983" w14:textId="77777777" w:rsidTr="00B01621">
            <w:trPr>
              <w:cantSplit/>
              <w:trHeight w:hRule="exact" w:val="510"/>
            </w:trPr>
            <w:tc>
              <w:tcPr>
                <w:tcW w:w="5954" w:type="dxa"/>
                <w:vMerge w:val="restart"/>
                <w:vAlign w:val="center"/>
              </w:tcPr>
              <w:sdt>
                <w:sdtPr>
                  <w:rPr>
                    <w:rStyle w:val="PlaceholderText"/>
                    <w:sz w:val="32"/>
                    <w:szCs w:val="32"/>
                  </w:rPr>
                  <w:id w:val="844831538"/>
                  <w:placeholder>
                    <w:docPart w:val="B1AE830FFBB140BCA9E7E6BB0C35A386"/>
                  </w:placeholder>
                  <w:text/>
                </w:sdtPr>
                <w:sdtEndPr>
                  <w:rPr>
                    <w:rStyle w:val="PlaceholderText"/>
                  </w:rPr>
                </w:sdtEndPr>
                <w:sdtContent>
                  <w:p w14:paraId="4657C980" w14:textId="77777777" w:rsidR="003A6828" w:rsidRPr="00B0599F" w:rsidRDefault="003A6828" w:rsidP="00533003">
                    <w:pPr>
                      <w:jc w:val="center"/>
                    </w:pPr>
                    <w:r>
                      <w:rPr>
                        <w:rStyle w:val="PlaceholderText"/>
                        <w:sz w:val="32"/>
                        <w:szCs w:val="32"/>
                      </w:rPr>
                      <w:t>Teacher</w:t>
                    </w:r>
                    <w:r w:rsidRPr="00B0599F">
                      <w:rPr>
                        <w:rStyle w:val="PlaceholderText"/>
                        <w:sz w:val="32"/>
                        <w:szCs w:val="32"/>
                      </w:rPr>
                      <w:t xml:space="preserve"> signature.</w:t>
                    </w:r>
                  </w:p>
                </w:sdtContent>
              </w:sdt>
            </w:tc>
            <w:tc>
              <w:tcPr>
                <w:tcW w:w="1451" w:type="dxa"/>
                <w:vAlign w:val="bottom"/>
              </w:tcPr>
              <w:p w14:paraId="4657C981" w14:textId="77777777" w:rsidR="003A6828" w:rsidRDefault="003A6828" w:rsidP="00533003">
                <w:r>
                  <w:tab/>
                </w:r>
                <w:r w:rsidRPr="000979F3">
                  <w:t>Date</w:t>
                </w:r>
              </w:p>
            </w:tc>
            <w:tc>
              <w:tcPr>
                <w:tcW w:w="2801" w:type="dxa"/>
                <w:vAlign w:val="bottom"/>
              </w:tcPr>
              <w:sdt>
                <w:sdtPr>
                  <w:rPr>
                    <w:rStyle w:val="PlaceholderText"/>
                  </w:rPr>
                  <w:id w:val="-1110430608"/>
                  <w:placeholder>
                    <w:docPart w:val="8895B6BE756D469EAF21CCB351C66C0F"/>
                  </w:placeholder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>
                  <w:rPr>
                    <w:rStyle w:val="PlaceholderText"/>
                  </w:rPr>
                </w:sdtEndPr>
                <w:sdtContent>
                  <w:p w14:paraId="4657C982" w14:textId="77777777" w:rsidR="003A6828" w:rsidRPr="00B0599F" w:rsidRDefault="003A6828" w:rsidP="00533003">
                    <w:r w:rsidRPr="00B0599F">
                      <w:rPr>
                        <w:rStyle w:val="PlaceholderText"/>
                      </w:rPr>
                      <w:t>Click here to enter a date.</w:t>
                    </w:r>
                  </w:p>
                </w:sdtContent>
              </w:sdt>
            </w:tc>
          </w:tr>
          <w:tr w:rsidR="00D46620" w:rsidRPr="000979F3" w14:paraId="4657C987" w14:textId="77777777" w:rsidTr="00B01621">
            <w:trPr>
              <w:cantSplit/>
              <w:trHeight w:hRule="exact" w:val="57"/>
            </w:trPr>
            <w:tc>
              <w:tcPr>
                <w:tcW w:w="5954" w:type="dxa"/>
                <w:vMerge/>
                <w:vAlign w:val="center"/>
              </w:tcPr>
              <w:p w14:paraId="4657C984" w14:textId="77777777" w:rsidR="00D46620" w:rsidRPr="000979F3" w:rsidRDefault="00D46620" w:rsidP="00FC04F8"/>
            </w:tc>
            <w:tc>
              <w:tcPr>
                <w:tcW w:w="1451" w:type="dxa"/>
                <w:tcBorders>
                  <w:right w:val="single" w:sz="4" w:space="0" w:color="4B4B4B"/>
                </w:tcBorders>
              </w:tcPr>
              <w:p w14:paraId="4657C985" w14:textId="77777777" w:rsidR="00D46620" w:rsidRPr="000979F3" w:rsidRDefault="00D46620" w:rsidP="00FC04F8"/>
            </w:tc>
            <w:tc>
              <w:tcPr>
                <w:tcW w:w="2801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vAlign w:val="center"/>
              </w:tcPr>
              <w:p w14:paraId="4657C986" w14:textId="77777777" w:rsidR="00D46620" w:rsidRPr="000979F3" w:rsidRDefault="00D46620" w:rsidP="00FC04F8"/>
            </w:tc>
          </w:tr>
        </w:tbl>
        <w:p w14:paraId="4657C988" w14:textId="77777777" w:rsidR="002A7A14" w:rsidRPr="002A7A14" w:rsidRDefault="002A7A14">
          <w:pPr>
            <w:rPr>
              <w:sz w:val="12"/>
              <w:szCs w:val="12"/>
            </w:rPr>
          </w:pPr>
        </w:p>
        <w:tbl>
          <w:tblPr>
            <w:tblW w:w="10206" w:type="dxa"/>
            <w:tblInd w:w="108" w:type="dxa"/>
            <w:tblBorders>
              <w:bottom w:val="single" w:sz="4" w:space="0" w:color="4B4B4B"/>
            </w:tblBorders>
            <w:tblLayout w:type="fixed"/>
            <w:tblLook w:val="04A0" w:firstRow="1" w:lastRow="0" w:firstColumn="1" w:lastColumn="0" w:noHBand="0" w:noVBand="1"/>
          </w:tblPr>
          <w:tblGrid>
            <w:gridCol w:w="2263"/>
            <w:gridCol w:w="426"/>
            <w:gridCol w:w="7517"/>
          </w:tblGrid>
          <w:tr w:rsidR="00D46620" w:rsidRPr="00054BEA" w14:paraId="4657C98C" w14:textId="77777777" w:rsidTr="002A7A14">
            <w:trPr>
              <w:trHeight w:val="397"/>
            </w:trPr>
            <w:tc>
              <w:tcPr>
                <w:tcW w:w="2263" w:type="dxa"/>
                <w:shd w:val="clear" w:color="auto" w:fill="auto"/>
              </w:tcPr>
              <w:p w14:paraId="4657C989" w14:textId="77777777" w:rsidR="00D46620" w:rsidRPr="00054BEA" w:rsidRDefault="00D46620" w:rsidP="00FC04F8">
                <w:pPr>
                  <w:rPr>
                    <w:sz w:val="22"/>
                    <w:szCs w:val="22"/>
                  </w:rPr>
                </w:pPr>
                <w:r w:rsidRPr="00054BEA">
                  <w:rPr>
                    <w:b/>
                    <w:sz w:val="22"/>
                    <w:szCs w:val="22"/>
                  </w:rPr>
                  <w:lastRenderedPageBreak/>
                  <w:t>Candidate number</w:t>
                </w:r>
              </w:p>
            </w:tc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14:paraId="4657C98A" w14:textId="77777777" w:rsidR="00D46620" w:rsidRPr="004D6F94" w:rsidRDefault="00D46620" w:rsidP="00FC04F8"/>
            </w:tc>
            <w:tc>
              <w:tcPr>
                <w:tcW w:w="7517" w:type="dxa"/>
                <w:shd w:val="clear" w:color="auto" w:fill="auto"/>
              </w:tcPr>
              <w:p w14:paraId="4657C98B" w14:textId="77777777" w:rsidR="00D46620" w:rsidRPr="00054BEA" w:rsidRDefault="00D46620" w:rsidP="00FC04F8">
                <w:pPr>
                  <w:rPr>
                    <w:sz w:val="22"/>
                    <w:szCs w:val="22"/>
                  </w:rPr>
                </w:pPr>
                <w:r w:rsidRPr="00054BEA">
                  <w:rPr>
                    <w:b/>
                    <w:sz w:val="22"/>
                    <w:szCs w:val="22"/>
                  </w:rPr>
                  <w:t>Candidate’s full name</w:t>
                </w:r>
              </w:p>
            </w:tc>
          </w:tr>
          <w:tr w:rsidR="002A7A14" w14:paraId="4657C990" w14:textId="77777777" w:rsidTr="002A7A14">
            <w:trPr>
              <w:trHeight w:val="227"/>
            </w:trPr>
            <w:sdt>
              <w:sdtPr>
                <w:id w:val="1126050828"/>
                <w:placeholder>
                  <w:docPart w:val="C43C485ABB0B48D9AF3594CFCE8324B9"/>
                </w:placeholder>
                <w:showingPlcHdr/>
                <w:text/>
              </w:sdtPr>
              <w:sdtEndPr/>
              <w:sdtContent>
                <w:tc>
                  <w:tcPr>
                    <w:tcW w:w="2263" w:type="dxa"/>
                    <w:tcBorders>
                      <w:bottom w:val="nil"/>
                    </w:tcBorders>
                    <w:shd w:val="clear" w:color="auto" w:fill="auto"/>
                  </w:tcPr>
                  <w:p w14:paraId="4657C98D" w14:textId="77777777" w:rsidR="002A7A14" w:rsidRPr="00B0599F" w:rsidRDefault="002A7A14" w:rsidP="00533003">
                    <w:r>
                      <w:rPr>
                        <w:rStyle w:val="PlaceholderText"/>
                      </w:rPr>
                      <w:t>Click here to enter</w:t>
                    </w:r>
                    <w:r w:rsidRPr="00B0599F">
                      <w:rPr>
                        <w:rStyle w:val="PlaceholderText"/>
                      </w:rPr>
                      <w:t>.</w:t>
                    </w:r>
                  </w:p>
                </w:tc>
              </w:sdtContent>
            </w:sdt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14:paraId="4657C98E" w14:textId="77777777" w:rsidR="002A7A14" w:rsidRPr="004D6F94" w:rsidRDefault="002A7A14" w:rsidP="00533003"/>
            </w:tc>
            <w:sdt>
              <w:sdtPr>
                <w:id w:val="-1779164109"/>
                <w:placeholder>
                  <w:docPart w:val="54FF6E76655745879819282FEC4F0190"/>
                </w:placeholder>
                <w:showingPlcHdr/>
                <w:text/>
              </w:sdtPr>
              <w:sdtEndPr/>
              <w:sdtContent>
                <w:tc>
                  <w:tcPr>
                    <w:tcW w:w="7517" w:type="dxa"/>
                    <w:tcBorders>
                      <w:bottom w:val="nil"/>
                    </w:tcBorders>
                    <w:shd w:val="clear" w:color="auto" w:fill="auto"/>
                  </w:tcPr>
                  <w:p w14:paraId="4657C98F" w14:textId="77777777" w:rsidR="002A7A14" w:rsidRPr="00B0599F" w:rsidRDefault="002A7A14" w:rsidP="00533003">
                    <w:r w:rsidRPr="00B0599F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D46620" w14:paraId="4657C994" w14:textId="77777777" w:rsidTr="002A7A14">
            <w:trPr>
              <w:trHeight w:hRule="exact" w:val="57"/>
            </w:trPr>
            <w:tc>
              <w:tcPr>
                <w:tcW w:w="2263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14:paraId="4657C991" w14:textId="77777777" w:rsidR="00D46620" w:rsidRDefault="00D46620" w:rsidP="00FC04F8"/>
            </w:tc>
            <w:tc>
              <w:tcPr>
                <w:tcW w:w="426" w:type="dxa"/>
                <w:tcBorders>
                  <w:left w:val="single" w:sz="4" w:space="0" w:color="4B4B4B"/>
                  <w:bottom w:val="nil"/>
                  <w:right w:val="single" w:sz="4" w:space="0" w:color="4B4B4B"/>
                </w:tcBorders>
                <w:shd w:val="clear" w:color="auto" w:fill="auto"/>
              </w:tcPr>
              <w:p w14:paraId="4657C992" w14:textId="77777777" w:rsidR="00D46620" w:rsidRPr="004D6F94" w:rsidRDefault="00D46620" w:rsidP="00FC04F8"/>
            </w:tc>
            <w:tc>
              <w:tcPr>
                <w:tcW w:w="7517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14:paraId="4657C993" w14:textId="77777777" w:rsidR="00D46620" w:rsidRDefault="00D46620" w:rsidP="00FC04F8"/>
            </w:tc>
          </w:tr>
        </w:tbl>
        <w:p w14:paraId="4657C995" w14:textId="77777777" w:rsidR="00154D24" w:rsidRDefault="00154D24" w:rsidP="00154D24">
          <w:pPr>
            <w:rPr>
              <w:rFonts w:cs="Arial"/>
              <w:b/>
            </w:rPr>
          </w:pPr>
        </w:p>
        <w:p w14:paraId="4657C996" w14:textId="77777777" w:rsidR="00154D24" w:rsidRPr="00B00D6A" w:rsidRDefault="00154D24" w:rsidP="00154D24">
          <w:pPr>
            <w:rPr>
              <w:rFonts w:cs="Arial"/>
              <w:b/>
              <w:szCs w:val="20"/>
            </w:rPr>
          </w:pPr>
          <w:r w:rsidRPr="00B00D6A">
            <w:rPr>
              <w:rFonts w:cs="Arial"/>
              <w:b/>
              <w:szCs w:val="20"/>
            </w:rPr>
            <w:t>Section A – Project background</w:t>
          </w:r>
        </w:p>
        <w:p w14:paraId="4657C997" w14:textId="77777777" w:rsidR="00154D24" w:rsidRPr="00AF3FBE" w:rsidRDefault="00154D24" w:rsidP="00154D24">
          <w:pPr>
            <w:rPr>
              <w:rFonts w:cs="Arial"/>
              <w:szCs w:val="18"/>
            </w:rPr>
          </w:pPr>
          <w:r w:rsidRPr="00AF3FBE">
            <w:rPr>
              <w:rFonts w:cs="Arial"/>
              <w:szCs w:val="18"/>
            </w:rPr>
            <w:t>To be completed by the candidate and returned to the teacher for approval before the project is started</w:t>
          </w:r>
        </w:p>
        <w:p w14:paraId="4657C998" w14:textId="77777777" w:rsidR="00154D24" w:rsidRPr="00D40096" w:rsidRDefault="00154D24" w:rsidP="00154D24">
          <w:pPr>
            <w:rPr>
              <w:rFonts w:cs="Arial"/>
              <w:szCs w:val="18"/>
            </w:rPr>
          </w:pPr>
        </w:p>
        <w:tbl>
          <w:tblPr>
            <w:tblW w:w="10206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1418"/>
            <w:gridCol w:w="8788"/>
          </w:tblGrid>
          <w:tr w:rsidR="00154D24" w:rsidRPr="00D40096" w14:paraId="4657C99B" w14:textId="77777777" w:rsidTr="00F6288E">
            <w:trPr>
              <w:cantSplit/>
            </w:trPr>
            <w:tc>
              <w:tcPr>
                <w:tcW w:w="1418" w:type="dxa"/>
                <w:vAlign w:val="center"/>
              </w:tcPr>
              <w:p w14:paraId="4657C999" w14:textId="77777777" w:rsidR="00154D24" w:rsidRPr="00D40096" w:rsidRDefault="00154D24" w:rsidP="00F6288E">
                <w:pPr>
                  <w:rPr>
                    <w:rFonts w:cs="Arial"/>
                    <w:szCs w:val="18"/>
                  </w:rPr>
                </w:pPr>
                <w:r w:rsidRPr="00D40096">
                  <w:rPr>
                    <w:rFonts w:cs="Arial"/>
                    <w:szCs w:val="18"/>
                  </w:rPr>
                  <w:t>Project title</w:t>
                </w:r>
              </w:p>
            </w:tc>
            <w:sdt>
              <w:sdtPr>
                <w:rPr>
                  <w:rFonts w:cs="Arial"/>
                </w:rPr>
                <w:id w:val="-486007890"/>
                <w:placeholder>
                  <w:docPart w:val="1A967D941119437BB7B963D957C5955C"/>
                </w:placeholder>
                <w:showingPlcHdr/>
                <w:text/>
              </w:sdtPr>
              <w:sdtEndPr/>
              <w:sdtContent>
                <w:tc>
                  <w:tcPr>
                    <w:tcW w:w="8788" w:type="dxa"/>
                    <w:vAlign w:val="center"/>
                  </w:tcPr>
                  <w:p w14:paraId="4657C99A" w14:textId="77777777" w:rsidR="00154D24" w:rsidRPr="00D40096" w:rsidRDefault="003A6828" w:rsidP="00F6288E">
                    <w:pPr>
                      <w:tabs>
                        <w:tab w:val="right" w:pos="6838"/>
                      </w:tabs>
                      <w:rPr>
                        <w:rFonts w:cs="Arial"/>
                      </w:rPr>
                    </w:pPr>
                    <w:r w:rsidRPr="005C205C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154D24" w:rsidRPr="00D40096" w14:paraId="4657C99E" w14:textId="77777777" w:rsidTr="00F6288E">
            <w:trPr>
              <w:cantSplit/>
              <w:trHeight w:hRule="exact" w:val="57"/>
            </w:trPr>
            <w:tc>
              <w:tcPr>
                <w:tcW w:w="1418" w:type="dxa"/>
                <w:tcBorders>
                  <w:right w:val="single" w:sz="4" w:space="0" w:color="4B4B4B"/>
                </w:tcBorders>
              </w:tcPr>
              <w:p w14:paraId="4657C99C" w14:textId="77777777" w:rsidR="00154D24" w:rsidRPr="00D40096" w:rsidRDefault="00154D24" w:rsidP="00F6288E">
                <w:pPr>
                  <w:spacing w:before="60" w:after="60"/>
                  <w:rPr>
                    <w:rFonts w:cs="Arial"/>
                    <w:szCs w:val="18"/>
                  </w:rPr>
                </w:pPr>
              </w:p>
            </w:tc>
            <w:tc>
              <w:tcPr>
                <w:tcW w:w="8788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14:paraId="4657C99D" w14:textId="77777777" w:rsidR="00154D24" w:rsidRPr="00D40096" w:rsidRDefault="00154D24" w:rsidP="00F6288E">
                <w:pPr>
                  <w:tabs>
                    <w:tab w:val="right" w:pos="6696"/>
                  </w:tabs>
                  <w:spacing w:before="60" w:after="60"/>
                  <w:rPr>
                    <w:rFonts w:cs="Arial"/>
                    <w:szCs w:val="18"/>
                  </w:rPr>
                </w:pPr>
              </w:p>
            </w:tc>
          </w:tr>
        </w:tbl>
        <w:p w14:paraId="4657C99F" w14:textId="77777777" w:rsidR="00154D24" w:rsidRPr="00D40096" w:rsidRDefault="00154D24" w:rsidP="00154D24">
          <w:pPr>
            <w:rPr>
              <w:rFonts w:cs="Arial"/>
              <w:szCs w:val="18"/>
            </w:rPr>
          </w:pPr>
        </w:p>
        <w:tbl>
          <w:tblPr>
            <w:tblW w:w="10314" w:type="dxa"/>
            <w:tblInd w:w="113" w:type="dxa"/>
            <w:tblLayout w:type="fixed"/>
            <w:tblLook w:val="0000" w:firstRow="0" w:lastRow="0" w:firstColumn="0" w:lastColumn="0" w:noHBand="0" w:noVBand="0"/>
          </w:tblPr>
          <w:tblGrid>
            <w:gridCol w:w="3348"/>
            <w:gridCol w:w="6966"/>
          </w:tblGrid>
          <w:tr w:rsidR="00154D24" w:rsidRPr="00D40096" w14:paraId="4657C9A2" w14:textId="77777777" w:rsidTr="00F6288E">
            <w:trPr>
              <w:cantSplit/>
            </w:trPr>
            <w:tc>
              <w:tcPr>
                <w:tcW w:w="3348" w:type="dxa"/>
                <w:vAlign w:val="center"/>
              </w:tcPr>
              <w:p w14:paraId="4657C9A0" w14:textId="77777777" w:rsidR="00154D24" w:rsidRPr="00D40096" w:rsidRDefault="00154D24" w:rsidP="00F6288E">
                <w:pPr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I</w:t>
                </w:r>
                <w:r w:rsidRPr="00D40096">
                  <w:rPr>
                    <w:rFonts w:cs="Arial"/>
                    <w:szCs w:val="18"/>
                  </w:rPr>
                  <w:t>mplementation language and/or proposed packages to be used</w:t>
                </w:r>
              </w:p>
            </w:tc>
            <w:sdt>
              <w:sdtPr>
                <w:rPr>
                  <w:rFonts w:cs="Arial"/>
                </w:rPr>
                <w:id w:val="704453900"/>
                <w:placeholder>
                  <w:docPart w:val="5AD784D942AD4513B717A05BEF6F9ACB"/>
                </w:placeholder>
                <w:showingPlcHdr/>
                <w:text/>
              </w:sdtPr>
              <w:sdtEndPr/>
              <w:sdtContent>
                <w:tc>
                  <w:tcPr>
                    <w:tcW w:w="6966" w:type="dxa"/>
                    <w:vAlign w:val="center"/>
                  </w:tcPr>
                  <w:p w14:paraId="4657C9A1" w14:textId="77777777" w:rsidR="00154D24" w:rsidRPr="00D40096" w:rsidRDefault="003A6828" w:rsidP="003A6828">
                    <w:pPr>
                      <w:tabs>
                        <w:tab w:val="right" w:pos="6838"/>
                      </w:tabs>
                      <w:rPr>
                        <w:rFonts w:cs="Arial"/>
                      </w:rPr>
                    </w:pPr>
                    <w:r w:rsidRPr="005C205C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154D24" w:rsidRPr="00D40096" w14:paraId="4657C9A5" w14:textId="77777777" w:rsidTr="00F6288E">
            <w:trPr>
              <w:cantSplit/>
              <w:trHeight w:hRule="exact" w:val="57"/>
            </w:trPr>
            <w:tc>
              <w:tcPr>
                <w:tcW w:w="3348" w:type="dxa"/>
                <w:tcBorders>
                  <w:right w:val="single" w:sz="4" w:space="0" w:color="4B4B4B"/>
                </w:tcBorders>
              </w:tcPr>
              <w:p w14:paraId="4657C9A3" w14:textId="77777777" w:rsidR="00154D24" w:rsidRPr="00D40096" w:rsidRDefault="00154D24" w:rsidP="00F6288E">
                <w:pPr>
                  <w:spacing w:before="60" w:after="60"/>
                  <w:rPr>
                    <w:rFonts w:cs="Arial"/>
                    <w:szCs w:val="18"/>
                  </w:rPr>
                </w:pPr>
              </w:p>
            </w:tc>
            <w:tc>
              <w:tcPr>
                <w:tcW w:w="6966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14:paraId="4657C9A4" w14:textId="77777777" w:rsidR="00154D24" w:rsidRPr="00D40096" w:rsidRDefault="00154D24" w:rsidP="00F6288E">
                <w:pPr>
                  <w:tabs>
                    <w:tab w:val="right" w:pos="6696"/>
                  </w:tabs>
                  <w:spacing w:before="60" w:after="60"/>
                  <w:rPr>
                    <w:rFonts w:cs="Arial"/>
                    <w:szCs w:val="18"/>
                  </w:rPr>
                </w:pPr>
              </w:p>
            </w:tc>
          </w:tr>
        </w:tbl>
        <w:p w14:paraId="4657C9A6" w14:textId="77777777" w:rsidR="00154D24" w:rsidRPr="00D40096" w:rsidRDefault="00154D24" w:rsidP="00154D24">
          <w:pPr>
            <w:rPr>
              <w:rFonts w:cs="Arial"/>
              <w:szCs w:val="18"/>
            </w:rPr>
          </w:pPr>
        </w:p>
        <w:tbl>
          <w:tblPr>
            <w:tblW w:w="10314" w:type="dxa"/>
            <w:tblInd w:w="113" w:type="dxa"/>
            <w:tblLayout w:type="fixed"/>
            <w:tblLook w:val="0000" w:firstRow="0" w:lastRow="0" w:firstColumn="0" w:lastColumn="0" w:noHBand="0" w:noVBand="0"/>
          </w:tblPr>
          <w:tblGrid>
            <w:gridCol w:w="3348"/>
            <w:gridCol w:w="6966"/>
          </w:tblGrid>
          <w:tr w:rsidR="00154D24" w:rsidRPr="00D40096" w14:paraId="4657C9A9" w14:textId="77777777" w:rsidTr="00F6288E">
            <w:trPr>
              <w:cantSplit/>
            </w:trPr>
            <w:tc>
              <w:tcPr>
                <w:tcW w:w="3348" w:type="dxa"/>
                <w:vAlign w:val="center"/>
              </w:tcPr>
              <w:p w14:paraId="4657C9A7" w14:textId="77777777" w:rsidR="00154D24" w:rsidRPr="00D40096" w:rsidRDefault="00082045" w:rsidP="00F6288E">
                <w:pPr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Name of end u</w:t>
                </w:r>
                <w:r w:rsidR="00154D24" w:rsidRPr="00D40096">
                  <w:rPr>
                    <w:rFonts w:cs="Arial"/>
                    <w:szCs w:val="18"/>
                  </w:rPr>
                  <w:t>ser</w:t>
                </w:r>
                <w:r w:rsidR="00154D24">
                  <w:rPr>
                    <w:rFonts w:cs="Arial"/>
                    <w:szCs w:val="18"/>
                  </w:rPr>
                  <w:t xml:space="preserve"> and key role (ie job title) in relation to the project</w:t>
                </w:r>
              </w:p>
            </w:tc>
            <w:sdt>
              <w:sdtPr>
                <w:rPr>
                  <w:rFonts w:cs="Arial"/>
                </w:rPr>
                <w:id w:val="-1623449940"/>
                <w:placeholder>
                  <w:docPart w:val="54746B6297414078A010049A1578D505"/>
                </w:placeholder>
                <w:showingPlcHdr/>
                <w:text/>
              </w:sdtPr>
              <w:sdtEndPr/>
              <w:sdtContent>
                <w:tc>
                  <w:tcPr>
                    <w:tcW w:w="6966" w:type="dxa"/>
                    <w:vAlign w:val="center"/>
                  </w:tcPr>
                  <w:p w14:paraId="4657C9A8" w14:textId="77777777" w:rsidR="00154D24" w:rsidRPr="00D40096" w:rsidRDefault="003A6828" w:rsidP="00F6288E">
                    <w:pPr>
                      <w:tabs>
                        <w:tab w:val="right" w:pos="6838"/>
                      </w:tabs>
                      <w:rPr>
                        <w:rFonts w:cs="Arial"/>
                      </w:rPr>
                    </w:pPr>
                    <w:r w:rsidRPr="005C205C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154D24" w:rsidRPr="00D40096" w14:paraId="4657C9AC" w14:textId="77777777" w:rsidTr="00F6288E">
            <w:trPr>
              <w:cantSplit/>
              <w:trHeight w:hRule="exact" w:val="57"/>
            </w:trPr>
            <w:tc>
              <w:tcPr>
                <w:tcW w:w="3348" w:type="dxa"/>
                <w:tcBorders>
                  <w:right w:val="single" w:sz="4" w:space="0" w:color="4B4B4B"/>
                </w:tcBorders>
              </w:tcPr>
              <w:p w14:paraId="4657C9AA" w14:textId="77777777" w:rsidR="00154D24" w:rsidRPr="00D40096" w:rsidRDefault="00154D24" w:rsidP="00F6288E">
                <w:pPr>
                  <w:spacing w:before="60" w:after="60"/>
                  <w:rPr>
                    <w:rFonts w:cs="Arial"/>
                    <w:szCs w:val="18"/>
                  </w:rPr>
                </w:pPr>
              </w:p>
            </w:tc>
            <w:tc>
              <w:tcPr>
                <w:tcW w:w="6966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14:paraId="4657C9AB" w14:textId="77777777" w:rsidR="00154D24" w:rsidRPr="00D40096" w:rsidRDefault="00154D24" w:rsidP="00F6288E">
                <w:pPr>
                  <w:tabs>
                    <w:tab w:val="right" w:pos="6696"/>
                  </w:tabs>
                  <w:spacing w:before="60" w:after="60"/>
                  <w:rPr>
                    <w:rFonts w:cs="Arial"/>
                    <w:szCs w:val="18"/>
                  </w:rPr>
                </w:pPr>
              </w:p>
            </w:tc>
          </w:tr>
        </w:tbl>
        <w:p w14:paraId="4657C9AD" w14:textId="77777777" w:rsidR="00154D24" w:rsidRDefault="00154D24" w:rsidP="00154D24">
          <w:pPr>
            <w:rPr>
              <w:rFonts w:cs="Arial"/>
              <w:b/>
            </w:rPr>
          </w:pPr>
        </w:p>
        <w:p w14:paraId="4657C9AE" w14:textId="77777777" w:rsidR="00154D24" w:rsidRPr="007F34B3" w:rsidRDefault="00154D24" w:rsidP="00154D24">
          <w:pPr>
            <w:rPr>
              <w:rFonts w:cs="Arial"/>
              <w:b/>
            </w:rPr>
          </w:pPr>
          <w:r>
            <w:rPr>
              <w:rFonts w:cs="Arial"/>
              <w:b/>
            </w:rPr>
            <w:t>Section B</w:t>
          </w:r>
          <w:r w:rsidRPr="007F34B3">
            <w:rPr>
              <w:rFonts w:cs="Arial"/>
              <w:b/>
            </w:rPr>
            <w:t xml:space="preserve"> </w:t>
          </w:r>
          <w:r>
            <w:rPr>
              <w:rFonts w:cs="Arial"/>
              <w:b/>
            </w:rPr>
            <w:t>–</w:t>
          </w:r>
          <w:r w:rsidRPr="007F34B3">
            <w:rPr>
              <w:rFonts w:cs="Arial"/>
              <w:b/>
            </w:rPr>
            <w:t xml:space="preserve"> Summary</w:t>
          </w:r>
          <w:r>
            <w:rPr>
              <w:rFonts w:cs="Arial"/>
              <w:b/>
            </w:rPr>
            <w:t xml:space="preserve"> of marks</w:t>
          </w:r>
        </w:p>
        <w:p w14:paraId="4657C9AF" w14:textId="77777777" w:rsidR="00154D24" w:rsidRDefault="00154D24" w:rsidP="00154D24">
          <w:pPr>
            <w:rPr>
              <w:rFonts w:cs="Arial"/>
              <w:noProof/>
              <w:szCs w:val="18"/>
            </w:rPr>
          </w:pPr>
          <w:r w:rsidRPr="00AF3FBE">
            <w:rPr>
              <w:rFonts w:cs="Arial"/>
              <w:noProof/>
              <w:szCs w:val="18"/>
            </w:rPr>
            <w:t>To be completed by the teacher</w:t>
          </w:r>
        </w:p>
        <w:p w14:paraId="4657C9B0" w14:textId="77777777" w:rsidR="00154D24" w:rsidRPr="00AF3FBE" w:rsidRDefault="00154D24" w:rsidP="00154D24">
          <w:pPr>
            <w:rPr>
              <w:rFonts w:cs="Arial"/>
              <w:noProof/>
              <w:szCs w:val="18"/>
            </w:rPr>
          </w:pPr>
        </w:p>
        <w:p w14:paraId="4657C9B1" w14:textId="77777777" w:rsidR="00E650D8" w:rsidRDefault="003D6BF4" w:rsidP="003D6BF4">
          <w:r>
            <w:t>Marks must be awarded in accordance with the instructions and criteria in the specification.</w:t>
          </w:r>
        </w:p>
        <w:p w14:paraId="4657C9B2" w14:textId="77777777" w:rsidR="003D6BF4" w:rsidRDefault="003D6BF4" w:rsidP="006C3AE8"/>
        <w:tbl>
          <w:tblPr>
            <w:tblW w:w="10201" w:type="dxa"/>
            <w:tblInd w:w="113" w:type="dxa"/>
            <w:tblBorders>
              <w:left w:val="single" w:sz="4" w:space="0" w:color="4B4B4B"/>
              <w:bottom w:val="single" w:sz="4" w:space="0" w:color="4B4B4B"/>
              <w:right w:val="single" w:sz="4" w:space="0" w:color="4B4B4B"/>
              <w:insideH w:val="single" w:sz="4" w:space="0" w:color="4B4B4B"/>
              <w:insideV w:val="single" w:sz="4" w:space="0" w:color="4B4B4B"/>
            </w:tblBorders>
            <w:tblLayout w:type="fixed"/>
            <w:tblLook w:val="04A0" w:firstRow="1" w:lastRow="0" w:firstColumn="1" w:lastColumn="0" w:noHBand="0" w:noVBand="1"/>
          </w:tblPr>
          <w:tblGrid>
            <w:gridCol w:w="6516"/>
            <w:gridCol w:w="1417"/>
            <w:gridCol w:w="1134"/>
            <w:gridCol w:w="1134"/>
          </w:tblGrid>
          <w:tr w:rsidR="00034B4F" w:rsidRPr="00BA5206" w14:paraId="4657C9B6" w14:textId="77777777" w:rsidTr="00162A10">
            <w:trPr>
              <w:trHeight w:val="567"/>
            </w:trPr>
            <w:tc>
              <w:tcPr>
                <w:tcW w:w="7933" w:type="dxa"/>
                <w:gridSpan w:val="2"/>
                <w:shd w:val="clear" w:color="auto" w:fill="C8C8C8"/>
                <w:vAlign w:val="center"/>
              </w:tcPr>
              <w:p w14:paraId="4657C9B3" w14:textId="77777777" w:rsidR="00034B4F" w:rsidRPr="00BA5206" w:rsidRDefault="00034B4F" w:rsidP="00162A10">
                <w:r>
                  <w:t>Section</w:t>
                </w:r>
              </w:p>
            </w:tc>
            <w:tc>
              <w:tcPr>
                <w:tcW w:w="1134" w:type="dxa"/>
                <w:shd w:val="clear" w:color="auto" w:fill="C8C8C8"/>
                <w:vAlign w:val="center"/>
              </w:tcPr>
              <w:p w14:paraId="4657C9B4" w14:textId="77777777" w:rsidR="00034B4F" w:rsidRPr="00BA5206" w:rsidRDefault="00034B4F" w:rsidP="00162A10">
                <w:r w:rsidRPr="00BA5206">
                  <w:t>Maximum</w:t>
                </w:r>
                <w:r w:rsidRPr="00BA5206">
                  <w:br/>
                  <w:t>mark</w:t>
                </w:r>
              </w:p>
            </w:tc>
            <w:tc>
              <w:tcPr>
                <w:tcW w:w="1134" w:type="dxa"/>
                <w:shd w:val="clear" w:color="auto" w:fill="C8C8C8"/>
                <w:vAlign w:val="center"/>
              </w:tcPr>
              <w:p w14:paraId="4657C9B5" w14:textId="77777777" w:rsidR="00034B4F" w:rsidRPr="00BA5206" w:rsidRDefault="00034B4F" w:rsidP="00162A10">
                <w:r w:rsidRPr="00BA5206">
                  <w:t>Mark</w:t>
                </w:r>
                <w:r w:rsidRPr="00BA5206">
                  <w:br/>
                  <w:t>awarded</w:t>
                </w:r>
              </w:p>
            </w:tc>
          </w:tr>
          <w:tr w:rsidR="00034B4F" w14:paraId="4657C9BA" w14:textId="77777777" w:rsidTr="00162A10">
            <w:trPr>
              <w:trHeight w:val="567"/>
            </w:trPr>
            <w:tc>
              <w:tcPr>
                <w:tcW w:w="7933" w:type="dxa"/>
                <w:gridSpan w:val="2"/>
                <w:vAlign w:val="center"/>
              </w:tcPr>
              <w:p w14:paraId="4657C9B7" w14:textId="77777777" w:rsidR="00034B4F" w:rsidRPr="00AF3FBE" w:rsidRDefault="00034B4F" w:rsidP="00162A10">
                <w:r>
                  <w:t xml:space="preserve">1 </w:t>
                </w:r>
                <w:r w:rsidRPr="00AF3FBE">
                  <w:t>Analysis</w:t>
                </w:r>
              </w:p>
            </w:tc>
            <w:tc>
              <w:tcPr>
                <w:tcW w:w="1134" w:type="dxa"/>
                <w:shd w:val="clear" w:color="auto" w:fill="auto"/>
                <w:tcMar>
                  <w:left w:w="57" w:type="dxa"/>
                  <w:right w:w="510" w:type="dxa"/>
                </w:tcMar>
                <w:vAlign w:val="center"/>
              </w:tcPr>
              <w:p w14:paraId="4657C9B8" w14:textId="77777777" w:rsidR="00034B4F" w:rsidRPr="00DC075D" w:rsidRDefault="00034B4F" w:rsidP="00162A10">
                <w:pPr>
                  <w:jc w:val="right"/>
                  <w:rPr>
                    <w:rFonts w:cs="Arial"/>
                    <w:szCs w:val="18"/>
                    <w:lang w:val="en-US"/>
                  </w:rPr>
                </w:pPr>
                <w:r>
                  <w:rPr>
                    <w:rFonts w:cs="Arial"/>
                    <w:szCs w:val="18"/>
                    <w:lang w:val="en-US"/>
                  </w:rPr>
                  <w:t>9</w:t>
                </w:r>
              </w:p>
            </w:tc>
            <w:sdt>
              <w:sdtPr>
                <w:rPr>
                  <w:rFonts w:cs="Arial"/>
                </w:rPr>
                <w:id w:val="287242286"/>
                <w:placeholder>
                  <w:docPart w:val="8B3E1AD1F4AF457792DB54756589233F"/>
                </w:placeholder>
                <w:showingPlcHdr/>
                <w:text/>
              </w:sdtPr>
              <w:sdtEndPr/>
              <w:sdtContent>
                <w:tc>
                  <w:tcPr>
                    <w:tcW w:w="1134" w:type="dxa"/>
                    <w:shd w:val="clear" w:color="auto" w:fill="auto"/>
                    <w:tcMar>
                      <w:left w:w="57" w:type="dxa"/>
                      <w:right w:w="510" w:type="dxa"/>
                    </w:tcMar>
                    <w:vAlign w:val="center"/>
                  </w:tcPr>
                  <w:p w14:paraId="4657C9B9" w14:textId="77777777" w:rsidR="00034B4F" w:rsidRPr="00AF3FBE" w:rsidRDefault="00162A10" w:rsidP="00162A10">
                    <w:pPr>
                      <w:jc w:val="right"/>
                    </w:pPr>
                    <w:r w:rsidRPr="00B0599F">
                      <w:rPr>
                        <w:rStyle w:val="PlaceholderText"/>
                      </w:rPr>
                      <w:t>Click.</w:t>
                    </w:r>
                  </w:p>
                </w:tc>
              </w:sdtContent>
            </w:sdt>
          </w:tr>
          <w:tr w:rsidR="00034B4F" w14:paraId="4657C9BE" w14:textId="77777777" w:rsidTr="00162A10">
            <w:trPr>
              <w:trHeight w:val="567"/>
            </w:trPr>
            <w:tc>
              <w:tcPr>
                <w:tcW w:w="7933" w:type="dxa"/>
                <w:gridSpan w:val="2"/>
                <w:vAlign w:val="center"/>
              </w:tcPr>
              <w:p w14:paraId="4657C9BB" w14:textId="77777777" w:rsidR="00034B4F" w:rsidRPr="00AF3FBE" w:rsidRDefault="00034B4F" w:rsidP="00162A10">
                <w:r>
                  <w:t>2 Documented d</w:t>
                </w:r>
                <w:r w:rsidRPr="00AF3FBE">
                  <w:t>esign</w:t>
                </w:r>
              </w:p>
            </w:tc>
            <w:tc>
              <w:tcPr>
                <w:tcW w:w="1134" w:type="dxa"/>
                <w:shd w:val="clear" w:color="auto" w:fill="auto"/>
                <w:tcMar>
                  <w:left w:w="57" w:type="dxa"/>
                  <w:right w:w="510" w:type="dxa"/>
                </w:tcMar>
                <w:vAlign w:val="center"/>
              </w:tcPr>
              <w:p w14:paraId="4657C9BC" w14:textId="77777777" w:rsidR="00034B4F" w:rsidRPr="00DC075D" w:rsidRDefault="00034B4F" w:rsidP="00162A10">
                <w:pPr>
                  <w:jc w:val="right"/>
                  <w:rPr>
                    <w:rFonts w:cs="Arial"/>
                    <w:szCs w:val="18"/>
                    <w:lang w:val="en-US"/>
                  </w:rPr>
                </w:pPr>
                <w:r>
                  <w:rPr>
                    <w:rFonts w:cs="Arial"/>
                    <w:szCs w:val="18"/>
                    <w:lang w:val="en-US"/>
                  </w:rPr>
                  <w:t>12</w:t>
                </w:r>
              </w:p>
            </w:tc>
            <w:sdt>
              <w:sdtPr>
                <w:rPr>
                  <w:rFonts w:cs="Arial"/>
                </w:rPr>
                <w:id w:val="-1241243084"/>
                <w:placeholder>
                  <w:docPart w:val="AB4F583527A24546B02C274A56F7B931"/>
                </w:placeholder>
                <w:showingPlcHdr/>
                <w:text/>
              </w:sdtPr>
              <w:sdtEndPr/>
              <w:sdtContent>
                <w:tc>
                  <w:tcPr>
                    <w:tcW w:w="1134" w:type="dxa"/>
                    <w:shd w:val="clear" w:color="auto" w:fill="auto"/>
                    <w:tcMar>
                      <w:left w:w="57" w:type="dxa"/>
                      <w:right w:w="510" w:type="dxa"/>
                    </w:tcMar>
                    <w:vAlign w:val="center"/>
                  </w:tcPr>
                  <w:p w14:paraId="4657C9BD" w14:textId="77777777" w:rsidR="00034B4F" w:rsidRPr="00AF3FBE" w:rsidRDefault="00162A10" w:rsidP="00162A10">
                    <w:pPr>
                      <w:jc w:val="right"/>
                    </w:pPr>
                    <w:r w:rsidRPr="00B0599F">
                      <w:rPr>
                        <w:rStyle w:val="PlaceholderText"/>
                      </w:rPr>
                      <w:t>Click.</w:t>
                    </w:r>
                  </w:p>
                </w:tc>
              </w:sdtContent>
            </w:sdt>
          </w:tr>
          <w:tr w:rsidR="00034B4F" w14:paraId="4657C9C2" w14:textId="77777777" w:rsidTr="00162A10">
            <w:trPr>
              <w:trHeight w:val="567"/>
            </w:trPr>
            <w:tc>
              <w:tcPr>
                <w:tcW w:w="7933" w:type="dxa"/>
                <w:gridSpan w:val="2"/>
                <w:vAlign w:val="center"/>
              </w:tcPr>
              <w:p w14:paraId="4657C9BF" w14:textId="77777777" w:rsidR="00034B4F" w:rsidRPr="00AF3FBE" w:rsidRDefault="00034B4F" w:rsidP="00162A10">
                <w:r>
                  <w:t>3 Technical solution</w:t>
                </w:r>
              </w:p>
            </w:tc>
            <w:tc>
              <w:tcPr>
                <w:tcW w:w="1134" w:type="dxa"/>
                <w:shd w:val="clear" w:color="auto" w:fill="auto"/>
                <w:tcMar>
                  <w:left w:w="57" w:type="dxa"/>
                  <w:right w:w="510" w:type="dxa"/>
                </w:tcMar>
                <w:vAlign w:val="center"/>
              </w:tcPr>
              <w:p w14:paraId="4657C9C0" w14:textId="77777777" w:rsidR="00034B4F" w:rsidRPr="00DC075D" w:rsidRDefault="00034B4F" w:rsidP="00162A10">
                <w:pPr>
                  <w:jc w:val="right"/>
                  <w:rPr>
                    <w:rFonts w:cs="Arial"/>
                    <w:szCs w:val="18"/>
                    <w:lang w:val="en-US"/>
                  </w:rPr>
                </w:pPr>
                <w:r>
                  <w:rPr>
                    <w:rFonts w:cs="Arial"/>
                    <w:szCs w:val="18"/>
                    <w:lang w:val="en-US"/>
                  </w:rPr>
                  <w:t>42</w:t>
                </w:r>
              </w:p>
            </w:tc>
            <w:sdt>
              <w:sdtPr>
                <w:rPr>
                  <w:rFonts w:cs="Arial"/>
                </w:rPr>
                <w:id w:val="-1864431533"/>
                <w:placeholder>
                  <w:docPart w:val="35F121338A724603B4A0E74ADFFC3DB5"/>
                </w:placeholder>
                <w:showingPlcHdr/>
                <w:text/>
              </w:sdtPr>
              <w:sdtEndPr/>
              <w:sdtContent>
                <w:tc>
                  <w:tcPr>
                    <w:tcW w:w="1134" w:type="dxa"/>
                    <w:shd w:val="clear" w:color="auto" w:fill="auto"/>
                    <w:tcMar>
                      <w:left w:w="57" w:type="dxa"/>
                      <w:right w:w="510" w:type="dxa"/>
                    </w:tcMar>
                    <w:vAlign w:val="center"/>
                  </w:tcPr>
                  <w:p w14:paraId="4657C9C1" w14:textId="77777777" w:rsidR="00034B4F" w:rsidRPr="00AF3FBE" w:rsidRDefault="00162A10" w:rsidP="00162A10">
                    <w:pPr>
                      <w:jc w:val="right"/>
                    </w:pPr>
                    <w:r w:rsidRPr="00B0599F">
                      <w:rPr>
                        <w:rStyle w:val="PlaceholderText"/>
                      </w:rPr>
                      <w:t>Click.</w:t>
                    </w:r>
                  </w:p>
                </w:tc>
              </w:sdtContent>
            </w:sdt>
          </w:tr>
          <w:tr w:rsidR="00034B4F" w14:paraId="4657C9C6" w14:textId="77777777" w:rsidTr="00162A10">
            <w:trPr>
              <w:trHeight w:val="567"/>
            </w:trPr>
            <w:tc>
              <w:tcPr>
                <w:tcW w:w="7933" w:type="dxa"/>
                <w:gridSpan w:val="2"/>
                <w:vAlign w:val="center"/>
              </w:tcPr>
              <w:p w14:paraId="4657C9C3" w14:textId="77777777" w:rsidR="00034B4F" w:rsidRPr="00AF3FBE" w:rsidRDefault="00034B4F" w:rsidP="00162A10">
                <w:r>
                  <w:t>4 Testing</w:t>
                </w:r>
              </w:p>
            </w:tc>
            <w:tc>
              <w:tcPr>
                <w:tcW w:w="1134" w:type="dxa"/>
                <w:shd w:val="clear" w:color="auto" w:fill="auto"/>
                <w:tcMar>
                  <w:left w:w="57" w:type="dxa"/>
                  <w:right w:w="510" w:type="dxa"/>
                </w:tcMar>
                <w:vAlign w:val="center"/>
              </w:tcPr>
              <w:p w14:paraId="4657C9C4" w14:textId="77777777" w:rsidR="00034B4F" w:rsidRPr="00DC075D" w:rsidRDefault="00034B4F" w:rsidP="00162A10">
                <w:pPr>
                  <w:jc w:val="right"/>
                  <w:rPr>
                    <w:rFonts w:cs="Arial"/>
                    <w:szCs w:val="18"/>
                    <w:lang w:val="en-US"/>
                  </w:rPr>
                </w:pPr>
                <w:r>
                  <w:rPr>
                    <w:rFonts w:cs="Arial"/>
                    <w:szCs w:val="18"/>
                    <w:lang w:val="en-US"/>
                  </w:rPr>
                  <w:t>8</w:t>
                </w:r>
              </w:p>
            </w:tc>
            <w:sdt>
              <w:sdtPr>
                <w:rPr>
                  <w:rFonts w:cs="Arial"/>
                </w:rPr>
                <w:id w:val="181094797"/>
                <w:placeholder>
                  <w:docPart w:val="1460F140BE0542B4AB46B7C584D80A88"/>
                </w:placeholder>
                <w:showingPlcHdr/>
                <w:text/>
              </w:sdtPr>
              <w:sdtEndPr/>
              <w:sdtContent>
                <w:tc>
                  <w:tcPr>
                    <w:tcW w:w="1134" w:type="dxa"/>
                    <w:shd w:val="clear" w:color="auto" w:fill="auto"/>
                    <w:tcMar>
                      <w:left w:w="57" w:type="dxa"/>
                      <w:right w:w="510" w:type="dxa"/>
                    </w:tcMar>
                    <w:vAlign w:val="center"/>
                  </w:tcPr>
                  <w:p w14:paraId="4657C9C5" w14:textId="77777777" w:rsidR="00034B4F" w:rsidRPr="00AF3FBE" w:rsidRDefault="00162A10" w:rsidP="00162A10">
                    <w:pPr>
                      <w:jc w:val="right"/>
                    </w:pPr>
                    <w:r w:rsidRPr="00B0599F">
                      <w:rPr>
                        <w:rStyle w:val="PlaceholderText"/>
                      </w:rPr>
                      <w:t>Click.</w:t>
                    </w:r>
                  </w:p>
                </w:tc>
              </w:sdtContent>
            </w:sdt>
          </w:tr>
          <w:tr w:rsidR="00034B4F" w14:paraId="4657C9CA" w14:textId="77777777" w:rsidTr="00162A10">
            <w:trPr>
              <w:trHeight w:val="567"/>
            </w:trPr>
            <w:tc>
              <w:tcPr>
                <w:tcW w:w="7933" w:type="dxa"/>
                <w:gridSpan w:val="2"/>
                <w:vAlign w:val="center"/>
              </w:tcPr>
              <w:p w14:paraId="4657C9C7" w14:textId="77777777" w:rsidR="00034B4F" w:rsidRPr="00AF3FBE" w:rsidRDefault="00034B4F" w:rsidP="00162A10">
                <w:r>
                  <w:t>5 Evaluation</w:t>
                </w:r>
              </w:p>
            </w:tc>
            <w:tc>
              <w:tcPr>
                <w:tcW w:w="1134" w:type="dxa"/>
                <w:shd w:val="clear" w:color="auto" w:fill="auto"/>
                <w:tcMar>
                  <w:left w:w="57" w:type="dxa"/>
                  <w:right w:w="510" w:type="dxa"/>
                </w:tcMar>
                <w:vAlign w:val="center"/>
              </w:tcPr>
              <w:p w14:paraId="4657C9C8" w14:textId="77777777" w:rsidR="00034B4F" w:rsidRPr="006018D7" w:rsidRDefault="00034B4F" w:rsidP="00162A10">
                <w:pPr>
                  <w:jc w:val="right"/>
                  <w:rPr>
                    <w:rFonts w:cs="Arial"/>
                    <w:b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4</w:t>
                </w:r>
              </w:p>
            </w:tc>
            <w:sdt>
              <w:sdtPr>
                <w:rPr>
                  <w:rFonts w:cs="Arial"/>
                </w:rPr>
                <w:id w:val="-1996093368"/>
                <w:placeholder>
                  <w:docPart w:val="1F6A3F8C334748E2B1921BBFED95B7DB"/>
                </w:placeholder>
                <w:showingPlcHdr/>
                <w:text/>
              </w:sdtPr>
              <w:sdtEndPr/>
              <w:sdtContent>
                <w:tc>
                  <w:tcPr>
                    <w:tcW w:w="1134" w:type="dxa"/>
                    <w:shd w:val="clear" w:color="auto" w:fill="auto"/>
                    <w:tcMar>
                      <w:left w:w="57" w:type="dxa"/>
                      <w:right w:w="510" w:type="dxa"/>
                    </w:tcMar>
                    <w:vAlign w:val="center"/>
                  </w:tcPr>
                  <w:p w14:paraId="4657C9C9" w14:textId="77777777" w:rsidR="00034B4F" w:rsidRDefault="00162A10" w:rsidP="00162A10">
                    <w:pPr>
                      <w:jc w:val="right"/>
                    </w:pPr>
                    <w:r w:rsidRPr="00B0599F">
                      <w:rPr>
                        <w:rStyle w:val="PlaceholderText"/>
                      </w:rPr>
                      <w:t>Click.</w:t>
                    </w:r>
                  </w:p>
                </w:tc>
              </w:sdtContent>
            </w:sdt>
          </w:tr>
          <w:tr w:rsidR="00E650D8" w14:paraId="4657C9CE" w14:textId="77777777" w:rsidTr="00162A10">
            <w:trPr>
              <w:gridBefore w:val="1"/>
              <w:wBefore w:w="6516" w:type="dxa"/>
              <w:trHeight w:val="567"/>
            </w:trPr>
            <w:tc>
              <w:tcPr>
                <w:tcW w:w="1417" w:type="dxa"/>
                <w:shd w:val="clear" w:color="auto" w:fill="C8C8C8"/>
                <w:vAlign w:val="center"/>
              </w:tcPr>
              <w:p w14:paraId="4657C9CB" w14:textId="77777777" w:rsidR="00E650D8" w:rsidRPr="009F1C06" w:rsidRDefault="00E650D8" w:rsidP="00162A10">
                <w:r w:rsidRPr="009F1C06">
                  <w:t>Total mark</w:t>
                </w:r>
              </w:p>
            </w:tc>
            <w:tc>
              <w:tcPr>
                <w:tcW w:w="1134" w:type="dxa"/>
                <w:shd w:val="clear" w:color="auto" w:fill="auto"/>
                <w:tcMar>
                  <w:left w:w="57" w:type="dxa"/>
                  <w:right w:w="510" w:type="dxa"/>
                </w:tcMar>
                <w:vAlign w:val="center"/>
              </w:tcPr>
              <w:p w14:paraId="4657C9CC" w14:textId="77777777" w:rsidR="00E650D8" w:rsidRPr="006018D7" w:rsidRDefault="00034B4F" w:rsidP="00162A10">
                <w:pPr>
                  <w:jc w:val="right"/>
                  <w:rPr>
                    <w:rFonts w:cs="Arial"/>
                    <w:b/>
                    <w:szCs w:val="18"/>
                  </w:rPr>
                </w:pPr>
                <w:r>
                  <w:rPr>
                    <w:rFonts w:cs="Arial"/>
                    <w:szCs w:val="18"/>
                    <w:lang w:val="en-US"/>
                  </w:rPr>
                  <w:t>75</w:t>
                </w:r>
              </w:p>
            </w:tc>
            <w:sdt>
              <w:sdtPr>
                <w:rPr>
                  <w:rFonts w:cs="Arial"/>
                </w:rPr>
                <w:id w:val="-988471101"/>
                <w:placeholder>
                  <w:docPart w:val="0702E7B7337E4B3F80614218AA23CCA7"/>
                </w:placeholder>
                <w:showingPlcHdr/>
                <w:text/>
              </w:sdtPr>
              <w:sdtEndPr/>
              <w:sdtContent>
                <w:tc>
                  <w:tcPr>
                    <w:tcW w:w="1134" w:type="dxa"/>
                    <w:shd w:val="clear" w:color="auto" w:fill="auto"/>
                    <w:tcMar>
                      <w:left w:w="57" w:type="dxa"/>
                      <w:right w:w="510" w:type="dxa"/>
                    </w:tcMar>
                    <w:vAlign w:val="center"/>
                  </w:tcPr>
                  <w:p w14:paraId="4657C9CD" w14:textId="77777777" w:rsidR="00E650D8" w:rsidRPr="006018D7" w:rsidRDefault="00162A10" w:rsidP="00162A10">
                    <w:pPr>
                      <w:jc w:val="right"/>
                      <w:rPr>
                        <w:rFonts w:cs="Arial"/>
                      </w:rPr>
                    </w:pPr>
                    <w:r w:rsidRPr="00B0599F">
                      <w:rPr>
                        <w:rStyle w:val="PlaceholderText"/>
                      </w:rPr>
                      <w:t>Click.</w:t>
                    </w:r>
                  </w:p>
                </w:tc>
              </w:sdtContent>
            </w:sdt>
          </w:tr>
        </w:tbl>
        <w:p w14:paraId="4657C9CF" w14:textId="77777777" w:rsidR="003A6828" w:rsidRDefault="003A6828" w:rsidP="003A6828"/>
        <w:tbl>
          <w:tblPr>
            <w:tblW w:w="0" w:type="auto"/>
            <w:tblInd w:w="113" w:type="dxa"/>
            <w:tbl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  <w:insideH w:val="single" w:sz="4" w:space="0" w:color="4B4B4B"/>
              <w:insideV w:val="single" w:sz="4" w:space="0" w:color="4B4B4B"/>
            </w:tblBorders>
            <w:tblLook w:val="04A0" w:firstRow="1" w:lastRow="0" w:firstColumn="1" w:lastColumn="0" w:noHBand="0" w:noVBand="1"/>
          </w:tblPr>
          <w:tblGrid>
            <w:gridCol w:w="10201"/>
          </w:tblGrid>
          <w:tr w:rsidR="003A6828" w14:paraId="4657C9D3" w14:textId="77777777" w:rsidTr="00533003">
            <w:trPr>
              <w:trHeight w:val="2835"/>
            </w:trPr>
            <w:tc>
              <w:tcPr>
                <w:tcW w:w="10201" w:type="dxa"/>
                <w:shd w:val="clear" w:color="auto" w:fill="auto"/>
              </w:tcPr>
              <w:p w14:paraId="4657C9D0" w14:textId="77777777" w:rsidR="003A6828" w:rsidRPr="00D4439E" w:rsidRDefault="003A6828" w:rsidP="00533003">
                <w:pPr>
                  <w:rPr>
                    <w:b/>
                    <w:sz w:val="22"/>
                    <w:szCs w:val="22"/>
                  </w:rPr>
                </w:pPr>
                <w:r w:rsidRPr="00D4439E">
                  <w:rPr>
                    <w:b/>
                    <w:sz w:val="22"/>
                    <w:szCs w:val="22"/>
                  </w:rPr>
                  <w:t>Details of additional assistance given</w:t>
                </w:r>
              </w:p>
              <w:p w14:paraId="4657C9D1" w14:textId="77777777" w:rsidR="003A6828" w:rsidRDefault="003A6828" w:rsidP="00533003">
                <w:r w:rsidRPr="00913B68">
                  <w:t xml:space="preserve">Record here details of any assistance given to this candidate which is beyond that given to the class as a whole and beyond that </w:t>
                </w:r>
                <w:r>
                  <w:t>described in the specification (</w:t>
                </w:r>
                <w:r w:rsidRPr="00BA5206">
                  <w:rPr>
                    <w:i/>
                  </w:rPr>
                  <w:t>continue on a separate sheet if necessary</w:t>
                </w:r>
                <w:r>
                  <w:t>)</w:t>
                </w:r>
                <w:r w:rsidRPr="00913B68">
                  <w:t>.</w:t>
                </w:r>
              </w:p>
              <w:p w14:paraId="4657C9D2" w14:textId="77777777" w:rsidR="003A6828" w:rsidRDefault="000D2838" w:rsidP="00533003">
                <w:pPr>
                  <w:spacing w:before="40"/>
                </w:pPr>
                <w:sdt>
                  <w:sdtPr>
                    <w:id w:val="-566501387"/>
                    <w:showingPlcHdr/>
                    <w:text/>
                  </w:sdtPr>
                  <w:sdtEndPr/>
                  <w:sdtContent>
                    <w:r w:rsidR="003A6828" w:rsidRPr="00B0599F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p>
            </w:tc>
          </w:tr>
        </w:tbl>
        <w:p w14:paraId="4657C9D4" w14:textId="77777777" w:rsidR="003A6828" w:rsidRDefault="003A6828" w:rsidP="003A6828"/>
        <w:tbl>
          <w:tblPr>
            <w:tblW w:w="0" w:type="auto"/>
            <w:tblInd w:w="113" w:type="dxa"/>
            <w:tbl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  <w:insideH w:val="single" w:sz="4" w:space="0" w:color="4B4B4B"/>
              <w:insideV w:val="single" w:sz="4" w:space="0" w:color="4B4B4B"/>
            </w:tblBorders>
            <w:tblLook w:val="04A0" w:firstRow="1" w:lastRow="0" w:firstColumn="1" w:lastColumn="0" w:noHBand="0" w:noVBand="1"/>
          </w:tblPr>
          <w:tblGrid>
            <w:gridCol w:w="10201"/>
          </w:tblGrid>
          <w:tr w:rsidR="003A6828" w14:paraId="4657C9D7" w14:textId="77777777" w:rsidTr="00533003">
            <w:trPr>
              <w:trHeight w:val="1985"/>
            </w:trPr>
            <w:tc>
              <w:tcPr>
                <w:tcW w:w="10201" w:type="dxa"/>
                <w:shd w:val="clear" w:color="auto" w:fill="auto"/>
              </w:tcPr>
              <w:p w14:paraId="4657C9D5" w14:textId="77777777" w:rsidR="003A6828" w:rsidRPr="00D4439E" w:rsidRDefault="003A6828" w:rsidP="00533003">
                <w:pPr>
                  <w:rPr>
                    <w:b/>
                    <w:sz w:val="22"/>
                    <w:szCs w:val="22"/>
                  </w:rPr>
                </w:pPr>
                <w:r w:rsidRPr="00D4439E">
                  <w:rPr>
                    <w:b/>
                    <w:sz w:val="22"/>
                    <w:szCs w:val="22"/>
                  </w:rPr>
                  <w:t>Concluding comments</w:t>
                </w:r>
              </w:p>
              <w:p w14:paraId="4657C9D6" w14:textId="77777777" w:rsidR="003A6828" w:rsidRDefault="000D2838" w:rsidP="00533003">
                <w:pPr>
                  <w:spacing w:before="40"/>
                </w:pPr>
                <w:sdt>
                  <w:sdtPr>
                    <w:id w:val="-2058002914"/>
                    <w:showingPlcHdr/>
                    <w:text/>
                  </w:sdtPr>
                  <w:sdtEndPr/>
                  <w:sdtContent>
                    <w:r w:rsidR="003A6828" w:rsidRPr="00B0599F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p>
            </w:tc>
          </w:tr>
        </w:tbl>
        <w:p w14:paraId="4657C9D8" w14:textId="77777777" w:rsidR="003A6828" w:rsidRPr="0028763B" w:rsidRDefault="000D2838" w:rsidP="003A6828"/>
      </w:sdtContent>
    </w:sdt>
    <w:sectPr w:rsidR="003A6828" w:rsidRPr="0028763B" w:rsidSect="007D5F55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567" w:bottom="1134" w:left="1134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57C9E1" w14:textId="77777777" w:rsidR="004749DE" w:rsidRDefault="004749DE">
      <w:r>
        <w:separator/>
      </w:r>
    </w:p>
    <w:p w14:paraId="4657C9E2" w14:textId="77777777" w:rsidR="004749DE" w:rsidRDefault="004749DE"/>
  </w:endnote>
  <w:endnote w:type="continuationSeparator" w:id="0">
    <w:p w14:paraId="4657C9E3" w14:textId="77777777" w:rsidR="004749DE" w:rsidRDefault="004749DE">
      <w:r>
        <w:continuationSeparator/>
      </w:r>
    </w:p>
    <w:p w14:paraId="4657C9E4" w14:textId="77777777" w:rsidR="004749DE" w:rsidRDefault="004749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  <w:embedRegular r:id="rId1" w:subsetted="1" w:fontKey="{B8CF4466-C4DD-4B60-B3EB-73346B5F7D7A}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  <w:embedBold r:id="rId2" w:subsetted="1" w:fontKey="{056F859E-10DF-4C00-A8DB-6F9D1BBDDFC1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QA Chevin Pro Medium">
    <w:charset w:val="00"/>
    <w:family w:val="swiss"/>
    <w:pitch w:val="variable"/>
    <w:sig w:usb0="800002AF" w:usb1="5000204A" w:usb2="00000000" w:usb3="00000000" w:csb0="0000009F" w:csb1="00000000"/>
  </w:font>
  <w:font w:name="AQA Chevin Pro Light">
    <w:charset w:val="00"/>
    <w:family w:val="swiss"/>
    <w:pitch w:val="variable"/>
    <w:sig w:usb0="800002AF" w:usb1="5000204A" w:usb2="00000000" w:usb3="00000000" w:csb0="0000009F" w:csb1="00000000"/>
    <w:embedRegular r:id="rId3" w:fontKey="{9BD010D7-B0B1-4685-817A-BD1A446CCC43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57C9E7" w14:textId="77777777" w:rsidR="007D5F55" w:rsidRDefault="007D5F55">
    <w:pPr>
      <w:pStyle w:val="Footer"/>
    </w:pPr>
  </w:p>
  <w:p w14:paraId="4657C9E8" w14:textId="77777777" w:rsidR="007D5F55" w:rsidRDefault="007D5F5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57C9E9" w14:textId="77777777" w:rsidR="007D5F55" w:rsidRPr="009C6732" w:rsidRDefault="007D5F55">
    <w:r w:rsidRPr="00C0125A">
      <w:t xml:space="preserve">To see how </w:t>
    </w:r>
    <w:r>
      <w:t>we comply</w:t>
    </w:r>
    <w:r w:rsidRPr="00C0125A">
      <w:t xml:space="preserve"> </w:t>
    </w:r>
    <w:r>
      <w:t>with the Data Protection Act 199</w:t>
    </w:r>
    <w:r w:rsidRPr="00C0125A">
      <w:t>8 please see</w:t>
    </w:r>
    <w:r w:rsidR="009645EF">
      <w:t xml:space="preserve"> our Privacy Statement at</w:t>
    </w:r>
    <w:r w:rsidRPr="00C0125A">
      <w:t xml:space="preserve"> </w:t>
    </w:r>
    <w:r w:rsidRPr="004E0DAC">
      <w:t>aqa.org.uk/privacy</w:t>
    </w:r>
  </w:p>
  <w:p w14:paraId="4657C9EA" w14:textId="77777777" w:rsidR="007D5F55" w:rsidRDefault="00D46620">
    <w:r>
      <w:rPr>
        <w:noProof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 wp14:anchorId="4657C9F5" wp14:editId="4657C9F6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7200265" cy="0"/>
              <wp:effectExtent l="0" t="0" r="19685" b="19050"/>
              <wp:wrapNone/>
              <wp:docPr id="6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315AB0" id="Straight Connector 9" o:spid="_x0000_s1026" style="position:absolute;flip:y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0,799.45pt" to="566.95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" strokeweight=".6pt">
              <o:lock v:ext="edit" shapetype="f"/>
              <w10:wrap anchorx="page" anchory="page"/>
            </v:line>
          </w:pict>
        </mc:Fallback>
      </mc:AlternateContent>
    </w:r>
  </w:p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104"/>
      <w:gridCol w:w="2101"/>
    </w:tblGrid>
    <w:tr w:rsidR="007D5F55" w:rsidRPr="00962015" w14:paraId="4657C9ED" w14:textId="77777777" w:rsidTr="00C0125A">
      <w:trPr>
        <w:trHeight w:hRule="exact" w:val="397"/>
      </w:trPr>
      <w:tc>
        <w:tcPr>
          <w:tcW w:w="7654" w:type="dxa"/>
          <w:shd w:val="clear" w:color="auto" w:fill="auto"/>
        </w:tcPr>
        <w:p w14:paraId="4657C9EB" w14:textId="77777777" w:rsidR="007D5F55" w:rsidRDefault="007D5F55" w:rsidP="00A578FB">
          <w:pPr>
            <w:pStyle w:val="Footer0"/>
          </w:pPr>
        </w:p>
      </w:tc>
      <w:tc>
        <w:tcPr>
          <w:tcW w:w="1984" w:type="dxa"/>
          <w:shd w:val="clear" w:color="auto" w:fill="auto"/>
        </w:tcPr>
        <w:p w14:paraId="4657C9EC" w14:textId="77777777" w:rsidR="007D5F55" w:rsidRPr="00962015" w:rsidRDefault="007D5F55" w:rsidP="004F7378">
          <w:pPr>
            <w:pStyle w:val="Footer0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0D2838"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Arabic  \* MERGEFORMAT </w:instrText>
          </w:r>
          <w:r>
            <w:rPr>
              <w:noProof/>
            </w:rPr>
            <w:fldChar w:fldCharType="separate"/>
          </w:r>
          <w:r w:rsidR="000D2838"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</w:t>
          </w:r>
        </w:p>
      </w:tc>
    </w:tr>
  </w:tbl>
  <w:p w14:paraId="4657C9EE" w14:textId="77777777" w:rsidR="007D5F55" w:rsidRDefault="00D46620" w:rsidP="00DA3DE7">
    <w:pPr>
      <w:pStyle w:val="Footer0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 wp14:anchorId="4657C9F7" wp14:editId="4657C9F8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6840220" cy="0"/>
              <wp:effectExtent l="0" t="0" r="17780" b="1905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A9EEBF" id="Straight Connector 7" o:spid="_x0000_s1026" style="position:absolute;flip:y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0,799.45pt" to="538.6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" strokeweight=".6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104"/>
      <w:gridCol w:w="2101"/>
    </w:tblGrid>
    <w:tr w:rsidR="00443364" w14:paraId="4657C9F3" w14:textId="77777777" w:rsidTr="0099170E">
      <w:trPr>
        <w:trHeight w:hRule="exact" w:val="397"/>
      </w:trPr>
      <w:tc>
        <w:tcPr>
          <w:tcW w:w="7655" w:type="dxa"/>
          <w:shd w:val="clear" w:color="auto" w:fill="auto"/>
        </w:tcPr>
        <w:p w14:paraId="4657C9F1" w14:textId="77777777" w:rsidR="00443364" w:rsidRDefault="00443364" w:rsidP="0099170E">
          <w:pPr>
            <w:pStyle w:val="Footer0"/>
            <w:tabs>
              <w:tab w:val="left" w:pos="2115"/>
            </w:tabs>
          </w:pPr>
          <w:r>
            <w:t>AQA Education (AQA) is a registered charity (number 1073334) and a company limited by guarantee registered in England and Wales (number 3644723). Our registered address is AQA, Devas Street, Manchester M15 6EX.</w:t>
          </w:r>
        </w:p>
      </w:tc>
      <w:tc>
        <w:tcPr>
          <w:tcW w:w="1984" w:type="dxa"/>
          <w:shd w:val="clear" w:color="auto" w:fill="auto"/>
        </w:tcPr>
        <w:p w14:paraId="4657C9F2" w14:textId="77777777" w:rsidR="00443364" w:rsidRDefault="00E650D8" w:rsidP="00806176">
          <w:pPr>
            <w:pStyle w:val="Footer0"/>
            <w:jc w:val="right"/>
          </w:pPr>
          <w:r>
            <w:t>7517</w:t>
          </w:r>
          <w:r w:rsidR="00162A10">
            <w:t>/C</w:t>
          </w:r>
          <w:r w:rsidR="00412092">
            <w:t>/</w:t>
          </w:r>
          <w:r w:rsidR="00443364">
            <w:t>CRF</w:t>
          </w:r>
        </w:p>
      </w:tc>
    </w:tr>
  </w:tbl>
  <w:p w14:paraId="4657C9F4" w14:textId="77777777" w:rsidR="00443364" w:rsidRDefault="00D46620" w:rsidP="00443364">
    <w:pPr>
      <w:pStyle w:val="Footer0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 wp14:anchorId="4657C9FD" wp14:editId="4657C9FE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7200265" cy="0"/>
              <wp:effectExtent l="0" t="0" r="19685" b="19050"/>
              <wp:wrapNone/>
              <wp:docPr id="3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AE04300" id="Straight Connector 9" o:spid="_x0000_s1026" style="position:absolute;flip:y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0,799.45pt" to="566.95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" strokeweight=".6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57C9DD" w14:textId="77777777" w:rsidR="004749DE" w:rsidRDefault="004749DE">
      <w:r>
        <w:separator/>
      </w:r>
    </w:p>
    <w:p w14:paraId="4657C9DE" w14:textId="77777777" w:rsidR="004749DE" w:rsidRDefault="004749DE"/>
  </w:footnote>
  <w:footnote w:type="continuationSeparator" w:id="0">
    <w:p w14:paraId="4657C9DF" w14:textId="77777777" w:rsidR="004749DE" w:rsidRDefault="004749DE">
      <w:r>
        <w:continuationSeparator/>
      </w:r>
    </w:p>
    <w:p w14:paraId="4657C9E0" w14:textId="77777777" w:rsidR="004749DE" w:rsidRDefault="004749D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57C9E5" w14:textId="77777777" w:rsidR="007D5F55" w:rsidRDefault="007D5F55">
    <w:pPr>
      <w:pStyle w:val="Header"/>
    </w:pPr>
  </w:p>
  <w:p w14:paraId="4657C9E6" w14:textId="77777777" w:rsidR="007D5F55" w:rsidRDefault="007D5F5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57C9EF" w14:textId="77777777" w:rsidR="00A5564D" w:rsidRDefault="00A5564D" w:rsidP="00A5564D">
    <w:pPr>
      <w:pStyle w:val="HeaderAQA"/>
    </w:pPr>
    <w:r>
      <w:rPr>
        <w:noProof/>
      </w:rPr>
      <w:drawing>
        <wp:anchor distT="0" distB="0" distL="114300" distR="114300" simplePos="0" relativeHeight="251662848" behindDoc="0" locked="0" layoutInCell="1" allowOverlap="1" wp14:anchorId="4657C9F9" wp14:editId="4657C9FA">
          <wp:simplePos x="0" y="0"/>
          <wp:positionH relativeFrom="column">
            <wp:posOffset>3810</wp:posOffset>
          </wp:positionH>
          <wp:positionV relativeFrom="paragraph">
            <wp:posOffset>1905</wp:posOffset>
          </wp:positionV>
          <wp:extent cx="1619885" cy="728345"/>
          <wp:effectExtent l="0" t="0" r="0" b="0"/>
          <wp:wrapNone/>
          <wp:docPr id="5" name="Picture 5" descr="Z:\Desktop Junk\Desktop Junk (28 May 15)\Brand Stuff\RGB png\AQA_New_logo_strapline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Z:\Desktop Junk\Desktop Junk (28 May 15)\Brand Stuff\RGB png\AQA_New_logo_strapline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728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57C9F0" w14:textId="77777777" w:rsidR="00A5564D" w:rsidRPr="00815F57" w:rsidRDefault="00A5564D" w:rsidP="00A5564D">
    <w:pPr>
      <w:pStyle w:val="Header"/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61824" behindDoc="0" locked="1" layoutInCell="1" allowOverlap="1" wp14:anchorId="4657C9FB" wp14:editId="4657C9FC">
              <wp:simplePos x="0" y="0"/>
              <wp:positionH relativeFrom="page">
                <wp:posOffset>0</wp:posOffset>
              </wp:positionH>
              <wp:positionV relativeFrom="page">
                <wp:posOffset>1350009</wp:posOffset>
              </wp:positionV>
              <wp:extent cx="7200265" cy="0"/>
              <wp:effectExtent l="0" t="0" r="1968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412878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D70787" id="Straight Connector 2" o:spid="_x0000_s1026" style="position:absolute;flip:y;z-index:251661824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margin;mso-height-relative:margin" from="0,106.3pt" to="566.95pt,1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" strokecolor="#412878" strokeweight=".6pt">
              <o:lock v:ext="edit" shapetype="f"/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84008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7CC6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30E27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63271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9DEC2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5AFF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2281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5DA82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44856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4B0DF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31610C"/>
    <w:multiLevelType w:val="hybridMultilevel"/>
    <w:tmpl w:val="92B0E6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734402"/>
    <w:multiLevelType w:val="multilevel"/>
    <w:tmpl w:val="B582B822"/>
    <w:numStyleLink w:val="NumbLstBullet"/>
  </w:abstractNum>
  <w:abstractNum w:abstractNumId="12" w15:restartNumberingAfterBreak="0">
    <w:nsid w:val="4615695C"/>
    <w:multiLevelType w:val="multilevel"/>
    <w:tmpl w:val="94422890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</w:abstractNum>
  <w:abstractNum w:abstractNumId="13" w15:restartNumberingAfterBreak="0">
    <w:nsid w:val="5A7C7DA4"/>
    <w:multiLevelType w:val="multilevel"/>
    <w:tmpl w:val="94422890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</w:abstractNum>
  <w:abstractNum w:abstractNumId="14" w15:restartNumberingAfterBreak="0">
    <w:nsid w:val="5B081E64"/>
    <w:multiLevelType w:val="multilevel"/>
    <w:tmpl w:val="B582B822"/>
    <w:styleLink w:val="NumbLstBullet"/>
    <w:lvl w:ilvl="0">
      <w:start w:val="1"/>
      <w:numFmt w:val="bullet"/>
      <w:lvlText w:val="–"/>
      <w:lvlJc w:val="left"/>
      <w:pPr>
        <w:ind w:left="284" w:hanging="284"/>
      </w:pPr>
      <w:rPr>
        <w:rFonts w:ascii="Arial" w:hAnsi="Arial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5" w15:restartNumberingAfterBreak="0">
    <w:nsid w:val="67A72CDC"/>
    <w:multiLevelType w:val="multilevel"/>
    <w:tmpl w:val="708C3DE4"/>
    <w:lvl w:ilvl="0">
      <w:start w:val="1"/>
      <w:numFmt w:val="decimal"/>
      <w:lvlText w:val="A0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68F6680E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1"/>
  </w:num>
  <w:num w:numId="13">
    <w:abstractNumId w:val="16"/>
  </w:num>
  <w:num w:numId="14">
    <w:abstractNumId w:val="1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3"/>
  </w:num>
  <w:num w:numId="18">
    <w:abstractNumId w:val="13"/>
  </w:num>
  <w:num w:numId="19">
    <w:abstractNumId w:val="1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embedTrueTypeFonts/>
  <w:saveSubsetFont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0"/>
  <w:defaultTabStop w:val="567"/>
  <w:drawingGridHorizontalSpacing w:val="181"/>
  <w:drawingGridVerticalSpacing w:val="181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QAOffice" w:val="Ashburton Park Manchester"/>
    <w:docVar w:name="Background" w:val="On"/>
    <w:docVar w:name="CurrentTemplateName" w:val="AQA New Letterhead.dotm"/>
    <w:docVar w:name="CurrentTemplateVersion" w:val="1.0"/>
    <w:docVar w:name="DocTemplateName" w:val="AQA New Letterhead.dotm"/>
    <w:docVar w:name="InitialTemplateName" w:val="AQA New Letterhead.dotm"/>
    <w:docVar w:name="InitialTemplateVersion" w:val="1.0"/>
    <w:docVar w:name="PandC" w:val="True"/>
    <w:docVar w:name="References" w:val="True"/>
    <w:docVar w:name="Subject" w:val="True"/>
  </w:docVars>
  <w:rsids>
    <w:rsidRoot w:val="004F7378"/>
    <w:rsid w:val="00002673"/>
    <w:rsid w:val="0000466B"/>
    <w:rsid w:val="00014180"/>
    <w:rsid w:val="00034B4F"/>
    <w:rsid w:val="00034E2E"/>
    <w:rsid w:val="000352AD"/>
    <w:rsid w:val="0004109A"/>
    <w:rsid w:val="0005058A"/>
    <w:rsid w:val="00053468"/>
    <w:rsid w:val="00054BEA"/>
    <w:rsid w:val="00054F03"/>
    <w:rsid w:val="00056BAB"/>
    <w:rsid w:val="00057CBB"/>
    <w:rsid w:val="00066285"/>
    <w:rsid w:val="0006675A"/>
    <w:rsid w:val="00070FFE"/>
    <w:rsid w:val="000747A9"/>
    <w:rsid w:val="000801D7"/>
    <w:rsid w:val="00081166"/>
    <w:rsid w:val="00082045"/>
    <w:rsid w:val="00085F1F"/>
    <w:rsid w:val="000867FD"/>
    <w:rsid w:val="00087549"/>
    <w:rsid w:val="00091108"/>
    <w:rsid w:val="00094C09"/>
    <w:rsid w:val="00095511"/>
    <w:rsid w:val="000979F3"/>
    <w:rsid w:val="000A29DB"/>
    <w:rsid w:val="000B4F6F"/>
    <w:rsid w:val="000C17FF"/>
    <w:rsid w:val="000D04F5"/>
    <w:rsid w:val="000D10F8"/>
    <w:rsid w:val="000D2838"/>
    <w:rsid w:val="000D31E8"/>
    <w:rsid w:val="000D432C"/>
    <w:rsid w:val="000E074C"/>
    <w:rsid w:val="000E11B4"/>
    <w:rsid w:val="000E6A4B"/>
    <w:rsid w:val="000F4723"/>
    <w:rsid w:val="000F5235"/>
    <w:rsid w:val="00101028"/>
    <w:rsid w:val="001014CC"/>
    <w:rsid w:val="00102FA5"/>
    <w:rsid w:val="00114A43"/>
    <w:rsid w:val="00124351"/>
    <w:rsid w:val="00125B03"/>
    <w:rsid w:val="00130CDD"/>
    <w:rsid w:val="00137CE5"/>
    <w:rsid w:val="00142E09"/>
    <w:rsid w:val="00146CD7"/>
    <w:rsid w:val="00150996"/>
    <w:rsid w:val="00150F54"/>
    <w:rsid w:val="00154D24"/>
    <w:rsid w:val="00155462"/>
    <w:rsid w:val="00157D52"/>
    <w:rsid w:val="00161AF7"/>
    <w:rsid w:val="00162A10"/>
    <w:rsid w:val="00164232"/>
    <w:rsid w:val="00167102"/>
    <w:rsid w:val="00171E6D"/>
    <w:rsid w:val="00177F60"/>
    <w:rsid w:val="001842B1"/>
    <w:rsid w:val="001855EC"/>
    <w:rsid w:val="00186651"/>
    <w:rsid w:val="00187EE5"/>
    <w:rsid w:val="00190E4B"/>
    <w:rsid w:val="001924C0"/>
    <w:rsid w:val="0019404D"/>
    <w:rsid w:val="001A348C"/>
    <w:rsid w:val="001A6C6D"/>
    <w:rsid w:val="001A7FD5"/>
    <w:rsid w:val="001B2CD6"/>
    <w:rsid w:val="001B509A"/>
    <w:rsid w:val="001B60AA"/>
    <w:rsid w:val="001C5908"/>
    <w:rsid w:val="001C6FE6"/>
    <w:rsid w:val="001C72A1"/>
    <w:rsid w:val="001D20F7"/>
    <w:rsid w:val="001D2B08"/>
    <w:rsid w:val="001D69FA"/>
    <w:rsid w:val="001D7CB9"/>
    <w:rsid w:val="001E2A0E"/>
    <w:rsid w:val="001E2DC9"/>
    <w:rsid w:val="001E38AA"/>
    <w:rsid w:val="001E6DCF"/>
    <w:rsid w:val="001F236F"/>
    <w:rsid w:val="001F2AE2"/>
    <w:rsid w:val="001F56D0"/>
    <w:rsid w:val="00203066"/>
    <w:rsid w:val="00203981"/>
    <w:rsid w:val="002176D8"/>
    <w:rsid w:val="002203FA"/>
    <w:rsid w:val="00220778"/>
    <w:rsid w:val="00221344"/>
    <w:rsid w:val="002307B7"/>
    <w:rsid w:val="00235968"/>
    <w:rsid w:val="00237778"/>
    <w:rsid w:val="00242BE9"/>
    <w:rsid w:val="002441D0"/>
    <w:rsid w:val="00244443"/>
    <w:rsid w:val="0024766A"/>
    <w:rsid w:val="0025245D"/>
    <w:rsid w:val="002529FF"/>
    <w:rsid w:val="002606DD"/>
    <w:rsid w:val="00266E14"/>
    <w:rsid w:val="002707F1"/>
    <w:rsid w:val="002763E9"/>
    <w:rsid w:val="002859EE"/>
    <w:rsid w:val="0028763B"/>
    <w:rsid w:val="002A45F9"/>
    <w:rsid w:val="002A6120"/>
    <w:rsid w:val="002A7A14"/>
    <w:rsid w:val="002A7D6D"/>
    <w:rsid w:val="002B1243"/>
    <w:rsid w:val="002B4E4D"/>
    <w:rsid w:val="002C3520"/>
    <w:rsid w:val="002C54C6"/>
    <w:rsid w:val="002C750D"/>
    <w:rsid w:val="002D189E"/>
    <w:rsid w:val="002D44A1"/>
    <w:rsid w:val="002D46F6"/>
    <w:rsid w:val="002E32AA"/>
    <w:rsid w:val="002F0094"/>
    <w:rsid w:val="002F16DF"/>
    <w:rsid w:val="003045AB"/>
    <w:rsid w:val="003101F7"/>
    <w:rsid w:val="00315F79"/>
    <w:rsid w:val="00320F22"/>
    <w:rsid w:val="00324BDF"/>
    <w:rsid w:val="0032681E"/>
    <w:rsid w:val="003332EC"/>
    <w:rsid w:val="00340589"/>
    <w:rsid w:val="003546A0"/>
    <w:rsid w:val="00367416"/>
    <w:rsid w:val="003772BE"/>
    <w:rsid w:val="00384229"/>
    <w:rsid w:val="00385FBB"/>
    <w:rsid w:val="00387418"/>
    <w:rsid w:val="0039228E"/>
    <w:rsid w:val="00397DA8"/>
    <w:rsid w:val="003A08A5"/>
    <w:rsid w:val="003A1A7A"/>
    <w:rsid w:val="003A3878"/>
    <w:rsid w:val="003A3B10"/>
    <w:rsid w:val="003A6828"/>
    <w:rsid w:val="003B118E"/>
    <w:rsid w:val="003B2F6C"/>
    <w:rsid w:val="003B58F8"/>
    <w:rsid w:val="003B66B3"/>
    <w:rsid w:val="003C0BF7"/>
    <w:rsid w:val="003C4E4A"/>
    <w:rsid w:val="003D17A6"/>
    <w:rsid w:val="003D2194"/>
    <w:rsid w:val="003D2974"/>
    <w:rsid w:val="003D5B11"/>
    <w:rsid w:val="003D6BF4"/>
    <w:rsid w:val="003D70EB"/>
    <w:rsid w:val="003E7E7D"/>
    <w:rsid w:val="003F0A80"/>
    <w:rsid w:val="003F32F9"/>
    <w:rsid w:val="003F6027"/>
    <w:rsid w:val="003F62B9"/>
    <w:rsid w:val="003F63E7"/>
    <w:rsid w:val="003F6462"/>
    <w:rsid w:val="00401B85"/>
    <w:rsid w:val="00402ED1"/>
    <w:rsid w:val="00412092"/>
    <w:rsid w:val="00417098"/>
    <w:rsid w:val="00424033"/>
    <w:rsid w:val="0042473B"/>
    <w:rsid w:val="00424D69"/>
    <w:rsid w:val="004256D8"/>
    <w:rsid w:val="00433A06"/>
    <w:rsid w:val="00434FD1"/>
    <w:rsid w:val="00443364"/>
    <w:rsid w:val="00445737"/>
    <w:rsid w:val="0044695B"/>
    <w:rsid w:val="004513D2"/>
    <w:rsid w:val="00452E7B"/>
    <w:rsid w:val="00454C62"/>
    <w:rsid w:val="00460D78"/>
    <w:rsid w:val="004626BB"/>
    <w:rsid w:val="00466C8D"/>
    <w:rsid w:val="004676E5"/>
    <w:rsid w:val="00470515"/>
    <w:rsid w:val="004749DE"/>
    <w:rsid w:val="00474E9E"/>
    <w:rsid w:val="00485D08"/>
    <w:rsid w:val="00486140"/>
    <w:rsid w:val="00491756"/>
    <w:rsid w:val="00493E19"/>
    <w:rsid w:val="0049517A"/>
    <w:rsid w:val="004954AC"/>
    <w:rsid w:val="004A0BA5"/>
    <w:rsid w:val="004A37E3"/>
    <w:rsid w:val="004B52FA"/>
    <w:rsid w:val="004C25DB"/>
    <w:rsid w:val="004C3383"/>
    <w:rsid w:val="004C39DD"/>
    <w:rsid w:val="004D2AA3"/>
    <w:rsid w:val="004D6AE4"/>
    <w:rsid w:val="004D6F94"/>
    <w:rsid w:val="004D744D"/>
    <w:rsid w:val="004E0DAC"/>
    <w:rsid w:val="004E23C4"/>
    <w:rsid w:val="004E2B57"/>
    <w:rsid w:val="004E538C"/>
    <w:rsid w:val="004F0272"/>
    <w:rsid w:val="004F1A77"/>
    <w:rsid w:val="004F3689"/>
    <w:rsid w:val="004F7378"/>
    <w:rsid w:val="004F7A0A"/>
    <w:rsid w:val="005017B0"/>
    <w:rsid w:val="005022DD"/>
    <w:rsid w:val="005104BC"/>
    <w:rsid w:val="0051749E"/>
    <w:rsid w:val="00523DBF"/>
    <w:rsid w:val="005322E1"/>
    <w:rsid w:val="005403D3"/>
    <w:rsid w:val="00546239"/>
    <w:rsid w:val="00554691"/>
    <w:rsid w:val="00555B55"/>
    <w:rsid w:val="0056593E"/>
    <w:rsid w:val="00570FDD"/>
    <w:rsid w:val="00574EAF"/>
    <w:rsid w:val="005760E7"/>
    <w:rsid w:val="0058099A"/>
    <w:rsid w:val="0058157F"/>
    <w:rsid w:val="00581E15"/>
    <w:rsid w:val="005844CE"/>
    <w:rsid w:val="00587879"/>
    <w:rsid w:val="00594E72"/>
    <w:rsid w:val="00595B1D"/>
    <w:rsid w:val="00596A73"/>
    <w:rsid w:val="005A18BB"/>
    <w:rsid w:val="005A28F6"/>
    <w:rsid w:val="005B035C"/>
    <w:rsid w:val="005B05A9"/>
    <w:rsid w:val="005B0BAA"/>
    <w:rsid w:val="005C3598"/>
    <w:rsid w:val="005C5A91"/>
    <w:rsid w:val="005D4826"/>
    <w:rsid w:val="005E0D2F"/>
    <w:rsid w:val="005E68DC"/>
    <w:rsid w:val="00601B41"/>
    <w:rsid w:val="00602329"/>
    <w:rsid w:val="0061364A"/>
    <w:rsid w:val="006145BD"/>
    <w:rsid w:val="0061508F"/>
    <w:rsid w:val="00617CB8"/>
    <w:rsid w:val="00630E3B"/>
    <w:rsid w:val="00631760"/>
    <w:rsid w:val="00636088"/>
    <w:rsid w:val="00636901"/>
    <w:rsid w:val="00642C48"/>
    <w:rsid w:val="006536B5"/>
    <w:rsid w:val="00656AA4"/>
    <w:rsid w:val="006576A0"/>
    <w:rsid w:val="006612C1"/>
    <w:rsid w:val="0066404E"/>
    <w:rsid w:val="00674644"/>
    <w:rsid w:val="0067559E"/>
    <w:rsid w:val="00676815"/>
    <w:rsid w:val="0067720F"/>
    <w:rsid w:val="006828CA"/>
    <w:rsid w:val="006828DB"/>
    <w:rsid w:val="0068644C"/>
    <w:rsid w:val="006925E2"/>
    <w:rsid w:val="00695CFC"/>
    <w:rsid w:val="006A1A6B"/>
    <w:rsid w:val="006A7B73"/>
    <w:rsid w:val="006B24D1"/>
    <w:rsid w:val="006C1AF3"/>
    <w:rsid w:val="006C3AE8"/>
    <w:rsid w:val="006D48F7"/>
    <w:rsid w:val="006E3D42"/>
    <w:rsid w:val="006F082A"/>
    <w:rsid w:val="006F140D"/>
    <w:rsid w:val="007019FB"/>
    <w:rsid w:val="00704347"/>
    <w:rsid w:val="00706D2B"/>
    <w:rsid w:val="0070771A"/>
    <w:rsid w:val="00710BD2"/>
    <w:rsid w:val="00711FB0"/>
    <w:rsid w:val="007123C6"/>
    <w:rsid w:val="007158F7"/>
    <w:rsid w:val="00725E20"/>
    <w:rsid w:val="007279D3"/>
    <w:rsid w:val="00727C42"/>
    <w:rsid w:val="007304B7"/>
    <w:rsid w:val="007327E8"/>
    <w:rsid w:val="00751F75"/>
    <w:rsid w:val="007522C9"/>
    <w:rsid w:val="0075326A"/>
    <w:rsid w:val="007536CF"/>
    <w:rsid w:val="00754136"/>
    <w:rsid w:val="00756E12"/>
    <w:rsid w:val="00757D53"/>
    <w:rsid w:val="00757F83"/>
    <w:rsid w:val="007617E9"/>
    <w:rsid w:val="00767638"/>
    <w:rsid w:val="00771642"/>
    <w:rsid w:val="00771C59"/>
    <w:rsid w:val="00772319"/>
    <w:rsid w:val="007739A8"/>
    <w:rsid w:val="00774FD5"/>
    <w:rsid w:val="00786A19"/>
    <w:rsid w:val="00792015"/>
    <w:rsid w:val="00794E95"/>
    <w:rsid w:val="00795A2D"/>
    <w:rsid w:val="007A202A"/>
    <w:rsid w:val="007A41F8"/>
    <w:rsid w:val="007B190F"/>
    <w:rsid w:val="007B1D78"/>
    <w:rsid w:val="007B3302"/>
    <w:rsid w:val="007C2A4E"/>
    <w:rsid w:val="007D212F"/>
    <w:rsid w:val="007D5F55"/>
    <w:rsid w:val="007E03AF"/>
    <w:rsid w:val="007F0399"/>
    <w:rsid w:val="007F6654"/>
    <w:rsid w:val="007F6BF2"/>
    <w:rsid w:val="007F6E4E"/>
    <w:rsid w:val="00801673"/>
    <w:rsid w:val="00803138"/>
    <w:rsid w:val="0080396A"/>
    <w:rsid w:val="00803EC4"/>
    <w:rsid w:val="00806176"/>
    <w:rsid w:val="00807CD7"/>
    <w:rsid w:val="008111F4"/>
    <w:rsid w:val="008130CD"/>
    <w:rsid w:val="00820DF9"/>
    <w:rsid w:val="00822FF2"/>
    <w:rsid w:val="00825247"/>
    <w:rsid w:val="008271F5"/>
    <w:rsid w:val="00832346"/>
    <w:rsid w:val="008365CC"/>
    <w:rsid w:val="00842F7B"/>
    <w:rsid w:val="00852843"/>
    <w:rsid w:val="00855BEA"/>
    <w:rsid w:val="0086108E"/>
    <w:rsid w:val="00861684"/>
    <w:rsid w:val="00861EEB"/>
    <w:rsid w:val="00862562"/>
    <w:rsid w:val="008709F4"/>
    <w:rsid w:val="00870A66"/>
    <w:rsid w:val="00870B84"/>
    <w:rsid w:val="00872BB4"/>
    <w:rsid w:val="00872D12"/>
    <w:rsid w:val="00877132"/>
    <w:rsid w:val="008905ED"/>
    <w:rsid w:val="00894B22"/>
    <w:rsid w:val="008A6ED6"/>
    <w:rsid w:val="008B7726"/>
    <w:rsid w:val="008C413A"/>
    <w:rsid w:val="008D72F1"/>
    <w:rsid w:val="008E0DF8"/>
    <w:rsid w:val="008E1FC9"/>
    <w:rsid w:val="008E64A3"/>
    <w:rsid w:val="008F4449"/>
    <w:rsid w:val="009007AF"/>
    <w:rsid w:val="0090528E"/>
    <w:rsid w:val="00905F34"/>
    <w:rsid w:val="00906356"/>
    <w:rsid w:val="00906421"/>
    <w:rsid w:val="00913180"/>
    <w:rsid w:val="00913B68"/>
    <w:rsid w:val="009161E9"/>
    <w:rsid w:val="009206AC"/>
    <w:rsid w:val="00921886"/>
    <w:rsid w:val="00922C3B"/>
    <w:rsid w:val="00924692"/>
    <w:rsid w:val="00930825"/>
    <w:rsid w:val="00942A05"/>
    <w:rsid w:val="00946CE8"/>
    <w:rsid w:val="00960207"/>
    <w:rsid w:val="0096212A"/>
    <w:rsid w:val="0096383E"/>
    <w:rsid w:val="009645EF"/>
    <w:rsid w:val="009646C6"/>
    <w:rsid w:val="00964F9E"/>
    <w:rsid w:val="00972B00"/>
    <w:rsid w:val="00973254"/>
    <w:rsid w:val="00974922"/>
    <w:rsid w:val="00974E18"/>
    <w:rsid w:val="00975031"/>
    <w:rsid w:val="0097698A"/>
    <w:rsid w:val="00984CFF"/>
    <w:rsid w:val="009855CD"/>
    <w:rsid w:val="009874A6"/>
    <w:rsid w:val="0099170E"/>
    <w:rsid w:val="00993A2A"/>
    <w:rsid w:val="009A1AD0"/>
    <w:rsid w:val="009A43A2"/>
    <w:rsid w:val="009A5893"/>
    <w:rsid w:val="009A72CE"/>
    <w:rsid w:val="009A7D82"/>
    <w:rsid w:val="009B033F"/>
    <w:rsid w:val="009B2DA0"/>
    <w:rsid w:val="009B3638"/>
    <w:rsid w:val="009C1378"/>
    <w:rsid w:val="009C5618"/>
    <w:rsid w:val="009C6732"/>
    <w:rsid w:val="009D6261"/>
    <w:rsid w:val="009E1AEA"/>
    <w:rsid w:val="009F1C06"/>
    <w:rsid w:val="009F355D"/>
    <w:rsid w:val="009F6138"/>
    <w:rsid w:val="00A135E0"/>
    <w:rsid w:val="00A20821"/>
    <w:rsid w:val="00A213F1"/>
    <w:rsid w:val="00A45968"/>
    <w:rsid w:val="00A45EA5"/>
    <w:rsid w:val="00A52CB5"/>
    <w:rsid w:val="00A549DE"/>
    <w:rsid w:val="00A5564D"/>
    <w:rsid w:val="00A578FB"/>
    <w:rsid w:val="00A57B9A"/>
    <w:rsid w:val="00A664F1"/>
    <w:rsid w:val="00A7126B"/>
    <w:rsid w:val="00A74226"/>
    <w:rsid w:val="00A77D79"/>
    <w:rsid w:val="00A8331B"/>
    <w:rsid w:val="00A84455"/>
    <w:rsid w:val="00A84866"/>
    <w:rsid w:val="00A84C40"/>
    <w:rsid w:val="00A85301"/>
    <w:rsid w:val="00A944D3"/>
    <w:rsid w:val="00A95DAC"/>
    <w:rsid w:val="00A961B6"/>
    <w:rsid w:val="00AA3CD7"/>
    <w:rsid w:val="00AA58A1"/>
    <w:rsid w:val="00AA662B"/>
    <w:rsid w:val="00AA7A1B"/>
    <w:rsid w:val="00AA7DD1"/>
    <w:rsid w:val="00AB0518"/>
    <w:rsid w:val="00AB0A12"/>
    <w:rsid w:val="00AC0898"/>
    <w:rsid w:val="00AC6295"/>
    <w:rsid w:val="00AD2F63"/>
    <w:rsid w:val="00AE0B57"/>
    <w:rsid w:val="00AE4C05"/>
    <w:rsid w:val="00AE5EBE"/>
    <w:rsid w:val="00AF2C24"/>
    <w:rsid w:val="00AF546E"/>
    <w:rsid w:val="00AF67FA"/>
    <w:rsid w:val="00B00D6A"/>
    <w:rsid w:val="00B012E3"/>
    <w:rsid w:val="00B01621"/>
    <w:rsid w:val="00B052A8"/>
    <w:rsid w:val="00B16E3C"/>
    <w:rsid w:val="00B21296"/>
    <w:rsid w:val="00B379AA"/>
    <w:rsid w:val="00B4021E"/>
    <w:rsid w:val="00B40C51"/>
    <w:rsid w:val="00B440A2"/>
    <w:rsid w:val="00B44171"/>
    <w:rsid w:val="00B46926"/>
    <w:rsid w:val="00B52880"/>
    <w:rsid w:val="00B53C4B"/>
    <w:rsid w:val="00B6369C"/>
    <w:rsid w:val="00B659B5"/>
    <w:rsid w:val="00B80105"/>
    <w:rsid w:val="00B80EF2"/>
    <w:rsid w:val="00B81988"/>
    <w:rsid w:val="00B84016"/>
    <w:rsid w:val="00B849F2"/>
    <w:rsid w:val="00B95931"/>
    <w:rsid w:val="00BA00CA"/>
    <w:rsid w:val="00BA5206"/>
    <w:rsid w:val="00BB05CC"/>
    <w:rsid w:val="00BC2663"/>
    <w:rsid w:val="00BD4BAE"/>
    <w:rsid w:val="00BD558E"/>
    <w:rsid w:val="00BE0655"/>
    <w:rsid w:val="00BE2A28"/>
    <w:rsid w:val="00BE3FD4"/>
    <w:rsid w:val="00BE4D26"/>
    <w:rsid w:val="00BE5B9E"/>
    <w:rsid w:val="00BE7901"/>
    <w:rsid w:val="00BF087A"/>
    <w:rsid w:val="00BF4CD3"/>
    <w:rsid w:val="00C0125A"/>
    <w:rsid w:val="00C01DD2"/>
    <w:rsid w:val="00C02FBF"/>
    <w:rsid w:val="00C05269"/>
    <w:rsid w:val="00C163E7"/>
    <w:rsid w:val="00C238D3"/>
    <w:rsid w:val="00C2603B"/>
    <w:rsid w:val="00C325A1"/>
    <w:rsid w:val="00C3387B"/>
    <w:rsid w:val="00C34C31"/>
    <w:rsid w:val="00C34E71"/>
    <w:rsid w:val="00C369D7"/>
    <w:rsid w:val="00C4299A"/>
    <w:rsid w:val="00C475A6"/>
    <w:rsid w:val="00C502E7"/>
    <w:rsid w:val="00C5228C"/>
    <w:rsid w:val="00C52742"/>
    <w:rsid w:val="00C53CBA"/>
    <w:rsid w:val="00C53F9F"/>
    <w:rsid w:val="00C55F5D"/>
    <w:rsid w:val="00C55FEE"/>
    <w:rsid w:val="00C57459"/>
    <w:rsid w:val="00C57CE4"/>
    <w:rsid w:val="00C6154F"/>
    <w:rsid w:val="00C63450"/>
    <w:rsid w:val="00C644D4"/>
    <w:rsid w:val="00C724BC"/>
    <w:rsid w:val="00C83C55"/>
    <w:rsid w:val="00C96D94"/>
    <w:rsid w:val="00CA0601"/>
    <w:rsid w:val="00CA06B6"/>
    <w:rsid w:val="00CA4044"/>
    <w:rsid w:val="00CA7592"/>
    <w:rsid w:val="00CB700B"/>
    <w:rsid w:val="00CC5AA1"/>
    <w:rsid w:val="00CD0238"/>
    <w:rsid w:val="00CD0245"/>
    <w:rsid w:val="00CD190D"/>
    <w:rsid w:val="00CD26B8"/>
    <w:rsid w:val="00CD498A"/>
    <w:rsid w:val="00CE1C7E"/>
    <w:rsid w:val="00CE418E"/>
    <w:rsid w:val="00CF062E"/>
    <w:rsid w:val="00CF14F3"/>
    <w:rsid w:val="00D0072F"/>
    <w:rsid w:val="00D056C6"/>
    <w:rsid w:val="00D10DC1"/>
    <w:rsid w:val="00D208D0"/>
    <w:rsid w:val="00D240D8"/>
    <w:rsid w:val="00D32CA1"/>
    <w:rsid w:val="00D35D3C"/>
    <w:rsid w:val="00D413AD"/>
    <w:rsid w:val="00D41D51"/>
    <w:rsid w:val="00D4439E"/>
    <w:rsid w:val="00D4532F"/>
    <w:rsid w:val="00D46620"/>
    <w:rsid w:val="00D515FC"/>
    <w:rsid w:val="00D539D2"/>
    <w:rsid w:val="00D62316"/>
    <w:rsid w:val="00D62E27"/>
    <w:rsid w:val="00D635E0"/>
    <w:rsid w:val="00D6466E"/>
    <w:rsid w:val="00D714C6"/>
    <w:rsid w:val="00D73494"/>
    <w:rsid w:val="00D73D3C"/>
    <w:rsid w:val="00D8093F"/>
    <w:rsid w:val="00D82A92"/>
    <w:rsid w:val="00D93818"/>
    <w:rsid w:val="00D93B12"/>
    <w:rsid w:val="00D96983"/>
    <w:rsid w:val="00DA0534"/>
    <w:rsid w:val="00DA3DE7"/>
    <w:rsid w:val="00DA7A98"/>
    <w:rsid w:val="00DB01A8"/>
    <w:rsid w:val="00DB2B6C"/>
    <w:rsid w:val="00DC2435"/>
    <w:rsid w:val="00DC68AF"/>
    <w:rsid w:val="00DD75E4"/>
    <w:rsid w:val="00DE5FDF"/>
    <w:rsid w:val="00DE7741"/>
    <w:rsid w:val="00E00713"/>
    <w:rsid w:val="00E06128"/>
    <w:rsid w:val="00E148A9"/>
    <w:rsid w:val="00E21804"/>
    <w:rsid w:val="00E23831"/>
    <w:rsid w:val="00E24350"/>
    <w:rsid w:val="00E243B0"/>
    <w:rsid w:val="00E25B32"/>
    <w:rsid w:val="00E25E0F"/>
    <w:rsid w:val="00E30A8A"/>
    <w:rsid w:val="00E3328D"/>
    <w:rsid w:val="00E40DA0"/>
    <w:rsid w:val="00E46518"/>
    <w:rsid w:val="00E57921"/>
    <w:rsid w:val="00E6344E"/>
    <w:rsid w:val="00E6422D"/>
    <w:rsid w:val="00E650D8"/>
    <w:rsid w:val="00E67A82"/>
    <w:rsid w:val="00E7493D"/>
    <w:rsid w:val="00E75061"/>
    <w:rsid w:val="00E803C0"/>
    <w:rsid w:val="00E80B8A"/>
    <w:rsid w:val="00E84AE1"/>
    <w:rsid w:val="00E951DB"/>
    <w:rsid w:val="00EA4DE7"/>
    <w:rsid w:val="00EA65A5"/>
    <w:rsid w:val="00EB0FCA"/>
    <w:rsid w:val="00EB57A8"/>
    <w:rsid w:val="00EC4E26"/>
    <w:rsid w:val="00EC4EBF"/>
    <w:rsid w:val="00EC75D1"/>
    <w:rsid w:val="00ED6710"/>
    <w:rsid w:val="00EE20C0"/>
    <w:rsid w:val="00EE42E0"/>
    <w:rsid w:val="00EF3E81"/>
    <w:rsid w:val="00EF549B"/>
    <w:rsid w:val="00F00751"/>
    <w:rsid w:val="00F02B88"/>
    <w:rsid w:val="00F057CC"/>
    <w:rsid w:val="00F10533"/>
    <w:rsid w:val="00F23193"/>
    <w:rsid w:val="00F26821"/>
    <w:rsid w:val="00F36133"/>
    <w:rsid w:val="00F4085F"/>
    <w:rsid w:val="00F42736"/>
    <w:rsid w:val="00F54CB0"/>
    <w:rsid w:val="00F56775"/>
    <w:rsid w:val="00F6618A"/>
    <w:rsid w:val="00F710DB"/>
    <w:rsid w:val="00F818FC"/>
    <w:rsid w:val="00F82434"/>
    <w:rsid w:val="00F87B3A"/>
    <w:rsid w:val="00F9016A"/>
    <w:rsid w:val="00F93B42"/>
    <w:rsid w:val="00F957F2"/>
    <w:rsid w:val="00F9740C"/>
    <w:rsid w:val="00FA6BA2"/>
    <w:rsid w:val="00FB0F31"/>
    <w:rsid w:val="00FB1403"/>
    <w:rsid w:val="00FB3DF1"/>
    <w:rsid w:val="00FB3E3C"/>
    <w:rsid w:val="00FC09D3"/>
    <w:rsid w:val="00FC0C67"/>
    <w:rsid w:val="00FC14C3"/>
    <w:rsid w:val="00FC1788"/>
    <w:rsid w:val="00FC270D"/>
    <w:rsid w:val="00FC5C81"/>
    <w:rsid w:val="00FC64EF"/>
    <w:rsid w:val="00FD00ED"/>
    <w:rsid w:val="00FD24B5"/>
    <w:rsid w:val="00FD3B16"/>
    <w:rsid w:val="00FD4DB3"/>
    <w:rsid w:val="00FD4FFA"/>
    <w:rsid w:val="00FD6AFD"/>
    <w:rsid w:val="00FF0117"/>
    <w:rsid w:val="00FF0D0F"/>
    <w:rsid w:val="00FF2818"/>
    <w:rsid w:val="00FF517E"/>
    <w:rsid w:val="00FF53AE"/>
    <w:rsid w:val="00FF5495"/>
    <w:rsid w:val="00FF79A6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1"/>
    <o:shapelayout v:ext="edit">
      <o:idmap v:ext="edit" data="1"/>
    </o:shapelayout>
  </w:shapeDefaults>
  <w:decimalSymbol w:val="."/>
  <w:listSeparator w:val=","/>
  <w14:docId w14:val="4657C9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1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2" w:unhideWhenUsed="1"/>
    <w:lsdException w:name="heading 4" w:semiHidden="1" w:uiPriority="9" w:unhideWhenUsed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0"/>
    <w:lsdException w:name="Table Theme" w:semiHidden="1" w:uiPriority="0" w:unhideWhenUsed="1"/>
    <w:lsdException w:name="Placeholder Text" w:semiHidden="1" w:uiPriority="99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~BodyText"/>
    <w:uiPriority w:val="4"/>
    <w:qFormat/>
    <w:rsid w:val="00BA5206"/>
    <w:rPr>
      <w:rFonts w:ascii="Arial" w:hAnsi="Arial"/>
      <w:szCs w:val="24"/>
    </w:rPr>
  </w:style>
  <w:style w:type="paragraph" w:styleId="Heading1">
    <w:name w:val="heading 1"/>
    <w:aliases w:val="~Title"/>
    <w:basedOn w:val="Normal"/>
    <w:next w:val="Heading2"/>
    <w:link w:val="Heading1Char"/>
    <w:qFormat/>
    <w:rsid w:val="00AB0518"/>
    <w:pPr>
      <w:pageBreakBefore/>
      <w:spacing w:line="680" w:lineRule="atLeast"/>
      <w:outlineLvl w:val="0"/>
    </w:pPr>
    <w:rPr>
      <w:rFonts w:eastAsia="MS Gothic"/>
      <w:bCs/>
      <w:sz w:val="64"/>
      <w:szCs w:val="28"/>
    </w:rPr>
  </w:style>
  <w:style w:type="paragraph" w:styleId="Heading2">
    <w:name w:val="heading 2"/>
    <w:aliases w:val="~Subtitle"/>
    <w:basedOn w:val="Normal"/>
    <w:next w:val="Normal"/>
    <w:link w:val="Heading2Char"/>
    <w:uiPriority w:val="1"/>
    <w:qFormat/>
    <w:rsid w:val="00AB0518"/>
    <w:pPr>
      <w:pBdr>
        <w:bottom w:val="single" w:sz="24" w:space="3" w:color="412878"/>
      </w:pBdr>
      <w:tabs>
        <w:tab w:val="left" w:pos="0"/>
      </w:tabs>
      <w:spacing w:line="320" w:lineRule="atLeast"/>
      <w:ind w:left="-1134" w:firstLine="1134"/>
      <w:outlineLvl w:val="1"/>
    </w:pPr>
    <w:rPr>
      <w:rFonts w:eastAsia="MS Gothic"/>
      <w:bCs/>
      <w:sz w:val="32"/>
      <w:szCs w:val="26"/>
    </w:rPr>
  </w:style>
  <w:style w:type="paragraph" w:styleId="Heading3">
    <w:name w:val="heading 3"/>
    <w:aliases w:val="~Sectionhead"/>
    <w:basedOn w:val="Normal"/>
    <w:next w:val="Normal"/>
    <w:link w:val="Heading3Char"/>
    <w:uiPriority w:val="2"/>
    <w:rsid w:val="00A961B6"/>
    <w:pPr>
      <w:keepNext/>
      <w:keepLines/>
      <w:spacing w:after="240"/>
      <w:outlineLvl w:val="2"/>
    </w:pPr>
    <w:rPr>
      <w:rFonts w:eastAsia="MS Gothic"/>
      <w:b/>
      <w:bCs/>
    </w:rPr>
  </w:style>
  <w:style w:type="paragraph" w:styleId="Heading4">
    <w:name w:val="heading 4"/>
    <w:aliases w:val="~Bodyhead"/>
    <w:basedOn w:val="Normal"/>
    <w:next w:val="Normal"/>
    <w:link w:val="Heading4Char"/>
    <w:uiPriority w:val="3"/>
    <w:rsid w:val="00AB0518"/>
    <w:pPr>
      <w:keepNext/>
      <w:keepLines/>
      <w:outlineLvl w:val="3"/>
    </w:pPr>
    <w:rPr>
      <w:rFonts w:ascii="Arial Bold" w:eastAsia="MS Gothic" w:hAnsi="Arial Bold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D7CB9"/>
    <w:pPr>
      <w:keepNext/>
      <w:keepLines/>
      <w:spacing w:before="200" w:line="260" w:lineRule="exact"/>
      <w:ind w:left="1008" w:hanging="1008"/>
      <w:outlineLvl w:val="4"/>
    </w:pPr>
    <w:rPr>
      <w:rFonts w:ascii="Cambria" w:eastAsia="MS Gothic" w:hAnsi="Cambria"/>
      <w:color w:val="243F60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D7CB9"/>
    <w:pPr>
      <w:keepNext/>
      <w:keepLines/>
      <w:spacing w:before="200" w:line="260" w:lineRule="exact"/>
      <w:ind w:left="1152" w:hanging="1152"/>
      <w:outlineLvl w:val="5"/>
    </w:pPr>
    <w:rPr>
      <w:rFonts w:ascii="Cambria" w:eastAsia="MS Gothic" w:hAnsi="Cambria"/>
      <w:i/>
      <w:iCs/>
      <w:color w:val="243F60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D7CB9"/>
    <w:pPr>
      <w:keepNext/>
      <w:keepLines/>
      <w:spacing w:before="200" w:line="260" w:lineRule="exact"/>
      <w:ind w:left="1296" w:hanging="1296"/>
      <w:outlineLvl w:val="6"/>
    </w:pPr>
    <w:rPr>
      <w:rFonts w:ascii="Cambria" w:eastAsia="MS Gothic" w:hAnsi="Cambria"/>
      <w:i/>
      <w:iCs/>
      <w:color w:val="404040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1D7CB9"/>
    <w:pPr>
      <w:keepNext/>
      <w:keepLines/>
      <w:spacing w:before="200" w:line="260" w:lineRule="exact"/>
      <w:ind w:left="1440" w:hanging="1440"/>
      <w:outlineLvl w:val="7"/>
    </w:pPr>
    <w:rPr>
      <w:rFonts w:ascii="Cambria" w:eastAsia="MS Gothic" w:hAnsi="Cambria"/>
      <w:color w:val="40404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D7CB9"/>
    <w:pPr>
      <w:keepNext/>
      <w:keepLines/>
      <w:spacing w:before="200" w:line="260" w:lineRule="exact"/>
      <w:ind w:left="1584" w:hanging="1584"/>
      <w:outlineLvl w:val="8"/>
    </w:pPr>
    <w:rPr>
      <w:rFonts w:ascii="Cambria" w:eastAsia="MS Gothic" w:hAnsi="Cambria"/>
      <w:i/>
      <w:iCs/>
      <w:color w:val="40404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19"/>
    <w:rsid w:val="009A43A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uiPriority w:val="19"/>
    <w:semiHidden/>
    <w:rsid w:val="007B190F"/>
    <w:pPr>
      <w:tabs>
        <w:tab w:val="center" w:pos="4820"/>
        <w:tab w:val="right" w:pos="9639"/>
      </w:tabs>
      <w:spacing w:line="220" w:lineRule="atLeast"/>
    </w:pPr>
    <w:rPr>
      <w:sz w:val="18"/>
    </w:rPr>
  </w:style>
  <w:style w:type="paragraph" w:customStyle="1" w:styleId="Confidential">
    <w:name w:val="~Confidential"/>
    <w:basedOn w:val="Normal"/>
    <w:uiPriority w:val="19"/>
    <w:semiHidden/>
    <w:rsid w:val="00C57CE4"/>
    <w:pPr>
      <w:framePr w:hSpace="181" w:vSpace="1701" w:wrap="around" w:vAnchor="page" w:hAnchor="text" w:y="2949"/>
      <w:spacing w:line="216" w:lineRule="auto"/>
    </w:pPr>
    <w:rPr>
      <w:b/>
    </w:rPr>
  </w:style>
  <w:style w:type="paragraph" w:customStyle="1" w:styleId="CompanyAddress">
    <w:name w:val="~CompanyAddress"/>
    <w:basedOn w:val="Normal"/>
    <w:uiPriority w:val="19"/>
    <w:semiHidden/>
    <w:qFormat/>
    <w:rsid w:val="007123C6"/>
    <w:pPr>
      <w:spacing w:line="220" w:lineRule="atLeast"/>
    </w:pPr>
    <w:rPr>
      <w:rFonts w:ascii="AQA Chevin Pro Medium" w:hAnsi="AQA Chevin Pro Medium"/>
      <w:color w:val="000000"/>
      <w:sz w:val="18"/>
    </w:rPr>
  </w:style>
  <w:style w:type="paragraph" w:customStyle="1" w:styleId="Footer0">
    <w:name w:val="~Footer"/>
    <w:basedOn w:val="Normal"/>
    <w:uiPriority w:val="19"/>
    <w:semiHidden/>
    <w:rsid w:val="00CA0601"/>
    <w:pPr>
      <w:spacing w:line="180" w:lineRule="atLeast"/>
    </w:pPr>
    <w:rPr>
      <w:rFonts w:ascii="AQA Chevin Pro Light" w:hAnsi="AQA Chevin Pro Light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19"/>
    <w:semiHidden/>
    <w:rsid w:val="003D29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19"/>
    <w:semiHidden/>
    <w:rsid w:val="00DC68AF"/>
    <w:rPr>
      <w:rFonts w:ascii="Tahoma" w:hAnsi="Tahoma" w:cs="Tahoma"/>
      <w:sz w:val="16"/>
      <w:szCs w:val="16"/>
    </w:rPr>
  </w:style>
  <w:style w:type="paragraph" w:customStyle="1" w:styleId="Yours">
    <w:name w:val="~Yours"/>
    <w:basedOn w:val="Normal"/>
    <w:uiPriority w:val="19"/>
    <w:semiHidden/>
    <w:qFormat/>
    <w:rsid w:val="003D2974"/>
    <w:pPr>
      <w:spacing w:after="1080"/>
    </w:pPr>
  </w:style>
  <w:style w:type="paragraph" w:customStyle="1" w:styleId="CompanyAddressBold">
    <w:name w:val="~CompanyAddressBold"/>
    <w:basedOn w:val="CompanyAddress"/>
    <w:uiPriority w:val="19"/>
    <w:semiHidden/>
    <w:qFormat/>
    <w:rsid w:val="00861EEB"/>
    <w:pPr>
      <w:framePr w:hSpace="1134" w:wrap="around" w:vAnchor="page" w:hAnchor="page" w:x="8166" w:y="880"/>
    </w:pPr>
    <w:rPr>
      <w:b/>
    </w:rPr>
  </w:style>
  <w:style w:type="paragraph" w:customStyle="1" w:styleId="Introduction">
    <w:name w:val="~Introduction"/>
    <w:basedOn w:val="Normal"/>
    <w:next w:val="LineThin"/>
    <w:uiPriority w:val="5"/>
    <w:qFormat/>
    <w:rsid w:val="00E75061"/>
    <w:rPr>
      <w:rFonts w:ascii="Arial Bold" w:hAnsi="Arial Bold"/>
      <w:b/>
    </w:rPr>
  </w:style>
  <w:style w:type="numbering" w:customStyle="1" w:styleId="NumbLstBullet">
    <w:name w:val="NumbLstBullet"/>
    <w:uiPriority w:val="99"/>
    <w:rsid w:val="009C1378"/>
    <w:pPr>
      <w:numPr>
        <w:numId w:val="11"/>
      </w:numPr>
    </w:pPr>
  </w:style>
  <w:style w:type="character" w:customStyle="1" w:styleId="Heading4Char">
    <w:name w:val="Heading 4 Char"/>
    <w:aliases w:val="~Bodyhead Char"/>
    <w:link w:val="Heading4"/>
    <w:uiPriority w:val="3"/>
    <w:rsid w:val="003B58F8"/>
    <w:rPr>
      <w:rFonts w:ascii="Arial Bold" w:eastAsia="MS Gothic" w:hAnsi="Arial Bold" w:cs="Times New Roman"/>
      <w:b/>
      <w:bCs/>
      <w:iCs/>
      <w:sz w:val="22"/>
      <w:szCs w:val="24"/>
    </w:rPr>
  </w:style>
  <w:style w:type="character" w:customStyle="1" w:styleId="Heading3Char">
    <w:name w:val="Heading 3 Char"/>
    <w:aliases w:val="~Sectionhead Char"/>
    <w:link w:val="Heading3"/>
    <w:uiPriority w:val="2"/>
    <w:rsid w:val="00A961B6"/>
    <w:rPr>
      <w:rFonts w:ascii="Arial" w:eastAsia="MS Gothic" w:hAnsi="Arial" w:cs="Times New Roman"/>
      <w:b/>
      <w:bCs/>
      <w:sz w:val="22"/>
      <w:szCs w:val="24"/>
    </w:rPr>
  </w:style>
  <w:style w:type="character" w:customStyle="1" w:styleId="Heading1Char">
    <w:name w:val="Heading 1 Char"/>
    <w:aliases w:val="~Title Char"/>
    <w:link w:val="Heading1"/>
    <w:rsid w:val="003D17A6"/>
    <w:rPr>
      <w:rFonts w:ascii="Arial" w:eastAsia="MS Gothic" w:hAnsi="Arial" w:cs="Times New Roman"/>
      <w:bCs/>
      <w:sz w:val="64"/>
      <w:szCs w:val="28"/>
    </w:rPr>
  </w:style>
  <w:style w:type="character" w:customStyle="1" w:styleId="Heading2Char">
    <w:name w:val="Heading 2 Char"/>
    <w:aliases w:val="~Subtitle Char"/>
    <w:link w:val="Heading2"/>
    <w:uiPriority w:val="1"/>
    <w:rsid w:val="003D17A6"/>
    <w:rPr>
      <w:rFonts w:ascii="Arial" w:eastAsia="MS Gothic" w:hAnsi="Arial" w:cs="Times New Roman"/>
      <w:bCs/>
      <w:sz w:val="32"/>
      <w:szCs w:val="26"/>
    </w:rPr>
  </w:style>
  <w:style w:type="table" w:styleId="TableGrid">
    <w:name w:val="Table Grid"/>
    <w:basedOn w:val="TableNormal"/>
    <w:rsid w:val="005A1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9"/>
    <w:semiHidden/>
    <w:qFormat/>
    <w:rsid w:val="00CA7592"/>
    <w:pPr>
      <w:spacing w:line="480" w:lineRule="atLeast"/>
      <w:contextualSpacing/>
    </w:pPr>
    <w:rPr>
      <w:rFonts w:eastAsia="MS Gothic"/>
      <w:color w:val="000000"/>
      <w:spacing w:val="5"/>
      <w:kern w:val="28"/>
      <w:sz w:val="44"/>
      <w:szCs w:val="52"/>
    </w:rPr>
  </w:style>
  <w:style w:type="character" w:customStyle="1" w:styleId="TitleChar">
    <w:name w:val="Title Char"/>
    <w:link w:val="Title"/>
    <w:uiPriority w:val="19"/>
    <w:semiHidden/>
    <w:rsid w:val="00CA7592"/>
    <w:rPr>
      <w:rFonts w:ascii="Arial" w:eastAsia="MS Gothic" w:hAnsi="Arial" w:cs="Times New Roman"/>
      <w:color w:val="000000"/>
      <w:spacing w:val="5"/>
      <w:kern w:val="28"/>
      <w:sz w:val="44"/>
      <w:szCs w:val="52"/>
    </w:rPr>
  </w:style>
  <w:style w:type="paragraph" w:customStyle="1" w:styleId="DocInfo">
    <w:name w:val="DocInfo"/>
    <w:basedOn w:val="Normal"/>
    <w:uiPriority w:val="19"/>
    <w:semiHidden/>
    <w:qFormat/>
    <w:rsid w:val="00AB0518"/>
    <w:pPr>
      <w:spacing w:line="240" w:lineRule="atLeast"/>
    </w:pPr>
    <w:rPr>
      <w:rFonts w:ascii="AQA Chevin Pro Light" w:hAnsi="AQA Chevin Pro Light"/>
      <w:sz w:val="18"/>
    </w:rPr>
  </w:style>
  <w:style w:type="character" w:styleId="Hyperlink">
    <w:name w:val="Hyperlink"/>
    <w:uiPriority w:val="19"/>
    <w:semiHidden/>
    <w:rsid w:val="009C6732"/>
    <w:rPr>
      <w:color w:val="0000FF"/>
      <w:u w:val="single"/>
    </w:rPr>
  </w:style>
  <w:style w:type="character" w:customStyle="1" w:styleId="Heading5Char">
    <w:name w:val="Heading 5 Char"/>
    <w:link w:val="Heading5"/>
    <w:uiPriority w:val="9"/>
    <w:semiHidden/>
    <w:rsid w:val="002203FA"/>
    <w:rPr>
      <w:rFonts w:ascii="Cambria" w:eastAsia="MS Gothic" w:hAnsi="Cambria" w:cs="Times New Roman"/>
      <w:color w:val="243F60"/>
      <w:sz w:val="22"/>
      <w:szCs w:val="24"/>
      <w:lang w:eastAsia="en-US"/>
    </w:rPr>
  </w:style>
  <w:style w:type="character" w:customStyle="1" w:styleId="Heading6Char">
    <w:name w:val="Heading 6 Char"/>
    <w:link w:val="Heading6"/>
    <w:uiPriority w:val="9"/>
    <w:semiHidden/>
    <w:rsid w:val="002203FA"/>
    <w:rPr>
      <w:rFonts w:ascii="Cambria" w:eastAsia="MS Gothic" w:hAnsi="Cambria" w:cs="Times New Roman"/>
      <w:i/>
      <w:iCs/>
      <w:color w:val="243F60"/>
      <w:sz w:val="22"/>
      <w:szCs w:val="24"/>
      <w:lang w:eastAsia="en-US"/>
    </w:rPr>
  </w:style>
  <w:style w:type="character" w:customStyle="1" w:styleId="Heading7Char">
    <w:name w:val="Heading 7 Char"/>
    <w:link w:val="Heading7"/>
    <w:uiPriority w:val="9"/>
    <w:semiHidden/>
    <w:rsid w:val="002203FA"/>
    <w:rPr>
      <w:rFonts w:ascii="Cambria" w:eastAsia="MS Gothic" w:hAnsi="Cambria" w:cs="Times New Roman"/>
      <w:i/>
      <w:iCs/>
      <w:color w:val="404040"/>
      <w:sz w:val="22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2203FA"/>
    <w:rPr>
      <w:rFonts w:ascii="Cambria" w:eastAsia="MS Gothic" w:hAnsi="Cambria" w:cs="Times New Roman"/>
      <w:color w:val="404040"/>
      <w:lang w:eastAsia="en-US"/>
    </w:rPr>
  </w:style>
  <w:style w:type="character" w:customStyle="1" w:styleId="Heading9Char">
    <w:name w:val="Heading 9 Char"/>
    <w:link w:val="Heading9"/>
    <w:uiPriority w:val="9"/>
    <w:semiHidden/>
    <w:rsid w:val="002203FA"/>
    <w:rPr>
      <w:rFonts w:ascii="Cambria" w:eastAsia="MS Gothic" w:hAnsi="Cambria" w:cs="Times New Roman"/>
      <w:i/>
      <w:iCs/>
      <w:color w:val="404040"/>
      <w:lang w:eastAsia="en-US"/>
    </w:rPr>
  </w:style>
  <w:style w:type="character" w:styleId="FollowedHyperlink">
    <w:name w:val="FollowedHyperlink"/>
    <w:uiPriority w:val="19"/>
    <w:semiHidden/>
    <w:rsid w:val="009C6732"/>
    <w:rPr>
      <w:color w:val="800080"/>
      <w:u w:val="single"/>
    </w:rPr>
  </w:style>
  <w:style w:type="paragraph" w:customStyle="1" w:styleId="BoldBodyText">
    <w:name w:val="~BoldBodyText"/>
    <w:basedOn w:val="Normal"/>
    <w:next w:val="Normal"/>
    <w:uiPriority w:val="5"/>
    <w:qFormat/>
    <w:rsid w:val="00AB0518"/>
    <w:rPr>
      <w:b/>
      <w:color w:val="000000"/>
    </w:rPr>
  </w:style>
  <w:style w:type="paragraph" w:customStyle="1" w:styleId="LineThin">
    <w:name w:val="~LineThin"/>
    <w:basedOn w:val="Normal"/>
    <w:next w:val="Normal"/>
    <w:uiPriority w:val="5"/>
    <w:qFormat/>
    <w:rsid w:val="00AE5EBE"/>
    <w:pPr>
      <w:pBdr>
        <w:top w:val="single" w:sz="4" w:space="1" w:color="412878"/>
      </w:pBdr>
      <w:ind w:left="-1134" w:right="28"/>
    </w:pPr>
    <w:rPr>
      <w:sz w:val="12"/>
    </w:rPr>
  </w:style>
  <w:style w:type="paragraph" w:customStyle="1" w:styleId="DocTitle">
    <w:name w:val="DocTitle"/>
    <w:basedOn w:val="Header"/>
    <w:uiPriority w:val="19"/>
    <w:semiHidden/>
    <w:qFormat/>
    <w:rsid w:val="000D10F8"/>
    <w:pPr>
      <w:spacing w:after="240" w:line="760" w:lineRule="atLeast"/>
    </w:pPr>
    <w:rPr>
      <w:rFonts w:ascii="AQA Chevin Pro Light" w:hAnsi="AQA Chevin Pro Light"/>
      <w:sz w:val="72"/>
    </w:rPr>
  </w:style>
  <w:style w:type="paragraph" w:customStyle="1" w:styleId="HeaderAQA">
    <w:name w:val="HeaderAQA"/>
    <w:basedOn w:val="Header"/>
    <w:uiPriority w:val="19"/>
    <w:semiHidden/>
    <w:qFormat/>
    <w:rsid w:val="00906356"/>
    <w:pPr>
      <w:spacing w:after="1200"/>
    </w:pPr>
  </w:style>
  <w:style w:type="paragraph" w:customStyle="1" w:styleId="FooterAQA">
    <w:name w:val="FooterAQA"/>
    <w:basedOn w:val="Normal"/>
    <w:uiPriority w:val="19"/>
    <w:semiHidden/>
    <w:qFormat/>
    <w:rsid w:val="00AB0518"/>
    <w:pPr>
      <w:framePr w:w="8505" w:h="198" w:hRule="exact" w:wrap="around" w:vAnchor="page" w:hAnchor="text" w:y="15679"/>
      <w:spacing w:line="220" w:lineRule="atLeast"/>
    </w:pPr>
    <w:rPr>
      <w:sz w:val="18"/>
    </w:rPr>
  </w:style>
  <w:style w:type="paragraph" w:customStyle="1" w:styleId="FooterISMS">
    <w:name w:val="FooterISMS"/>
    <w:basedOn w:val="FooterAQA"/>
    <w:uiPriority w:val="19"/>
    <w:semiHidden/>
    <w:qFormat/>
    <w:rsid w:val="00BF087A"/>
    <w:pPr>
      <w:framePr w:wrap="around" w:y="15650"/>
    </w:pPr>
  </w:style>
  <w:style w:type="paragraph" w:customStyle="1" w:styleId="FooterAQARef">
    <w:name w:val="FooterAQARef"/>
    <w:basedOn w:val="FooterAQA"/>
    <w:uiPriority w:val="19"/>
    <w:semiHidden/>
    <w:qFormat/>
    <w:rsid w:val="00002673"/>
    <w:pPr>
      <w:framePr w:w="0" w:hRule="auto" w:wrap="auto" w:vAnchor="margin" w:yAlign="inline"/>
    </w:pPr>
  </w:style>
  <w:style w:type="character" w:styleId="PlaceholderText">
    <w:name w:val="Placeholder Text"/>
    <w:uiPriority w:val="99"/>
    <w:semiHidden/>
    <w:rsid w:val="006C1AF3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19"/>
    <w:rsid w:val="00A5564D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B3E1AD1F4AF457792DB547565892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1D868-724B-43B8-A388-ECB3A9A8076C}"/>
      </w:docPartPr>
      <w:docPartBody>
        <w:p w:rsidR="00022061" w:rsidRDefault="00DB36DE" w:rsidP="00DB36DE">
          <w:pPr>
            <w:pStyle w:val="8B3E1AD1F4AF457792DB54756589233F6"/>
          </w:pPr>
          <w:r w:rsidRPr="00B0599F">
            <w:rPr>
              <w:rStyle w:val="PlaceholderText"/>
            </w:rPr>
            <w:t>Click.</w:t>
          </w:r>
        </w:p>
      </w:docPartBody>
    </w:docPart>
    <w:docPart>
      <w:docPartPr>
        <w:name w:val="AB4F583527A24546B02C274A56F7B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482B1-572A-4B43-97B0-E3C413435DEB}"/>
      </w:docPartPr>
      <w:docPartBody>
        <w:p w:rsidR="00022061" w:rsidRDefault="00DB36DE" w:rsidP="00DB36DE">
          <w:pPr>
            <w:pStyle w:val="AB4F583527A24546B02C274A56F7B9316"/>
          </w:pPr>
          <w:r w:rsidRPr="00B0599F">
            <w:rPr>
              <w:rStyle w:val="PlaceholderText"/>
            </w:rPr>
            <w:t>Click.</w:t>
          </w:r>
        </w:p>
      </w:docPartBody>
    </w:docPart>
    <w:docPart>
      <w:docPartPr>
        <w:name w:val="35F121338A724603B4A0E74ADFFC3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27083-ADC3-43A8-B04B-3A19DE73A982}"/>
      </w:docPartPr>
      <w:docPartBody>
        <w:p w:rsidR="00022061" w:rsidRDefault="00DB36DE" w:rsidP="00DB36DE">
          <w:pPr>
            <w:pStyle w:val="35F121338A724603B4A0E74ADFFC3DB56"/>
          </w:pPr>
          <w:r w:rsidRPr="00B0599F">
            <w:rPr>
              <w:rStyle w:val="PlaceholderText"/>
            </w:rPr>
            <w:t>Click.</w:t>
          </w:r>
        </w:p>
      </w:docPartBody>
    </w:docPart>
    <w:docPart>
      <w:docPartPr>
        <w:name w:val="1460F140BE0542B4AB46B7C584D80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812C7-6FD4-4711-9951-A760B2353CBF}"/>
      </w:docPartPr>
      <w:docPartBody>
        <w:p w:rsidR="00022061" w:rsidRDefault="00DB36DE" w:rsidP="00DB36DE">
          <w:pPr>
            <w:pStyle w:val="1460F140BE0542B4AB46B7C584D80A886"/>
          </w:pPr>
          <w:r w:rsidRPr="00B0599F">
            <w:rPr>
              <w:rStyle w:val="PlaceholderText"/>
            </w:rPr>
            <w:t>Click.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ED59F-783C-4D22-868E-9A0DE9AB6D52}"/>
      </w:docPartPr>
      <w:docPartBody>
        <w:p w:rsidR="003226FF" w:rsidRDefault="00022061">
          <w:r w:rsidRPr="005C205C">
            <w:rPr>
              <w:rStyle w:val="PlaceholderText"/>
            </w:rPr>
            <w:t>Click here to enter text.</w:t>
          </w:r>
        </w:p>
      </w:docPartBody>
    </w:docPart>
    <w:docPart>
      <w:docPartPr>
        <w:name w:val="2B0E833015E6462B99FBD619152A8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CB773-1A03-435C-B403-ACD940F5017D}"/>
      </w:docPartPr>
      <w:docPartBody>
        <w:p w:rsidR="00DB36DE" w:rsidRDefault="00DB36DE" w:rsidP="00DB36DE">
          <w:pPr>
            <w:pStyle w:val="2B0E833015E6462B99FBD619152A80F55"/>
          </w:pPr>
          <w:r w:rsidRPr="00B0599F">
            <w:rPr>
              <w:rStyle w:val="PlaceholderText"/>
            </w:rPr>
            <w:t>Click here to enter.</w:t>
          </w:r>
        </w:p>
      </w:docPartBody>
    </w:docPart>
    <w:docPart>
      <w:docPartPr>
        <w:name w:val="7C90E989C172473C835AA8014B615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F64E7-E44B-4D3B-9D71-88EC0CBF11E2}"/>
      </w:docPartPr>
      <w:docPartBody>
        <w:p w:rsidR="00DB36DE" w:rsidRDefault="00DB36DE" w:rsidP="00DB36DE">
          <w:pPr>
            <w:pStyle w:val="7C90E989C172473C835AA8014B6157C25"/>
          </w:pPr>
          <w:r w:rsidRPr="00B0599F">
            <w:rPr>
              <w:rStyle w:val="PlaceholderText"/>
            </w:rPr>
            <w:t>Click here to enter text.</w:t>
          </w:r>
        </w:p>
      </w:docPartBody>
    </w:docPart>
    <w:docPart>
      <w:docPartPr>
        <w:name w:val="F1FC80F5D97942B4B56BE5CC79721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4848B-E96F-404F-A119-42BD1A732D21}"/>
      </w:docPartPr>
      <w:docPartBody>
        <w:p w:rsidR="00DB36DE" w:rsidRDefault="00DB36DE" w:rsidP="00DB36DE">
          <w:pPr>
            <w:pStyle w:val="F1FC80F5D97942B4B56BE5CC79721EB65"/>
          </w:pPr>
          <w:r>
            <w:rPr>
              <w:rStyle w:val="PlaceholderText"/>
            </w:rPr>
            <w:t>Click here to enter</w:t>
          </w:r>
          <w:r w:rsidRPr="00B0599F">
            <w:rPr>
              <w:rStyle w:val="PlaceholderText"/>
            </w:rPr>
            <w:t>.</w:t>
          </w:r>
        </w:p>
      </w:docPartBody>
    </w:docPart>
    <w:docPart>
      <w:docPartPr>
        <w:name w:val="FD81F8C25C7C4B1395FE4695796D6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C9957-7110-4EB3-8DBB-3F02257A9829}"/>
      </w:docPartPr>
      <w:docPartBody>
        <w:p w:rsidR="00DB36DE" w:rsidRDefault="00DB36DE" w:rsidP="00DB36DE">
          <w:pPr>
            <w:pStyle w:val="FD81F8C25C7C4B1395FE4695796D6F925"/>
          </w:pPr>
          <w:r w:rsidRPr="00B0599F">
            <w:rPr>
              <w:rStyle w:val="PlaceholderText"/>
            </w:rPr>
            <w:t>Click here to enter text.</w:t>
          </w:r>
        </w:p>
      </w:docPartBody>
    </w:docPart>
    <w:docPart>
      <w:docPartPr>
        <w:name w:val="175ED7D3D7C24A9AA64CCCF116904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F990E-3554-462E-8CAC-B3B6FADFB104}"/>
      </w:docPartPr>
      <w:docPartBody>
        <w:p w:rsidR="00DB36DE" w:rsidRDefault="00DB36DE" w:rsidP="00DB36DE">
          <w:pPr>
            <w:pStyle w:val="175ED7D3D7C24A9AA64CCCF1169048AF5"/>
          </w:pPr>
          <w:r w:rsidRPr="00B0599F">
            <w:rPr>
              <w:rStyle w:val="PlaceholderText"/>
            </w:rPr>
            <w:t>Click here to enter text.</w:t>
          </w:r>
        </w:p>
      </w:docPartBody>
    </w:docPart>
    <w:docPart>
      <w:docPartPr>
        <w:name w:val="FEDA54E40B394313A1833592D79BE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6CE5D-2692-4215-8288-D0C5243E18CA}"/>
      </w:docPartPr>
      <w:docPartBody>
        <w:p w:rsidR="00DB36DE" w:rsidRDefault="00DB36DE" w:rsidP="00DB36DE">
          <w:pPr>
            <w:pStyle w:val="FEDA54E40B394313A1833592D79BED655"/>
          </w:pPr>
          <w:r w:rsidRPr="00B0599F">
            <w:rPr>
              <w:rStyle w:val="PlaceholderText"/>
            </w:rPr>
            <w:t>Click here to enter text.</w:t>
          </w:r>
        </w:p>
      </w:docPartBody>
    </w:docPart>
    <w:docPart>
      <w:docPartPr>
        <w:name w:val="FCAA94FEE9424A7E817489880EFA1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18DE3-B200-4016-BC47-00285DD746F3}"/>
      </w:docPartPr>
      <w:docPartBody>
        <w:p w:rsidR="00DB36DE" w:rsidRDefault="003226FF" w:rsidP="003226FF">
          <w:pPr>
            <w:pStyle w:val="FCAA94FEE9424A7E817489880EFA18EA"/>
          </w:pPr>
          <w:r w:rsidRPr="00A3252F">
            <w:rPr>
              <w:rStyle w:val="PlaceholderText"/>
            </w:rPr>
            <w:t>Click here to enter text.</w:t>
          </w:r>
        </w:p>
      </w:docPartBody>
    </w:docPart>
    <w:docPart>
      <w:docPartPr>
        <w:name w:val="064B003AE2994AE595799A44E00E8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E5271-C963-405C-91CF-1CDACC7B87D0}"/>
      </w:docPartPr>
      <w:docPartBody>
        <w:p w:rsidR="00DB36DE" w:rsidRDefault="003226FF" w:rsidP="003226FF">
          <w:pPr>
            <w:pStyle w:val="064B003AE2994AE595799A44E00E85FD"/>
          </w:pPr>
          <w:r w:rsidRPr="00E8272D">
            <w:rPr>
              <w:rStyle w:val="PlaceholderText"/>
            </w:rPr>
            <w:t>Click here to enter a date.</w:t>
          </w:r>
        </w:p>
      </w:docPartBody>
    </w:docPart>
    <w:docPart>
      <w:docPartPr>
        <w:name w:val="C43C485ABB0B48D9AF3594CFCE832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C17CA-D944-4D78-BB28-8509EA4F7987}"/>
      </w:docPartPr>
      <w:docPartBody>
        <w:p w:rsidR="00DB36DE" w:rsidRDefault="00DB36DE" w:rsidP="00DB36DE">
          <w:pPr>
            <w:pStyle w:val="C43C485ABB0B48D9AF3594CFCE8324B95"/>
          </w:pPr>
          <w:r>
            <w:rPr>
              <w:rStyle w:val="PlaceholderText"/>
            </w:rPr>
            <w:t>Click here to enter</w:t>
          </w:r>
          <w:r w:rsidRPr="00B0599F">
            <w:rPr>
              <w:rStyle w:val="PlaceholderText"/>
            </w:rPr>
            <w:t>.</w:t>
          </w:r>
        </w:p>
      </w:docPartBody>
    </w:docPart>
    <w:docPart>
      <w:docPartPr>
        <w:name w:val="54FF6E76655745879819282FEC4F0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4DF27-5742-4BB6-8CFA-7A6118A8BCA1}"/>
      </w:docPartPr>
      <w:docPartBody>
        <w:p w:rsidR="00DB36DE" w:rsidRDefault="00DB36DE" w:rsidP="00DB36DE">
          <w:pPr>
            <w:pStyle w:val="54FF6E76655745879819282FEC4F01905"/>
          </w:pPr>
          <w:r w:rsidRPr="00B0599F">
            <w:rPr>
              <w:rStyle w:val="PlaceholderText"/>
            </w:rPr>
            <w:t>Click here to enter text.</w:t>
          </w:r>
        </w:p>
      </w:docPartBody>
    </w:docPart>
    <w:docPart>
      <w:docPartPr>
        <w:name w:val="B1AE830FFBB140BCA9E7E6BB0C35A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CDF21-9E0C-4D78-A54F-13E4BCF43530}"/>
      </w:docPartPr>
      <w:docPartBody>
        <w:p w:rsidR="0058533A" w:rsidRDefault="00DB36DE" w:rsidP="00DB36DE">
          <w:pPr>
            <w:pStyle w:val="B1AE830FFBB140BCA9E7E6BB0C35A386"/>
          </w:pPr>
          <w:r w:rsidRPr="00A3252F">
            <w:rPr>
              <w:rStyle w:val="PlaceholderText"/>
            </w:rPr>
            <w:t>Click here to enter text.</w:t>
          </w:r>
        </w:p>
      </w:docPartBody>
    </w:docPart>
    <w:docPart>
      <w:docPartPr>
        <w:name w:val="8895B6BE756D469EAF21CCB351C66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2BB60-50D9-4FD9-8EA9-32CD6BD41675}"/>
      </w:docPartPr>
      <w:docPartBody>
        <w:p w:rsidR="0058533A" w:rsidRDefault="00DB36DE" w:rsidP="00DB36DE">
          <w:pPr>
            <w:pStyle w:val="8895B6BE756D469EAF21CCB351C66C0F"/>
          </w:pPr>
          <w:r w:rsidRPr="00E8272D">
            <w:rPr>
              <w:rStyle w:val="PlaceholderText"/>
            </w:rPr>
            <w:t>Click here to enter a date.</w:t>
          </w:r>
        </w:p>
      </w:docPartBody>
    </w:docPart>
    <w:docPart>
      <w:docPartPr>
        <w:name w:val="1F6A3F8C334748E2B1921BBFED95B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C357E-0B65-49CA-97AC-7E740D3821B7}"/>
      </w:docPartPr>
      <w:docPartBody>
        <w:p w:rsidR="0058533A" w:rsidRDefault="00DB36DE" w:rsidP="00DB36DE">
          <w:pPr>
            <w:pStyle w:val="1F6A3F8C334748E2B1921BBFED95B7DB2"/>
          </w:pPr>
          <w:r w:rsidRPr="00B0599F">
            <w:rPr>
              <w:rStyle w:val="PlaceholderText"/>
            </w:rPr>
            <w:t>Click.</w:t>
          </w:r>
        </w:p>
      </w:docPartBody>
    </w:docPart>
    <w:docPart>
      <w:docPartPr>
        <w:name w:val="0702E7B7337E4B3F80614218AA23C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1CC90-6285-4148-AD03-127732DE5F56}"/>
      </w:docPartPr>
      <w:docPartBody>
        <w:p w:rsidR="0058533A" w:rsidRDefault="00DB36DE" w:rsidP="00DB36DE">
          <w:pPr>
            <w:pStyle w:val="0702E7B7337E4B3F80614218AA23CCA72"/>
          </w:pPr>
          <w:r w:rsidRPr="00B0599F">
            <w:rPr>
              <w:rStyle w:val="PlaceholderText"/>
            </w:rPr>
            <w:t>Click.</w:t>
          </w:r>
        </w:p>
      </w:docPartBody>
    </w:docPart>
    <w:docPart>
      <w:docPartPr>
        <w:name w:val="1A967D941119437BB7B963D957C59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CDC99-D415-41D3-9D53-162A3663EFC0}"/>
      </w:docPartPr>
      <w:docPartBody>
        <w:p w:rsidR="0058533A" w:rsidRDefault="00DB36DE" w:rsidP="00DB36DE">
          <w:pPr>
            <w:pStyle w:val="1A967D941119437BB7B963D957C5955C1"/>
          </w:pPr>
          <w:r w:rsidRPr="005C205C">
            <w:rPr>
              <w:rStyle w:val="PlaceholderText"/>
            </w:rPr>
            <w:t>Click here to enter text.</w:t>
          </w:r>
        </w:p>
      </w:docPartBody>
    </w:docPart>
    <w:docPart>
      <w:docPartPr>
        <w:name w:val="5AD784D942AD4513B717A05BEF6F9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E695D-5008-437B-940E-F476F9BA859C}"/>
      </w:docPartPr>
      <w:docPartBody>
        <w:p w:rsidR="0058533A" w:rsidRDefault="00DB36DE" w:rsidP="00DB36DE">
          <w:pPr>
            <w:pStyle w:val="5AD784D942AD4513B717A05BEF6F9ACB1"/>
          </w:pPr>
          <w:r w:rsidRPr="005C205C">
            <w:rPr>
              <w:rStyle w:val="PlaceholderText"/>
            </w:rPr>
            <w:t>Click here to enter text.</w:t>
          </w:r>
        </w:p>
      </w:docPartBody>
    </w:docPart>
    <w:docPart>
      <w:docPartPr>
        <w:name w:val="54746B6297414078A010049A1578D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0D294-8D39-49A6-B84A-454282F0645A}"/>
      </w:docPartPr>
      <w:docPartBody>
        <w:p w:rsidR="0058533A" w:rsidRDefault="00DB36DE" w:rsidP="00DB36DE">
          <w:pPr>
            <w:pStyle w:val="54746B6297414078A010049A1578D5051"/>
          </w:pPr>
          <w:r w:rsidRPr="005C205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QA Chevin Pro Medium">
    <w:charset w:val="00"/>
    <w:family w:val="swiss"/>
    <w:pitch w:val="variable"/>
    <w:sig w:usb0="800002AF" w:usb1="5000204A" w:usb2="00000000" w:usb3="00000000" w:csb0="0000009F" w:csb1="00000000"/>
  </w:font>
  <w:font w:name="AQA Chevin Pro Light">
    <w:charset w:val="00"/>
    <w:family w:val="swiss"/>
    <w:pitch w:val="variable"/>
    <w:sig w:usb0="800002AF" w:usb1="5000204A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402"/>
    <w:rsid w:val="00022061"/>
    <w:rsid w:val="001A2678"/>
    <w:rsid w:val="001C0402"/>
    <w:rsid w:val="003226FF"/>
    <w:rsid w:val="004D2787"/>
    <w:rsid w:val="0058533A"/>
    <w:rsid w:val="00DB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DB36DE"/>
    <w:rPr>
      <w:color w:val="808080"/>
    </w:rPr>
  </w:style>
  <w:style w:type="paragraph" w:customStyle="1" w:styleId="8B3E1AD1F4AF457792DB54756589233F">
    <w:name w:val="8B3E1AD1F4AF457792DB54756589233F"/>
    <w:rsid w:val="001A26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B4F583527A24546B02C274A56F7B931">
    <w:name w:val="AB4F583527A24546B02C274A56F7B931"/>
    <w:rsid w:val="001A26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F121338A724603B4A0E74ADFFC3DB5">
    <w:name w:val="35F121338A724603B4A0E74ADFFC3DB5"/>
    <w:rsid w:val="001A26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460F140BE0542B4AB46B7C584D80A88">
    <w:name w:val="1460F140BE0542B4AB46B7C584D80A88"/>
    <w:rsid w:val="001A26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5A7EB9CDA2644D086F069A2560E2026">
    <w:name w:val="C5A7EB9CDA2644D086F069A2560E2026"/>
    <w:rsid w:val="001A26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95C69BC939647AB9EB55D6DCCEDD761">
    <w:name w:val="195C69BC939647AB9EB55D6DCCEDD761"/>
    <w:rsid w:val="001A26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3E1AD1F4AF457792DB54756589233F1">
    <w:name w:val="8B3E1AD1F4AF457792DB54756589233F1"/>
    <w:rsid w:val="0002206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B4F583527A24546B02C274A56F7B9311">
    <w:name w:val="AB4F583527A24546B02C274A56F7B9311"/>
    <w:rsid w:val="0002206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F121338A724603B4A0E74ADFFC3DB51">
    <w:name w:val="35F121338A724603B4A0E74ADFFC3DB51"/>
    <w:rsid w:val="0002206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460F140BE0542B4AB46B7C584D80A881">
    <w:name w:val="1460F140BE0542B4AB46B7C584D80A881"/>
    <w:rsid w:val="0002206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642A8E2FC0B4ADA9B1BBF44BF0E7835">
    <w:name w:val="C642A8E2FC0B4ADA9B1BBF44BF0E7835"/>
    <w:rsid w:val="0002206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E1FC8811564DBBB58FB5A3ECD1CB03">
    <w:name w:val="6BE1FC8811564DBBB58FB5A3ECD1CB03"/>
    <w:rsid w:val="0002206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0E833015E6462B99FBD619152A80F5">
    <w:name w:val="2B0E833015E6462B99FBD619152A80F5"/>
    <w:rsid w:val="003226FF"/>
  </w:style>
  <w:style w:type="paragraph" w:customStyle="1" w:styleId="7C90E989C172473C835AA8014B6157C2">
    <w:name w:val="7C90E989C172473C835AA8014B6157C2"/>
    <w:rsid w:val="003226FF"/>
  </w:style>
  <w:style w:type="paragraph" w:customStyle="1" w:styleId="F1FC80F5D97942B4B56BE5CC79721EB6">
    <w:name w:val="F1FC80F5D97942B4B56BE5CC79721EB6"/>
    <w:rsid w:val="003226FF"/>
  </w:style>
  <w:style w:type="paragraph" w:customStyle="1" w:styleId="FD81F8C25C7C4B1395FE4695796D6F92">
    <w:name w:val="FD81F8C25C7C4B1395FE4695796D6F92"/>
    <w:rsid w:val="003226FF"/>
  </w:style>
  <w:style w:type="paragraph" w:customStyle="1" w:styleId="175ED7D3D7C24A9AA64CCCF1169048AF">
    <w:name w:val="175ED7D3D7C24A9AA64CCCF1169048AF"/>
    <w:rsid w:val="003226FF"/>
  </w:style>
  <w:style w:type="paragraph" w:customStyle="1" w:styleId="FEDA54E40B394313A1833592D79BED65">
    <w:name w:val="FEDA54E40B394313A1833592D79BED65"/>
    <w:rsid w:val="003226FF"/>
  </w:style>
  <w:style w:type="paragraph" w:customStyle="1" w:styleId="FCAA94FEE9424A7E817489880EFA18EA">
    <w:name w:val="FCAA94FEE9424A7E817489880EFA18EA"/>
    <w:rsid w:val="003226FF"/>
  </w:style>
  <w:style w:type="paragraph" w:customStyle="1" w:styleId="064B003AE2994AE595799A44E00E85FD">
    <w:name w:val="064B003AE2994AE595799A44E00E85FD"/>
    <w:rsid w:val="003226FF"/>
  </w:style>
  <w:style w:type="paragraph" w:customStyle="1" w:styleId="C43C485ABB0B48D9AF3594CFCE8324B9">
    <w:name w:val="C43C485ABB0B48D9AF3594CFCE8324B9"/>
    <w:rsid w:val="003226FF"/>
  </w:style>
  <w:style w:type="paragraph" w:customStyle="1" w:styleId="54FF6E76655745879819282FEC4F0190">
    <w:name w:val="54FF6E76655745879819282FEC4F0190"/>
    <w:rsid w:val="003226FF"/>
  </w:style>
  <w:style w:type="paragraph" w:customStyle="1" w:styleId="2B0E833015E6462B99FBD619152A80F51">
    <w:name w:val="2B0E833015E6462B99FBD619152A80F51"/>
    <w:rsid w:val="003226F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C90E989C172473C835AA8014B6157C21">
    <w:name w:val="7C90E989C172473C835AA8014B6157C21"/>
    <w:rsid w:val="003226F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1FC80F5D97942B4B56BE5CC79721EB61">
    <w:name w:val="F1FC80F5D97942B4B56BE5CC79721EB61"/>
    <w:rsid w:val="003226F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81F8C25C7C4B1395FE4695796D6F921">
    <w:name w:val="FD81F8C25C7C4B1395FE4695796D6F921"/>
    <w:rsid w:val="003226F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75ED7D3D7C24A9AA64CCCF1169048AF1">
    <w:name w:val="175ED7D3D7C24A9AA64CCCF1169048AF1"/>
    <w:rsid w:val="003226F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EDA54E40B394313A1833592D79BED651">
    <w:name w:val="FEDA54E40B394313A1833592D79BED651"/>
    <w:rsid w:val="003226F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43C485ABB0B48D9AF3594CFCE8324B91">
    <w:name w:val="C43C485ABB0B48D9AF3594CFCE8324B91"/>
    <w:rsid w:val="003226F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FF6E76655745879819282FEC4F01901">
    <w:name w:val="54FF6E76655745879819282FEC4F01901"/>
    <w:rsid w:val="003226F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3E1AD1F4AF457792DB54756589233F2">
    <w:name w:val="8B3E1AD1F4AF457792DB54756589233F2"/>
    <w:rsid w:val="003226F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B4F583527A24546B02C274A56F7B9312">
    <w:name w:val="AB4F583527A24546B02C274A56F7B9312"/>
    <w:rsid w:val="003226F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F121338A724603B4A0E74ADFFC3DB52">
    <w:name w:val="35F121338A724603B4A0E74ADFFC3DB52"/>
    <w:rsid w:val="003226F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460F140BE0542B4AB46B7C584D80A882">
    <w:name w:val="1460F140BE0542B4AB46B7C584D80A882"/>
    <w:rsid w:val="003226F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F06B4AFAEB4AD8B6CB9E10B6EA38F3">
    <w:name w:val="94F06B4AFAEB4AD8B6CB9E10B6EA38F3"/>
    <w:rsid w:val="003226F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AEBA1D1EA640CBAEE67FD27723ACFE">
    <w:name w:val="74AEBA1D1EA640CBAEE67FD27723ACFE"/>
    <w:rsid w:val="003226F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0E833015E6462B99FBD619152A80F52">
    <w:name w:val="2B0E833015E6462B99FBD619152A80F52"/>
    <w:rsid w:val="003226F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C90E989C172473C835AA8014B6157C22">
    <w:name w:val="7C90E989C172473C835AA8014B6157C22"/>
    <w:rsid w:val="003226F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1FC80F5D97942B4B56BE5CC79721EB62">
    <w:name w:val="F1FC80F5D97942B4B56BE5CC79721EB62"/>
    <w:rsid w:val="003226F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81F8C25C7C4B1395FE4695796D6F922">
    <w:name w:val="FD81F8C25C7C4B1395FE4695796D6F922"/>
    <w:rsid w:val="003226F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75ED7D3D7C24A9AA64CCCF1169048AF2">
    <w:name w:val="175ED7D3D7C24A9AA64CCCF1169048AF2"/>
    <w:rsid w:val="003226F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EDA54E40B394313A1833592D79BED652">
    <w:name w:val="FEDA54E40B394313A1833592D79BED652"/>
    <w:rsid w:val="003226F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43C485ABB0B48D9AF3594CFCE8324B92">
    <w:name w:val="C43C485ABB0B48D9AF3594CFCE8324B92"/>
    <w:rsid w:val="003226F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FF6E76655745879819282FEC4F01902">
    <w:name w:val="54FF6E76655745879819282FEC4F01902"/>
    <w:rsid w:val="003226F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3E1AD1F4AF457792DB54756589233F3">
    <w:name w:val="8B3E1AD1F4AF457792DB54756589233F3"/>
    <w:rsid w:val="003226F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B4F583527A24546B02C274A56F7B9313">
    <w:name w:val="AB4F583527A24546B02C274A56F7B9313"/>
    <w:rsid w:val="003226F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F121338A724603B4A0E74ADFFC3DB53">
    <w:name w:val="35F121338A724603B4A0E74ADFFC3DB53"/>
    <w:rsid w:val="003226F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460F140BE0542B4AB46B7C584D80A883">
    <w:name w:val="1460F140BE0542B4AB46B7C584D80A883"/>
    <w:rsid w:val="003226F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F06B4AFAEB4AD8B6CB9E10B6EA38F31">
    <w:name w:val="94F06B4AFAEB4AD8B6CB9E10B6EA38F31"/>
    <w:rsid w:val="003226F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AEBA1D1EA640CBAEE67FD27723ACFE1">
    <w:name w:val="74AEBA1D1EA640CBAEE67FD27723ACFE1"/>
    <w:rsid w:val="003226F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AE830FFBB140BCA9E7E6BB0C35A386">
    <w:name w:val="B1AE830FFBB140BCA9E7E6BB0C35A386"/>
    <w:rsid w:val="00DB36DE"/>
  </w:style>
  <w:style w:type="paragraph" w:customStyle="1" w:styleId="8895B6BE756D469EAF21CCB351C66C0F">
    <w:name w:val="8895B6BE756D469EAF21CCB351C66C0F"/>
    <w:rsid w:val="00DB36DE"/>
  </w:style>
  <w:style w:type="paragraph" w:customStyle="1" w:styleId="2B0E833015E6462B99FBD619152A80F53">
    <w:name w:val="2B0E833015E6462B99FBD619152A80F53"/>
    <w:rsid w:val="00DB36D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C90E989C172473C835AA8014B6157C23">
    <w:name w:val="7C90E989C172473C835AA8014B6157C23"/>
    <w:rsid w:val="00DB36D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1FC80F5D97942B4B56BE5CC79721EB63">
    <w:name w:val="F1FC80F5D97942B4B56BE5CC79721EB63"/>
    <w:rsid w:val="00DB36D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81F8C25C7C4B1395FE4695796D6F923">
    <w:name w:val="FD81F8C25C7C4B1395FE4695796D6F923"/>
    <w:rsid w:val="00DB36D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75ED7D3D7C24A9AA64CCCF1169048AF3">
    <w:name w:val="175ED7D3D7C24A9AA64CCCF1169048AF3"/>
    <w:rsid w:val="00DB36D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EDA54E40B394313A1833592D79BED653">
    <w:name w:val="FEDA54E40B394313A1833592D79BED653"/>
    <w:rsid w:val="00DB36D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43C485ABB0B48D9AF3594CFCE8324B93">
    <w:name w:val="C43C485ABB0B48D9AF3594CFCE8324B93"/>
    <w:rsid w:val="00DB36D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FF6E76655745879819282FEC4F01903">
    <w:name w:val="54FF6E76655745879819282FEC4F01903"/>
    <w:rsid w:val="00DB36D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3E1AD1F4AF457792DB54756589233F4">
    <w:name w:val="8B3E1AD1F4AF457792DB54756589233F4"/>
    <w:rsid w:val="00DB36D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B4F583527A24546B02C274A56F7B9314">
    <w:name w:val="AB4F583527A24546B02C274A56F7B9314"/>
    <w:rsid w:val="00DB36D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F121338A724603B4A0E74ADFFC3DB54">
    <w:name w:val="35F121338A724603B4A0E74ADFFC3DB54"/>
    <w:rsid w:val="00DB36D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460F140BE0542B4AB46B7C584D80A884">
    <w:name w:val="1460F140BE0542B4AB46B7C584D80A884"/>
    <w:rsid w:val="00DB36D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F6A3F8C334748E2B1921BBFED95B7DB">
    <w:name w:val="1F6A3F8C334748E2B1921BBFED95B7DB"/>
    <w:rsid w:val="00DB36D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702E7B7337E4B3F80614218AA23CCA7">
    <w:name w:val="0702E7B7337E4B3F80614218AA23CCA7"/>
    <w:rsid w:val="00DB36D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0E833015E6462B99FBD619152A80F54">
    <w:name w:val="2B0E833015E6462B99FBD619152A80F54"/>
    <w:rsid w:val="00DB36D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C90E989C172473C835AA8014B6157C24">
    <w:name w:val="7C90E989C172473C835AA8014B6157C24"/>
    <w:rsid w:val="00DB36D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1FC80F5D97942B4B56BE5CC79721EB64">
    <w:name w:val="F1FC80F5D97942B4B56BE5CC79721EB64"/>
    <w:rsid w:val="00DB36D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81F8C25C7C4B1395FE4695796D6F924">
    <w:name w:val="FD81F8C25C7C4B1395FE4695796D6F924"/>
    <w:rsid w:val="00DB36D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75ED7D3D7C24A9AA64CCCF1169048AF4">
    <w:name w:val="175ED7D3D7C24A9AA64CCCF1169048AF4"/>
    <w:rsid w:val="00DB36D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EDA54E40B394313A1833592D79BED654">
    <w:name w:val="FEDA54E40B394313A1833592D79BED654"/>
    <w:rsid w:val="00DB36D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43C485ABB0B48D9AF3594CFCE8324B94">
    <w:name w:val="C43C485ABB0B48D9AF3594CFCE8324B94"/>
    <w:rsid w:val="00DB36D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FF6E76655745879819282FEC4F01904">
    <w:name w:val="54FF6E76655745879819282FEC4F01904"/>
    <w:rsid w:val="00DB36D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A967D941119437BB7B963D957C5955C">
    <w:name w:val="1A967D941119437BB7B963D957C5955C"/>
    <w:rsid w:val="00DB36D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D784D942AD4513B717A05BEF6F9ACB">
    <w:name w:val="5AD784D942AD4513B717A05BEF6F9ACB"/>
    <w:rsid w:val="00DB36D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746B6297414078A010049A1578D505">
    <w:name w:val="54746B6297414078A010049A1578D505"/>
    <w:rsid w:val="00DB36D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3E1AD1F4AF457792DB54756589233F5">
    <w:name w:val="8B3E1AD1F4AF457792DB54756589233F5"/>
    <w:rsid w:val="00DB36D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B4F583527A24546B02C274A56F7B9315">
    <w:name w:val="AB4F583527A24546B02C274A56F7B9315"/>
    <w:rsid w:val="00DB36D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F121338A724603B4A0E74ADFFC3DB55">
    <w:name w:val="35F121338A724603B4A0E74ADFFC3DB55"/>
    <w:rsid w:val="00DB36D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460F140BE0542B4AB46B7C584D80A885">
    <w:name w:val="1460F140BE0542B4AB46B7C584D80A885"/>
    <w:rsid w:val="00DB36D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F6A3F8C334748E2B1921BBFED95B7DB1">
    <w:name w:val="1F6A3F8C334748E2B1921BBFED95B7DB1"/>
    <w:rsid w:val="00DB36D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702E7B7337E4B3F80614218AA23CCA71">
    <w:name w:val="0702E7B7337E4B3F80614218AA23CCA71"/>
    <w:rsid w:val="00DB36D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D1E4AFB108449B5805C8FE4D5AE6B1B">
    <w:name w:val="2D1E4AFB108449B5805C8FE4D5AE6B1B"/>
    <w:rsid w:val="00DB36D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8445A9DD5E4C47AC8CCDC25343EBC1">
    <w:name w:val="808445A9DD5E4C47AC8CCDC25343EBC1"/>
    <w:rsid w:val="00DB36D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0E833015E6462B99FBD619152A80F55">
    <w:name w:val="2B0E833015E6462B99FBD619152A80F55"/>
    <w:rsid w:val="00DB36D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C90E989C172473C835AA8014B6157C25">
    <w:name w:val="7C90E989C172473C835AA8014B6157C25"/>
    <w:rsid w:val="00DB36D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1FC80F5D97942B4B56BE5CC79721EB65">
    <w:name w:val="F1FC80F5D97942B4B56BE5CC79721EB65"/>
    <w:rsid w:val="00DB36D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81F8C25C7C4B1395FE4695796D6F925">
    <w:name w:val="FD81F8C25C7C4B1395FE4695796D6F925"/>
    <w:rsid w:val="00DB36D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75ED7D3D7C24A9AA64CCCF1169048AF5">
    <w:name w:val="175ED7D3D7C24A9AA64CCCF1169048AF5"/>
    <w:rsid w:val="00DB36D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EDA54E40B394313A1833592D79BED655">
    <w:name w:val="FEDA54E40B394313A1833592D79BED655"/>
    <w:rsid w:val="00DB36D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43C485ABB0B48D9AF3594CFCE8324B95">
    <w:name w:val="C43C485ABB0B48D9AF3594CFCE8324B95"/>
    <w:rsid w:val="00DB36D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FF6E76655745879819282FEC4F01905">
    <w:name w:val="54FF6E76655745879819282FEC4F01905"/>
    <w:rsid w:val="00DB36D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A967D941119437BB7B963D957C5955C1">
    <w:name w:val="1A967D941119437BB7B963D957C5955C1"/>
    <w:rsid w:val="00DB36D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D784D942AD4513B717A05BEF6F9ACB1">
    <w:name w:val="5AD784D942AD4513B717A05BEF6F9ACB1"/>
    <w:rsid w:val="00DB36D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746B6297414078A010049A1578D5051">
    <w:name w:val="54746B6297414078A010049A1578D5051"/>
    <w:rsid w:val="00DB36D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3E1AD1F4AF457792DB54756589233F6">
    <w:name w:val="8B3E1AD1F4AF457792DB54756589233F6"/>
    <w:rsid w:val="00DB36D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B4F583527A24546B02C274A56F7B9316">
    <w:name w:val="AB4F583527A24546B02C274A56F7B9316"/>
    <w:rsid w:val="00DB36D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F121338A724603B4A0E74ADFFC3DB56">
    <w:name w:val="35F121338A724603B4A0E74ADFFC3DB56"/>
    <w:rsid w:val="00DB36D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460F140BE0542B4AB46B7C584D80A886">
    <w:name w:val="1460F140BE0542B4AB46B7C584D80A886"/>
    <w:rsid w:val="00DB36D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F6A3F8C334748E2B1921BBFED95B7DB2">
    <w:name w:val="1F6A3F8C334748E2B1921BBFED95B7DB2"/>
    <w:rsid w:val="00DB36D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702E7B7337E4B3F80614218AA23CCA72">
    <w:name w:val="0702E7B7337E4B3F80614218AA23CCA72"/>
    <w:rsid w:val="00DB36D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D1E4AFB108449B5805C8FE4D5AE6B1B1">
    <w:name w:val="2D1E4AFB108449B5805C8FE4D5AE6B1B1"/>
    <w:rsid w:val="00DB36D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8445A9DD5E4C47AC8CCDC25343EBC11">
    <w:name w:val="808445A9DD5E4C47AC8CCDC25343EBC11"/>
    <w:rsid w:val="00DB36D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376CDCCE977D42B8B6FAE51D7833B0" ma:contentTypeVersion="1" ma:contentTypeDescription="Create a new document." ma:contentTypeScope="" ma:versionID="81c6d7b0c7964bef6a19ae642482e2e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060162E-1B0B-4879-A1EB-C5DEC5DC98E8}"/>
</file>

<file path=customXml/itemProps2.xml><?xml version="1.0" encoding="utf-8"?>
<ds:datastoreItem xmlns:ds="http://schemas.openxmlformats.org/officeDocument/2006/customXml" ds:itemID="{87C9F568-AE07-495D-8E26-B71BF8E40005}"/>
</file>

<file path=customXml/itemProps3.xml><?xml version="1.0" encoding="utf-8"?>
<ds:datastoreItem xmlns:ds="http://schemas.openxmlformats.org/officeDocument/2006/customXml" ds:itemID="{7C2B9B09-CFEC-427D-8D9D-2A61A411EFA7}"/>
</file>

<file path=customXml/itemProps4.xml><?xml version="1.0" encoding="utf-8"?>
<ds:datastoreItem xmlns:ds="http://schemas.openxmlformats.org/officeDocument/2006/customXml" ds:itemID="{9D978328-31A2-4A87-BA6D-AA8F695711B8}"/>
</file>

<file path=docProps/app.xml><?xml version="1.0" encoding="utf-8"?>
<Properties xmlns="http://schemas.openxmlformats.org/officeDocument/2006/extended-properties" xmlns:vt="http://schemas.openxmlformats.org/officeDocument/2006/docPropsVTypes">
  <Template>3A21D845</Template>
  <TotalTime>0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2016-06-24T11:43:00Z</dcterms:created>
  <dcterms:modified xsi:type="dcterms:W3CDTF">2017-03-30T12:53:00Z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0x01010035376CDCCE977D42B8B6FAE51D7833B0</vt:lpwstr>
  </property>
</Properties>
</file>