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C8AD0" w14:textId="77777777" w:rsidR="00FC20BA" w:rsidRDefault="007A5570" w:rsidP="007A5570">
      <w:pPr>
        <w:pStyle w:val="Title"/>
      </w:pPr>
      <w:r>
        <w:t>Functional Programming with Haskell</w:t>
      </w:r>
    </w:p>
    <w:p w14:paraId="49262FCB" w14:textId="77777777" w:rsidR="007A5570" w:rsidRDefault="007A5570" w:rsidP="007A5570">
      <w:r>
        <w:t>A guided tour through the requirements of the AQA specification.</w:t>
      </w:r>
    </w:p>
    <w:p w14:paraId="72CE0B2C" w14:textId="5304793C" w:rsidR="00C60F8F" w:rsidRDefault="00C60F8F" w:rsidP="007A5570">
      <w:r>
        <w:t xml:space="preserve">This document is a cosy workbook for those who like everything in one place! All the information here is presented in other ways on </w:t>
      </w:r>
      <w:r w:rsidR="006A61D9">
        <w:t>the Computer Science GoL  site, usually with more detail and links.</w:t>
      </w:r>
    </w:p>
    <w:sdt>
      <w:sdtPr>
        <w:rPr>
          <w:rFonts w:asciiTheme="minorHAnsi" w:eastAsiaTheme="minorHAnsi" w:hAnsiTheme="minorHAnsi" w:cstheme="minorBidi"/>
          <w:b w:val="0"/>
          <w:bCs w:val="0"/>
          <w:color w:val="auto"/>
          <w:sz w:val="22"/>
          <w:szCs w:val="22"/>
          <w:lang w:val="en-GB" w:eastAsia="en-US"/>
        </w:rPr>
        <w:id w:val="1905946606"/>
        <w:docPartObj>
          <w:docPartGallery w:val="Table of Contents"/>
          <w:docPartUnique/>
        </w:docPartObj>
      </w:sdtPr>
      <w:sdtEndPr>
        <w:rPr>
          <w:noProof/>
        </w:rPr>
      </w:sdtEndPr>
      <w:sdtContent>
        <w:p w14:paraId="59045D9B" w14:textId="77777777" w:rsidR="00077CAD" w:rsidRDefault="00077CAD">
          <w:pPr>
            <w:pStyle w:val="TOCHeading"/>
          </w:pPr>
          <w:r>
            <w:t>Contents</w:t>
          </w:r>
        </w:p>
        <w:p w14:paraId="1E505AEA" w14:textId="77777777" w:rsidR="00112814" w:rsidRDefault="00077CA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67710370" w:history="1">
            <w:r w:rsidR="00112814" w:rsidRPr="00363633">
              <w:rPr>
                <w:rStyle w:val="Hyperlink"/>
                <w:noProof/>
              </w:rPr>
              <w:t>Specification Requirements</w:t>
            </w:r>
            <w:r w:rsidR="00112814">
              <w:rPr>
                <w:noProof/>
                <w:webHidden/>
              </w:rPr>
              <w:tab/>
            </w:r>
            <w:r w:rsidR="00112814">
              <w:rPr>
                <w:noProof/>
                <w:webHidden/>
              </w:rPr>
              <w:fldChar w:fldCharType="begin"/>
            </w:r>
            <w:r w:rsidR="00112814">
              <w:rPr>
                <w:noProof/>
                <w:webHidden/>
              </w:rPr>
              <w:instrText xml:space="preserve"> PAGEREF _Toc467710370 \h </w:instrText>
            </w:r>
            <w:r w:rsidR="00112814">
              <w:rPr>
                <w:noProof/>
                <w:webHidden/>
              </w:rPr>
            </w:r>
            <w:r w:rsidR="00112814">
              <w:rPr>
                <w:noProof/>
                <w:webHidden/>
              </w:rPr>
              <w:fldChar w:fldCharType="separate"/>
            </w:r>
            <w:r w:rsidR="00112814">
              <w:rPr>
                <w:noProof/>
                <w:webHidden/>
              </w:rPr>
              <w:t>2</w:t>
            </w:r>
            <w:r w:rsidR="00112814">
              <w:rPr>
                <w:noProof/>
                <w:webHidden/>
              </w:rPr>
              <w:fldChar w:fldCharType="end"/>
            </w:r>
          </w:hyperlink>
        </w:p>
        <w:p w14:paraId="0BBC8DCA" w14:textId="77777777" w:rsidR="00112814" w:rsidRDefault="00C40F2B">
          <w:pPr>
            <w:pStyle w:val="TOC2"/>
            <w:tabs>
              <w:tab w:val="right" w:leader="dot" w:pos="9016"/>
            </w:tabs>
            <w:rPr>
              <w:rFonts w:eastAsiaTheme="minorEastAsia"/>
              <w:noProof/>
              <w:lang w:eastAsia="en-GB"/>
            </w:rPr>
          </w:pPr>
          <w:hyperlink w:anchor="_Toc467710371" w:history="1">
            <w:r w:rsidR="00112814" w:rsidRPr="00363633">
              <w:rPr>
                <w:rStyle w:val="Hyperlink"/>
                <w:noProof/>
              </w:rPr>
              <w:t>Specification Summary</w:t>
            </w:r>
            <w:r w:rsidR="00112814">
              <w:rPr>
                <w:noProof/>
                <w:webHidden/>
              </w:rPr>
              <w:tab/>
            </w:r>
            <w:r w:rsidR="00112814">
              <w:rPr>
                <w:noProof/>
                <w:webHidden/>
              </w:rPr>
              <w:fldChar w:fldCharType="begin"/>
            </w:r>
            <w:r w:rsidR="00112814">
              <w:rPr>
                <w:noProof/>
                <w:webHidden/>
              </w:rPr>
              <w:instrText xml:space="preserve"> PAGEREF _Toc467710371 \h </w:instrText>
            </w:r>
            <w:r w:rsidR="00112814">
              <w:rPr>
                <w:noProof/>
                <w:webHidden/>
              </w:rPr>
            </w:r>
            <w:r w:rsidR="00112814">
              <w:rPr>
                <w:noProof/>
                <w:webHidden/>
              </w:rPr>
              <w:fldChar w:fldCharType="separate"/>
            </w:r>
            <w:r w:rsidR="00112814">
              <w:rPr>
                <w:noProof/>
                <w:webHidden/>
              </w:rPr>
              <w:t>4</w:t>
            </w:r>
            <w:r w:rsidR="00112814">
              <w:rPr>
                <w:noProof/>
                <w:webHidden/>
              </w:rPr>
              <w:fldChar w:fldCharType="end"/>
            </w:r>
          </w:hyperlink>
        </w:p>
        <w:p w14:paraId="5B983C7F" w14:textId="77777777" w:rsidR="00112814" w:rsidRDefault="00C40F2B">
          <w:pPr>
            <w:pStyle w:val="TOC1"/>
            <w:tabs>
              <w:tab w:val="right" w:leader="dot" w:pos="9016"/>
            </w:tabs>
            <w:rPr>
              <w:rFonts w:eastAsiaTheme="minorEastAsia"/>
              <w:noProof/>
              <w:lang w:eastAsia="en-GB"/>
            </w:rPr>
          </w:pPr>
          <w:hyperlink w:anchor="_Toc467710372" w:history="1">
            <w:r w:rsidR="00112814" w:rsidRPr="00363633">
              <w:rPr>
                <w:rStyle w:val="Hyperlink"/>
                <w:noProof/>
              </w:rPr>
              <w:t>Learning Resources</w:t>
            </w:r>
            <w:r w:rsidR="00112814">
              <w:rPr>
                <w:noProof/>
                <w:webHidden/>
              </w:rPr>
              <w:tab/>
            </w:r>
            <w:r w:rsidR="00112814">
              <w:rPr>
                <w:noProof/>
                <w:webHidden/>
              </w:rPr>
              <w:fldChar w:fldCharType="begin"/>
            </w:r>
            <w:r w:rsidR="00112814">
              <w:rPr>
                <w:noProof/>
                <w:webHidden/>
              </w:rPr>
              <w:instrText xml:space="preserve"> PAGEREF _Toc467710372 \h </w:instrText>
            </w:r>
            <w:r w:rsidR="00112814">
              <w:rPr>
                <w:noProof/>
                <w:webHidden/>
              </w:rPr>
            </w:r>
            <w:r w:rsidR="00112814">
              <w:rPr>
                <w:noProof/>
                <w:webHidden/>
              </w:rPr>
              <w:fldChar w:fldCharType="separate"/>
            </w:r>
            <w:r w:rsidR="00112814">
              <w:rPr>
                <w:noProof/>
                <w:webHidden/>
              </w:rPr>
              <w:t>5</w:t>
            </w:r>
            <w:r w:rsidR="00112814">
              <w:rPr>
                <w:noProof/>
                <w:webHidden/>
              </w:rPr>
              <w:fldChar w:fldCharType="end"/>
            </w:r>
          </w:hyperlink>
        </w:p>
        <w:p w14:paraId="7A55C43A" w14:textId="77777777" w:rsidR="00112814" w:rsidRDefault="00C40F2B">
          <w:pPr>
            <w:pStyle w:val="TOC1"/>
            <w:tabs>
              <w:tab w:val="right" w:leader="dot" w:pos="9016"/>
            </w:tabs>
            <w:rPr>
              <w:rFonts w:eastAsiaTheme="minorEastAsia"/>
              <w:noProof/>
              <w:lang w:eastAsia="en-GB"/>
            </w:rPr>
          </w:pPr>
          <w:hyperlink w:anchor="_Toc467710373" w:history="1">
            <w:r w:rsidR="00112814" w:rsidRPr="00363633">
              <w:rPr>
                <w:rStyle w:val="Hyperlink"/>
                <w:noProof/>
              </w:rPr>
              <w:t>Getting started with Haskell (!IMPORTANT!)</w:t>
            </w:r>
            <w:r w:rsidR="00112814">
              <w:rPr>
                <w:noProof/>
                <w:webHidden/>
              </w:rPr>
              <w:tab/>
            </w:r>
            <w:r w:rsidR="00112814">
              <w:rPr>
                <w:noProof/>
                <w:webHidden/>
              </w:rPr>
              <w:fldChar w:fldCharType="begin"/>
            </w:r>
            <w:r w:rsidR="00112814">
              <w:rPr>
                <w:noProof/>
                <w:webHidden/>
              </w:rPr>
              <w:instrText xml:space="preserve"> PAGEREF _Toc467710373 \h </w:instrText>
            </w:r>
            <w:r w:rsidR="00112814">
              <w:rPr>
                <w:noProof/>
                <w:webHidden/>
              </w:rPr>
            </w:r>
            <w:r w:rsidR="00112814">
              <w:rPr>
                <w:noProof/>
                <w:webHidden/>
              </w:rPr>
              <w:fldChar w:fldCharType="separate"/>
            </w:r>
            <w:r w:rsidR="00112814">
              <w:rPr>
                <w:noProof/>
                <w:webHidden/>
              </w:rPr>
              <w:t>6</w:t>
            </w:r>
            <w:r w:rsidR="00112814">
              <w:rPr>
                <w:noProof/>
                <w:webHidden/>
              </w:rPr>
              <w:fldChar w:fldCharType="end"/>
            </w:r>
          </w:hyperlink>
        </w:p>
        <w:p w14:paraId="4755DB15" w14:textId="77777777" w:rsidR="00112814" w:rsidRDefault="00C40F2B">
          <w:pPr>
            <w:pStyle w:val="TOC2"/>
            <w:tabs>
              <w:tab w:val="right" w:leader="dot" w:pos="9016"/>
            </w:tabs>
            <w:rPr>
              <w:rFonts w:eastAsiaTheme="minorEastAsia"/>
              <w:noProof/>
              <w:lang w:eastAsia="en-GB"/>
            </w:rPr>
          </w:pPr>
          <w:hyperlink w:anchor="_Toc467710374" w:history="1">
            <w:r w:rsidR="00112814" w:rsidRPr="00363633">
              <w:rPr>
                <w:rStyle w:val="Hyperlink"/>
                <w:noProof/>
              </w:rPr>
              <w:t>Installation</w:t>
            </w:r>
            <w:r w:rsidR="00112814">
              <w:rPr>
                <w:noProof/>
                <w:webHidden/>
              </w:rPr>
              <w:tab/>
            </w:r>
            <w:r w:rsidR="00112814">
              <w:rPr>
                <w:noProof/>
                <w:webHidden/>
              </w:rPr>
              <w:fldChar w:fldCharType="begin"/>
            </w:r>
            <w:r w:rsidR="00112814">
              <w:rPr>
                <w:noProof/>
                <w:webHidden/>
              </w:rPr>
              <w:instrText xml:space="preserve"> PAGEREF _Toc467710374 \h </w:instrText>
            </w:r>
            <w:r w:rsidR="00112814">
              <w:rPr>
                <w:noProof/>
                <w:webHidden/>
              </w:rPr>
            </w:r>
            <w:r w:rsidR="00112814">
              <w:rPr>
                <w:noProof/>
                <w:webHidden/>
              </w:rPr>
              <w:fldChar w:fldCharType="separate"/>
            </w:r>
            <w:r w:rsidR="00112814">
              <w:rPr>
                <w:noProof/>
                <w:webHidden/>
              </w:rPr>
              <w:t>6</w:t>
            </w:r>
            <w:r w:rsidR="00112814">
              <w:rPr>
                <w:noProof/>
                <w:webHidden/>
              </w:rPr>
              <w:fldChar w:fldCharType="end"/>
            </w:r>
          </w:hyperlink>
        </w:p>
        <w:p w14:paraId="43C291C4" w14:textId="77777777" w:rsidR="00112814" w:rsidRDefault="00C40F2B">
          <w:pPr>
            <w:pStyle w:val="TOC3"/>
            <w:tabs>
              <w:tab w:val="right" w:leader="dot" w:pos="9016"/>
            </w:tabs>
            <w:rPr>
              <w:rFonts w:eastAsiaTheme="minorEastAsia"/>
              <w:noProof/>
              <w:lang w:eastAsia="en-GB"/>
            </w:rPr>
          </w:pPr>
          <w:hyperlink w:anchor="_Toc467710375" w:history="1">
            <w:r w:rsidR="00112814" w:rsidRPr="00363633">
              <w:rPr>
                <w:rStyle w:val="Hyperlink"/>
                <w:noProof/>
              </w:rPr>
              <w:t>Installing at Home</w:t>
            </w:r>
            <w:r w:rsidR="00112814">
              <w:rPr>
                <w:noProof/>
                <w:webHidden/>
              </w:rPr>
              <w:tab/>
            </w:r>
            <w:r w:rsidR="00112814">
              <w:rPr>
                <w:noProof/>
                <w:webHidden/>
              </w:rPr>
              <w:fldChar w:fldCharType="begin"/>
            </w:r>
            <w:r w:rsidR="00112814">
              <w:rPr>
                <w:noProof/>
                <w:webHidden/>
              </w:rPr>
              <w:instrText xml:space="preserve"> PAGEREF _Toc467710375 \h </w:instrText>
            </w:r>
            <w:r w:rsidR="00112814">
              <w:rPr>
                <w:noProof/>
                <w:webHidden/>
              </w:rPr>
            </w:r>
            <w:r w:rsidR="00112814">
              <w:rPr>
                <w:noProof/>
                <w:webHidden/>
              </w:rPr>
              <w:fldChar w:fldCharType="separate"/>
            </w:r>
            <w:r w:rsidR="00112814">
              <w:rPr>
                <w:noProof/>
                <w:webHidden/>
              </w:rPr>
              <w:t>6</w:t>
            </w:r>
            <w:r w:rsidR="00112814">
              <w:rPr>
                <w:noProof/>
                <w:webHidden/>
              </w:rPr>
              <w:fldChar w:fldCharType="end"/>
            </w:r>
          </w:hyperlink>
        </w:p>
        <w:p w14:paraId="1A5EDD94" w14:textId="77777777" w:rsidR="00112814" w:rsidRDefault="00C40F2B">
          <w:pPr>
            <w:pStyle w:val="TOC3"/>
            <w:tabs>
              <w:tab w:val="right" w:leader="dot" w:pos="9016"/>
            </w:tabs>
            <w:rPr>
              <w:rFonts w:eastAsiaTheme="minorEastAsia"/>
              <w:noProof/>
              <w:lang w:eastAsia="en-GB"/>
            </w:rPr>
          </w:pPr>
          <w:hyperlink w:anchor="_Toc467710376" w:history="1">
            <w:r w:rsidR="00112814" w:rsidRPr="00363633">
              <w:rPr>
                <w:rStyle w:val="Hyperlink"/>
                <w:noProof/>
              </w:rPr>
              <w:t>Using Haskell at College</w:t>
            </w:r>
            <w:r w:rsidR="00112814">
              <w:rPr>
                <w:noProof/>
                <w:webHidden/>
              </w:rPr>
              <w:tab/>
            </w:r>
            <w:r w:rsidR="00112814">
              <w:rPr>
                <w:noProof/>
                <w:webHidden/>
              </w:rPr>
              <w:fldChar w:fldCharType="begin"/>
            </w:r>
            <w:r w:rsidR="00112814">
              <w:rPr>
                <w:noProof/>
                <w:webHidden/>
              </w:rPr>
              <w:instrText xml:space="preserve"> PAGEREF _Toc467710376 \h </w:instrText>
            </w:r>
            <w:r w:rsidR="00112814">
              <w:rPr>
                <w:noProof/>
                <w:webHidden/>
              </w:rPr>
            </w:r>
            <w:r w:rsidR="00112814">
              <w:rPr>
                <w:noProof/>
                <w:webHidden/>
              </w:rPr>
              <w:fldChar w:fldCharType="separate"/>
            </w:r>
            <w:r w:rsidR="00112814">
              <w:rPr>
                <w:noProof/>
                <w:webHidden/>
              </w:rPr>
              <w:t>6</w:t>
            </w:r>
            <w:r w:rsidR="00112814">
              <w:rPr>
                <w:noProof/>
                <w:webHidden/>
              </w:rPr>
              <w:fldChar w:fldCharType="end"/>
            </w:r>
          </w:hyperlink>
        </w:p>
        <w:p w14:paraId="44673448" w14:textId="77777777" w:rsidR="00112814" w:rsidRDefault="00C40F2B">
          <w:pPr>
            <w:pStyle w:val="TOC3"/>
            <w:tabs>
              <w:tab w:val="right" w:leader="dot" w:pos="9016"/>
            </w:tabs>
            <w:rPr>
              <w:rFonts w:eastAsiaTheme="minorEastAsia"/>
              <w:noProof/>
              <w:lang w:eastAsia="en-GB"/>
            </w:rPr>
          </w:pPr>
          <w:hyperlink w:anchor="_Toc467710377" w:history="1">
            <w:r w:rsidR="00112814" w:rsidRPr="00363633">
              <w:rPr>
                <w:rStyle w:val="Hyperlink"/>
                <w:noProof/>
              </w:rPr>
              <w:t>Using Notepad++</w:t>
            </w:r>
            <w:r w:rsidR="00112814">
              <w:rPr>
                <w:noProof/>
                <w:webHidden/>
              </w:rPr>
              <w:tab/>
            </w:r>
            <w:r w:rsidR="00112814">
              <w:rPr>
                <w:noProof/>
                <w:webHidden/>
              </w:rPr>
              <w:fldChar w:fldCharType="begin"/>
            </w:r>
            <w:r w:rsidR="00112814">
              <w:rPr>
                <w:noProof/>
                <w:webHidden/>
              </w:rPr>
              <w:instrText xml:space="preserve"> PAGEREF _Toc467710377 \h </w:instrText>
            </w:r>
            <w:r w:rsidR="00112814">
              <w:rPr>
                <w:noProof/>
                <w:webHidden/>
              </w:rPr>
            </w:r>
            <w:r w:rsidR="00112814">
              <w:rPr>
                <w:noProof/>
                <w:webHidden/>
              </w:rPr>
              <w:fldChar w:fldCharType="separate"/>
            </w:r>
            <w:r w:rsidR="00112814">
              <w:rPr>
                <w:noProof/>
                <w:webHidden/>
              </w:rPr>
              <w:t>6</w:t>
            </w:r>
            <w:r w:rsidR="00112814">
              <w:rPr>
                <w:noProof/>
                <w:webHidden/>
              </w:rPr>
              <w:fldChar w:fldCharType="end"/>
            </w:r>
          </w:hyperlink>
        </w:p>
        <w:p w14:paraId="464D8CDE" w14:textId="77777777" w:rsidR="00112814" w:rsidRDefault="00C40F2B">
          <w:pPr>
            <w:pStyle w:val="TOC2"/>
            <w:tabs>
              <w:tab w:val="right" w:leader="dot" w:pos="9016"/>
            </w:tabs>
            <w:rPr>
              <w:rFonts w:eastAsiaTheme="minorEastAsia"/>
              <w:noProof/>
              <w:lang w:eastAsia="en-GB"/>
            </w:rPr>
          </w:pPr>
          <w:hyperlink w:anchor="_Toc467710378" w:history="1">
            <w:r w:rsidR="00112814" w:rsidRPr="00363633">
              <w:rPr>
                <w:rStyle w:val="Hyperlink"/>
                <w:noProof/>
              </w:rPr>
              <w:t>First Steps REPL</w:t>
            </w:r>
            <w:r w:rsidR="00112814">
              <w:rPr>
                <w:noProof/>
                <w:webHidden/>
              </w:rPr>
              <w:tab/>
            </w:r>
            <w:r w:rsidR="00112814">
              <w:rPr>
                <w:noProof/>
                <w:webHidden/>
              </w:rPr>
              <w:fldChar w:fldCharType="begin"/>
            </w:r>
            <w:r w:rsidR="00112814">
              <w:rPr>
                <w:noProof/>
                <w:webHidden/>
              </w:rPr>
              <w:instrText xml:space="preserve"> PAGEREF _Toc467710378 \h </w:instrText>
            </w:r>
            <w:r w:rsidR="00112814">
              <w:rPr>
                <w:noProof/>
                <w:webHidden/>
              </w:rPr>
            </w:r>
            <w:r w:rsidR="00112814">
              <w:rPr>
                <w:noProof/>
                <w:webHidden/>
              </w:rPr>
              <w:fldChar w:fldCharType="separate"/>
            </w:r>
            <w:r w:rsidR="00112814">
              <w:rPr>
                <w:noProof/>
                <w:webHidden/>
              </w:rPr>
              <w:t>6</w:t>
            </w:r>
            <w:r w:rsidR="00112814">
              <w:rPr>
                <w:noProof/>
                <w:webHidden/>
              </w:rPr>
              <w:fldChar w:fldCharType="end"/>
            </w:r>
          </w:hyperlink>
        </w:p>
        <w:p w14:paraId="2821EAE7" w14:textId="77777777" w:rsidR="00112814" w:rsidRDefault="00C40F2B">
          <w:pPr>
            <w:pStyle w:val="TOC3"/>
            <w:tabs>
              <w:tab w:val="right" w:leader="dot" w:pos="9016"/>
            </w:tabs>
            <w:rPr>
              <w:rFonts w:eastAsiaTheme="minorEastAsia"/>
              <w:noProof/>
              <w:lang w:eastAsia="en-GB"/>
            </w:rPr>
          </w:pPr>
          <w:hyperlink w:anchor="_Toc467710379" w:history="1">
            <w:r w:rsidR="00112814" w:rsidRPr="00363633">
              <w:rPr>
                <w:rStyle w:val="Hyperlink"/>
                <w:noProof/>
              </w:rPr>
              <w:t>Hello World</w:t>
            </w:r>
            <w:r w:rsidR="00112814">
              <w:rPr>
                <w:noProof/>
                <w:webHidden/>
              </w:rPr>
              <w:tab/>
            </w:r>
            <w:r w:rsidR="00112814">
              <w:rPr>
                <w:noProof/>
                <w:webHidden/>
              </w:rPr>
              <w:fldChar w:fldCharType="begin"/>
            </w:r>
            <w:r w:rsidR="00112814">
              <w:rPr>
                <w:noProof/>
                <w:webHidden/>
              </w:rPr>
              <w:instrText xml:space="preserve"> PAGEREF _Toc467710379 \h </w:instrText>
            </w:r>
            <w:r w:rsidR="00112814">
              <w:rPr>
                <w:noProof/>
                <w:webHidden/>
              </w:rPr>
            </w:r>
            <w:r w:rsidR="00112814">
              <w:rPr>
                <w:noProof/>
                <w:webHidden/>
              </w:rPr>
              <w:fldChar w:fldCharType="separate"/>
            </w:r>
            <w:r w:rsidR="00112814">
              <w:rPr>
                <w:noProof/>
                <w:webHidden/>
              </w:rPr>
              <w:t>6</w:t>
            </w:r>
            <w:r w:rsidR="00112814">
              <w:rPr>
                <w:noProof/>
                <w:webHidden/>
              </w:rPr>
              <w:fldChar w:fldCharType="end"/>
            </w:r>
          </w:hyperlink>
        </w:p>
        <w:p w14:paraId="383D79FC" w14:textId="77777777" w:rsidR="00112814" w:rsidRDefault="00C40F2B">
          <w:pPr>
            <w:pStyle w:val="TOC3"/>
            <w:tabs>
              <w:tab w:val="right" w:leader="dot" w:pos="9016"/>
            </w:tabs>
            <w:rPr>
              <w:rFonts w:eastAsiaTheme="minorEastAsia"/>
              <w:noProof/>
              <w:lang w:eastAsia="en-GB"/>
            </w:rPr>
          </w:pPr>
          <w:hyperlink w:anchor="_Toc467710380" w:history="1">
            <w:r w:rsidR="00112814" w:rsidRPr="00363633">
              <w:rPr>
                <w:rStyle w:val="Hyperlink"/>
                <w:noProof/>
              </w:rPr>
              <w:t>Simple Operations</w:t>
            </w:r>
            <w:r w:rsidR="00112814">
              <w:rPr>
                <w:noProof/>
                <w:webHidden/>
              </w:rPr>
              <w:tab/>
            </w:r>
            <w:r w:rsidR="00112814">
              <w:rPr>
                <w:noProof/>
                <w:webHidden/>
              </w:rPr>
              <w:fldChar w:fldCharType="begin"/>
            </w:r>
            <w:r w:rsidR="00112814">
              <w:rPr>
                <w:noProof/>
                <w:webHidden/>
              </w:rPr>
              <w:instrText xml:space="preserve"> PAGEREF _Toc467710380 \h </w:instrText>
            </w:r>
            <w:r w:rsidR="00112814">
              <w:rPr>
                <w:noProof/>
                <w:webHidden/>
              </w:rPr>
            </w:r>
            <w:r w:rsidR="00112814">
              <w:rPr>
                <w:noProof/>
                <w:webHidden/>
              </w:rPr>
              <w:fldChar w:fldCharType="separate"/>
            </w:r>
            <w:r w:rsidR="00112814">
              <w:rPr>
                <w:noProof/>
                <w:webHidden/>
              </w:rPr>
              <w:t>6</w:t>
            </w:r>
            <w:r w:rsidR="00112814">
              <w:rPr>
                <w:noProof/>
                <w:webHidden/>
              </w:rPr>
              <w:fldChar w:fldCharType="end"/>
            </w:r>
          </w:hyperlink>
        </w:p>
        <w:p w14:paraId="297D78C3" w14:textId="77777777" w:rsidR="00112814" w:rsidRDefault="00C40F2B">
          <w:pPr>
            <w:pStyle w:val="TOC3"/>
            <w:tabs>
              <w:tab w:val="right" w:leader="dot" w:pos="9016"/>
            </w:tabs>
            <w:rPr>
              <w:rFonts w:eastAsiaTheme="minorEastAsia"/>
              <w:noProof/>
              <w:lang w:eastAsia="en-GB"/>
            </w:rPr>
          </w:pPr>
          <w:hyperlink w:anchor="_Toc467710381" w:history="1">
            <w:r w:rsidR="00112814" w:rsidRPr="00363633">
              <w:rPr>
                <w:rStyle w:val="Hyperlink"/>
                <w:noProof/>
              </w:rPr>
              <w:t>Simple Functions</w:t>
            </w:r>
            <w:r w:rsidR="00112814">
              <w:rPr>
                <w:noProof/>
                <w:webHidden/>
              </w:rPr>
              <w:tab/>
            </w:r>
            <w:r w:rsidR="00112814">
              <w:rPr>
                <w:noProof/>
                <w:webHidden/>
              </w:rPr>
              <w:fldChar w:fldCharType="begin"/>
            </w:r>
            <w:r w:rsidR="00112814">
              <w:rPr>
                <w:noProof/>
                <w:webHidden/>
              </w:rPr>
              <w:instrText xml:space="preserve"> PAGEREF _Toc467710381 \h </w:instrText>
            </w:r>
            <w:r w:rsidR="00112814">
              <w:rPr>
                <w:noProof/>
                <w:webHidden/>
              </w:rPr>
            </w:r>
            <w:r w:rsidR="00112814">
              <w:rPr>
                <w:noProof/>
                <w:webHidden/>
              </w:rPr>
              <w:fldChar w:fldCharType="separate"/>
            </w:r>
            <w:r w:rsidR="00112814">
              <w:rPr>
                <w:noProof/>
                <w:webHidden/>
              </w:rPr>
              <w:t>7</w:t>
            </w:r>
            <w:r w:rsidR="00112814">
              <w:rPr>
                <w:noProof/>
                <w:webHidden/>
              </w:rPr>
              <w:fldChar w:fldCharType="end"/>
            </w:r>
          </w:hyperlink>
        </w:p>
        <w:p w14:paraId="4D8E9DDE" w14:textId="77777777" w:rsidR="00112814" w:rsidRDefault="00C40F2B">
          <w:pPr>
            <w:pStyle w:val="TOC2"/>
            <w:tabs>
              <w:tab w:val="right" w:leader="dot" w:pos="9016"/>
            </w:tabs>
            <w:rPr>
              <w:rFonts w:eastAsiaTheme="minorEastAsia"/>
              <w:noProof/>
              <w:lang w:eastAsia="en-GB"/>
            </w:rPr>
          </w:pPr>
          <w:hyperlink w:anchor="_Toc467710382" w:history="1">
            <w:r w:rsidR="00112814" w:rsidRPr="00363633">
              <w:rPr>
                <w:rStyle w:val="Hyperlink"/>
                <w:noProof/>
              </w:rPr>
              <w:t>First Steps Program Files</w:t>
            </w:r>
            <w:r w:rsidR="00112814">
              <w:rPr>
                <w:noProof/>
                <w:webHidden/>
              </w:rPr>
              <w:tab/>
            </w:r>
            <w:r w:rsidR="00112814">
              <w:rPr>
                <w:noProof/>
                <w:webHidden/>
              </w:rPr>
              <w:fldChar w:fldCharType="begin"/>
            </w:r>
            <w:r w:rsidR="00112814">
              <w:rPr>
                <w:noProof/>
                <w:webHidden/>
              </w:rPr>
              <w:instrText xml:space="preserve"> PAGEREF _Toc467710382 \h </w:instrText>
            </w:r>
            <w:r w:rsidR="00112814">
              <w:rPr>
                <w:noProof/>
                <w:webHidden/>
              </w:rPr>
            </w:r>
            <w:r w:rsidR="00112814">
              <w:rPr>
                <w:noProof/>
                <w:webHidden/>
              </w:rPr>
              <w:fldChar w:fldCharType="separate"/>
            </w:r>
            <w:r w:rsidR="00112814">
              <w:rPr>
                <w:noProof/>
                <w:webHidden/>
              </w:rPr>
              <w:t>8</w:t>
            </w:r>
            <w:r w:rsidR="00112814">
              <w:rPr>
                <w:noProof/>
                <w:webHidden/>
              </w:rPr>
              <w:fldChar w:fldCharType="end"/>
            </w:r>
          </w:hyperlink>
        </w:p>
        <w:p w14:paraId="734B1CFF" w14:textId="77777777" w:rsidR="00112814" w:rsidRDefault="00C40F2B">
          <w:pPr>
            <w:pStyle w:val="TOC3"/>
            <w:tabs>
              <w:tab w:val="right" w:leader="dot" w:pos="9016"/>
            </w:tabs>
            <w:rPr>
              <w:rFonts w:eastAsiaTheme="minorEastAsia"/>
              <w:noProof/>
              <w:lang w:eastAsia="en-GB"/>
            </w:rPr>
          </w:pPr>
          <w:hyperlink w:anchor="_Toc467710383" w:history="1">
            <w:r w:rsidR="00112814" w:rsidRPr="00363633">
              <w:rPr>
                <w:rStyle w:val="Hyperlink"/>
                <w:noProof/>
              </w:rPr>
              <w:t>Notepad++ with NPPexec</w:t>
            </w:r>
            <w:r w:rsidR="00112814">
              <w:rPr>
                <w:noProof/>
                <w:webHidden/>
              </w:rPr>
              <w:tab/>
            </w:r>
            <w:r w:rsidR="00112814">
              <w:rPr>
                <w:noProof/>
                <w:webHidden/>
              </w:rPr>
              <w:fldChar w:fldCharType="begin"/>
            </w:r>
            <w:r w:rsidR="00112814">
              <w:rPr>
                <w:noProof/>
                <w:webHidden/>
              </w:rPr>
              <w:instrText xml:space="preserve"> PAGEREF _Toc467710383 \h </w:instrText>
            </w:r>
            <w:r w:rsidR="00112814">
              <w:rPr>
                <w:noProof/>
                <w:webHidden/>
              </w:rPr>
            </w:r>
            <w:r w:rsidR="00112814">
              <w:rPr>
                <w:noProof/>
                <w:webHidden/>
              </w:rPr>
              <w:fldChar w:fldCharType="separate"/>
            </w:r>
            <w:r w:rsidR="00112814">
              <w:rPr>
                <w:noProof/>
                <w:webHidden/>
              </w:rPr>
              <w:t>8</w:t>
            </w:r>
            <w:r w:rsidR="00112814">
              <w:rPr>
                <w:noProof/>
                <w:webHidden/>
              </w:rPr>
              <w:fldChar w:fldCharType="end"/>
            </w:r>
          </w:hyperlink>
        </w:p>
        <w:p w14:paraId="23A44A31" w14:textId="77777777" w:rsidR="00112814" w:rsidRDefault="00C40F2B">
          <w:pPr>
            <w:pStyle w:val="TOC2"/>
            <w:tabs>
              <w:tab w:val="right" w:leader="dot" w:pos="9016"/>
            </w:tabs>
            <w:rPr>
              <w:rFonts w:eastAsiaTheme="minorEastAsia"/>
              <w:noProof/>
              <w:lang w:eastAsia="en-GB"/>
            </w:rPr>
          </w:pPr>
          <w:hyperlink w:anchor="_Toc467710384" w:history="1">
            <w:r w:rsidR="00112814" w:rsidRPr="00363633">
              <w:rPr>
                <w:rStyle w:val="Hyperlink"/>
                <w:noProof/>
              </w:rPr>
              <w:t>Selection</w:t>
            </w:r>
            <w:r w:rsidR="00112814">
              <w:rPr>
                <w:noProof/>
                <w:webHidden/>
              </w:rPr>
              <w:tab/>
            </w:r>
            <w:r w:rsidR="00112814">
              <w:rPr>
                <w:noProof/>
                <w:webHidden/>
              </w:rPr>
              <w:fldChar w:fldCharType="begin"/>
            </w:r>
            <w:r w:rsidR="00112814">
              <w:rPr>
                <w:noProof/>
                <w:webHidden/>
              </w:rPr>
              <w:instrText xml:space="preserve"> PAGEREF _Toc467710384 \h </w:instrText>
            </w:r>
            <w:r w:rsidR="00112814">
              <w:rPr>
                <w:noProof/>
                <w:webHidden/>
              </w:rPr>
            </w:r>
            <w:r w:rsidR="00112814">
              <w:rPr>
                <w:noProof/>
                <w:webHidden/>
              </w:rPr>
              <w:fldChar w:fldCharType="separate"/>
            </w:r>
            <w:r w:rsidR="00112814">
              <w:rPr>
                <w:noProof/>
                <w:webHidden/>
              </w:rPr>
              <w:t>9</w:t>
            </w:r>
            <w:r w:rsidR="00112814">
              <w:rPr>
                <w:noProof/>
                <w:webHidden/>
              </w:rPr>
              <w:fldChar w:fldCharType="end"/>
            </w:r>
          </w:hyperlink>
        </w:p>
        <w:p w14:paraId="70BEEE79" w14:textId="77777777" w:rsidR="00112814" w:rsidRDefault="00C40F2B">
          <w:pPr>
            <w:pStyle w:val="TOC2"/>
            <w:tabs>
              <w:tab w:val="right" w:leader="dot" w:pos="9016"/>
            </w:tabs>
            <w:rPr>
              <w:rFonts w:eastAsiaTheme="minorEastAsia"/>
              <w:noProof/>
              <w:lang w:eastAsia="en-GB"/>
            </w:rPr>
          </w:pPr>
          <w:hyperlink w:anchor="_Toc467710385" w:history="1">
            <w:r w:rsidR="00112814" w:rsidRPr="00363633">
              <w:rPr>
                <w:rStyle w:val="Hyperlink"/>
                <w:strike/>
                <w:noProof/>
              </w:rPr>
              <w:t>Data</w:t>
            </w:r>
            <w:r w:rsidR="00112814" w:rsidRPr="00363633">
              <w:rPr>
                <w:rStyle w:val="Hyperlink"/>
                <w:noProof/>
              </w:rPr>
              <w:t xml:space="preserve"> Types</w:t>
            </w:r>
            <w:r w:rsidR="00112814">
              <w:rPr>
                <w:noProof/>
                <w:webHidden/>
              </w:rPr>
              <w:tab/>
            </w:r>
            <w:r w:rsidR="00112814">
              <w:rPr>
                <w:noProof/>
                <w:webHidden/>
              </w:rPr>
              <w:fldChar w:fldCharType="begin"/>
            </w:r>
            <w:r w:rsidR="00112814">
              <w:rPr>
                <w:noProof/>
                <w:webHidden/>
              </w:rPr>
              <w:instrText xml:space="preserve"> PAGEREF _Toc467710385 \h </w:instrText>
            </w:r>
            <w:r w:rsidR="00112814">
              <w:rPr>
                <w:noProof/>
                <w:webHidden/>
              </w:rPr>
            </w:r>
            <w:r w:rsidR="00112814">
              <w:rPr>
                <w:noProof/>
                <w:webHidden/>
              </w:rPr>
              <w:fldChar w:fldCharType="separate"/>
            </w:r>
            <w:r w:rsidR="00112814">
              <w:rPr>
                <w:noProof/>
                <w:webHidden/>
              </w:rPr>
              <w:t>10</w:t>
            </w:r>
            <w:r w:rsidR="00112814">
              <w:rPr>
                <w:noProof/>
                <w:webHidden/>
              </w:rPr>
              <w:fldChar w:fldCharType="end"/>
            </w:r>
          </w:hyperlink>
        </w:p>
        <w:p w14:paraId="67CF8C65" w14:textId="77777777" w:rsidR="00112814" w:rsidRDefault="00C40F2B">
          <w:pPr>
            <w:pStyle w:val="TOC2"/>
            <w:tabs>
              <w:tab w:val="right" w:leader="dot" w:pos="9016"/>
            </w:tabs>
            <w:rPr>
              <w:rFonts w:eastAsiaTheme="minorEastAsia"/>
              <w:noProof/>
              <w:lang w:eastAsia="en-GB"/>
            </w:rPr>
          </w:pPr>
          <w:hyperlink w:anchor="_Toc467710386" w:history="1">
            <w:r w:rsidR="00112814" w:rsidRPr="00363633">
              <w:rPr>
                <w:rStyle w:val="Hyperlink"/>
                <w:noProof/>
              </w:rPr>
              <w:t>Lists</w:t>
            </w:r>
            <w:r w:rsidR="00112814">
              <w:rPr>
                <w:noProof/>
                <w:webHidden/>
              </w:rPr>
              <w:tab/>
            </w:r>
            <w:r w:rsidR="00112814">
              <w:rPr>
                <w:noProof/>
                <w:webHidden/>
              </w:rPr>
              <w:fldChar w:fldCharType="begin"/>
            </w:r>
            <w:r w:rsidR="00112814">
              <w:rPr>
                <w:noProof/>
                <w:webHidden/>
              </w:rPr>
              <w:instrText xml:space="preserve"> PAGEREF _Toc467710386 \h </w:instrText>
            </w:r>
            <w:r w:rsidR="00112814">
              <w:rPr>
                <w:noProof/>
                <w:webHidden/>
              </w:rPr>
            </w:r>
            <w:r w:rsidR="00112814">
              <w:rPr>
                <w:noProof/>
                <w:webHidden/>
              </w:rPr>
              <w:fldChar w:fldCharType="separate"/>
            </w:r>
            <w:r w:rsidR="00112814">
              <w:rPr>
                <w:noProof/>
                <w:webHidden/>
              </w:rPr>
              <w:t>11</w:t>
            </w:r>
            <w:r w:rsidR="00112814">
              <w:rPr>
                <w:noProof/>
                <w:webHidden/>
              </w:rPr>
              <w:fldChar w:fldCharType="end"/>
            </w:r>
          </w:hyperlink>
        </w:p>
        <w:p w14:paraId="2049E306" w14:textId="77777777" w:rsidR="00112814" w:rsidRDefault="00C40F2B">
          <w:pPr>
            <w:pStyle w:val="TOC3"/>
            <w:tabs>
              <w:tab w:val="right" w:leader="dot" w:pos="9016"/>
            </w:tabs>
            <w:rPr>
              <w:rFonts w:eastAsiaTheme="minorEastAsia"/>
              <w:noProof/>
              <w:lang w:eastAsia="en-GB"/>
            </w:rPr>
          </w:pPr>
          <w:hyperlink w:anchor="_Toc467710387" w:history="1">
            <w:r w:rsidR="00112814" w:rsidRPr="00363633">
              <w:rPr>
                <w:rStyle w:val="Hyperlink"/>
                <w:noProof/>
              </w:rPr>
              <w:t>Adding to a list</w:t>
            </w:r>
            <w:r w:rsidR="00112814">
              <w:rPr>
                <w:noProof/>
                <w:webHidden/>
              </w:rPr>
              <w:tab/>
            </w:r>
            <w:r w:rsidR="00112814">
              <w:rPr>
                <w:noProof/>
                <w:webHidden/>
              </w:rPr>
              <w:fldChar w:fldCharType="begin"/>
            </w:r>
            <w:r w:rsidR="00112814">
              <w:rPr>
                <w:noProof/>
                <w:webHidden/>
              </w:rPr>
              <w:instrText xml:space="preserve"> PAGEREF _Toc467710387 \h </w:instrText>
            </w:r>
            <w:r w:rsidR="00112814">
              <w:rPr>
                <w:noProof/>
                <w:webHidden/>
              </w:rPr>
            </w:r>
            <w:r w:rsidR="00112814">
              <w:rPr>
                <w:noProof/>
                <w:webHidden/>
              </w:rPr>
              <w:fldChar w:fldCharType="separate"/>
            </w:r>
            <w:r w:rsidR="00112814">
              <w:rPr>
                <w:noProof/>
                <w:webHidden/>
              </w:rPr>
              <w:t>11</w:t>
            </w:r>
            <w:r w:rsidR="00112814">
              <w:rPr>
                <w:noProof/>
                <w:webHidden/>
              </w:rPr>
              <w:fldChar w:fldCharType="end"/>
            </w:r>
          </w:hyperlink>
        </w:p>
        <w:p w14:paraId="4D9718F9" w14:textId="77777777" w:rsidR="00112814" w:rsidRDefault="00C40F2B">
          <w:pPr>
            <w:pStyle w:val="TOC3"/>
            <w:tabs>
              <w:tab w:val="right" w:leader="dot" w:pos="9016"/>
            </w:tabs>
            <w:rPr>
              <w:rFonts w:eastAsiaTheme="minorEastAsia"/>
              <w:noProof/>
              <w:lang w:eastAsia="en-GB"/>
            </w:rPr>
          </w:pPr>
          <w:hyperlink w:anchor="_Toc467710388" w:history="1">
            <w:r w:rsidR="00112814" w:rsidRPr="00363633">
              <w:rPr>
                <w:rStyle w:val="Hyperlink"/>
                <w:noProof/>
              </w:rPr>
              <w:t>Generating number lists</w:t>
            </w:r>
            <w:r w:rsidR="00112814">
              <w:rPr>
                <w:noProof/>
                <w:webHidden/>
              </w:rPr>
              <w:tab/>
            </w:r>
            <w:r w:rsidR="00112814">
              <w:rPr>
                <w:noProof/>
                <w:webHidden/>
              </w:rPr>
              <w:fldChar w:fldCharType="begin"/>
            </w:r>
            <w:r w:rsidR="00112814">
              <w:rPr>
                <w:noProof/>
                <w:webHidden/>
              </w:rPr>
              <w:instrText xml:space="preserve"> PAGEREF _Toc467710388 \h </w:instrText>
            </w:r>
            <w:r w:rsidR="00112814">
              <w:rPr>
                <w:noProof/>
                <w:webHidden/>
              </w:rPr>
            </w:r>
            <w:r w:rsidR="00112814">
              <w:rPr>
                <w:noProof/>
                <w:webHidden/>
              </w:rPr>
              <w:fldChar w:fldCharType="separate"/>
            </w:r>
            <w:r w:rsidR="00112814">
              <w:rPr>
                <w:noProof/>
                <w:webHidden/>
              </w:rPr>
              <w:t>12</w:t>
            </w:r>
            <w:r w:rsidR="00112814">
              <w:rPr>
                <w:noProof/>
                <w:webHidden/>
              </w:rPr>
              <w:fldChar w:fldCharType="end"/>
            </w:r>
          </w:hyperlink>
        </w:p>
        <w:p w14:paraId="38A5E059" w14:textId="77777777" w:rsidR="00112814" w:rsidRDefault="00C40F2B">
          <w:pPr>
            <w:pStyle w:val="TOC3"/>
            <w:tabs>
              <w:tab w:val="right" w:leader="dot" w:pos="9016"/>
            </w:tabs>
            <w:rPr>
              <w:rFonts w:eastAsiaTheme="minorEastAsia"/>
              <w:noProof/>
              <w:lang w:eastAsia="en-GB"/>
            </w:rPr>
          </w:pPr>
          <w:hyperlink w:anchor="_Toc467710389" w:history="1">
            <w:r w:rsidR="00112814" w:rsidRPr="00363633">
              <w:rPr>
                <w:rStyle w:val="Hyperlink"/>
                <w:noProof/>
              </w:rPr>
              <w:t>The map function.</w:t>
            </w:r>
            <w:r w:rsidR="00112814">
              <w:rPr>
                <w:noProof/>
                <w:webHidden/>
              </w:rPr>
              <w:tab/>
            </w:r>
            <w:r w:rsidR="00112814">
              <w:rPr>
                <w:noProof/>
                <w:webHidden/>
              </w:rPr>
              <w:fldChar w:fldCharType="begin"/>
            </w:r>
            <w:r w:rsidR="00112814">
              <w:rPr>
                <w:noProof/>
                <w:webHidden/>
              </w:rPr>
              <w:instrText xml:space="preserve"> PAGEREF _Toc467710389 \h </w:instrText>
            </w:r>
            <w:r w:rsidR="00112814">
              <w:rPr>
                <w:noProof/>
                <w:webHidden/>
              </w:rPr>
            </w:r>
            <w:r w:rsidR="00112814">
              <w:rPr>
                <w:noProof/>
                <w:webHidden/>
              </w:rPr>
              <w:fldChar w:fldCharType="separate"/>
            </w:r>
            <w:r w:rsidR="00112814">
              <w:rPr>
                <w:noProof/>
                <w:webHidden/>
              </w:rPr>
              <w:t>12</w:t>
            </w:r>
            <w:r w:rsidR="00112814">
              <w:rPr>
                <w:noProof/>
                <w:webHidden/>
              </w:rPr>
              <w:fldChar w:fldCharType="end"/>
            </w:r>
          </w:hyperlink>
        </w:p>
        <w:p w14:paraId="4E9C92A5" w14:textId="77777777" w:rsidR="00112814" w:rsidRDefault="00C40F2B">
          <w:pPr>
            <w:pStyle w:val="TOC2"/>
            <w:tabs>
              <w:tab w:val="right" w:leader="dot" w:pos="9016"/>
            </w:tabs>
            <w:rPr>
              <w:rFonts w:eastAsiaTheme="minorEastAsia"/>
              <w:noProof/>
              <w:lang w:eastAsia="en-GB"/>
            </w:rPr>
          </w:pPr>
          <w:hyperlink w:anchor="_Toc467710390" w:history="1">
            <w:r w:rsidR="00112814" w:rsidRPr="00363633">
              <w:rPr>
                <w:rStyle w:val="Hyperlink"/>
                <w:noProof/>
              </w:rPr>
              <w:t>Recursion</w:t>
            </w:r>
            <w:r w:rsidR="00112814">
              <w:rPr>
                <w:noProof/>
                <w:webHidden/>
              </w:rPr>
              <w:tab/>
            </w:r>
            <w:r w:rsidR="00112814">
              <w:rPr>
                <w:noProof/>
                <w:webHidden/>
              </w:rPr>
              <w:fldChar w:fldCharType="begin"/>
            </w:r>
            <w:r w:rsidR="00112814">
              <w:rPr>
                <w:noProof/>
                <w:webHidden/>
              </w:rPr>
              <w:instrText xml:space="preserve"> PAGEREF _Toc467710390 \h </w:instrText>
            </w:r>
            <w:r w:rsidR="00112814">
              <w:rPr>
                <w:noProof/>
                <w:webHidden/>
              </w:rPr>
            </w:r>
            <w:r w:rsidR="00112814">
              <w:rPr>
                <w:noProof/>
                <w:webHidden/>
              </w:rPr>
              <w:fldChar w:fldCharType="separate"/>
            </w:r>
            <w:r w:rsidR="00112814">
              <w:rPr>
                <w:noProof/>
                <w:webHidden/>
              </w:rPr>
              <w:t>13</w:t>
            </w:r>
            <w:r w:rsidR="00112814">
              <w:rPr>
                <w:noProof/>
                <w:webHidden/>
              </w:rPr>
              <w:fldChar w:fldCharType="end"/>
            </w:r>
          </w:hyperlink>
        </w:p>
        <w:p w14:paraId="67B29563" w14:textId="77777777" w:rsidR="00112814" w:rsidRDefault="00C40F2B">
          <w:pPr>
            <w:pStyle w:val="TOC1"/>
            <w:tabs>
              <w:tab w:val="right" w:leader="dot" w:pos="9016"/>
            </w:tabs>
            <w:rPr>
              <w:rFonts w:eastAsiaTheme="minorEastAsia"/>
              <w:noProof/>
              <w:lang w:eastAsia="en-GB"/>
            </w:rPr>
          </w:pPr>
          <w:hyperlink w:anchor="_Toc467710391" w:history="1">
            <w:r w:rsidR="00112814" w:rsidRPr="00363633">
              <w:rPr>
                <w:rStyle w:val="Hyperlink"/>
                <w:noProof/>
              </w:rPr>
              <w:t>Writing Programs</w:t>
            </w:r>
            <w:r w:rsidR="00112814">
              <w:rPr>
                <w:noProof/>
                <w:webHidden/>
              </w:rPr>
              <w:tab/>
            </w:r>
            <w:r w:rsidR="00112814">
              <w:rPr>
                <w:noProof/>
                <w:webHidden/>
              </w:rPr>
              <w:fldChar w:fldCharType="begin"/>
            </w:r>
            <w:r w:rsidR="00112814">
              <w:rPr>
                <w:noProof/>
                <w:webHidden/>
              </w:rPr>
              <w:instrText xml:space="preserve"> PAGEREF _Toc467710391 \h </w:instrText>
            </w:r>
            <w:r w:rsidR="00112814">
              <w:rPr>
                <w:noProof/>
                <w:webHidden/>
              </w:rPr>
            </w:r>
            <w:r w:rsidR="00112814">
              <w:rPr>
                <w:noProof/>
                <w:webHidden/>
              </w:rPr>
              <w:fldChar w:fldCharType="separate"/>
            </w:r>
            <w:r w:rsidR="00112814">
              <w:rPr>
                <w:noProof/>
                <w:webHidden/>
              </w:rPr>
              <w:t>13</w:t>
            </w:r>
            <w:r w:rsidR="00112814">
              <w:rPr>
                <w:noProof/>
                <w:webHidden/>
              </w:rPr>
              <w:fldChar w:fldCharType="end"/>
            </w:r>
          </w:hyperlink>
        </w:p>
        <w:p w14:paraId="4919E1D0" w14:textId="77777777" w:rsidR="00112814" w:rsidRDefault="00C40F2B">
          <w:pPr>
            <w:pStyle w:val="TOC2"/>
            <w:tabs>
              <w:tab w:val="right" w:leader="dot" w:pos="9016"/>
            </w:tabs>
            <w:rPr>
              <w:rFonts w:eastAsiaTheme="minorEastAsia"/>
              <w:noProof/>
              <w:lang w:eastAsia="en-GB"/>
            </w:rPr>
          </w:pPr>
          <w:hyperlink w:anchor="_Toc467710392" w:history="1">
            <w:r w:rsidR="00112814" w:rsidRPr="00363633">
              <w:rPr>
                <w:rStyle w:val="Hyperlink"/>
                <w:noProof/>
              </w:rPr>
              <w:t>I/O</w:t>
            </w:r>
            <w:r w:rsidR="00112814">
              <w:rPr>
                <w:noProof/>
                <w:webHidden/>
              </w:rPr>
              <w:tab/>
            </w:r>
            <w:r w:rsidR="00112814">
              <w:rPr>
                <w:noProof/>
                <w:webHidden/>
              </w:rPr>
              <w:fldChar w:fldCharType="begin"/>
            </w:r>
            <w:r w:rsidR="00112814">
              <w:rPr>
                <w:noProof/>
                <w:webHidden/>
              </w:rPr>
              <w:instrText xml:space="preserve"> PAGEREF _Toc467710392 \h </w:instrText>
            </w:r>
            <w:r w:rsidR="00112814">
              <w:rPr>
                <w:noProof/>
                <w:webHidden/>
              </w:rPr>
            </w:r>
            <w:r w:rsidR="00112814">
              <w:rPr>
                <w:noProof/>
                <w:webHidden/>
              </w:rPr>
              <w:fldChar w:fldCharType="separate"/>
            </w:r>
            <w:r w:rsidR="00112814">
              <w:rPr>
                <w:noProof/>
                <w:webHidden/>
              </w:rPr>
              <w:t>13</w:t>
            </w:r>
            <w:r w:rsidR="00112814">
              <w:rPr>
                <w:noProof/>
                <w:webHidden/>
              </w:rPr>
              <w:fldChar w:fldCharType="end"/>
            </w:r>
          </w:hyperlink>
        </w:p>
        <w:p w14:paraId="00F8C328" w14:textId="77777777" w:rsidR="00112814" w:rsidRDefault="00C40F2B">
          <w:pPr>
            <w:pStyle w:val="TOC1"/>
            <w:tabs>
              <w:tab w:val="right" w:leader="dot" w:pos="9016"/>
            </w:tabs>
            <w:rPr>
              <w:rFonts w:eastAsiaTheme="minorEastAsia"/>
              <w:noProof/>
              <w:lang w:eastAsia="en-GB"/>
            </w:rPr>
          </w:pPr>
          <w:hyperlink w:anchor="_Toc467710393" w:history="1">
            <w:r w:rsidR="00112814" w:rsidRPr="00363633">
              <w:rPr>
                <w:rStyle w:val="Hyperlink"/>
                <w:noProof/>
              </w:rPr>
              <w:t>Solutions to Tasks (DON’T CHEAT!)</w:t>
            </w:r>
            <w:r w:rsidR="00112814">
              <w:rPr>
                <w:noProof/>
                <w:webHidden/>
              </w:rPr>
              <w:tab/>
            </w:r>
            <w:r w:rsidR="00112814">
              <w:rPr>
                <w:noProof/>
                <w:webHidden/>
              </w:rPr>
              <w:fldChar w:fldCharType="begin"/>
            </w:r>
            <w:r w:rsidR="00112814">
              <w:rPr>
                <w:noProof/>
                <w:webHidden/>
              </w:rPr>
              <w:instrText xml:space="preserve"> PAGEREF _Toc467710393 \h </w:instrText>
            </w:r>
            <w:r w:rsidR="00112814">
              <w:rPr>
                <w:noProof/>
                <w:webHidden/>
              </w:rPr>
            </w:r>
            <w:r w:rsidR="00112814">
              <w:rPr>
                <w:noProof/>
                <w:webHidden/>
              </w:rPr>
              <w:fldChar w:fldCharType="separate"/>
            </w:r>
            <w:r w:rsidR="00112814">
              <w:rPr>
                <w:noProof/>
                <w:webHidden/>
              </w:rPr>
              <w:t>14</w:t>
            </w:r>
            <w:r w:rsidR="00112814">
              <w:rPr>
                <w:noProof/>
                <w:webHidden/>
              </w:rPr>
              <w:fldChar w:fldCharType="end"/>
            </w:r>
          </w:hyperlink>
        </w:p>
        <w:p w14:paraId="626379CB" w14:textId="77777777" w:rsidR="00112814" w:rsidRDefault="00C40F2B">
          <w:pPr>
            <w:pStyle w:val="TOC3"/>
            <w:tabs>
              <w:tab w:val="right" w:leader="dot" w:pos="9016"/>
            </w:tabs>
            <w:rPr>
              <w:rFonts w:eastAsiaTheme="minorEastAsia"/>
              <w:noProof/>
              <w:lang w:eastAsia="en-GB"/>
            </w:rPr>
          </w:pPr>
          <w:hyperlink w:anchor="_Toc467710394" w:history="1">
            <w:r w:rsidR="00112814" w:rsidRPr="00363633">
              <w:rPr>
                <w:rStyle w:val="Hyperlink"/>
                <w:noProof/>
              </w:rPr>
              <w:t>Bibliography</w:t>
            </w:r>
            <w:r w:rsidR="00112814">
              <w:rPr>
                <w:noProof/>
                <w:webHidden/>
              </w:rPr>
              <w:tab/>
            </w:r>
            <w:r w:rsidR="00112814">
              <w:rPr>
                <w:noProof/>
                <w:webHidden/>
              </w:rPr>
              <w:fldChar w:fldCharType="begin"/>
            </w:r>
            <w:r w:rsidR="00112814">
              <w:rPr>
                <w:noProof/>
                <w:webHidden/>
              </w:rPr>
              <w:instrText xml:space="preserve"> PAGEREF _Toc467710394 \h </w:instrText>
            </w:r>
            <w:r w:rsidR="00112814">
              <w:rPr>
                <w:noProof/>
                <w:webHidden/>
              </w:rPr>
            </w:r>
            <w:r w:rsidR="00112814">
              <w:rPr>
                <w:noProof/>
                <w:webHidden/>
              </w:rPr>
              <w:fldChar w:fldCharType="separate"/>
            </w:r>
            <w:r w:rsidR="00112814">
              <w:rPr>
                <w:noProof/>
                <w:webHidden/>
              </w:rPr>
              <w:t>15</w:t>
            </w:r>
            <w:r w:rsidR="00112814">
              <w:rPr>
                <w:noProof/>
                <w:webHidden/>
              </w:rPr>
              <w:fldChar w:fldCharType="end"/>
            </w:r>
          </w:hyperlink>
        </w:p>
        <w:p w14:paraId="51FC8F52" w14:textId="495AE83A" w:rsidR="00660504" w:rsidRDefault="00077CAD" w:rsidP="007A5570">
          <w:pPr>
            <w:rPr>
              <w:noProof/>
            </w:rPr>
          </w:pPr>
          <w:r>
            <w:rPr>
              <w:b/>
              <w:bCs/>
              <w:noProof/>
            </w:rPr>
            <w:fldChar w:fldCharType="end"/>
          </w:r>
        </w:p>
      </w:sdtContent>
    </w:sdt>
    <w:p w14:paraId="3F8BD17C" w14:textId="77777777" w:rsidR="00660504" w:rsidRDefault="00660504">
      <w:pPr>
        <w:rPr>
          <w:noProof/>
        </w:rPr>
      </w:pPr>
      <w:r>
        <w:rPr>
          <w:noProof/>
        </w:rPr>
        <w:br w:type="page"/>
      </w:r>
    </w:p>
    <w:p w14:paraId="2627653C" w14:textId="621CD88B" w:rsidR="00660504" w:rsidRDefault="00660504" w:rsidP="00660504">
      <w:pPr>
        <w:pStyle w:val="Research"/>
      </w:pPr>
      <w:r>
        <w:lastRenderedPageBreak/>
        <w:t>Background Reading</w:t>
      </w:r>
    </w:p>
    <w:p w14:paraId="56712EAF" w14:textId="5203AC4A" w:rsidR="003C59B5" w:rsidRDefault="003C59B5" w:rsidP="003C59B5">
      <w:r>
        <w:t>Read the first 2 main topics in the Wikipedia article on “Functional Programming”</w:t>
      </w:r>
    </w:p>
    <w:p w14:paraId="18175424" w14:textId="6D287D3D" w:rsidR="003C59B5" w:rsidRDefault="00660504" w:rsidP="003C59B5">
      <w:r>
        <w:t xml:space="preserve">Using </w:t>
      </w:r>
      <w:r w:rsidR="003C59B5">
        <w:t>what you have just read and the “Reaves” textbook write down the definitions for.</w:t>
      </w:r>
    </w:p>
    <w:tbl>
      <w:tblPr>
        <w:tblStyle w:val="TableGrid"/>
        <w:tblW w:w="0" w:type="auto"/>
        <w:tblLook w:val="04A0" w:firstRow="1" w:lastRow="0" w:firstColumn="1" w:lastColumn="0" w:noHBand="0" w:noVBand="1"/>
      </w:tblPr>
      <w:tblGrid>
        <w:gridCol w:w="2943"/>
        <w:gridCol w:w="6299"/>
      </w:tblGrid>
      <w:tr w:rsidR="003C59B5" w:rsidRPr="003C59B5" w14:paraId="6CD29C6F" w14:textId="77777777" w:rsidTr="004679E0">
        <w:trPr>
          <w:trHeight w:val="712"/>
        </w:trPr>
        <w:tc>
          <w:tcPr>
            <w:tcW w:w="2943" w:type="dxa"/>
          </w:tcPr>
          <w:p w14:paraId="352B6F6E" w14:textId="5AF6B0B0" w:rsidR="003C59B5" w:rsidRPr="003C59B5" w:rsidRDefault="003C59B5" w:rsidP="003C59B5">
            <w:pPr>
              <w:rPr>
                <w:b/>
              </w:rPr>
            </w:pPr>
            <w:r w:rsidRPr="003C59B5">
              <w:rPr>
                <w:b/>
              </w:rPr>
              <w:t>Declarative Programming</w:t>
            </w:r>
          </w:p>
        </w:tc>
        <w:tc>
          <w:tcPr>
            <w:tcW w:w="6299" w:type="dxa"/>
          </w:tcPr>
          <w:p w14:paraId="5E5E904C" w14:textId="77777777" w:rsidR="003C59B5" w:rsidRPr="004679E0" w:rsidRDefault="003C59B5" w:rsidP="003C59B5">
            <w:pPr>
              <w:rPr>
                <w:b/>
                <w:color w:val="FF0000"/>
              </w:rPr>
            </w:pPr>
          </w:p>
        </w:tc>
      </w:tr>
      <w:tr w:rsidR="003C59B5" w:rsidRPr="003C59B5" w14:paraId="02393F25" w14:textId="77777777" w:rsidTr="004679E0">
        <w:trPr>
          <w:trHeight w:val="712"/>
        </w:trPr>
        <w:tc>
          <w:tcPr>
            <w:tcW w:w="2943" w:type="dxa"/>
          </w:tcPr>
          <w:p w14:paraId="66C82C95" w14:textId="44E53DA2" w:rsidR="003C59B5" w:rsidRPr="003C59B5" w:rsidRDefault="003C59B5" w:rsidP="003C59B5">
            <w:pPr>
              <w:rPr>
                <w:b/>
              </w:rPr>
            </w:pPr>
            <w:r w:rsidRPr="003C59B5">
              <w:rPr>
                <w:b/>
              </w:rPr>
              <w:t>Functional Programming</w:t>
            </w:r>
          </w:p>
        </w:tc>
        <w:tc>
          <w:tcPr>
            <w:tcW w:w="6299" w:type="dxa"/>
          </w:tcPr>
          <w:p w14:paraId="28633D73" w14:textId="77777777" w:rsidR="003C59B5" w:rsidRPr="003C59B5" w:rsidRDefault="003C59B5" w:rsidP="003C59B5">
            <w:pPr>
              <w:rPr>
                <w:b/>
              </w:rPr>
            </w:pPr>
          </w:p>
        </w:tc>
      </w:tr>
      <w:tr w:rsidR="003C59B5" w:rsidRPr="003C59B5" w14:paraId="35872D1C" w14:textId="77777777" w:rsidTr="004679E0">
        <w:trPr>
          <w:trHeight w:val="712"/>
        </w:trPr>
        <w:tc>
          <w:tcPr>
            <w:tcW w:w="2943" w:type="dxa"/>
          </w:tcPr>
          <w:p w14:paraId="6938242A" w14:textId="297A46B2" w:rsidR="003C59B5" w:rsidRPr="003C59B5" w:rsidRDefault="003C59B5" w:rsidP="003C59B5">
            <w:pPr>
              <w:rPr>
                <w:b/>
              </w:rPr>
            </w:pPr>
            <w:r w:rsidRPr="003C59B5">
              <w:rPr>
                <w:b/>
              </w:rPr>
              <w:t>Function</w:t>
            </w:r>
          </w:p>
        </w:tc>
        <w:tc>
          <w:tcPr>
            <w:tcW w:w="6299" w:type="dxa"/>
          </w:tcPr>
          <w:p w14:paraId="29D0422B" w14:textId="77777777" w:rsidR="003C59B5" w:rsidRPr="003C59B5" w:rsidRDefault="003C59B5" w:rsidP="003C59B5">
            <w:pPr>
              <w:rPr>
                <w:b/>
              </w:rPr>
            </w:pPr>
          </w:p>
        </w:tc>
      </w:tr>
      <w:tr w:rsidR="003C59B5" w:rsidRPr="003C59B5" w14:paraId="2875F502" w14:textId="77777777" w:rsidTr="004679E0">
        <w:trPr>
          <w:trHeight w:val="712"/>
        </w:trPr>
        <w:tc>
          <w:tcPr>
            <w:tcW w:w="2943" w:type="dxa"/>
          </w:tcPr>
          <w:p w14:paraId="1DDA5B93" w14:textId="52F6E225" w:rsidR="003C59B5" w:rsidRPr="003C59B5" w:rsidRDefault="003C59B5" w:rsidP="003C59B5">
            <w:pPr>
              <w:rPr>
                <w:b/>
              </w:rPr>
            </w:pPr>
            <w:r w:rsidRPr="003C59B5">
              <w:rPr>
                <w:b/>
              </w:rPr>
              <w:t>Argument</w:t>
            </w:r>
          </w:p>
        </w:tc>
        <w:tc>
          <w:tcPr>
            <w:tcW w:w="6299" w:type="dxa"/>
          </w:tcPr>
          <w:p w14:paraId="5CF7C60E" w14:textId="77777777" w:rsidR="003C59B5" w:rsidRPr="003C59B5" w:rsidRDefault="003C59B5" w:rsidP="003C59B5">
            <w:pPr>
              <w:rPr>
                <w:b/>
              </w:rPr>
            </w:pPr>
          </w:p>
        </w:tc>
      </w:tr>
    </w:tbl>
    <w:p w14:paraId="6113241D" w14:textId="6165C118" w:rsidR="007A5570" w:rsidRDefault="007A5570" w:rsidP="007A5570">
      <w:pPr>
        <w:pStyle w:val="Heading1"/>
      </w:pPr>
      <w:bookmarkStart w:id="0" w:name="_Toc467710370"/>
      <w:r>
        <w:t>Specification Requirements</w:t>
      </w:r>
      <w:bookmarkEnd w:id="0"/>
    </w:p>
    <w:p w14:paraId="365D58E2" w14:textId="77777777" w:rsidR="007A5570" w:rsidRDefault="007A5570" w:rsidP="007A5570">
      <w:r>
        <w:rPr>
          <w:noProof/>
          <w:lang w:eastAsia="en-GB"/>
        </w:rPr>
        <w:drawing>
          <wp:inline distT="0" distB="0" distL="0" distR="0" wp14:anchorId="1EF99187" wp14:editId="6750AFE6">
            <wp:extent cx="5731510" cy="3329297"/>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329297"/>
                    </a:xfrm>
                    <a:prstGeom prst="rect">
                      <a:avLst/>
                    </a:prstGeom>
                  </pic:spPr>
                </pic:pic>
              </a:graphicData>
            </a:graphic>
          </wp:inline>
        </w:drawing>
      </w:r>
    </w:p>
    <w:p w14:paraId="3627A29B" w14:textId="77777777" w:rsidR="007A5570" w:rsidRDefault="007A5570" w:rsidP="007A5570">
      <w:r>
        <w:rPr>
          <w:noProof/>
          <w:lang w:eastAsia="en-GB"/>
        </w:rPr>
        <w:drawing>
          <wp:inline distT="0" distB="0" distL="0" distR="0" wp14:anchorId="1D78EBD0" wp14:editId="42FB5B8F">
            <wp:extent cx="5731510" cy="2072774"/>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072774"/>
                    </a:xfrm>
                    <a:prstGeom prst="rect">
                      <a:avLst/>
                    </a:prstGeom>
                  </pic:spPr>
                </pic:pic>
              </a:graphicData>
            </a:graphic>
          </wp:inline>
        </w:drawing>
      </w:r>
    </w:p>
    <w:p w14:paraId="2995D93F" w14:textId="77777777" w:rsidR="0039319A" w:rsidRDefault="0039319A" w:rsidP="007A5570">
      <w:r>
        <w:rPr>
          <w:noProof/>
          <w:lang w:eastAsia="en-GB"/>
        </w:rPr>
        <w:lastRenderedPageBreak/>
        <w:drawing>
          <wp:inline distT="0" distB="0" distL="0" distR="0" wp14:anchorId="3FF4645A" wp14:editId="1DBA9DA6">
            <wp:extent cx="5731510" cy="2890249"/>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890249"/>
                    </a:xfrm>
                    <a:prstGeom prst="rect">
                      <a:avLst/>
                    </a:prstGeom>
                  </pic:spPr>
                </pic:pic>
              </a:graphicData>
            </a:graphic>
          </wp:inline>
        </w:drawing>
      </w:r>
    </w:p>
    <w:p w14:paraId="74BBFD8E" w14:textId="77777777" w:rsidR="0039319A" w:rsidRDefault="0039319A" w:rsidP="007A5570">
      <w:r>
        <w:rPr>
          <w:noProof/>
          <w:lang w:eastAsia="en-GB"/>
        </w:rPr>
        <w:drawing>
          <wp:inline distT="0" distB="0" distL="0" distR="0" wp14:anchorId="1B3EB1B0" wp14:editId="4F33723F">
            <wp:extent cx="5731510" cy="130367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1303674"/>
                    </a:xfrm>
                    <a:prstGeom prst="rect">
                      <a:avLst/>
                    </a:prstGeom>
                  </pic:spPr>
                </pic:pic>
              </a:graphicData>
            </a:graphic>
          </wp:inline>
        </w:drawing>
      </w:r>
    </w:p>
    <w:p w14:paraId="6AFB2F36" w14:textId="77777777" w:rsidR="0039319A" w:rsidRDefault="0039319A" w:rsidP="007A5570">
      <w:r>
        <w:t>If you look at the spec other languages support the functional paradigm… If you need to use it in your NEA:  C#, Python and Java would all be a small step from Haskell. F# is a .net purely functional language that could be used alongside VB.net… there is even some clunky functional clauses in VB but I don’t recommend it!</w:t>
      </w:r>
    </w:p>
    <w:p w14:paraId="414F29EC" w14:textId="77777777" w:rsidR="0039319A" w:rsidRDefault="0039319A" w:rsidP="007A5570">
      <w:r>
        <w:rPr>
          <w:noProof/>
          <w:lang w:eastAsia="en-GB"/>
        </w:rPr>
        <w:drawing>
          <wp:inline distT="0" distB="0" distL="0" distR="0" wp14:anchorId="03B2B567" wp14:editId="79E5F413">
            <wp:extent cx="5731510" cy="252100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521007"/>
                    </a:xfrm>
                    <a:prstGeom prst="rect">
                      <a:avLst/>
                    </a:prstGeom>
                  </pic:spPr>
                </pic:pic>
              </a:graphicData>
            </a:graphic>
          </wp:inline>
        </w:drawing>
      </w:r>
    </w:p>
    <w:p w14:paraId="15080D97" w14:textId="77777777" w:rsidR="0039319A" w:rsidRDefault="0039319A" w:rsidP="007A5570">
      <w:r>
        <w:rPr>
          <w:noProof/>
          <w:lang w:eastAsia="en-GB"/>
        </w:rPr>
        <w:lastRenderedPageBreak/>
        <w:drawing>
          <wp:inline distT="0" distB="0" distL="0" distR="0" wp14:anchorId="05D17DEF" wp14:editId="50D8E535">
            <wp:extent cx="5731510" cy="3881628"/>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3881628"/>
                    </a:xfrm>
                    <a:prstGeom prst="rect">
                      <a:avLst/>
                    </a:prstGeom>
                  </pic:spPr>
                </pic:pic>
              </a:graphicData>
            </a:graphic>
          </wp:inline>
        </w:drawing>
      </w:r>
    </w:p>
    <w:p w14:paraId="70FE1EF0" w14:textId="77777777" w:rsidR="00077CAD" w:rsidRDefault="00077CAD" w:rsidP="001019AB">
      <w:pPr>
        <w:pStyle w:val="Heading2"/>
      </w:pPr>
      <w:bookmarkStart w:id="1" w:name="_Toc467710371"/>
      <w:r>
        <w:t>Specification Summary</w:t>
      </w:r>
      <w:bookmarkEnd w:id="1"/>
    </w:p>
    <w:p w14:paraId="5FF5C928" w14:textId="5D1F1847" w:rsidR="0039319A" w:rsidRDefault="000E565F" w:rsidP="007A5570">
      <w:r>
        <w:t>I’m sure that as you scrolled through the clips of the specification had the frisson of excitement that come</w:t>
      </w:r>
      <w:r w:rsidR="006A61D9">
        <w:t>s</w:t>
      </w:r>
      <w:r>
        <w:t xml:space="preserve"> when approaching something completely new to learn. I</w:t>
      </w:r>
      <w:r w:rsidR="006A61D9">
        <w:t>n</w:t>
      </w:r>
      <w:r>
        <w:t xml:space="preserve"> case you are feeling slightly overwhelmed… the above </w:t>
      </w:r>
      <w:r w:rsidR="0039319A">
        <w:t>actually boils down to:</w:t>
      </w:r>
    </w:p>
    <w:p w14:paraId="7332F9FD" w14:textId="77777777" w:rsidR="0039319A" w:rsidRPr="000E565F" w:rsidRDefault="000E565F" w:rsidP="0039319A">
      <w:pPr>
        <w:pStyle w:val="ListBullet"/>
        <w:rPr>
          <w:b/>
        </w:rPr>
      </w:pPr>
      <w:r w:rsidRPr="000E565F">
        <w:rPr>
          <w:b/>
        </w:rPr>
        <w:t xml:space="preserve">Understand functional syntax and terminology </w:t>
      </w:r>
      <w:r>
        <w:rPr>
          <w:b/>
        </w:rPr>
        <w:br/>
      </w:r>
      <w:r w:rsidRPr="000E565F">
        <w:rPr>
          <w:i/>
        </w:rPr>
        <w:t>(maybe 20 new terms)</w:t>
      </w:r>
    </w:p>
    <w:p w14:paraId="05AD65C9" w14:textId="7903A645" w:rsidR="000E565F" w:rsidRPr="000E565F" w:rsidRDefault="000E565F" w:rsidP="0039319A">
      <w:pPr>
        <w:pStyle w:val="ListBullet"/>
        <w:rPr>
          <w:b/>
        </w:rPr>
      </w:pPr>
      <w:r w:rsidRPr="000E565F">
        <w:rPr>
          <w:b/>
        </w:rPr>
        <w:t>Be able to write functions</w:t>
      </w:r>
      <w:r>
        <w:rPr>
          <w:b/>
        </w:rPr>
        <w:br/>
      </w:r>
      <w:r w:rsidRPr="000E565F">
        <w:rPr>
          <w:i/>
        </w:rPr>
        <w:t xml:space="preserve"> (it’s no harder tha</w:t>
      </w:r>
      <w:r>
        <w:rPr>
          <w:i/>
        </w:rPr>
        <w:t>n</w:t>
      </w:r>
      <w:r w:rsidRPr="000E565F">
        <w:rPr>
          <w:i/>
        </w:rPr>
        <w:t xml:space="preserve"> normal functions.. just sneakier and more </w:t>
      </w:r>
      <w:r w:rsidRPr="006A61D9">
        <w:rPr>
          <w:i/>
          <w:strike/>
        </w:rPr>
        <w:t>concise</w:t>
      </w:r>
      <w:r w:rsidR="006A61D9">
        <w:rPr>
          <w:i/>
        </w:rPr>
        <w:t xml:space="preserve"> </w:t>
      </w:r>
      <w:r w:rsidR="006A61D9">
        <w:rPr>
          <w:i/>
          <w:u w:val="single"/>
        </w:rPr>
        <w:t>‘terser’</w:t>
      </w:r>
      <w:r w:rsidRPr="000E565F">
        <w:rPr>
          <w:i/>
        </w:rPr>
        <w:t>)</w:t>
      </w:r>
    </w:p>
    <w:p w14:paraId="682681B2" w14:textId="77777777" w:rsidR="000E565F" w:rsidRPr="000E565F" w:rsidRDefault="000E565F" w:rsidP="0039319A">
      <w:pPr>
        <w:pStyle w:val="ListBullet"/>
        <w:rPr>
          <w:b/>
        </w:rPr>
      </w:pPr>
      <w:r w:rsidRPr="000E565F">
        <w:rPr>
          <w:b/>
        </w:rPr>
        <w:t xml:space="preserve">Know and understand the use of about 10 built-in functions </w:t>
      </w:r>
      <w:r>
        <w:rPr>
          <w:b/>
        </w:rPr>
        <w:br/>
      </w:r>
      <w:r w:rsidRPr="000E565F">
        <w:rPr>
          <w:i/>
        </w:rPr>
        <w:t>(they are similar to functions you know)</w:t>
      </w:r>
    </w:p>
    <w:p w14:paraId="284A73EA" w14:textId="0A0E44A3" w:rsidR="000E565F" w:rsidRPr="000E565F" w:rsidRDefault="000E565F" w:rsidP="0039319A">
      <w:pPr>
        <w:pStyle w:val="ListBullet"/>
        <w:rPr>
          <w:b/>
        </w:rPr>
      </w:pPr>
      <w:r w:rsidRPr="000E565F">
        <w:rPr>
          <w:b/>
        </w:rPr>
        <w:t xml:space="preserve">Be able to work with lists </w:t>
      </w:r>
      <w:r>
        <w:rPr>
          <w:b/>
        </w:rPr>
        <w:br/>
      </w:r>
      <w:r w:rsidRPr="000E565F">
        <w:rPr>
          <w:i/>
        </w:rPr>
        <w:t>(same as arrays and lists in other languages</w:t>
      </w:r>
      <w:r w:rsidR="006A61D9">
        <w:rPr>
          <w:i/>
        </w:rPr>
        <w:t>, but the methodologies are more like SQL than vb or python</w:t>
      </w:r>
      <w:r w:rsidRPr="000E565F">
        <w:rPr>
          <w:i/>
        </w:rPr>
        <w:t>)</w:t>
      </w:r>
    </w:p>
    <w:p w14:paraId="4B4DA136" w14:textId="01F76B47" w:rsidR="003A540C" w:rsidRDefault="000E565F" w:rsidP="000E565F">
      <w:r>
        <w:t>We will learn a little more than is absolutely required for the exam, so that we can use Haskell for the Big Data topic and ensure you all can use it for your NEA if it will be useful.</w:t>
      </w:r>
    </w:p>
    <w:p w14:paraId="0BDB2CE8" w14:textId="77777777" w:rsidR="003A540C" w:rsidRDefault="003A540C">
      <w:r>
        <w:br w:type="page"/>
      </w:r>
    </w:p>
    <w:p w14:paraId="7C2E8036" w14:textId="624BE3F8" w:rsidR="00077CAD" w:rsidRDefault="00C60F8F" w:rsidP="00C60F8F">
      <w:pPr>
        <w:pStyle w:val="Heading1"/>
      </w:pPr>
      <w:bookmarkStart w:id="2" w:name="_Toc467710372"/>
      <w:r>
        <w:lastRenderedPageBreak/>
        <w:t>Learning Resources</w:t>
      </w:r>
      <w:bookmarkEnd w:id="2"/>
    </w:p>
    <w:p w14:paraId="6CF085DA" w14:textId="77AF77D4" w:rsidR="00C60F8F" w:rsidRDefault="004060CF" w:rsidP="00C60F8F">
      <w:r>
        <w:t>If you JUST work through this workbook AND do all the exercises properly, you should have enough to get you through the exam comfortably.  For a more refined understanding I suggest you use one or more of the resources listed below:</w:t>
      </w:r>
    </w:p>
    <w:p w14:paraId="3DB64BD6" w14:textId="77777777" w:rsidR="004060CF" w:rsidRDefault="00C40F2B" w:rsidP="004060CF">
      <w:pPr>
        <w:pStyle w:val="ListParagraph"/>
        <w:numPr>
          <w:ilvl w:val="0"/>
          <w:numId w:val="3"/>
        </w:numPr>
      </w:pPr>
      <w:hyperlink r:id="rId17" w:history="1">
        <w:r w:rsidR="004060CF" w:rsidRPr="004060CF">
          <w:rPr>
            <w:rStyle w:val="Hyperlink"/>
            <w:rFonts w:ascii="Verdana" w:hAnsi="Verdana"/>
            <w:sz w:val="21"/>
            <w:szCs w:val="21"/>
          </w:rPr>
          <w:t>Learn You a Haskell for Great Good!</w:t>
        </w:r>
        <w:r w:rsidR="004060CF" w:rsidRPr="004060CF">
          <w:rPr>
            <w:color w:val="0000FF"/>
          </w:rPr>
          <w:br/>
        </w:r>
        <w:r w:rsidR="004060CF" w:rsidRPr="004060CF">
          <w:rPr>
            <w:rStyle w:val="Hyperlink"/>
            <w:rFonts w:ascii="Verdana" w:hAnsi="Verdana"/>
            <w:sz w:val="21"/>
            <w:szCs w:val="21"/>
          </w:rPr>
          <w:t>A</w:t>
        </w:r>
      </w:hyperlink>
      <w:r w:rsidR="004060CF">
        <w:t> funny (yes funny) online book. Uses the terminal like we do in class... LYaH uses Linux(ish) terminology so you need to do a little thinking about some tasks</w:t>
      </w:r>
    </w:p>
    <w:p w14:paraId="15883872" w14:textId="77777777" w:rsidR="004060CF" w:rsidRDefault="00C40F2B" w:rsidP="004060CF">
      <w:pPr>
        <w:pStyle w:val="ListParagraph"/>
        <w:numPr>
          <w:ilvl w:val="0"/>
          <w:numId w:val="3"/>
        </w:numPr>
      </w:pPr>
      <w:hyperlink r:id="rId18" w:history="1">
        <w:r w:rsidR="004060CF" w:rsidRPr="004060CF">
          <w:rPr>
            <w:rStyle w:val="Hyperlink"/>
            <w:rFonts w:ascii="Verdana" w:hAnsi="Verdana"/>
            <w:sz w:val="21"/>
            <w:szCs w:val="21"/>
          </w:rPr>
          <w:t>FutureLearn MOOC</w:t>
        </w:r>
      </w:hyperlink>
      <w:r w:rsidR="004060CF">
        <w:t> Functional Programming in Haskell</w:t>
      </w:r>
      <w:r w:rsidR="004060CF">
        <w:br/>
        <w:t>Lots of Videos, examples and tasks  (I have used various parts of this course.)</w:t>
      </w:r>
    </w:p>
    <w:p w14:paraId="25EA2FE1" w14:textId="77777777" w:rsidR="004060CF" w:rsidRDefault="00C40F2B" w:rsidP="004060CF">
      <w:pPr>
        <w:pStyle w:val="ListParagraph"/>
        <w:numPr>
          <w:ilvl w:val="0"/>
          <w:numId w:val="3"/>
        </w:numPr>
      </w:pPr>
      <w:hyperlink r:id="rId19" w:history="1">
        <w:r w:rsidR="004060CF" w:rsidRPr="004060CF">
          <w:rPr>
            <w:rStyle w:val="Hyperlink"/>
            <w:rFonts w:ascii="Verdana" w:hAnsi="Verdana"/>
            <w:sz w:val="21"/>
            <w:szCs w:val="21"/>
          </w:rPr>
          <w:t>EdX MooC Introduction to Functional Programming</w:t>
        </w:r>
      </w:hyperlink>
      <w:r w:rsidR="004060CF">
        <w:br/>
        <w:t>More general than just Haskell (I have also used tasks and</w:t>
      </w:r>
      <w:r w:rsidR="004060CF" w:rsidRPr="004060CF">
        <w:rPr>
          <w:rStyle w:val="apple-converted-space"/>
          <w:rFonts w:ascii="Verdana" w:hAnsi="Verdana"/>
          <w:color w:val="010050"/>
          <w:sz w:val="21"/>
          <w:szCs w:val="21"/>
        </w:rPr>
        <w:t> </w:t>
      </w:r>
      <w:hyperlink r:id="rId20" w:tooltip="Resources" w:history="1">
        <w:r w:rsidR="004060CF" w:rsidRPr="004060CF">
          <w:rPr>
            <w:rStyle w:val="Hyperlink"/>
            <w:rFonts w:ascii="Verdana" w:hAnsi="Verdana"/>
            <w:sz w:val="21"/>
            <w:szCs w:val="21"/>
          </w:rPr>
          <w:t>resources</w:t>
        </w:r>
      </w:hyperlink>
      <w:r w:rsidR="004060CF" w:rsidRPr="004060CF">
        <w:rPr>
          <w:rStyle w:val="apple-converted-space"/>
          <w:rFonts w:ascii="Verdana" w:hAnsi="Verdana"/>
          <w:color w:val="010050"/>
          <w:sz w:val="21"/>
          <w:szCs w:val="21"/>
        </w:rPr>
        <w:t> </w:t>
      </w:r>
      <w:r w:rsidR="004060CF">
        <w:t>from this course)</w:t>
      </w:r>
    </w:p>
    <w:p w14:paraId="0953FAFE" w14:textId="5D525F63" w:rsidR="004060CF" w:rsidRDefault="00C40F2B" w:rsidP="004060CF">
      <w:pPr>
        <w:pStyle w:val="ListParagraph"/>
        <w:numPr>
          <w:ilvl w:val="0"/>
          <w:numId w:val="3"/>
        </w:numPr>
      </w:pPr>
      <w:hyperlink r:id="rId21" w:history="1">
        <w:r w:rsidR="004060CF" w:rsidRPr="004060CF">
          <w:rPr>
            <w:rStyle w:val="Hyperlink"/>
            <w:rFonts w:ascii="Verdana" w:hAnsi="Verdana"/>
            <w:sz w:val="21"/>
            <w:szCs w:val="21"/>
          </w:rPr>
          <w:t>Learn Haskell The Hard Way</w:t>
        </w:r>
        <w:r w:rsidR="004060CF" w:rsidRPr="004060CF">
          <w:rPr>
            <w:color w:val="0000FF"/>
          </w:rPr>
          <w:br/>
        </w:r>
        <w:r w:rsidR="004060CF" w:rsidRPr="004060CF">
          <w:rPr>
            <w:rStyle w:val="Hyperlink"/>
            <w:rFonts w:ascii="Verdana" w:hAnsi="Verdana"/>
            <w:sz w:val="21"/>
            <w:szCs w:val="21"/>
          </w:rPr>
          <w:t>T</w:t>
        </w:r>
      </w:hyperlink>
      <w:r w:rsidR="004060CF">
        <w:t>here are several Tutorial sites that do more or less the same job.. this one is very well written and covers everything we need and a little more</w:t>
      </w:r>
      <w:r w:rsidR="006A61D9">
        <w:t>… Don’t expect hand-holding here!</w:t>
      </w:r>
    </w:p>
    <w:p w14:paraId="460CE4B9" w14:textId="093EDCF5" w:rsidR="004060CF" w:rsidRPr="004060CF" w:rsidRDefault="004060CF" w:rsidP="004060CF">
      <w:pPr>
        <w:pStyle w:val="ListParagraph"/>
        <w:numPr>
          <w:ilvl w:val="0"/>
          <w:numId w:val="3"/>
        </w:numPr>
      </w:pPr>
      <w:r w:rsidRPr="004060CF">
        <w:rPr>
          <w:shd w:val="clear" w:color="auto" w:fill="FFFFFF"/>
        </w:rPr>
        <w:t> </w:t>
      </w:r>
      <w:hyperlink r:id="rId22" w:history="1">
        <w:r w:rsidRPr="004060CF">
          <w:rPr>
            <w:rStyle w:val="Hyperlink"/>
            <w:rFonts w:ascii="Verdana" w:hAnsi="Verdana"/>
            <w:sz w:val="21"/>
            <w:szCs w:val="21"/>
            <w:shd w:val="clear" w:color="auto" w:fill="FFFFFF"/>
          </w:rPr>
          <w:t>https://www.haskell.org/documentation </w:t>
        </w:r>
      </w:hyperlink>
      <w:r w:rsidRPr="004060CF">
        <w:rPr>
          <w:shd w:val="clear" w:color="auto" w:fill="FFFFFF"/>
        </w:rPr>
        <w:t>)..</w:t>
      </w:r>
      <w:r w:rsidR="006A61D9">
        <w:rPr>
          <w:shd w:val="clear" w:color="auto" w:fill="FFFFFF"/>
        </w:rPr>
        <w:br/>
        <w:t>The main location for all info Haskell.</w:t>
      </w:r>
    </w:p>
    <w:p w14:paraId="0430B920" w14:textId="5BDCC82B" w:rsidR="004060CF" w:rsidRDefault="006A61D9" w:rsidP="009D7E64">
      <w:pPr>
        <w:jc w:val="both"/>
        <w:rPr>
          <w:rFonts w:ascii="Verdana" w:hAnsi="Verdana"/>
          <w:color w:val="010050"/>
          <w:sz w:val="21"/>
          <w:szCs w:val="21"/>
          <w:shd w:val="clear" w:color="auto" w:fill="FFFFFF"/>
        </w:rPr>
      </w:pPr>
      <w:r>
        <w:rPr>
          <w:rFonts w:ascii="Verdana" w:hAnsi="Verdana"/>
          <w:color w:val="010050"/>
          <w:sz w:val="21"/>
          <w:szCs w:val="21"/>
          <w:shd w:val="clear" w:color="auto" w:fill="FFFFFF"/>
        </w:rPr>
        <w:t>Regardless</w:t>
      </w:r>
      <w:r w:rsidR="004060CF">
        <w:rPr>
          <w:rFonts w:ascii="Verdana" w:hAnsi="Verdana"/>
          <w:color w:val="010050"/>
          <w:sz w:val="21"/>
          <w:szCs w:val="21"/>
          <w:shd w:val="clear" w:color="auto" w:fill="FFFFFF"/>
        </w:rPr>
        <w:t xml:space="preserve"> of what resources you use …this isn't going to be easy! It might feel like the first time you started programming... you might find yourself shouting at your monitor... things like "Why </w:t>
      </w:r>
      <w:r w:rsidR="00615738">
        <w:rPr>
          <w:rFonts w:ascii="Verdana" w:hAnsi="Verdana"/>
          <w:color w:val="010050"/>
          <w:sz w:val="21"/>
          <w:szCs w:val="21"/>
          <w:shd w:val="clear" w:color="auto" w:fill="FFFFFF"/>
        </w:rPr>
        <w:t>would you do it like this???"  M</w:t>
      </w:r>
      <w:r w:rsidR="004060CF">
        <w:rPr>
          <w:rFonts w:ascii="Verdana" w:hAnsi="Verdana"/>
          <w:color w:val="010050"/>
          <w:sz w:val="21"/>
          <w:szCs w:val="21"/>
          <w:shd w:val="clear" w:color="auto" w:fill="FFFFFF"/>
        </w:rPr>
        <w:t>aybe with additional words! Just keep going DON'T SKIP BITS!!!!  Code</w:t>
      </w:r>
      <w:r w:rsidR="004060CF">
        <w:rPr>
          <w:rStyle w:val="apple-converted-space"/>
          <w:rFonts w:ascii="Verdana" w:hAnsi="Verdana"/>
          <w:color w:val="010050"/>
          <w:sz w:val="21"/>
          <w:szCs w:val="21"/>
          <w:shd w:val="clear" w:color="auto" w:fill="FFFFFF"/>
        </w:rPr>
        <w:t> </w:t>
      </w:r>
      <w:r w:rsidR="004060CF">
        <w:rPr>
          <w:rStyle w:val="Strong"/>
          <w:rFonts w:ascii="Verdana" w:hAnsi="Verdana"/>
          <w:color w:val="010050"/>
          <w:sz w:val="21"/>
          <w:szCs w:val="21"/>
          <w:u w:val="single"/>
          <w:shd w:val="clear" w:color="auto" w:fill="FFFFFF"/>
        </w:rPr>
        <w:t>every</w:t>
      </w:r>
      <w:r w:rsidR="004060CF">
        <w:rPr>
          <w:rStyle w:val="apple-converted-space"/>
          <w:rFonts w:ascii="Verdana" w:hAnsi="Verdana"/>
          <w:color w:val="010050"/>
          <w:sz w:val="21"/>
          <w:szCs w:val="21"/>
          <w:shd w:val="clear" w:color="auto" w:fill="FFFFFF"/>
        </w:rPr>
        <w:t> </w:t>
      </w:r>
      <w:r w:rsidR="004060CF">
        <w:rPr>
          <w:rFonts w:ascii="Verdana" w:hAnsi="Verdana"/>
          <w:color w:val="010050"/>
          <w:sz w:val="21"/>
          <w:szCs w:val="21"/>
          <w:shd w:val="clear" w:color="auto" w:fill="FFFFFF"/>
        </w:rPr>
        <w:t xml:space="preserve">example!! </w:t>
      </w:r>
      <w:r>
        <w:rPr>
          <w:rFonts w:ascii="Verdana" w:hAnsi="Verdana"/>
          <w:color w:val="010050"/>
          <w:sz w:val="21"/>
          <w:szCs w:val="21"/>
          <w:shd w:val="clear" w:color="auto" w:fill="FFFFFF"/>
        </w:rPr>
        <w:t>Code every part of the examples….</w:t>
      </w:r>
    </w:p>
    <w:p w14:paraId="510A18DA" w14:textId="00D9AF86" w:rsidR="004060CF" w:rsidRPr="003C59B5" w:rsidRDefault="004060CF" w:rsidP="004060CF">
      <w:pPr>
        <w:rPr>
          <w:rStyle w:val="Strong"/>
          <w:rFonts w:ascii="Verdana" w:hAnsi="Verdana"/>
          <w:b w:val="0"/>
          <w:i/>
          <w:color w:val="010050"/>
          <w:sz w:val="21"/>
          <w:szCs w:val="21"/>
          <w:shd w:val="clear" w:color="auto" w:fill="FFFFFF"/>
        </w:rPr>
      </w:pPr>
      <w:r>
        <w:rPr>
          <w:rStyle w:val="Strong"/>
          <w:rFonts w:ascii="Verdana" w:hAnsi="Verdana"/>
          <w:color w:val="010050"/>
          <w:sz w:val="21"/>
          <w:szCs w:val="21"/>
          <w:shd w:val="clear" w:color="auto" w:fill="FFFFFF"/>
        </w:rPr>
        <w:t>DON'T GIVE UP!</w:t>
      </w:r>
      <w:r w:rsidR="003C59B5">
        <w:rPr>
          <w:rStyle w:val="Strong"/>
          <w:rFonts w:ascii="Verdana" w:hAnsi="Verdana"/>
          <w:color w:val="010050"/>
          <w:sz w:val="21"/>
          <w:szCs w:val="21"/>
          <w:shd w:val="clear" w:color="auto" w:fill="FFFFFF"/>
        </w:rPr>
        <w:t xml:space="preserve"> </w:t>
      </w:r>
      <w:r w:rsidR="003C59B5" w:rsidRPr="003C59B5">
        <w:rPr>
          <w:rStyle w:val="Strong"/>
          <w:rFonts w:ascii="Verdana" w:hAnsi="Verdana"/>
          <w:b w:val="0"/>
          <w:color w:val="010050"/>
          <w:sz w:val="21"/>
          <w:szCs w:val="21"/>
          <w:shd w:val="clear" w:color="auto" w:fill="FFFFFF"/>
        </w:rPr>
        <w:t>(</w:t>
      </w:r>
      <w:r w:rsidR="003C59B5" w:rsidRPr="003C59B5">
        <w:rPr>
          <w:rStyle w:val="Strong"/>
          <w:rFonts w:ascii="Verdana" w:hAnsi="Verdana"/>
          <w:b w:val="0"/>
          <w:i/>
          <w:color w:val="010050"/>
          <w:sz w:val="21"/>
          <w:szCs w:val="21"/>
          <w:shd w:val="clear" w:color="auto" w:fill="FFFFFF"/>
        </w:rPr>
        <w:t>If you find it easy... I’d keep it to yourself!)</w:t>
      </w:r>
    </w:p>
    <w:p w14:paraId="260D5CF7" w14:textId="3BC16F82" w:rsidR="00130F67" w:rsidRDefault="00130F67" w:rsidP="004060CF">
      <w:pPr>
        <w:rPr>
          <w:rStyle w:val="Strong"/>
          <w:rFonts w:ascii="Verdana" w:hAnsi="Verdana"/>
          <w:color w:val="010050"/>
          <w:sz w:val="21"/>
          <w:szCs w:val="21"/>
          <w:shd w:val="clear" w:color="auto" w:fill="FFFFFF"/>
        </w:rPr>
      </w:pPr>
      <w:r>
        <w:rPr>
          <w:rStyle w:val="Strong"/>
          <w:rFonts w:ascii="Verdana" w:hAnsi="Verdana"/>
          <w:b w:val="0"/>
          <w:i/>
          <w:color w:val="010050"/>
          <w:sz w:val="21"/>
          <w:szCs w:val="21"/>
          <w:shd w:val="clear" w:color="auto" w:fill="FFFFFF"/>
        </w:rPr>
        <w:t xml:space="preserve">Disclaimer!   If you do use a variety of resources you may get a ‘de ja vue’ feeling you may even feel some of them bare a resemblance to exercises in this pack. I have listed the sources I have used at the back of the workbook… I have not used inline/Harvard style referencing. </w:t>
      </w:r>
    </w:p>
    <w:p w14:paraId="237F23E1" w14:textId="77777777" w:rsidR="004060CF" w:rsidRDefault="004060CF">
      <w:pPr>
        <w:rPr>
          <w:rStyle w:val="Strong"/>
          <w:rFonts w:ascii="Verdana" w:hAnsi="Verdana"/>
          <w:color w:val="010050"/>
          <w:sz w:val="21"/>
          <w:szCs w:val="21"/>
          <w:shd w:val="clear" w:color="auto" w:fill="FFFFFF"/>
        </w:rPr>
      </w:pPr>
      <w:r>
        <w:rPr>
          <w:rStyle w:val="Strong"/>
          <w:rFonts w:ascii="Verdana" w:hAnsi="Verdana"/>
          <w:color w:val="010050"/>
          <w:sz w:val="21"/>
          <w:szCs w:val="21"/>
          <w:shd w:val="clear" w:color="auto" w:fill="FFFFFF"/>
        </w:rPr>
        <w:br w:type="page"/>
      </w:r>
    </w:p>
    <w:p w14:paraId="04AE6EB1" w14:textId="7BB78D9F" w:rsidR="00C60F8F" w:rsidRDefault="006D1110" w:rsidP="00C60F8F">
      <w:pPr>
        <w:pStyle w:val="Heading1"/>
      </w:pPr>
      <w:bookmarkStart w:id="3" w:name="_Toc467710373"/>
      <w:r>
        <w:lastRenderedPageBreak/>
        <w:t xml:space="preserve">Getting started with </w:t>
      </w:r>
      <w:r w:rsidR="00C60F8F">
        <w:t>Haskell</w:t>
      </w:r>
      <w:r>
        <w:t xml:space="preserve"> (!IMPORTANT!)</w:t>
      </w:r>
      <w:bookmarkEnd w:id="3"/>
    </w:p>
    <w:p w14:paraId="151E73CF" w14:textId="267ECBD2" w:rsidR="006D1110" w:rsidRDefault="006D1110" w:rsidP="006D1110">
      <w:r>
        <w:t>All the tutorials and courses have slightly different versions of Haskell different IDEs /editors. This can lead to frustration when files won’t load or commands don’t work.  I’m going to suggest you set-up your home installation the same as college and that we start by using the terminal/command line and a separate editor. Then we’ll do a nice trick with notepad++ to make our lives easier as the tasks get trickier.  Feel free to use your editor of preference if you have one!</w:t>
      </w:r>
    </w:p>
    <w:p w14:paraId="2C9AF0E6" w14:textId="4F186465" w:rsidR="001019AB" w:rsidRPr="006D1110" w:rsidRDefault="001019AB" w:rsidP="001019AB">
      <w:pPr>
        <w:pStyle w:val="Heading2"/>
      </w:pPr>
      <w:bookmarkStart w:id="4" w:name="_Toc467710374"/>
      <w:r>
        <w:t>Installation</w:t>
      </w:r>
      <w:bookmarkEnd w:id="4"/>
    </w:p>
    <w:p w14:paraId="2C1C9852" w14:textId="22DD8BE3" w:rsidR="00C60F8F" w:rsidRDefault="006D1110" w:rsidP="00C60F8F">
      <w:pPr>
        <w:pStyle w:val="Heading3"/>
      </w:pPr>
      <w:bookmarkStart w:id="5" w:name="_Toc467710375"/>
      <w:r>
        <w:t>Installing at H</w:t>
      </w:r>
      <w:r w:rsidR="00C60F8F">
        <w:t>ome</w:t>
      </w:r>
      <w:bookmarkEnd w:id="5"/>
    </w:p>
    <w:p w14:paraId="02638365" w14:textId="7131C823" w:rsidR="00F01883" w:rsidRPr="00251E02" w:rsidRDefault="00251E02" w:rsidP="00251E02">
      <w:r>
        <w:t xml:space="preserve">Go to </w:t>
      </w:r>
      <w:hyperlink r:id="rId23" w:history="1">
        <w:r w:rsidRPr="00D04236">
          <w:rPr>
            <w:rStyle w:val="Hyperlink"/>
          </w:rPr>
          <w:t>https://www.haskell.org/platform/</w:t>
        </w:r>
      </w:hyperlink>
      <w:r>
        <w:t xml:space="preserve">   </w:t>
      </w:r>
      <w:r>
        <w:rPr>
          <w:b/>
        </w:rPr>
        <w:t xml:space="preserve">READ THE INSTRUCTIONS!!!! </w:t>
      </w:r>
      <w:r>
        <w:t xml:space="preserve"> The minimal version will be fine… there are versions for Windows, MacOS and Linux.</w:t>
      </w:r>
    </w:p>
    <w:p w14:paraId="01F72C16" w14:textId="284C50A5" w:rsidR="00C60F8F" w:rsidRDefault="00251E02" w:rsidP="00C60F8F">
      <w:pPr>
        <w:pStyle w:val="Heading3"/>
      </w:pPr>
      <w:bookmarkStart w:id="6" w:name="_Toc467710376"/>
      <w:r>
        <w:rPr>
          <w:noProof/>
          <w:lang w:eastAsia="en-GB"/>
        </w:rPr>
        <mc:AlternateContent>
          <mc:Choice Requires="wpg">
            <w:drawing>
              <wp:anchor distT="0" distB="0" distL="114300" distR="114300" simplePos="0" relativeHeight="251657216" behindDoc="0" locked="1" layoutInCell="1" allowOverlap="1" wp14:anchorId="5E004654" wp14:editId="249E4952">
                <wp:simplePos x="0" y="0"/>
                <wp:positionH relativeFrom="column">
                  <wp:posOffset>4562475</wp:posOffset>
                </wp:positionH>
                <wp:positionV relativeFrom="paragraph">
                  <wp:posOffset>-1334770</wp:posOffset>
                </wp:positionV>
                <wp:extent cx="1648460" cy="2973070"/>
                <wp:effectExtent l="0" t="0" r="8890" b="0"/>
                <wp:wrapSquare wrapText="bothSides"/>
                <wp:docPr id="11" name="Group 11"/>
                <wp:cNvGraphicFramePr/>
                <a:graphic xmlns:a="http://schemas.openxmlformats.org/drawingml/2006/main">
                  <a:graphicData uri="http://schemas.microsoft.com/office/word/2010/wordprocessingGroup">
                    <wpg:wgp>
                      <wpg:cNvGrpSpPr/>
                      <wpg:grpSpPr>
                        <a:xfrm>
                          <a:off x="0" y="0"/>
                          <a:ext cx="1648460" cy="2973070"/>
                          <a:chOff x="0" y="0"/>
                          <a:chExt cx="1647825" cy="2971800"/>
                        </a:xfrm>
                      </wpg:grpSpPr>
                      <pic:pic xmlns:pic="http://schemas.openxmlformats.org/drawingml/2006/picture">
                        <pic:nvPicPr>
                          <pic:cNvPr id="8" name="Picture 8" descr="F:\DownLoads\haskellMenu.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7825" cy="2800350"/>
                          </a:xfrm>
                          <a:prstGeom prst="rect">
                            <a:avLst/>
                          </a:prstGeom>
                          <a:noFill/>
                          <a:ln>
                            <a:noFill/>
                          </a:ln>
                        </pic:spPr>
                      </pic:pic>
                      <wps:wsp>
                        <wps:cNvPr id="10" name="Text Box 10"/>
                        <wps:cNvSpPr txBox="1"/>
                        <wps:spPr>
                          <a:xfrm>
                            <a:off x="0" y="2857500"/>
                            <a:ext cx="1647825" cy="114300"/>
                          </a:xfrm>
                          <a:prstGeom prst="rect">
                            <a:avLst/>
                          </a:prstGeom>
                          <a:solidFill>
                            <a:prstClr val="white"/>
                          </a:solidFill>
                          <a:ln>
                            <a:noFill/>
                          </a:ln>
                          <a:effectLst/>
                        </wps:spPr>
                        <wps:txbx>
                          <w:txbxContent>
                            <w:p w14:paraId="7FFBA8C1" w14:textId="580112B4" w:rsidR="00123598" w:rsidRPr="004317BE" w:rsidRDefault="00123598" w:rsidP="00251E02">
                              <w:pPr>
                                <w:pStyle w:val="Caption"/>
                                <w:jc w:val="center"/>
                              </w:pPr>
                              <w:bookmarkStart w:id="7" w:name="_Ref465372092"/>
                              <w:r>
                                <w:t xml:space="preserve">Figure </w:t>
                              </w:r>
                              <w:r w:rsidR="00C40F2B">
                                <w:fldChar w:fldCharType="begin"/>
                              </w:r>
                              <w:r w:rsidR="00C40F2B">
                                <w:instrText xml:space="preserve"> SEQ Figure \* ARABIC </w:instrText>
                              </w:r>
                              <w:r w:rsidR="00C40F2B">
                                <w:fldChar w:fldCharType="separate"/>
                              </w:r>
                              <w:r>
                                <w:rPr>
                                  <w:noProof/>
                                </w:rPr>
                                <w:t>1</w:t>
                              </w:r>
                              <w:r w:rsidR="00C40F2B">
                                <w:rPr>
                                  <w:noProof/>
                                </w:rPr>
                                <w:fldChar w:fldCharType="end"/>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004654" id="Group 11" o:spid="_x0000_s1026" style="position:absolute;margin-left:359.25pt;margin-top:-105.1pt;width:129.8pt;height:234.1pt;z-index:251657216;mso-width-relative:margin;mso-height-relative:margin" coordsize="16478,29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6478;height:28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W40S7AAAA2gAAAA8AAABkcnMvZG93bnJldi54bWxET0sKwjAQ3QveIYzgTlMFRapRRBDFnR/Q&#10;5dCMabGZlCa29fZmIbh8vP9q09lSNFT7wrGCyTgBQZw5XbBRcLvuRwsQPiBrLB2Tgg952Kz7vRWm&#10;2rV8puYSjIgh7FNUkIdQpVL6LCeLfuwq4sg9XW0xRFgbqWtsY7gt5TRJ5tJiwbEhx4p2OWWvy9sq&#10;OB3I3GeyOZ1n992jwMSU7WOr1HDQbZcgAnXhL/65j1pB3BqvxBsg11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2W40S7AAAA2gAAAA8AAAAAAAAAAAAAAAAAnwIAAGRycy9k&#10;b3ducmV2LnhtbFBLBQYAAAAABAAEAPcAAACHAwAAAAA=&#10;">
                  <v:imagedata r:id="rId25" o:title="haskellMenu"/>
                  <v:path arrowok="t"/>
                </v:shape>
                <v:shapetype id="_x0000_t202" coordsize="21600,21600" o:spt="202" path="m,l,21600r21600,l21600,xe">
                  <v:stroke joinstyle="miter"/>
                  <v:path gradientshapeok="t" o:connecttype="rect"/>
                </v:shapetype>
                <v:shape id="Text Box 10" o:spid="_x0000_s1028" type="#_x0000_t202" style="position:absolute;top:28575;width:16478;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14:paraId="7FFBA8C1" w14:textId="580112B4" w:rsidR="00123598" w:rsidRPr="004317BE" w:rsidRDefault="00123598" w:rsidP="00251E02">
                        <w:pPr>
                          <w:pStyle w:val="Caption"/>
                          <w:jc w:val="center"/>
                        </w:pPr>
                        <w:bookmarkStart w:id="8" w:name="_Ref465372092"/>
                        <w:r>
                          <w:t xml:space="preserve">Figure </w:t>
                        </w:r>
                        <w:r w:rsidR="00C40F2B">
                          <w:fldChar w:fldCharType="begin"/>
                        </w:r>
                        <w:r w:rsidR="00C40F2B">
                          <w:instrText xml:space="preserve"> SEQ Figure \* ARABIC </w:instrText>
                        </w:r>
                        <w:r w:rsidR="00C40F2B">
                          <w:fldChar w:fldCharType="separate"/>
                        </w:r>
                        <w:r>
                          <w:rPr>
                            <w:noProof/>
                          </w:rPr>
                          <w:t>1</w:t>
                        </w:r>
                        <w:r w:rsidR="00C40F2B">
                          <w:rPr>
                            <w:noProof/>
                          </w:rPr>
                          <w:fldChar w:fldCharType="end"/>
                        </w:r>
                        <w:bookmarkEnd w:id="8"/>
                      </w:p>
                    </w:txbxContent>
                  </v:textbox>
                </v:shape>
                <w10:wrap type="square"/>
                <w10:anchorlock/>
              </v:group>
            </w:pict>
          </mc:Fallback>
        </mc:AlternateContent>
      </w:r>
      <w:r w:rsidR="00C60F8F">
        <w:t>Using Haskell at College</w:t>
      </w:r>
      <w:bookmarkEnd w:id="6"/>
    </w:p>
    <w:p w14:paraId="7614E298" w14:textId="01F78D07" w:rsidR="00251E02" w:rsidRPr="00251E02" w:rsidRDefault="00251E02" w:rsidP="00251E02">
      <w:r>
        <w:t xml:space="preserve">All College PCs have access to Haskell through “Departmental Applications” in the start menu.( See </w:t>
      </w:r>
      <w:r>
        <w:fldChar w:fldCharType="begin"/>
      </w:r>
      <w:r>
        <w:instrText xml:space="preserve"> REF _Ref465372092 \h </w:instrText>
      </w:r>
      <w:r>
        <w:fldChar w:fldCharType="separate"/>
      </w:r>
      <w:r>
        <w:t xml:space="preserve">Figure </w:t>
      </w:r>
      <w:r>
        <w:rPr>
          <w:noProof/>
        </w:rPr>
        <w:t>1</w:t>
      </w:r>
      <w:r>
        <w:fldChar w:fldCharType="end"/>
      </w:r>
      <w:r>
        <w:t>)</w:t>
      </w:r>
    </w:p>
    <w:p w14:paraId="0C119F2E" w14:textId="406CDBCD" w:rsidR="00C60F8F" w:rsidRDefault="006D1110" w:rsidP="006D1110">
      <w:pPr>
        <w:pStyle w:val="Heading3"/>
      </w:pPr>
      <w:bookmarkStart w:id="9" w:name="_Toc467710377"/>
      <w:r>
        <w:t>Using Notepad++</w:t>
      </w:r>
      <w:bookmarkEnd w:id="9"/>
    </w:p>
    <w:p w14:paraId="5E5A11E1" w14:textId="107FBC96" w:rsidR="006D1110" w:rsidRDefault="006D1110" w:rsidP="006D1110">
      <w:r>
        <w:t xml:space="preserve">At college you MUST use the </w:t>
      </w:r>
      <w:r w:rsidR="001019AB">
        <w:t>portable</w:t>
      </w:r>
      <w:r>
        <w:t xml:space="preserve"> version downloaded from GoL… </w:t>
      </w:r>
      <w:r>
        <w:rPr>
          <w:b/>
        </w:rPr>
        <w:t xml:space="preserve"> ON NO ACCOUNT MUST YOU DOWNLOAD/ INSTALL OR RUN PORTABLE YOUR OWN VERSION WITHOUT PERMISSION. </w:t>
      </w:r>
      <w:r>
        <w:t xml:space="preserve">  (There may be VIM, Sublime etc. available in the GoL resources folder).. If you want to use somethi</w:t>
      </w:r>
      <w:r w:rsidR="00615738">
        <w:t>ng else ask the ILT technicians</w:t>
      </w:r>
      <w:r w:rsidR="001019AB">
        <w:t>.</w:t>
      </w:r>
    </w:p>
    <w:p w14:paraId="7DC5C1A4" w14:textId="779CB6D9" w:rsidR="001019AB" w:rsidRDefault="001019AB" w:rsidP="001019AB">
      <w:pPr>
        <w:pStyle w:val="Heading2"/>
      </w:pPr>
      <w:bookmarkStart w:id="10" w:name="_Toc467710378"/>
      <w:r>
        <w:t>First Steps</w:t>
      </w:r>
      <w:r w:rsidR="00FD2A10">
        <w:t xml:space="preserve"> REPL</w:t>
      </w:r>
      <w:bookmarkEnd w:id="10"/>
    </w:p>
    <w:p w14:paraId="7C0DCD93" w14:textId="01019F00" w:rsidR="006D7FB4" w:rsidRDefault="006D7FB4" w:rsidP="006D7FB4">
      <w:r>
        <w:t xml:space="preserve">As almost all the tutorials do we will start by trying a few expressions in the REPL (same has python shell). </w:t>
      </w:r>
    </w:p>
    <w:p w14:paraId="71B32174" w14:textId="7538BFF8" w:rsidR="006D7FB4" w:rsidRDefault="006D7FB4" w:rsidP="006D7FB4">
      <w:pPr>
        <w:rPr>
          <w:noProof/>
          <w:lang w:eastAsia="en-GB"/>
        </w:rPr>
      </w:pPr>
      <w:r>
        <w:rPr>
          <w:noProof/>
          <w:lang w:eastAsia="en-GB"/>
        </w:rPr>
        <w:drawing>
          <wp:anchor distT="0" distB="0" distL="114300" distR="114300" simplePos="0" relativeHeight="251658240" behindDoc="0" locked="1" layoutInCell="1" allowOverlap="1" wp14:anchorId="02E574DE" wp14:editId="55EBEDFE">
            <wp:simplePos x="0" y="0"/>
            <wp:positionH relativeFrom="column">
              <wp:posOffset>1971675</wp:posOffset>
            </wp:positionH>
            <wp:positionV relativeFrom="paragraph">
              <wp:posOffset>-313690</wp:posOffset>
            </wp:positionV>
            <wp:extent cx="3686175" cy="867410"/>
            <wp:effectExtent l="0" t="0" r="9525"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686175" cy="867410"/>
                    </a:xfrm>
                    <a:prstGeom prst="rect">
                      <a:avLst/>
                    </a:prstGeom>
                  </pic:spPr>
                </pic:pic>
              </a:graphicData>
            </a:graphic>
            <wp14:sizeRelH relativeFrom="page">
              <wp14:pctWidth>0</wp14:pctWidth>
            </wp14:sizeRelH>
            <wp14:sizeRelV relativeFrom="page">
              <wp14:pctHeight>0</wp14:pctHeight>
            </wp14:sizeRelV>
          </wp:anchor>
        </w:drawing>
      </w:r>
      <w:r>
        <w:t>Loadi</w:t>
      </w:r>
      <w:r w:rsidR="00615738">
        <w:t>ng GHCi should give you</w:t>
      </w:r>
      <w:r>
        <w:t>:</w:t>
      </w:r>
      <w:r w:rsidRPr="006D7FB4">
        <w:rPr>
          <w:noProof/>
          <w:lang w:eastAsia="en-GB"/>
        </w:rPr>
        <w:t xml:space="preserve"> </w:t>
      </w:r>
    </w:p>
    <w:p w14:paraId="664303EF" w14:textId="360F9891" w:rsidR="006D7FB4" w:rsidRDefault="006D7FB4" w:rsidP="006D7FB4">
      <w:r>
        <w:t xml:space="preserve">Prelude&gt;  is just the main set of libraries </w:t>
      </w:r>
      <w:r w:rsidR="00BC3F3D">
        <w:t xml:space="preserve"> you can type any line of cod</w:t>
      </w:r>
      <w:r w:rsidR="00615738">
        <w:t xml:space="preserve">e at the prompt and it executes </w:t>
      </w:r>
      <w:r w:rsidR="00BC3F3D">
        <w:t>and print</w:t>
      </w:r>
      <w:r w:rsidR="00615738">
        <w:t>s</w:t>
      </w:r>
      <w:r w:rsidR="00BC3F3D">
        <w:t xml:space="preserve"> the output…all other commands start with a colon :</w:t>
      </w:r>
    </w:p>
    <w:p w14:paraId="5914EE9A" w14:textId="38773E35" w:rsidR="00BC3F3D" w:rsidRDefault="00BC3F3D" w:rsidP="00BC3F3D">
      <w:pPr>
        <w:pStyle w:val="Heading3"/>
      </w:pPr>
      <w:bookmarkStart w:id="11" w:name="_Toc467710379"/>
      <w:r>
        <w:t>Hello World</w:t>
      </w:r>
      <w:bookmarkEnd w:id="11"/>
    </w:p>
    <w:p w14:paraId="224BDBAA" w14:textId="2D5A3A8F" w:rsidR="003D31AC" w:rsidRPr="003D31AC" w:rsidRDefault="003D31AC" w:rsidP="003D31AC">
      <w:pPr>
        <w:pStyle w:val="Code"/>
        <w:rPr>
          <w:color w:val="839496"/>
          <w:sz w:val="24"/>
          <w:szCs w:val="24"/>
        </w:rPr>
      </w:pPr>
      <w:r>
        <w:t>Prelude&gt;</w:t>
      </w:r>
      <w:r w:rsidRPr="003D31AC">
        <w:rPr>
          <w:color w:val="839496"/>
        </w:rPr>
        <w:t xml:space="preserve"> putStrLn </w:t>
      </w:r>
      <w:r w:rsidRPr="003D31AC">
        <w:t>"Hello World!"</w:t>
      </w:r>
    </w:p>
    <w:p w14:paraId="49E8CA76" w14:textId="32066062" w:rsidR="003D31AC" w:rsidRDefault="003D31AC" w:rsidP="00BC3F3D">
      <w:r>
        <w:t>Although we don’t need to do this in interactive mode it will be useful later!</w:t>
      </w:r>
      <w:r w:rsidR="00E3535F">
        <w:t xml:space="preserve"> There is also </w:t>
      </w:r>
      <w:r w:rsidR="003C59B5">
        <w:t xml:space="preserve">print </w:t>
      </w:r>
    </w:p>
    <w:p w14:paraId="4846E908" w14:textId="2194303C" w:rsidR="003D31AC" w:rsidRDefault="003D31AC" w:rsidP="003D31AC">
      <w:pPr>
        <w:pStyle w:val="Heading3"/>
      </w:pPr>
      <w:bookmarkStart w:id="12" w:name="_Toc467710380"/>
      <w:r>
        <w:t xml:space="preserve">Simple </w:t>
      </w:r>
      <w:r w:rsidR="00827D1E">
        <w:t>Operations</w:t>
      </w:r>
      <w:bookmarkEnd w:id="12"/>
      <w:r w:rsidR="00827D1E">
        <w:t xml:space="preserve"> </w:t>
      </w:r>
    </w:p>
    <w:p w14:paraId="3CC7542D" w14:textId="3F71E522" w:rsidR="003D31AC" w:rsidRDefault="003D31AC" w:rsidP="003D31AC">
      <w:pPr>
        <w:pStyle w:val="Code"/>
      </w:pPr>
      <w:r>
        <w:t>Prelude&gt; 3+3</w:t>
      </w:r>
    </w:p>
    <w:p w14:paraId="167FC9EA" w14:textId="287F13BC" w:rsidR="003D31AC" w:rsidRDefault="003D31AC" w:rsidP="003D31AC">
      <w:r>
        <w:t xml:space="preserve">Should output </w:t>
      </w:r>
      <w:r w:rsidRPr="006A61D9">
        <w:rPr>
          <w:b/>
        </w:rPr>
        <w:t>6</w:t>
      </w:r>
      <w:r>
        <w:t>… Try a few other mathematical operations.  + - * / ^ BODMAS works</w:t>
      </w:r>
      <w:r w:rsidR="006A61D9">
        <w:t xml:space="preserve"> (ALMOST!!!!)</w:t>
      </w:r>
      <w:r>
        <w:t xml:space="preserve"> the same</w:t>
      </w:r>
      <w:r w:rsidR="006A61D9">
        <w:t xml:space="preserve">.  </w:t>
      </w:r>
      <w:r>
        <w:t>Try some Boolean operations ||, &amp;&amp;, /=, &gt;=, &lt;=, ==</w:t>
      </w:r>
      <w:r w:rsidR="00827D1E">
        <w:t xml:space="preserve">  </w:t>
      </w:r>
      <w:r w:rsidR="006A61D9">
        <w:t xml:space="preserve">  </w:t>
      </w:r>
    </w:p>
    <w:p w14:paraId="25D7CA77" w14:textId="31A3F96B" w:rsidR="006A61D9" w:rsidRDefault="006A61D9" w:rsidP="006A61D9">
      <w:pPr>
        <w:pStyle w:val="Code"/>
      </w:pPr>
      <w:r>
        <w:t>Prelude&gt; 3&gt;3</w:t>
      </w:r>
    </w:p>
    <w:p w14:paraId="23947F4F" w14:textId="69AC2932" w:rsidR="006A61D9" w:rsidRDefault="006A61D9" w:rsidP="003D31AC">
      <w:r>
        <w:t xml:space="preserve">Should output </w:t>
      </w:r>
      <w:r w:rsidRPr="006A61D9">
        <w:rPr>
          <w:b/>
        </w:rPr>
        <w:t>False</w:t>
      </w:r>
    </w:p>
    <w:p w14:paraId="0178D69D" w14:textId="4ABF4294" w:rsidR="006A61D9" w:rsidRDefault="006A61D9" w:rsidP="006A61D9">
      <w:pPr>
        <w:pStyle w:val="Heading3"/>
      </w:pPr>
      <w:bookmarkStart w:id="13" w:name="_Toc467710381"/>
      <w:r>
        <w:lastRenderedPageBreak/>
        <w:t>Simple Functions</w:t>
      </w:r>
      <w:bookmarkEnd w:id="13"/>
    </w:p>
    <w:p w14:paraId="2AD8659F" w14:textId="0FC29E44" w:rsidR="002262C7" w:rsidRPr="002262C7" w:rsidRDefault="002262C7" w:rsidP="002262C7">
      <w:r>
        <w:t>Let’s create a functi</w:t>
      </w:r>
      <w:r w:rsidR="00C502A1">
        <w:t xml:space="preserve">on that doubles a number  f(x) </w:t>
      </w:r>
      <w:r>
        <w:t>=</w:t>
      </w:r>
      <w:r w:rsidR="00C502A1">
        <w:t>2x</w:t>
      </w:r>
      <w:r>
        <w:t xml:space="preserve"> </w:t>
      </w:r>
    </w:p>
    <w:p w14:paraId="4B6BC9B6" w14:textId="002AE60A" w:rsidR="006A61D9" w:rsidRDefault="006A61D9" w:rsidP="006A61D9">
      <w:pPr>
        <w:pStyle w:val="Code"/>
      </w:pPr>
      <w:r>
        <w:t>Prelude&gt;</w:t>
      </w:r>
      <w:r w:rsidR="006D31DB">
        <w:t>let</w:t>
      </w:r>
      <w:r>
        <w:t xml:space="preserve"> </w:t>
      </w:r>
      <w:r w:rsidR="009A54EF">
        <w:t>double x = x*2</w:t>
      </w:r>
    </w:p>
    <w:p w14:paraId="7F24AE30" w14:textId="051D4BE0" w:rsidR="006A61D9" w:rsidRDefault="009A54EF" w:rsidP="009A54EF">
      <w:r>
        <w:t>Hitting return should do nothing… now you can call that function</w:t>
      </w:r>
    </w:p>
    <w:p w14:paraId="416B71C0" w14:textId="280932FC" w:rsidR="009A54EF" w:rsidRDefault="009A54EF" w:rsidP="009A54EF">
      <w:pPr>
        <w:pStyle w:val="Code"/>
      </w:pPr>
      <w:r>
        <w:t>Prelude&gt; double 3</w:t>
      </w:r>
    </w:p>
    <w:p w14:paraId="07A991FF" w14:textId="0CF93198" w:rsidR="009A54EF" w:rsidRDefault="009A54EF" w:rsidP="009A54EF">
      <w:pPr>
        <w:rPr>
          <w:b/>
        </w:rPr>
      </w:pPr>
      <w:r>
        <w:t xml:space="preserve">Should output  </w:t>
      </w:r>
      <w:r>
        <w:rPr>
          <w:b/>
        </w:rPr>
        <w:t>6  (NB notice there are NO brackets) …now try….</w:t>
      </w:r>
    </w:p>
    <w:p w14:paraId="6F8D18EB" w14:textId="7D5E446D" w:rsidR="009A54EF" w:rsidRDefault="009A54EF" w:rsidP="009A54EF">
      <w:pPr>
        <w:pStyle w:val="Code"/>
      </w:pPr>
      <w:r>
        <w:t>Prelude&gt; double (double 3)</w:t>
      </w:r>
    </w:p>
    <w:p w14:paraId="79C3EF0F" w14:textId="27878CD4" w:rsidR="009A54EF" w:rsidRDefault="009A54EF" w:rsidP="009A54EF">
      <w:r w:rsidRPr="009A54EF">
        <w:t xml:space="preserve">Should output </w:t>
      </w:r>
      <w:r w:rsidRPr="009A54EF">
        <w:rPr>
          <w:b/>
        </w:rPr>
        <w:t>12</w:t>
      </w:r>
      <w:r>
        <w:rPr>
          <w:b/>
        </w:rPr>
        <w:t xml:space="preserve"> (Notice I needed to parenthesise the second function)  </w:t>
      </w:r>
      <w:r w:rsidR="003C59B5">
        <w:rPr>
          <w:b/>
        </w:rPr>
        <w:t xml:space="preserve"> </w:t>
      </w:r>
      <w:r w:rsidR="00027879">
        <w:rPr>
          <w:b/>
        </w:rPr>
        <w:br/>
      </w:r>
      <w:r w:rsidR="00027879">
        <w:t>functions can also return Boolean values</w:t>
      </w:r>
    </w:p>
    <w:p w14:paraId="2DD44129" w14:textId="7F6F6B69" w:rsidR="00027879" w:rsidRDefault="00027879" w:rsidP="00027879">
      <w:pPr>
        <w:pStyle w:val="Code"/>
      </w:pPr>
      <w:r>
        <w:t>Prelude&gt;</w:t>
      </w:r>
      <w:r w:rsidR="006D31DB" w:rsidRPr="006D31DB">
        <w:t xml:space="preserve"> </w:t>
      </w:r>
      <w:r w:rsidR="006D31DB">
        <w:t>let</w:t>
      </w:r>
      <w:r>
        <w:t xml:space="preserve"> isbigger x y = x&gt;y</w:t>
      </w:r>
    </w:p>
    <w:p w14:paraId="461ED2BE" w14:textId="49833C51" w:rsidR="00027879" w:rsidRDefault="00DD4EF8" w:rsidP="009A54EF">
      <w:pPr>
        <w:rPr>
          <w:b/>
        </w:rPr>
      </w:pPr>
      <w:r>
        <w:t>Test it</w:t>
      </w:r>
      <w:r w:rsidR="00027879">
        <w:t xml:space="preserve"> </w:t>
      </w:r>
      <w:r>
        <w:t>with 3</w:t>
      </w:r>
      <w:r w:rsidR="00027879">
        <w:t xml:space="preserve"> 2 then 3 3 then 3 4. </w:t>
      </w:r>
      <w:r>
        <w:t>It should</w:t>
      </w:r>
      <w:r w:rsidR="00027879">
        <w:t xml:space="preserve"> return </w:t>
      </w:r>
      <w:r w:rsidR="00E3535F">
        <w:t>True</w:t>
      </w:r>
      <w:r w:rsidR="00027879">
        <w:t xml:space="preserve">, False, </w:t>
      </w:r>
      <w:r w:rsidR="00E3535F">
        <w:t>False</w:t>
      </w:r>
      <w:r w:rsidR="00027879">
        <w:t>.</w:t>
      </w:r>
    </w:p>
    <w:p w14:paraId="4028EB5C" w14:textId="12C7B38D" w:rsidR="003C59B5" w:rsidRDefault="00660504" w:rsidP="00660504">
      <w:pPr>
        <w:pStyle w:val="Research"/>
      </w:pPr>
      <w:r>
        <w:t xml:space="preserve">Order of operations in Haskell </w:t>
      </w:r>
    </w:p>
    <w:p w14:paraId="403CB934" w14:textId="21BFA74C" w:rsidR="005771E6" w:rsidRDefault="005771E6" w:rsidP="005771E6">
      <w:r>
        <w:t xml:space="preserve">Look up the order of operation in Haskell.. Make sure you know what the “whitespace” operator does.   Why are there brackets around the last example? Try it without…  Make sure you have a reasonable grasp of the extended BODMA rules… </w:t>
      </w:r>
    </w:p>
    <w:p w14:paraId="13864988" w14:textId="1E2900E1" w:rsidR="005771E6" w:rsidRDefault="005771E6" w:rsidP="005771E6">
      <w:r>
        <w:t xml:space="preserve">Read </w:t>
      </w:r>
      <w:hyperlink r:id="rId27" w:anchor="babys-first-functions" w:history="1">
        <w:r w:rsidRPr="0091279C">
          <w:rPr>
            <w:rStyle w:val="Hyperlink"/>
          </w:rPr>
          <w:t>http://learnyouahaskell.com/starting-out#babys-first-functions</w:t>
        </w:r>
      </w:hyperlink>
      <w:r>
        <w:t xml:space="preserve">  for more easy examples</w:t>
      </w:r>
    </w:p>
    <w:p w14:paraId="3DF93BC6" w14:textId="77777777" w:rsidR="00BD21C3" w:rsidRDefault="00BD21C3" w:rsidP="00BD21C3">
      <w:pPr>
        <w:pStyle w:val="Practice"/>
      </w:pPr>
      <w:r>
        <w:t>Simple Functions</w:t>
      </w:r>
    </w:p>
    <w:p w14:paraId="1D76E1D0" w14:textId="341F486F" w:rsidR="00BD21C3" w:rsidRDefault="00BD21C3" w:rsidP="00BD21C3">
      <w:r>
        <w:t>Create the following functions at the Prelude&gt;  prompt  and test them with simple data..   You may need to google if you want to use a built in function or operator!</w:t>
      </w:r>
    </w:p>
    <w:tbl>
      <w:tblPr>
        <w:tblStyle w:val="TableGrid"/>
        <w:tblW w:w="9701" w:type="dxa"/>
        <w:tblInd w:w="-459" w:type="dxa"/>
        <w:shd w:val="clear" w:color="auto" w:fill="D9D9D9" w:themeFill="background1" w:themeFillShade="D9"/>
        <w:tblLook w:val="04A0" w:firstRow="1" w:lastRow="0" w:firstColumn="1" w:lastColumn="0" w:noHBand="0" w:noVBand="1"/>
      </w:tblPr>
      <w:tblGrid>
        <w:gridCol w:w="3472"/>
        <w:gridCol w:w="3077"/>
        <w:gridCol w:w="3152"/>
      </w:tblGrid>
      <w:tr w:rsidR="00D87B8F" w14:paraId="71188E2C" w14:textId="77777777" w:rsidTr="00553BB1">
        <w:tc>
          <w:tcPr>
            <w:tcW w:w="3472" w:type="dxa"/>
            <w:shd w:val="clear" w:color="auto" w:fill="D9D9D9" w:themeFill="background1" w:themeFillShade="D9"/>
          </w:tcPr>
          <w:p w14:paraId="74C1BBF4" w14:textId="77777777" w:rsidR="00BD21C3" w:rsidRPr="00094D93" w:rsidRDefault="00BD21C3" w:rsidP="003A540C">
            <w:pPr>
              <w:pStyle w:val="ListParagraph"/>
              <w:numPr>
                <w:ilvl w:val="0"/>
                <w:numId w:val="5"/>
              </w:numPr>
              <w:ind w:left="426"/>
              <w:rPr>
                <w:b/>
              </w:rPr>
            </w:pPr>
            <w:r w:rsidRPr="00094D93">
              <w:rPr>
                <w:b/>
              </w:rPr>
              <w:t xml:space="preserve">sqr         </w:t>
            </w:r>
            <w:r>
              <w:rPr>
                <w:b/>
              </w:rPr>
              <w:t>f</w:t>
            </w:r>
            <w:r w:rsidRPr="00094D93">
              <w:rPr>
                <w:b/>
              </w:rPr>
              <w:t>(x) = x</w:t>
            </w:r>
            <w:r w:rsidRPr="00094D93">
              <w:rPr>
                <w:b/>
                <w:vertAlign w:val="superscript"/>
              </w:rPr>
              <w:t>2</w:t>
            </w:r>
          </w:p>
        </w:tc>
        <w:tc>
          <w:tcPr>
            <w:tcW w:w="3077" w:type="dxa"/>
            <w:shd w:val="clear" w:color="auto" w:fill="D9D9D9" w:themeFill="background1" w:themeFillShade="D9"/>
          </w:tcPr>
          <w:p w14:paraId="47548636" w14:textId="77777777" w:rsidR="00BD21C3" w:rsidRPr="003A540C" w:rsidRDefault="00BD21C3" w:rsidP="003A540C">
            <w:pPr>
              <w:pStyle w:val="ListParagraph"/>
              <w:numPr>
                <w:ilvl w:val="0"/>
                <w:numId w:val="5"/>
              </w:numPr>
              <w:ind w:left="426"/>
              <w:rPr>
                <w:b/>
                <w:lang w:val="fr-FR"/>
              </w:rPr>
            </w:pPr>
            <w:r w:rsidRPr="003A540C">
              <w:rPr>
                <w:b/>
                <w:lang w:val="fr-FR"/>
              </w:rPr>
              <w:t>add3     f(x,y,z) = x+y+z</w:t>
            </w:r>
          </w:p>
        </w:tc>
        <w:tc>
          <w:tcPr>
            <w:tcW w:w="3152" w:type="dxa"/>
            <w:shd w:val="clear" w:color="auto" w:fill="D9D9D9" w:themeFill="background1" w:themeFillShade="D9"/>
          </w:tcPr>
          <w:p w14:paraId="10ADA827" w14:textId="72ED4BE3" w:rsidR="00BD21C3" w:rsidRPr="00094D93" w:rsidRDefault="00BD21C3" w:rsidP="003A540C">
            <w:pPr>
              <w:pStyle w:val="ListParagraph"/>
              <w:numPr>
                <w:ilvl w:val="0"/>
                <w:numId w:val="5"/>
              </w:numPr>
              <w:ind w:left="426"/>
              <w:rPr>
                <w:b/>
              </w:rPr>
            </w:pPr>
            <w:r>
              <w:rPr>
                <w:b/>
              </w:rPr>
              <w:t>pow     f(x,y) = x</w:t>
            </w:r>
            <w:r>
              <w:rPr>
                <w:b/>
                <w:vertAlign w:val="superscript"/>
              </w:rPr>
              <w:t xml:space="preserve">y </w:t>
            </w:r>
          </w:p>
        </w:tc>
      </w:tr>
      <w:tr w:rsidR="00D87B8F" w14:paraId="22553B5C" w14:textId="77777777" w:rsidTr="00553BB1">
        <w:tc>
          <w:tcPr>
            <w:tcW w:w="3472" w:type="dxa"/>
            <w:shd w:val="clear" w:color="auto" w:fill="D9D9D9" w:themeFill="background1" w:themeFillShade="D9"/>
          </w:tcPr>
          <w:p w14:paraId="56131C0E" w14:textId="06407A04" w:rsidR="00BD21C3" w:rsidRPr="003A540C" w:rsidRDefault="00BD21C3" w:rsidP="003A540C">
            <w:pPr>
              <w:pStyle w:val="ListParagraph"/>
              <w:numPr>
                <w:ilvl w:val="0"/>
                <w:numId w:val="5"/>
              </w:numPr>
              <w:ind w:left="426"/>
              <w:rPr>
                <w:b/>
                <w:lang w:val="de-DE"/>
              </w:rPr>
            </w:pPr>
            <w:r w:rsidRPr="003A540C">
              <w:rPr>
                <w:b/>
                <w:lang w:val="de-DE"/>
              </w:rPr>
              <w:t xml:space="preserve">hyp         </w:t>
            </w:r>
            <m:oMath>
              <m:r>
                <m:rPr>
                  <m:sty m:val="b"/>
                </m:rPr>
                <w:rPr>
                  <w:rFonts w:ascii="Cambria Math" w:hAnsi="Cambria Math"/>
                </w:rPr>
                <m:t>f</m:t>
              </m:r>
              <m:r>
                <m:rPr>
                  <m:sty m:val="b"/>
                </m:rPr>
                <w:rPr>
                  <w:rFonts w:ascii="Cambria Math" w:hAnsi="Cambria Math"/>
                  <w:lang w:val="de-DE"/>
                </w:rPr>
                <m:t>(</m:t>
              </m:r>
              <m:r>
                <m:rPr>
                  <m:sty m:val="b"/>
                </m:rPr>
                <w:rPr>
                  <w:rFonts w:ascii="Cambria Math" w:hAnsi="Cambria Math"/>
                </w:rPr>
                <m:t>x</m:t>
              </m:r>
              <m:r>
                <m:rPr>
                  <m:sty m:val="b"/>
                </m:rPr>
                <w:rPr>
                  <w:rFonts w:ascii="Cambria Math" w:hAnsi="Cambria Math"/>
                  <w:lang w:val="de-DE"/>
                </w:rPr>
                <m:t>,</m:t>
              </m:r>
              <m:r>
                <m:rPr>
                  <m:sty m:val="b"/>
                </m:rPr>
                <w:rPr>
                  <w:rFonts w:ascii="Cambria Math" w:hAnsi="Cambria Math"/>
                </w:rPr>
                <m:t>y</m:t>
              </m:r>
              <m:r>
                <m:rPr>
                  <m:sty m:val="b"/>
                </m:rPr>
                <w:rPr>
                  <w:rFonts w:ascii="Cambria Math" w:hAnsi="Cambria Math"/>
                  <w:lang w:val="de-DE"/>
                </w:rPr>
                <m:t>)=√(</m:t>
              </m:r>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2</m:t>
                  </m:r>
                </m:sup>
              </m:sSup>
              <m:r>
                <m:rPr>
                  <m:sty m:val="bi"/>
                </m:rPr>
                <w:rPr>
                  <w:rFonts w:ascii="Cambria Math" w:hAnsi="Cambria Math"/>
                  <w:lang w:val="de-DE"/>
                </w:rPr>
                <m:t>+</m:t>
              </m:r>
              <m:sSup>
                <m:sSupPr>
                  <m:ctrlPr>
                    <w:rPr>
                      <w:rFonts w:ascii="Cambria Math" w:hAnsi="Cambria Math"/>
                      <w:b/>
                      <w:i/>
                    </w:rPr>
                  </m:ctrlPr>
                </m:sSupPr>
                <m:e>
                  <m:r>
                    <m:rPr>
                      <m:sty m:val="bi"/>
                    </m:rPr>
                    <w:rPr>
                      <w:rFonts w:ascii="Cambria Math" w:hAnsi="Cambria Math"/>
                    </w:rPr>
                    <m:t>y</m:t>
                  </m:r>
                </m:e>
                <m:sup>
                  <m:r>
                    <m:rPr>
                      <m:sty m:val="bi"/>
                    </m:rPr>
                    <w:rPr>
                      <w:rFonts w:ascii="Cambria Math" w:hAnsi="Cambria Math"/>
                    </w:rPr>
                    <m:t>2</m:t>
                  </m:r>
                </m:sup>
              </m:sSup>
              <m:r>
                <m:rPr>
                  <m:sty m:val="bi"/>
                </m:rPr>
                <w:rPr>
                  <w:rFonts w:ascii="Cambria Math" w:hAnsi="Cambria Math"/>
                  <w:lang w:val="de-DE"/>
                </w:rPr>
                <m:t>)</m:t>
              </m:r>
            </m:oMath>
          </w:p>
        </w:tc>
        <w:tc>
          <w:tcPr>
            <w:tcW w:w="3077" w:type="dxa"/>
            <w:shd w:val="clear" w:color="auto" w:fill="D9D9D9" w:themeFill="background1" w:themeFillShade="D9"/>
          </w:tcPr>
          <w:p w14:paraId="3628187B" w14:textId="7F01A39F" w:rsidR="00BD21C3" w:rsidRPr="00094D93" w:rsidRDefault="0080017B" w:rsidP="003A540C">
            <w:pPr>
              <w:pStyle w:val="ListParagraph"/>
              <w:numPr>
                <w:ilvl w:val="0"/>
                <w:numId w:val="5"/>
              </w:numPr>
              <w:ind w:left="426"/>
              <w:rPr>
                <w:b/>
              </w:rPr>
            </w:pPr>
            <w:r>
              <w:rPr>
                <w:b/>
              </w:rPr>
              <w:t>vel   f(u,a,t) = u+at</w:t>
            </w:r>
          </w:p>
        </w:tc>
        <w:tc>
          <w:tcPr>
            <w:tcW w:w="3152" w:type="dxa"/>
            <w:shd w:val="clear" w:color="auto" w:fill="D9D9D9" w:themeFill="background1" w:themeFillShade="D9"/>
          </w:tcPr>
          <w:p w14:paraId="3B4006E4" w14:textId="41426D1F" w:rsidR="00BD21C3" w:rsidRPr="00094D93" w:rsidRDefault="00BD21C3" w:rsidP="003A540C">
            <w:pPr>
              <w:pStyle w:val="ListParagraph"/>
              <w:numPr>
                <w:ilvl w:val="0"/>
                <w:numId w:val="5"/>
              </w:numPr>
              <w:ind w:left="426"/>
              <w:rPr>
                <w:b/>
              </w:rPr>
            </w:pPr>
            <w:r>
              <w:rPr>
                <w:b/>
              </w:rPr>
              <w:t>circarea f(r)= πr</w:t>
            </w:r>
            <w:r>
              <w:rPr>
                <w:b/>
                <w:vertAlign w:val="superscript"/>
              </w:rPr>
              <w:t>2</w:t>
            </w:r>
          </w:p>
        </w:tc>
      </w:tr>
      <w:tr w:rsidR="00027879" w14:paraId="63F30362" w14:textId="77777777" w:rsidTr="00553BB1">
        <w:tc>
          <w:tcPr>
            <w:tcW w:w="3472" w:type="dxa"/>
            <w:shd w:val="clear" w:color="auto" w:fill="D9D9D9" w:themeFill="background1" w:themeFillShade="D9"/>
          </w:tcPr>
          <w:p w14:paraId="2180ADA4" w14:textId="5182023A" w:rsidR="00027879" w:rsidRPr="003A540C" w:rsidRDefault="00027879" w:rsidP="003A540C">
            <w:pPr>
              <w:pStyle w:val="ListParagraph"/>
              <w:numPr>
                <w:ilvl w:val="0"/>
                <w:numId w:val="5"/>
              </w:numPr>
              <w:ind w:left="426"/>
              <w:rPr>
                <w:b/>
                <w:lang w:val="fr-FR"/>
              </w:rPr>
            </w:pPr>
            <w:r w:rsidRPr="003A540C">
              <w:rPr>
                <w:b/>
                <w:lang w:val="fr-FR"/>
              </w:rPr>
              <w:t xml:space="preserve">issmaller  f(x,y) </w:t>
            </w:r>
            <w:r w:rsidRPr="00027879">
              <w:rPr>
                <w:b/>
              </w:rPr>
              <w:sym w:font="Wingdings" w:char="F0E7"/>
            </w:r>
            <w:r w:rsidRPr="003A540C">
              <w:rPr>
                <w:b/>
                <w:lang w:val="fr-FR"/>
              </w:rPr>
              <w:t xml:space="preserve">  x&lt;y</w:t>
            </w:r>
          </w:p>
        </w:tc>
        <w:tc>
          <w:tcPr>
            <w:tcW w:w="3077" w:type="dxa"/>
            <w:shd w:val="clear" w:color="auto" w:fill="D9D9D9" w:themeFill="background1" w:themeFillShade="D9"/>
          </w:tcPr>
          <w:p w14:paraId="60922320" w14:textId="0D6C9A1F" w:rsidR="00027879" w:rsidRDefault="00D242A5" w:rsidP="003A540C">
            <w:pPr>
              <w:pStyle w:val="ListParagraph"/>
              <w:numPr>
                <w:ilvl w:val="0"/>
                <w:numId w:val="5"/>
              </w:numPr>
              <w:ind w:left="426"/>
              <w:rPr>
                <w:b/>
              </w:rPr>
            </w:pPr>
            <w:r>
              <w:rPr>
                <w:b/>
              </w:rPr>
              <w:t xml:space="preserve">iseven   f(x) </w:t>
            </w:r>
            <w:r w:rsidRPr="00D242A5">
              <w:rPr>
                <w:b/>
              </w:rPr>
              <w:sym w:font="Wingdings" w:char="F0E7"/>
            </w:r>
            <w:r>
              <w:rPr>
                <w:b/>
              </w:rPr>
              <w:t xml:space="preserve"> x mod</w:t>
            </w:r>
            <w:r w:rsidR="00D87B8F">
              <w:rPr>
                <w:b/>
              </w:rPr>
              <w:t xml:space="preserve"> </w:t>
            </w:r>
            <w:r>
              <w:rPr>
                <w:b/>
              </w:rPr>
              <w:t>2 =0</w:t>
            </w:r>
          </w:p>
        </w:tc>
        <w:tc>
          <w:tcPr>
            <w:tcW w:w="3152" w:type="dxa"/>
            <w:shd w:val="clear" w:color="auto" w:fill="D9D9D9" w:themeFill="background1" w:themeFillShade="D9"/>
          </w:tcPr>
          <w:p w14:paraId="615A6574" w14:textId="0BB26B0F" w:rsidR="00027879" w:rsidRDefault="00027879" w:rsidP="003A540C">
            <w:pPr>
              <w:pStyle w:val="ListParagraph"/>
              <w:numPr>
                <w:ilvl w:val="0"/>
                <w:numId w:val="5"/>
              </w:numPr>
              <w:ind w:left="426"/>
              <w:rPr>
                <w:b/>
              </w:rPr>
            </w:pPr>
            <w:r>
              <w:rPr>
                <w:b/>
              </w:rPr>
              <w:t xml:space="preserve">isTriple (a,b,c) </w:t>
            </w:r>
            <w:r w:rsidRPr="00027879">
              <w:rPr>
                <w:b/>
              </w:rPr>
              <w:sym w:font="Wingdings" w:char="F0E7"/>
            </w:r>
            <w:r>
              <w:rPr>
                <w:b/>
              </w:rPr>
              <w:t xml:space="preserve"> a</w:t>
            </w:r>
            <w:r>
              <w:rPr>
                <w:b/>
                <w:vertAlign w:val="superscript"/>
              </w:rPr>
              <w:t xml:space="preserve">2 </w:t>
            </w:r>
            <w:r>
              <w:t>=b</w:t>
            </w:r>
            <w:r>
              <w:rPr>
                <w:vertAlign w:val="superscript"/>
              </w:rPr>
              <w:t>2</w:t>
            </w:r>
            <w:r>
              <w:t>+c</w:t>
            </w:r>
            <w:r>
              <w:rPr>
                <w:vertAlign w:val="superscript"/>
              </w:rPr>
              <w:t>2</w:t>
            </w:r>
          </w:p>
        </w:tc>
      </w:tr>
    </w:tbl>
    <w:p w14:paraId="3D52B5F7" w14:textId="6EED3C23" w:rsidR="00D242A5" w:rsidRDefault="00D242A5" w:rsidP="00D242A5">
      <w:pPr>
        <w:pStyle w:val="ListParagraph"/>
        <w:numPr>
          <w:ilvl w:val="0"/>
          <w:numId w:val="5"/>
        </w:numPr>
        <w:rPr>
          <w:b/>
        </w:rPr>
      </w:pPr>
      <w:r>
        <w:rPr>
          <w:b/>
        </w:rPr>
        <w:t>Palindrome checker. Write a function that returns true if a string is a palindrome.</w:t>
      </w:r>
    </w:p>
    <w:p w14:paraId="61CC5D95" w14:textId="30BE7956" w:rsidR="00D87B8F" w:rsidRPr="00D242A5" w:rsidRDefault="00362B70" w:rsidP="00D242A5">
      <w:pPr>
        <w:pStyle w:val="ListParagraph"/>
        <w:numPr>
          <w:ilvl w:val="0"/>
          <w:numId w:val="5"/>
        </w:numPr>
        <w:rPr>
          <w:b/>
        </w:rPr>
      </w:pPr>
      <w:r>
        <w:rPr>
          <w:b/>
        </w:rPr>
        <w:t xml:space="preserve">Arithmetic series. Write a function that </w:t>
      </w:r>
      <w:r w:rsidR="003E3C81">
        <w:rPr>
          <w:b/>
        </w:rPr>
        <w:t>returns</w:t>
      </w:r>
      <w:r>
        <w:rPr>
          <w:b/>
        </w:rPr>
        <w:t xml:space="preserve"> the n</w:t>
      </w:r>
      <w:r>
        <w:rPr>
          <w:b/>
          <w:vertAlign w:val="superscript"/>
        </w:rPr>
        <w:t xml:space="preserve">th </w:t>
      </w:r>
      <w:r>
        <w:rPr>
          <w:b/>
        </w:rPr>
        <w:t>term of a series with common difference c.</w:t>
      </w:r>
    </w:p>
    <w:p w14:paraId="4A530E87" w14:textId="77777777" w:rsidR="004560DA" w:rsidRDefault="00D242A5" w:rsidP="00BD21C3">
      <w:pPr>
        <w:rPr>
          <w:b/>
        </w:rPr>
      </w:pPr>
      <w:r>
        <w:rPr>
          <w:b/>
        </w:rPr>
        <w:t xml:space="preserve">Hints: π is pi,  to reverse a string use reverse “string”, </w:t>
      </w:r>
      <w:r w:rsidR="00D87B8F">
        <w:rPr>
          <w:b/>
        </w:rPr>
        <w:t xml:space="preserve"> mod is the mod function. </w:t>
      </w:r>
    </w:p>
    <w:p w14:paraId="0CF472CD" w14:textId="3AEE0AEF" w:rsidR="004560DA" w:rsidRDefault="00D87B8F" w:rsidP="00BD21C3">
      <w:pPr>
        <w:rPr>
          <w:b/>
        </w:rPr>
      </w:pPr>
      <w:r>
        <w:rPr>
          <w:b/>
        </w:rPr>
        <w:t xml:space="preserve">To use a function “infix” surround it with single quotes…  i.e.  mod 3 10 = 3 </w:t>
      </w:r>
      <w:r w:rsidR="004560DA">
        <w:rPr>
          <w:b/>
        </w:rPr>
        <w:t>`</w:t>
      </w:r>
      <w:r>
        <w:rPr>
          <w:b/>
        </w:rPr>
        <w:t>mod</w:t>
      </w:r>
      <w:r w:rsidR="004560DA">
        <w:rPr>
          <w:b/>
        </w:rPr>
        <w:t>`</w:t>
      </w:r>
      <w:r>
        <w:rPr>
          <w:b/>
        </w:rPr>
        <w:t xml:space="preserve"> 10</w:t>
      </w:r>
      <w:r w:rsidR="004560DA">
        <w:rPr>
          <w:b/>
        </w:rPr>
        <w:br/>
        <w:t>the single quote can be used with any 2 attribute function. Try it with your is smaller function</w:t>
      </w:r>
    </w:p>
    <w:p w14:paraId="56CA300B" w14:textId="52DF232E" w:rsidR="003A540C" w:rsidRDefault="003A540C" w:rsidP="00BD21C3">
      <w:pPr>
        <w:rPr>
          <w:b/>
        </w:rPr>
      </w:pPr>
    </w:p>
    <w:p w14:paraId="42EB2B0B" w14:textId="1A821F38" w:rsidR="004560DA" w:rsidRPr="004560DA" w:rsidRDefault="004560DA" w:rsidP="00BD21C3">
      <w:r w:rsidRPr="004560DA">
        <w:t xml:space="preserve">You used the wrong </w:t>
      </w:r>
      <w:r>
        <w:t xml:space="preserve">single quote…. It’s not an apostrophe it’s a left leaning single quote:  </w:t>
      </w:r>
      <w:r w:rsidRPr="004560DA">
        <w:rPr>
          <w:b/>
          <w:sz w:val="32"/>
        </w:rPr>
        <w:t>`</w:t>
      </w:r>
    </w:p>
    <w:p w14:paraId="4E361A31" w14:textId="77777777" w:rsidR="00362B70" w:rsidRDefault="00362B70">
      <w:pPr>
        <w:rPr>
          <w:rFonts w:asciiTheme="majorHAnsi" w:eastAsiaTheme="majorEastAsia" w:hAnsiTheme="majorHAnsi" w:cstheme="majorBidi"/>
          <w:b/>
          <w:bCs/>
          <w:color w:val="4F81BD" w:themeColor="accent1"/>
          <w:sz w:val="26"/>
          <w:szCs w:val="26"/>
        </w:rPr>
      </w:pPr>
      <w:r>
        <w:br w:type="page"/>
      </w:r>
    </w:p>
    <w:p w14:paraId="664C588F" w14:textId="6EF8991A" w:rsidR="00FD2A10" w:rsidRDefault="00FD2A10" w:rsidP="00FD2A10">
      <w:pPr>
        <w:pStyle w:val="Heading2"/>
      </w:pPr>
      <w:bookmarkStart w:id="14" w:name="_Toc467710382"/>
      <w:r>
        <w:lastRenderedPageBreak/>
        <w:t>First Steps Program Files</w:t>
      </w:r>
      <w:bookmarkEnd w:id="14"/>
    </w:p>
    <w:p w14:paraId="00C591BC" w14:textId="5F6B7387" w:rsidR="009D3435" w:rsidRPr="009D3435" w:rsidRDefault="009D3435" w:rsidP="009D3435">
      <w:r>
        <w:t>Restart the GCHi program so we are starting with a fresh session</w:t>
      </w:r>
    </w:p>
    <w:p w14:paraId="76F5207F" w14:textId="77777777" w:rsidR="009D3435" w:rsidRDefault="009D3435" w:rsidP="00FD2A10">
      <w:pPr>
        <w:pStyle w:val="ListBullet"/>
      </w:pPr>
      <w:r>
        <w:t xml:space="preserve">Open notepad (not np++) </w:t>
      </w:r>
    </w:p>
    <w:p w14:paraId="7AF5F671" w14:textId="77777777" w:rsidR="009D3435" w:rsidRDefault="009D3435" w:rsidP="009D3435">
      <w:pPr>
        <w:pStyle w:val="ListBullet"/>
      </w:pPr>
      <w:r>
        <w:t>Write the double function as above… SaveAs  prog1.hs (</w:t>
      </w:r>
      <w:r w:rsidRPr="00213668">
        <w:rPr>
          <w:b/>
          <w:u w:val="single"/>
        </w:rPr>
        <w:t>all files</w:t>
      </w:r>
      <w:r>
        <w:t xml:space="preserve"> NOT txt)</w:t>
      </w:r>
      <w:r>
        <w:br/>
        <w:t>Save it to the root of your H:/ drive</w:t>
      </w:r>
    </w:p>
    <w:p w14:paraId="79581D87" w14:textId="55542508" w:rsidR="009D3435" w:rsidRDefault="009D3435" w:rsidP="009D3435">
      <w:pPr>
        <w:pStyle w:val="Code"/>
        <w:jc w:val="left"/>
      </w:pPr>
      <w:r>
        <w:t>Prelude&gt; :cd H:/</w:t>
      </w:r>
      <w:r>
        <w:br/>
        <w:t>Prelude&gt; :load prog1</w:t>
      </w:r>
    </w:p>
    <w:p w14:paraId="4710BFBA" w14:textId="13FDB7B9" w:rsidR="009D3435" w:rsidRDefault="009D3435" w:rsidP="009D3435">
      <w:pPr>
        <w:pStyle w:val="Code"/>
        <w:jc w:val="left"/>
      </w:pPr>
      <w:r>
        <w:t>[1 of 1] blah blah blah</w:t>
      </w:r>
      <w:r>
        <w:br/>
        <w:t>OK. Modules loaded: Main.</w:t>
      </w:r>
    </w:p>
    <w:p w14:paraId="4D089AF6" w14:textId="03FC7978" w:rsidR="009D3435" w:rsidRDefault="009D3435" w:rsidP="009D3435">
      <w:pPr>
        <w:pStyle w:val="Code"/>
        <w:jc w:val="left"/>
      </w:pPr>
      <w:r>
        <w:t>Prelude&gt;</w:t>
      </w:r>
    </w:p>
    <w:p w14:paraId="13406BB1" w14:textId="72385C4D" w:rsidR="009D3435" w:rsidRDefault="009D3435" w:rsidP="009D3435">
      <w:r>
        <w:t>You should now be able to test double as you did earlier…</w:t>
      </w:r>
      <w:r>
        <w:br/>
        <w:t xml:space="preserve">add the functions you created in Practice Task 1 to Prog1.. after adding each </w:t>
      </w:r>
      <w:r w:rsidR="004560DA">
        <w:t>function</w:t>
      </w:r>
      <w:r>
        <w:t xml:space="preserve"> test it </w:t>
      </w:r>
    </w:p>
    <w:p w14:paraId="5A405D14" w14:textId="2E1244C6" w:rsidR="00AB40C4" w:rsidRDefault="009D3435" w:rsidP="009D3435">
      <w:r>
        <w:t>You will need to use      :reload</w:t>
      </w:r>
      <w:r w:rsidR="004560DA">
        <w:t xml:space="preserve"> command   (:r also works) so the compiler reads the new functions you are adding</w:t>
      </w:r>
    </w:p>
    <w:p w14:paraId="62107EE1" w14:textId="3DF18B41" w:rsidR="009D3435" w:rsidRDefault="00213668" w:rsidP="00213668">
      <w:pPr>
        <w:pStyle w:val="ListBullet"/>
      </w:pPr>
      <w:r>
        <w:t>Try reordering the functions in the file. Does the order</w:t>
      </w:r>
      <w:r w:rsidR="004560DA">
        <w:t xml:space="preserve"> they are written </w:t>
      </w:r>
      <w:r w:rsidR="00AB40C4">
        <w:t>matter?</w:t>
      </w:r>
      <w:r w:rsidR="009D3435">
        <w:t xml:space="preserve"> </w:t>
      </w:r>
    </w:p>
    <w:p w14:paraId="0E3DF3F2" w14:textId="5C57452C" w:rsidR="004560DA" w:rsidRDefault="00213668" w:rsidP="00213668">
      <w:pPr>
        <w:pStyle w:val="ListBullet"/>
      </w:pPr>
      <w:r>
        <w:t xml:space="preserve">Change the </w:t>
      </w:r>
      <w:r w:rsidRPr="00213668">
        <w:rPr>
          <w:b/>
        </w:rPr>
        <w:t>circarea</w:t>
      </w:r>
      <w:r>
        <w:t xml:space="preserve">  function so it uses the </w:t>
      </w:r>
      <w:r w:rsidRPr="00213668">
        <w:rPr>
          <w:b/>
        </w:rPr>
        <w:t>sqr</w:t>
      </w:r>
      <w:r>
        <w:t xml:space="preserve"> function </w:t>
      </w:r>
      <w:r>
        <w:sym w:font="Wingdings" w:char="F0E8"/>
      </w:r>
      <w:r>
        <w:t xml:space="preserve">    circarea r = pi*sqr r</w:t>
      </w:r>
    </w:p>
    <w:p w14:paraId="739A442D" w14:textId="43014B25" w:rsidR="00213668" w:rsidRDefault="00213668" w:rsidP="00213668">
      <w:pPr>
        <w:pStyle w:val="ListBullet"/>
      </w:pPr>
      <w:r>
        <w:t xml:space="preserve">Change the  hyp function to use </w:t>
      </w:r>
      <w:r w:rsidRPr="00213668">
        <w:rPr>
          <w:b/>
        </w:rPr>
        <w:t>add2</w:t>
      </w:r>
      <w:r>
        <w:t xml:space="preserve"> and </w:t>
      </w:r>
      <w:r w:rsidRPr="00213668">
        <w:rPr>
          <w:b/>
        </w:rPr>
        <w:t>sqr</w:t>
      </w:r>
      <w:r>
        <w:rPr>
          <w:b/>
        </w:rPr>
        <w:t xml:space="preserve">    </w:t>
      </w:r>
      <w:r w:rsidRPr="00213668">
        <w:rPr>
          <w:b/>
        </w:rPr>
        <w:sym w:font="Wingdings" w:char="F0E8"/>
      </w:r>
      <w:r>
        <w:rPr>
          <w:b/>
        </w:rPr>
        <w:t xml:space="preserve"> </w:t>
      </w:r>
      <w:r w:rsidRPr="00213668">
        <w:rPr>
          <w:b/>
        </w:rPr>
        <w:t>hyp x y =sqrt(add2 (sqr x) (sqr y))</w:t>
      </w:r>
    </w:p>
    <w:p w14:paraId="62FE4826" w14:textId="01E5F564" w:rsidR="005771E6" w:rsidRDefault="00BD21C3" w:rsidP="00BD21C3">
      <w:pPr>
        <w:pStyle w:val="Research"/>
      </w:pPr>
      <w:r>
        <w:t>Haskell  Syntax</w:t>
      </w:r>
    </w:p>
    <w:p w14:paraId="23BBE6BA" w14:textId="6F785625" w:rsidR="005771E6" w:rsidRDefault="005771E6" w:rsidP="005771E6">
      <w:r>
        <w:t xml:space="preserve">Look a little closer at Haskell Syntax… here is very </w:t>
      </w:r>
      <w:r w:rsidR="0080017B">
        <w:rPr>
          <w:strike/>
        </w:rPr>
        <w:t>pithy</w:t>
      </w:r>
      <w:r>
        <w:rPr>
          <w:strike/>
        </w:rPr>
        <w:t xml:space="preserve">  “</w:t>
      </w:r>
      <w:r>
        <w:t xml:space="preserve">Terse” summary </w:t>
      </w:r>
      <w:hyperlink r:id="rId28" w:history="1">
        <w:r w:rsidRPr="0091279C">
          <w:rPr>
            <w:rStyle w:val="Hyperlink"/>
          </w:rPr>
          <w:t>https://www.fpcomplete.com/blog/2012/09/ten-things-you-should-know-about-haskell-syntax</w:t>
        </w:r>
      </w:hyperlink>
      <w:r>
        <w:t xml:space="preserve"> </w:t>
      </w:r>
    </w:p>
    <w:p w14:paraId="43D198C3" w14:textId="658D092F" w:rsidR="00BD21C3" w:rsidRDefault="00AC3F96" w:rsidP="005771E6">
      <w:r>
        <w:t xml:space="preserve">Try to replace the brackets in the last </w:t>
      </w:r>
      <w:r w:rsidRPr="00553BB1">
        <w:rPr>
          <w:b/>
        </w:rPr>
        <w:t>hyp</w:t>
      </w:r>
      <w:r>
        <w:t xml:space="preserve"> example with $</w:t>
      </w:r>
      <w:r w:rsidR="00553BB1">
        <w:t xml:space="preserve"> so you get the same output.</w:t>
      </w:r>
    </w:p>
    <w:p w14:paraId="6898D94A" w14:textId="6EA6482F" w:rsidR="006D4302" w:rsidRDefault="002F695C" w:rsidP="00553BB1">
      <w:pPr>
        <w:pStyle w:val="Heading3"/>
      </w:pPr>
      <w:bookmarkStart w:id="15" w:name="_Toc467710383"/>
      <w:r>
        <w:rPr>
          <w:noProof/>
          <w:lang w:eastAsia="en-GB"/>
        </w:rPr>
        <w:drawing>
          <wp:anchor distT="0" distB="0" distL="114300" distR="114300" simplePos="0" relativeHeight="251656192" behindDoc="0" locked="0" layoutInCell="1" allowOverlap="1" wp14:anchorId="5BF5E38C" wp14:editId="4A29C0EF">
            <wp:simplePos x="0" y="0"/>
            <wp:positionH relativeFrom="column">
              <wp:posOffset>2807970</wp:posOffset>
            </wp:positionH>
            <wp:positionV relativeFrom="paragraph">
              <wp:posOffset>10160</wp:posOffset>
            </wp:positionV>
            <wp:extent cx="3394710" cy="24098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394710" cy="2409825"/>
                    </a:xfrm>
                    <a:prstGeom prst="rect">
                      <a:avLst/>
                    </a:prstGeom>
                  </pic:spPr>
                </pic:pic>
              </a:graphicData>
            </a:graphic>
            <wp14:sizeRelH relativeFrom="margin">
              <wp14:pctWidth>0</wp14:pctWidth>
            </wp14:sizeRelH>
            <wp14:sizeRelV relativeFrom="margin">
              <wp14:pctHeight>0</wp14:pctHeight>
            </wp14:sizeRelV>
          </wp:anchor>
        </w:drawing>
      </w:r>
      <w:r w:rsidR="00553BB1">
        <w:t>Notepad++ with NPPexec</w:t>
      </w:r>
      <w:bookmarkEnd w:id="15"/>
    </w:p>
    <w:p w14:paraId="14CA568D" w14:textId="61F4E499" w:rsidR="00553BB1" w:rsidRDefault="00901025" w:rsidP="00553BB1">
      <w:r>
        <w:t>Notepad++ can have the Haskell GHCi console built into it… This will allow us to use it a little like an IDE… although we are not going to set-up much automation as I want to get you used to Haskell commands.</w:t>
      </w:r>
    </w:p>
    <w:p w14:paraId="1063BE2E" w14:textId="5409FDA7" w:rsidR="00901025" w:rsidRDefault="00901025" w:rsidP="00553BB1">
      <w:r>
        <w:t>Here’s how to set-up NPP to work wit</w:t>
      </w:r>
      <w:r w:rsidR="00DD4EF8">
        <w:t>h</w:t>
      </w:r>
      <w:r>
        <w:t xml:space="preserve"> Haskell.</w:t>
      </w:r>
    </w:p>
    <w:p w14:paraId="21B0E226" w14:textId="0AE89312" w:rsidR="00901025" w:rsidRDefault="00901025" w:rsidP="00901025">
      <w:pPr>
        <w:pStyle w:val="ListBullet"/>
      </w:pPr>
      <w:r>
        <w:t>Download NPP from GoL unzip and run.</w:t>
      </w:r>
    </w:p>
    <w:p w14:paraId="7CDDE329" w14:textId="70FBA5AC" w:rsidR="00901025" w:rsidRDefault="00901025" w:rsidP="00901025">
      <w:pPr>
        <w:pStyle w:val="ListBullet"/>
      </w:pPr>
      <w:r>
        <w:t>Select “Haskell” from languages</w:t>
      </w:r>
    </w:p>
    <w:p w14:paraId="5B59DE45" w14:textId="4AC17B4D" w:rsidR="00901025" w:rsidRDefault="00901025" w:rsidP="00901025">
      <w:pPr>
        <w:pStyle w:val="ListBullet"/>
      </w:pPr>
      <w:r>
        <w:t>Select Plugins:NPPExec:Execute</w:t>
      </w:r>
    </w:p>
    <w:p w14:paraId="74ACE963" w14:textId="1CD17E9A" w:rsidR="00901025" w:rsidRDefault="00901025" w:rsidP="008A3D7A">
      <w:pPr>
        <w:pStyle w:val="ListBullet"/>
      </w:pPr>
      <w:r>
        <w:t>In the dialogbox enter:</w:t>
      </w:r>
      <w:r>
        <w:br/>
      </w:r>
      <w:r w:rsidR="008A3D7A" w:rsidRPr="008A3D7A">
        <w:t>Z:\ICT\Haskell Platform\bin</w:t>
      </w:r>
      <w:r w:rsidR="008A3D7A">
        <w:t xml:space="preserve">\GHCi.exe </w:t>
      </w:r>
    </w:p>
    <w:p w14:paraId="701DBB00" w14:textId="76DD536C" w:rsidR="00901025" w:rsidRDefault="002F695C" w:rsidP="00901025">
      <w:pPr>
        <w:pStyle w:val="ListBullet"/>
      </w:pPr>
      <w:r>
        <w:rPr>
          <w:noProof/>
          <w:lang w:eastAsia="en-GB"/>
        </w:rPr>
        <w:drawing>
          <wp:anchor distT="0" distB="0" distL="114300" distR="114300" simplePos="0" relativeHeight="251659264" behindDoc="0" locked="0" layoutInCell="1" allowOverlap="1" wp14:anchorId="5F297B78" wp14:editId="719C2E66">
            <wp:simplePos x="0" y="0"/>
            <wp:positionH relativeFrom="column">
              <wp:posOffset>4333875</wp:posOffset>
            </wp:positionH>
            <wp:positionV relativeFrom="paragraph">
              <wp:posOffset>177165</wp:posOffset>
            </wp:positionV>
            <wp:extent cx="1903095" cy="1428750"/>
            <wp:effectExtent l="171450" t="171450" r="230505" b="2286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cstate="print">
                      <a:extLst>
                        <a:ext uri="{28A0092B-C50C-407E-A947-70E740481C1C}">
                          <a14:useLocalDpi xmlns:a14="http://schemas.microsoft.com/office/drawing/2010/main" val="0"/>
                        </a:ext>
                      </a:extLst>
                    </a:blip>
                    <a:srcRect l="29811" t="10657" r="41432" b="50963"/>
                    <a:stretch/>
                  </pic:blipFill>
                  <pic:spPr bwMode="auto">
                    <a:xfrm>
                      <a:off x="0" y="0"/>
                      <a:ext cx="1903095" cy="1428750"/>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025">
        <w:t xml:space="preserve">Save the script as Haskell, </w:t>
      </w:r>
      <w:r>
        <w:t>and then hit OK</w:t>
      </w:r>
    </w:p>
    <w:p w14:paraId="3C5CE66B" w14:textId="319B2291" w:rsidR="002F695C" w:rsidRDefault="002F695C" w:rsidP="002F695C">
      <w:pPr>
        <w:pStyle w:val="ListBullet"/>
      </w:pPr>
      <w:r>
        <w:t>Select Plugins:NPPExec: $FollowCurrentDirectory</w:t>
      </w:r>
      <w:r>
        <w:br/>
        <w:t>Your Haskell file will now be saved in the same folder as NPP</w:t>
      </w:r>
    </w:p>
    <w:p w14:paraId="2789EB38" w14:textId="73248631" w:rsidR="002F695C" w:rsidRDefault="002F695C" w:rsidP="002F695C">
      <w:r>
        <w:t>NPP is now set-up.  Write a couple of functions in NPP. Test them in the embedded console as you have already done.</w:t>
      </w:r>
    </w:p>
    <w:p w14:paraId="62182C95" w14:textId="77777777" w:rsidR="0067004B" w:rsidRDefault="0067004B" w:rsidP="0027243D">
      <w:pPr>
        <w:pStyle w:val="Heading2"/>
      </w:pPr>
    </w:p>
    <w:p w14:paraId="0E1360F5" w14:textId="77777777" w:rsidR="001D742B" w:rsidRDefault="001D742B" w:rsidP="0027243D">
      <w:pPr>
        <w:pStyle w:val="Heading2"/>
      </w:pPr>
      <w:bookmarkStart w:id="16" w:name="_Toc467710384"/>
      <w:r>
        <w:t>Selection</w:t>
      </w:r>
      <w:bookmarkEnd w:id="16"/>
    </w:p>
    <w:p w14:paraId="7C3AA88F" w14:textId="77777777" w:rsidR="001D742B" w:rsidRDefault="001D742B" w:rsidP="001D742B">
      <w:r>
        <w:t xml:space="preserve">As with all languages there are Boolean operators </w:t>
      </w:r>
    </w:p>
    <w:tbl>
      <w:tblPr>
        <w:tblW w:w="9016" w:type="dxa"/>
        <w:tblCellMar>
          <w:left w:w="10" w:type="dxa"/>
          <w:right w:w="10" w:type="dxa"/>
        </w:tblCellMar>
        <w:tblLook w:val="04A0" w:firstRow="1" w:lastRow="0" w:firstColumn="1" w:lastColumn="0" w:noHBand="0" w:noVBand="1"/>
      </w:tblPr>
      <w:tblGrid>
        <w:gridCol w:w="3211"/>
        <w:gridCol w:w="5805"/>
      </w:tblGrid>
      <w:tr w:rsidR="001D742B" w14:paraId="65F81120" w14:textId="77777777" w:rsidTr="001D742B">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33D4" w14:textId="77777777" w:rsidR="001D742B" w:rsidRDefault="001D742B" w:rsidP="001D742B">
            <w:pPr>
              <w:spacing w:after="0"/>
            </w:pPr>
            <w:r>
              <w:t>==</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27A7" w14:textId="77777777" w:rsidR="001D742B" w:rsidRDefault="001D742B" w:rsidP="001D742B">
            <w:pPr>
              <w:spacing w:after="0"/>
            </w:pPr>
            <w:r>
              <w:t>Is equal to</w:t>
            </w:r>
          </w:p>
        </w:tc>
      </w:tr>
      <w:tr w:rsidR="001D742B" w14:paraId="76C68E35" w14:textId="77777777" w:rsidTr="001D742B">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395BE" w14:textId="04C09114" w:rsidR="001D742B" w:rsidRDefault="001D742B" w:rsidP="001D742B">
            <w:pPr>
              <w:spacing w:after="0"/>
            </w:pPr>
            <w:r>
              <w:t xml:space="preserve">&lt;    &gt;   &lt;=   &gt;=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61A94" w14:textId="65979F21" w:rsidR="001D742B" w:rsidRDefault="001D742B" w:rsidP="001D742B">
            <w:pPr>
              <w:spacing w:after="0"/>
            </w:pPr>
            <w:r>
              <w:t>Greater/less than   Greater/less or equal to</w:t>
            </w:r>
          </w:p>
        </w:tc>
      </w:tr>
      <w:tr w:rsidR="001D742B" w14:paraId="1D598F0B" w14:textId="77777777" w:rsidTr="001D742B">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A7D91" w14:textId="77777777" w:rsidR="001D742B" w:rsidRDefault="001D742B" w:rsidP="001D742B">
            <w:pPr>
              <w:spacing w:after="0"/>
            </w:pPr>
            <w:r>
              <w:t>&amp;&amp;</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FF652" w14:textId="77777777" w:rsidR="001D742B" w:rsidRDefault="001D742B" w:rsidP="001D742B">
            <w:pPr>
              <w:spacing w:after="0"/>
            </w:pPr>
            <w:r>
              <w:t>AND</w:t>
            </w:r>
          </w:p>
        </w:tc>
      </w:tr>
      <w:tr w:rsidR="001D742B" w14:paraId="58A58143" w14:textId="77777777" w:rsidTr="001D742B">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3BB6" w14:textId="6A8A68CE" w:rsidR="001D742B" w:rsidRDefault="001D742B" w:rsidP="001D742B">
            <w:pPr>
              <w:spacing w:after="0"/>
            </w:pPr>
            <w:r>
              <w:t>||  (pipes)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A00B" w14:textId="77777777" w:rsidR="001D742B" w:rsidRDefault="001D742B" w:rsidP="001D742B">
            <w:pPr>
              <w:spacing w:after="0"/>
            </w:pPr>
            <w:r>
              <w:t>OR</w:t>
            </w:r>
          </w:p>
        </w:tc>
      </w:tr>
      <w:tr w:rsidR="001D742B" w14:paraId="7A0AB80C" w14:textId="77777777" w:rsidTr="001D742B">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CDB2D" w14:textId="77777777" w:rsidR="001D742B" w:rsidRDefault="001D742B" w:rsidP="001D742B">
            <w:pPr>
              <w:spacing w:after="0"/>
            </w:pPr>
            <w:r>
              <w:t xml:space="preserve">not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14681" w14:textId="77777777" w:rsidR="001D742B" w:rsidRDefault="001D742B" w:rsidP="001D742B">
            <w:pPr>
              <w:spacing w:after="0"/>
            </w:pPr>
            <w:r>
              <w:t>not</w:t>
            </w:r>
          </w:p>
        </w:tc>
      </w:tr>
    </w:tbl>
    <w:p w14:paraId="4B4CF4B8" w14:textId="4D6EA956" w:rsidR="001D742B" w:rsidRDefault="001D742B" w:rsidP="001D742B">
      <w:r>
        <w:t>There are also  IF statements but these do no branch they sect which operations a function will perform.</w:t>
      </w:r>
    </w:p>
    <w:p w14:paraId="24879E66" w14:textId="61029118" w:rsidR="001D742B" w:rsidRDefault="001D742B" w:rsidP="001D742B">
      <w:r>
        <w:t>Create a new file using notepad++ and create the following function that calculates monet exchange commission.. It charges at least £2 or 2% of the total.</w:t>
      </w:r>
    </w:p>
    <w:p w14:paraId="54B5619D" w14:textId="218B3B12" w:rsidR="001D742B" w:rsidRDefault="001D742B" w:rsidP="001D742B">
      <w:pPr>
        <w:pStyle w:val="Code"/>
      </w:pPr>
      <w:r>
        <w:t xml:space="preserve">commission p = if p &lt; 100 then 2 else p*0.02   </w:t>
      </w:r>
    </w:p>
    <w:p w14:paraId="5AE39E0C" w14:textId="77777777" w:rsidR="001D742B" w:rsidRDefault="001D742B" w:rsidP="001D742B"/>
    <w:p w14:paraId="4092095B" w14:textId="1C430590" w:rsidR="00314B41" w:rsidRDefault="00314B41" w:rsidP="001D742B">
      <w:r>
        <w:t>You can also structure the if as a block  (remember indents are important)</w:t>
      </w:r>
    </w:p>
    <w:p w14:paraId="464E2171" w14:textId="68C66921" w:rsidR="00314B41" w:rsidRDefault="00314B41" w:rsidP="00314B41">
      <w:pPr>
        <w:pStyle w:val="Code"/>
      </w:pPr>
      <w:r>
        <w:t>commission p = if p =</w:t>
      </w:r>
      <w:r w:rsidR="002E3E10">
        <w:t>=</w:t>
      </w:r>
      <w:r>
        <w:t xml:space="preserve"> 0 then 0</w:t>
      </w:r>
    </w:p>
    <w:p w14:paraId="6E074C7E" w14:textId="1EBC1911" w:rsidR="00314B41" w:rsidRDefault="00314B41" w:rsidP="00314B41">
      <w:pPr>
        <w:pStyle w:val="Code"/>
      </w:pPr>
      <w:r>
        <w:tab/>
        <w:t>else</w:t>
      </w:r>
      <w:r w:rsidR="002E3E10">
        <w:t xml:space="preserve"> </w:t>
      </w:r>
      <w:r>
        <w:t xml:space="preserve">if p &lt; 100 then 2 </w:t>
      </w:r>
    </w:p>
    <w:p w14:paraId="1E395292" w14:textId="78B3B688" w:rsidR="00314B41" w:rsidRDefault="00314B41" w:rsidP="00314B41">
      <w:pPr>
        <w:pStyle w:val="Code"/>
      </w:pPr>
      <w:r>
        <w:tab/>
        <w:t>else p*0.02</w:t>
      </w:r>
    </w:p>
    <w:p w14:paraId="625519F9" w14:textId="0BA81EC3" w:rsidR="001D742B" w:rsidRDefault="00314B41" w:rsidP="00314B41">
      <w:r>
        <w:t>If you have specific cases you can just state them… e.g.</w:t>
      </w:r>
    </w:p>
    <w:p w14:paraId="1F680E71" w14:textId="7454ABC6" w:rsidR="00314B41" w:rsidRDefault="00314B41" w:rsidP="00314B41">
      <w:pPr>
        <w:pStyle w:val="Code"/>
      </w:pPr>
      <w:r>
        <w:t>commission 0 = 0</w:t>
      </w:r>
    </w:p>
    <w:p w14:paraId="6180A5DE" w14:textId="77777777" w:rsidR="00314B41" w:rsidRDefault="00314B41" w:rsidP="00314B41">
      <w:pPr>
        <w:pStyle w:val="Code"/>
      </w:pPr>
      <w:r>
        <w:t xml:space="preserve">commission p = if p &lt; 100 then 2 else p*0.02   </w:t>
      </w:r>
    </w:p>
    <w:p w14:paraId="1A01EC9F" w14:textId="565A6FF1" w:rsidR="00314B41" w:rsidRDefault="00314B41" w:rsidP="00314B41">
      <w:r>
        <w:t>Try the if statement first… remember I said order doesn’t matter??? Well it does for assessing the same named function it does…</w:t>
      </w:r>
    </w:p>
    <w:p w14:paraId="72468255" w14:textId="0601F254" w:rsidR="00314B41" w:rsidRDefault="000909E0" w:rsidP="000909E0">
      <w:pPr>
        <w:pStyle w:val="Practice"/>
      </w:pPr>
      <w:r>
        <w:t>Sheepish Function</w:t>
      </w:r>
    </w:p>
    <w:p w14:paraId="210E049A" w14:textId="10D7743A" w:rsidR="00314B41" w:rsidRDefault="00314B41" w:rsidP="00E82246">
      <w:pPr>
        <w:pStyle w:val="ListParagraph"/>
        <w:suppressAutoHyphens/>
        <w:autoSpaceDN w:val="0"/>
        <w:spacing w:after="160" w:line="254" w:lineRule="auto"/>
        <w:contextualSpacing w:val="0"/>
        <w:textAlignment w:val="baseline"/>
      </w:pPr>
      <w:r>
        <w:t>I have a friend who owns a sheep farm, but has forgotten to pay his sheep taxes. Can you write a function named sheepTax that will help him work out how much he has to pay?</w:t>
      </w:r>
    </w:p>
    <w:p w14:paraId="31D3569F" w14:textId="77777777" w:rsidR="00314B41" w:rsidRDefault="00314B41" w:rsidP="00314B41">
      <w:pPr>
        <w:pStyle w:val="ListParagraph"/>
        <w:numPr>
          <w:ilvl w:val="0"/>
          <w:numId w:val="9"/>
        </w:numPr>
        <w:suppressAutoHyphens/>
        <w:autoSpaceDN w:val="0"/>
        <w:spacing w:after="0" w:line="254" w:lineRule="auto"/>
        <w:contextualSpacing w:val="0"/>
        <w:textAlignment w:val="baseline"/>
      </w:pPr>
      <w:r>
        <w:t>0-25 sheep cost £1.50 per sheep</w:t>
      </w:r>
    </w:p>
    <w:p w14:paraId="13AEE0F7" w14:textId="77777777" w:rsidR="00314B41" w:rsidRDefault="00314B41" w:rsidP="00314B41">
      <w:pPr>
        <w:pStyle w:val="ListParagraph"/>
        <w:numPr>
          <w:ilvl w:val="0"/>
          <w:numId w:val="9"/>
        </w:numPr>
        <w:suppressAutoHyphens/>
        <w:autoSpaceDN w:val="0"/>
        <w:spacing w:after="0" w:line="254" w:lineRule="auto"/>
        <w:contextualSpacing w:val="0"/>
        <w:textAlignment w:val="baseline"/>
      </w:pPr>
      <w:r>
        <w:t>26-50 sheep cost £1.40 per sheep</w:t>
      </w:r>
    </w:p>
    <w:p w14:paraId="36F916FB" w14:textId="77777777" w:rsidR="00314B41" w:rsidRDefault="00314B41" w:rsidP="00314B41">
      <w:pPr>
        <w:pStyle w:val="ListParagraph"/>
        <w:numPr>
          <w:ilvl w:val="0"/>
          <w:numId w:val="9"/>
        </w:numPr>
        <w:suppressAutoHyphens/>
        <w:autoSpaceDN w:val="0"/>
        <w:spacing w:after="0" w:line="254" w:lineRule="auto"/>
        <w:contextualSpacing w:val="0"/>
        <w:textAlignment w:val="baseline"/>
      </w:pPr>
      <w:r>
        <w:t>51-75 sheep cost £1.30 per sheep</w:t>
      </w:r>
    </w:p>
    <w:p w14:paraId="3DEE2013" w14:textId="77777777" w:rsidR="00314B41" w:rsidRDefault="00314B41" w:rsidP="00314B41">
      <w:pPr>
        <w:pStyle w:val="ListParagraph"/>
        <w:numPr>
          <w:ilvl w:val="0"/>
          <w:numId w:val="9"/>
        </w:numPr>
        <w:suppressAutoHyphens/>
        <w:autoSpaceDN w:val="0"/>
        <w:spacing w:after="0" w:line="254" w:lineRule="auto"/>
        <w:contextualSpacing w:val="0"/>
        <w:textAlignment w:val="baseline"/>
      </w:pPr>
      <w:r>
        <w:t>76-100 sheep cost £1.20 per sheep</w:t>
      </w:r>
    </w:p>
    <w:p w14:paraId="59C25FAF" w14:textId="735158F5" w:rsidR="00314B41" w:rsidRDefault="00314B41" w:rsidP="00314B41">
      <w:pPr>
        <w:pStyle w:val="ListParagraph"/>
        <w:numPr>
          <w:ilvl w:val="0"/>
          <w:numId w:val="9"/>
        </w:numPr>
        <w:suppressAutoHyphens/>
        <w:autoSpaceDN w:val="0"/>
        <w:spacing w:after="0" w:line="254" w:lineRule="auto"/>
        <w:contextualSpacing w:val="0"/>
        <w:textAlignment w:val="baseline"/>
      </w:pPr>
      <w:r>
        <w:t>101 + sheep cost £1 per sheep</w:t>
      </w:r>
    </w:p>
    <w:p w14:paraId="3A15AAFE" w14:textId="0A6AB8F5" w:rsidR="00E82246" w:rsidRDefault="00E82246" w:rsidP="00E82246">
      <w:pPr>
        <w:suppressAutoHyphens/>
        <w:autoSpaceDN w:val="0"/>
        <w:spacing w:after="0" w:line="254" w:lineRule="auto"/>
        <w:textAlignment w:val="baseline"/>
      </w:pPr>
      <w:r>
        <w:t>The function should accept the number of sheep as ana argument and output the total tax to pay</w:t>
      </w:r>
    </w:p>
    <w:p w14:paraId="1B5B5614" w14:textId="01408D94" w:rsidR="000263E9" w:rsidRDefault="000263E9">
      <w:r>
        <w:br w:type="page"/>
      </w:r>
    </w:p>
    <w:p w14:paraId="1F9C23B9" w14:textId="77777777" w:rsidR="001D742B" w:rsidRDefault="001D742B" w:rsidP="0027243D">
      <w:pPr>
        <w:pStyle w:val="Heading2"/>
      </w:pPr>
      <w:bookmarkStart w:id="17" w:name="_Toc467710385"/>
      <w:r w:rsidRPr="001D742B">
        <w:rPr>
          <w:strike/>
        </w:rPr>
        <w:lastRenderedPageBreak/>
        <w:t>Data</w:t>
      </w:r>
      <w:r>
        <w:t xml:space="preserve"> Types</w:t>
      </w:r>
      <w:bookmarkEnd w:id="17"/>
    </w:p>
    <w:p w14:paraId="51D69740" w14:textId="6D0F5BC5" w:rsidR="000263E9" w:rsidRDefault="00314B41" w:rsidP="000263E9">
      <w:pPr>
        <w:spacing w:after="0"/>
      </w:pPr>
      <w:r>
        <w:t>So far we have been very pythiony about data types</w:t>
      </w:r>
      <w:r w:rsidR="000263E9">
        <w:t>. Haskell will assign Types BUT it is better if we define them…</w:t>
      </w:r>
    </w:p>
    <w:p w14:paraId="5CB16D5F" w14:textId="74CEC15A" w:rsidR="000263E9" w:rsidRDefault="000263E9" w:rsidP="00314B41">
      <w:r>
        <w:t>You can find out what type something is by entering the command :type (or just :t)</w:t>
      </w:r>
      <w:r>
        <w:br/>
        <w:t>in GHCi try the following. Write down what you get back next to the line.</w:t>
      </w:r>
    </w:p>
    <w:p w14:paraId="5ED7C1E8" w14:textId="77777777" w:rsidR="000263E9" w:rsidRPr="00637D71" w:rsidRDefault="000263E9" w:rsidP="000263E9">
      <w:pPr>
        <w:pStyle w:val="Code"/>
        <w:pBdr>
          <w:right w:val="single" w:sz="6" w:space="0" w:color="CCCCD0"/>
        </w:pBdr>
        <w:rPr>
          <w:color w:val="auto"/>
          <w:bdr w:val="none" w:sz="0" w:space="0" w:color="auto" w:frame="1"/>
          <w:lang w:val="fr-FR"/>
        </w:rPr>
      </w:pPr>
      <w:r w:rsidRPr="00637D71">
        <w:rPr>
          <w:color w:val="auto"/>
          <w:bdr w:val="none" w:sz="0" w:space="0" w:color="auto" w:frame="1"/>
          <w:lang w:val="fr-FR"/>
        </w:rPr>
        <w:t>ghci&gt; :t 'a'  </w:t>
      </w:r>
    </w:p>
    <w:p w14:paraId="068D4FE2" w14:textId="77777777" w:rsidR="000263E9" w:rsidRPr="00637D71" w:rsidRDefault="000263E9" w:rsidP="000263E9">
      <w:pPr>
        <w:pStyle w:val="Code"/>
        <w:pBdr>
          <w:right w:val="single" w:sz="6" w:space="0" w:color="CCCCD0"/>
        </w:pBdr>
        <w:rPr>
          <w:color w:val="auto"/>
          <w:lang w:val="fr-FR"/>
        </w:rPr>
      </w:pPr>
    </w:p>
    <w:p w14:paraId="4D6D5DA8" w14:textId="77777777" w:rsidR="000263E9" w:rsidRPr="00637D71" w:rsidRDefault="000263E9" w:rsidP="000263E9">
      <w:pPr>
        <w:pStyle w:val="Code"/>
        <w:pBdr>
          <w:right w:val="single" w:sz="6" w:space="0" w:color="CCCCD0"/>
        </w:pBdr>
        <w:rPr>
          <w:color w:val="auto"/>
          <w:bdr w:val="none" w:sz="0" w:space="0" w:color="auto" w:frame="1"/>
          <w:lang w:val="fr-FR"/>
        </w:rPr>
      </w:pPr>
      <w:r w:rsidRPr="00637D71">
        <w:rPr>
          <w:color w:val="auto"/>
          <w:bdr w:val="none" w:sz="0" w:space="0" w:color="auto" w:frame="1"/>
          <w:lang w:val="fr-FR"/>
        </w:rPr>
        <w:t>ghci&gt; :t True  </w:t>
      </w:r>
    </w:p>
    <w:p w14:paraId="763E3896" w14:textId="77777777" w:rsidR="000263E9" w:rsidRPr="00637D71" w:rsidRDefault="000263E9" w:rsidP="000263E9">
      <w:pPr>
        <w:pStyle w:val="Code"/>
        <w:pBdr>
          <w:right w:val="single" w:sz="6" w:space="0" w:color="CCCCD0"/>
        </w:pBdr>
        <w:rPr>
          <w:color w:val="auto"/>
          <w:lang w:val="fr-FR"/>
        </w:rPr>
      </w:pPr>
    </w:p>
    <w:p w14:paraId="09102830" w14:textId="77777777" w:rsidR="000263E9" w:rsidRPr="00637D71" w:rsidRDefault="000263E9" w:rsidP="000263E9">
      <w:pPr>
        <w:pStyle w:val="Code"/>
        <w:pBdr>
          <w:right w:val="single" w:sz="6" w:space="0" w:color="CCCCD0"/>
        </w:pBdr>
        <w:rPr>
          <w:color w:val="auto"/>
          <w:bdr w:val="none" w:sz="0" w:space="0" w:color="auto" w:frame="1"/>
          <w:lang w:val="fr-FR"/>
        </w:rPr>
      </w:pPr>
      <w:r w:rsidRPr="00637D71">
        <w:rPr>
          <w:color w:val="auto"/>
          <w:bdr w:val="none" w:sz="0" w:space="0" w:color="auto" w:frame="1"/>
          <w:lang w:val="fr-FR"/>
        </w:rPr>
        <w:t>ghci&gt; :t "HELLO!"  </w:t>
      </w:r>
    </w:p>
    <w:p w14:paraId="4C0DC821" w14:textId="77777777" w:rsidR="000263E9" w:rsidRPr="00637D71" w:rsidRDefault="000263E9" w:rsidP="000263E9">
      <w:pPr>
        <w:pStyle w:val="Code"/>
        <w:pBdr>
          <w:right w:val="single" w:sz="6" w:space="0" w:color="CCCCD0"/>
        </w:pBdr>
        <w:rPr>
          <w:color w:val="auto"/>
          <w:lang w:val="fr-FR"/>
        </w:rPr>
      </w:pPr>
    </w:p>
    <w:p w14:paraId="4714AEB7" w14:textId="77777777" w:rsidR="000263E9" w:rsidRPr="00637D71" w:rsidRDefault="000263E9" w:rsidP="000263E9">
      <w:pPr>
        <w:pStyle w:val="Code"/>
        <w:pBdr>
          <w:right w:val="single" w:sz="6" w:space="0" w:color="CCCCD0"/>
        </w:pBdr>
        <w:rPr>
          <w:color w:val="auto"/>
          <w:bdr w:val="none" w:sz="0" w:space="0" w:color="auto" w:frame="1"/>
          <w:lang w:val="fr-FR"/>
        </w:rPr>
      </w:pPr>
      <w:r w:rsidRPr="00637D71">
        <w:rPr>
          <w:color w:val="auto"/>
          <w:bdr w:val="none" w:sz="0" w:space="0" w:color="auto" w:frame="1"/>
          <w:lang w:val="fr-FR"/>
        </w:rPr>
        <w:t>ghci&gt; :t (True, 'a')  </w:t>
      </w:r>
    </w:p>
    <w:p w14:paraId="47C37AB8" w14:textId="77777777" w:rsidR="000263E9" w:rsidRPr="00637D71" w:rsidRDefault="000263E9" w:rsidP="000263E9">
      <w:pPr>
        <w:pStyle w:val="Code"/>
        <w:pBdr>
          <w:right w:val="single" w:sz="6" w:space="0" w:color="CCCCD0"/>
        </w:pBdr>
        <w:rPr>
          <w:color w:val="auto"/>
          <w:lang w:val="fr-FR"/>
        </w:rPr>
      </w:pPr>
    </w:p>
    <w:p w14:paraId="3999B7E6" w14:textId="00123C76" w:rsidR="000263E9" w:rsidRPr="00637D71" w:rsidRDefault="000263E9" w:rsidP="000263E9">
      <w:pPr>
        <w:pStyle w:val="Code"/>
        <w:pBdr>
          <w:right w:val="single" w:sz="6" w:space="0" w:color="CCCCD0"/>
        </w:pBdr>
        <w:rPr>
          <w:color w:val="auto"/>
          <w:bdr w:val="none" w:sz="0" w:space="0" w:color="auto" w:frame="1"/>
          <w:lang w:val="fr-FR"/>
        </w:rPr>
      </w:pPr>
      <w:r w:rsidRPr="00637D71">
        <w:rPr>
          <w:color w:val="auto"/>
          <w:bdr w:val="none" w:sz="0" w:space="0" w:color="auto" w:frame="1"/>
          <w:lang w:val="fr-FR"/>
        </w:rPr>
        <w:t>ghci&gt; :t (True, “a”</w:t>
      </w:r>
      <w:r w:rsidR="00CF67A8">
        <w:rPr>
          <w:color w:val="auto"/>
          <w:bdr w:val="none" w:sz="0" w:space="0" w:color="auto" w:frame="1"/>
          <w:lang w:val="fr-FR"/>
        </w:rPr>
        <w:t>)</w:t>
      </w:r>
    </w:p>
    <w:p w14:paraId="60B0BC98" w14:textId="77777777" w:rsidR="000263E9" w:rsidRPr="00637D71" w:rsidRDefault="000263E9" w:rsidP="000263E9">
      <w:pPr>
        <w:pStyle w:val="Code"/>
        <w:pBdr>
          <w:right w:val="single" w:sz="6" w:space="0" w:color="CCCCD0"/>
        </w:pBdr>
        <w:rPr>
          <w:color w:val="auto"/>
          <w:lang w:val="fr-FR"/>
        </w:rPr>
      </w:pPr>
    </w:p>
    <w:p w14:paraId="5A975307" w14:textId="77777777" w:rsidR="000263E9" w:rsidRPr="004054AE" w:rsidRDefault="000263E9" w:rsidP="000263E9">
      <w:pPr>
        <w:pStyle w:val="Code"/>
        <w:pBdr>
          <w:right w:val="single" w:sz="6" w:space="0" w:color="CCCCD0"/>
        </w:pBdr>
        <w:rPr>
          <w:color w:val="auto"/>
          <w:bdr w:val="none" w:sz="0" w:space="0" w:color="auto" w:frame="1"/>
        </w:rPr>
      </w:pPr>
      <w:r w:rsidRPr="004054AE">
        <w:rPr>
          <w:color w:val="auto"/>
          <w:bdr w:val="none" w:sz="0" w:space="0" w:color="auto" w:frame="1"/>
        </w:rPr>
        <w:t>ghci&gt; :t 4 == 5  </w:t>
      </w:r>
    </w:p>
    <w:p w14:paraId="37192A0D" w14:textId="77777777" w:rsidR="00801BA2" w:rsidRPr="004054AE" w:rsidRDefault="00801BA2" w:rsidP="000263E9">
      <w:pPr>
        <w:pStyle w:val="Code"/>
        <w:pBdr>
          <w:right w:val="single" w:sz="6" w:space="0" w:color="CCCCD0"/>
        </w:pBdr>
        <w:rPr>
          <w:color w:val="auto"/>
          <w:bdr w:val="none" w:sz="0" w:space="0" w:color="auto" w:frame="1"/>
        </w:rPr>
      </w:pPr>
    </w:p>
    <w:p w14:paraId="4AD095D0" w14:textId="5B4828C2" w:rsidR="00E6726A" w:rsidRDefault="000263E9" w:rsidP="000263E9">
      <w:r>
        <w:t xml:space="preserve">e.g. Float, Double, Int, String (also called [Char]) , Bool…. </w:t>
      </w:r>
      <w:r w:rsidRPr="00E74CC6">
        <w:rPr>
          <w:rFonts w:eastAsia="Times New Roman"/>
        </w:rPr>
        <w:t>T</w:t>
      </w:r>
      <w:r w:rsidR="00483D5E">
        <w:rPr>
          <w:rFonts w:eastAsia="Times New Roman"/>
        </w:rPr>
        <w:t>y</w:t>
      </w:r>
      <w:r w:rsidRPr="00E74CC6">
        <w:rPr>
          <w:rFonts w:eastAsia="Times New Roman"/>
        </w:rPr>
        <w:t>pes must start with a capital letter</w:t>
      </w:r>
      <w:r w:rsidR="00E6726A">
        <w:rPr>
          <w:rFonts w:eastAsia="Times New Roman"/>
        </w:rPr>
        <w:t>.</w:t>
      </w:r>
      <w:r>
        <w:t>You don’t really handle attribute</w:t>
      </w:r>
      <w:r w:rsidR="00FB0BC4">
        <w:t xml:space="preserve"> types</w:t>
      </w:r>
      <w:r>
        <w:t xml:space="preserve"> separately, but define the as part of a function. </w:t>
      </w:r>
      <w:r w:rsidR="00E6726A">
        <w:br/>
        <w:t xml:space="preserve">Find out more about types here: </w:t>
      </w:r>
      <w:hyperlink r:id="rId31" w:history="1">
        <w:r w:rsidR="00E6726A" w:rsidRPr="00045858">
          <w:rPr>
            <w:rStyle w:val="Hyperlink"/>
          </w:rPr>
          <w:t>https://www.haskell.org/onlinereport/basic.html</w:t>
        </w:r>
      </w:hyperlink>
      <w:r w:rsidR="00E6726A">
        <w:t xml:space="preserve">  </w:t>
      </w:r>
    </w:p>
    <w:p w14:paraId="64CB12DD" w14:textId="77777777" w:rsidR="000263E9" w:rsidRDefault="000263E9" w:rsidP="000263E9">
      <w:pPr>
        <w:spacing w:after="0"/>
      </w:pPr>
      <w:r>
        <w:t>A function type looks like this:</w:t>
      </w:r>
    </w:p>
    <w:p w14:paraId="36C2A436" w14:textId="50AB63C9" w:rsidR="00483D5E" w:rsidRDefault="00483D5E" w:rsidP="00483D5E">
      <w:pPr>
        <w:spacing w:after="0"/>
        <w:ind w:left="2160" w:firstLine="720"/>
      </w:pPr>
      <w:r w:rsidRPr="00483D5E">
        <w:t xml:space="preserve">add </w:t>
      </w:r>
      <w:r w:rsidRPr="00483D5E">
        <w:rPr>
          <w:rFonts w:ascii="Cambria Math" w:hAnsi="Cambria Math" w:cs="Cambria Math"/>
        </w:rPr>
        <w:t>∷</w:t>
      </w:r>
      <w:r w:rsidRPr="00483D5E">
        <w:t xml:space="preserve"> Int -&gt; Int -&gt; Int</w:t>
      </w:r>
    </w:p>
    <w:p w14:paraId="6A96B893" w14:textId="2503EBBF" w:rsidR="000263E9" w:rsidRDefault="000263E9" w:rsidP="000263E9">
      <w:r>
        <w:t xml:space="preserve">Before the :: is the function </w:t>
      </w:r>
      <w:r>
        <w:rPr>
          <w:color w:val="5B9BD5"/>
        </w:rPr>
        <w:t xml:space="preserve">name    </w:t>
      </w:r>
      <w:r>
        <w:t xml:space="preserve">After the :: are the types of the </w:t>
      </w:r>
      <w:r>
        <w:rPr>
          <w:color w:val="FFC000"/>
        </w:rPr>
        <w:t xml:space="preserve">parameters </w:t>
      </w:r>
      <w:r>
        <w:t>of the function</w:t>
      </w:r>
    </w:p>
    <w:p w14:paraId="3333D8DD" w14:textId="77777777" w:rsidR="000263E9" w:rsidRDefault="000263E9" w:rsidP="000263E9">
      <w:r>
        <w:t xml:space="preserve">After </w:t>
      </w:r>
      <w:r w:rsidRPr="000263E9">
        <w:rPr>
          <w:u w:val="single"/>
        </w:rPr>
        <w:t>the final -&gt; sign</w:t>
      </w:r>
      <w:r>
        <w:t xml:space="preserve"> is the </w:t>
      </w:r>
      <w:r>
        <w:rPr>
          <w:color w:val="70AD47"/>
        </w:rPr>
        <w:t xml:space="preserve">type of the result </w:t>
      </w:r>
      <w:r>
        <w:t>of the function</w:t>
      </w:r>
    </w:p>
    <w:p w14:paraId="60ECE165" w14:textId="768D180E" w:rsidR="00483D5E" w:rsidRDefault="00483D5E" w:rsidP="00483D5E">
      <w:pPr>
        <w:pStyle w:val="Code"/>
      </w:pPr>
      <w:r w:rsidRPr="00483D5E">
        <w:t>minus</w:t>
      </w:r>
      <w:r w:rsidRPr="00483D5E">
        <w:rPr>
          <w:rFonts w:ascii="Cambria Math" w:hAnsi="Cambria Math" w:cs="Cambria Math"/>
        </w:rPr>
        <w:t>∶</w:t>
      </w:r>
      <w:r w:rsidRPr="00483D5E">
        <w:t>: Int -&gt; Int -&gt; Int</w:t>
      </w:r>
    </w:p>
    <w:p w14:paraId="6E236E3B" w14:textId="44CE5382" w:rsidR="00483D5E" w:rsidRDefault="00483D5E" w:rsidP="00483D5E">
      <w:pPr>
        <w:pStyle w:val="Code"/>
      </w:pPr>
      <w:r w:rsidRPr="00483D5E">
        <w:t>minus a b = a - b</w:t>
      </w:r>
    </w:p>
    <w:p w14:paraId="40F9822E" w14:textId="7E74E304" w:rsidR="000263E9" w:rsidRDefault="000263E9" w:rsidP="000263E9">
      <w:r>
        <w:t xml:space="preserve">The </w:t>
      </w:r>
      <w:r>
        <w:rPr>
          <w:color w:val="5B9BD5"/>
        </w:rPr>
        <w:t>function is called minus</w:t>
      </w:r>
      <w:r>
        <w:t xml:space="preserve">, </w:t>
      </w:r>
      <w:r w:rsidR="00FB0BC4">
        <w:t xml:space="preserve"> </w:t>
      </w:r>
      <w:r>
        <w:t xml:space="preserve">it takes </w:t>
      </w:r>
      <w:r>
        <w:rPr>
          <w:color w:val="FFC000"/>
        </w:rPr>
        <w:t xml:space="preserve">two integers (Int) as parameters </w:t>
      </w:r>
      <w:r>
        <w:t xml:space="preserve">that we then subtract and </w:t>
      </w:r>
      <w:r>
        <w:br/>
      </w:r>
      <w:r>
        <w:rPr>
          <w:color w:val="70AD47"/>
        </w:rPr>
        <w:t>return an Integer (Int) as the result</w:t>
      </w:r>
      <w:r>
        <w:t>.</w:t>
      </w:r>
    </w:p>
    <w:p w14:paraId="79D10055" w14:textId="6B982CE6" w:rsidR="000263E9" w:rsidRPr="00BE5D6C" w:rsidRDefault="000263E9" w:rsidP="000263E9">
      <w:pPr>
        <w:pStyle w:val="Practice"/>
      </w:pPr>
      <w:r>
        <w:t>Types</w:t>
      </w:r>
    </w:p>
    <w:p w14:paraId="6206B2BD" w14:textId="77777777" w:rsidR="000263E9" w:rsidRDefault="000263E9" w:rsidP="000263E9">
      <w:r>
        <w:t>Write the function types for the following functions</w:t>
      </w:r>
      <w:r w:rsidRPr="00E74CC6">
        <w:t xml:space="preserve"> </w:t>
      </w:r>
    </w:p>
    <w:p w14:paraId="3603F239" w14:textId="77777777" w:rsidR="000263E9" w:rsidRDefault="000263E9" w:rsidP="00FB0BC4">
      <w:pPr>
        <w:pStyle w:val="ListParagraph"/>
        <w:numPr>
          <w:ilvl w:val="0"/>
          <w:numId w:val="12"/>
        </w:numPr>
        <w:suppressAutoHyphens/>
        <w:autoSpaceDN w:val="0"/>
        <w:spacing w:after="0" w:line="251" w:lineRule="auto"/>
        <w:contextualSpacing w:val="0"/>
        <w:textAlignment w:val="baseline"/>
      </w:pPr>
      <w:r>
        <w:t>multiply a b = a * b</w:t>
      </w:r>
      <w:r w:rsidRPr="00E74CC6">
        <w:t xml:space="preserve"> </w:t>
      </w:r>
    </w:p>
    <w:p w14:paraId="50704E52" w14:textId="77777777" w:rsidR="000263E9" w:rsidRDefault="000263E9" w:rsidP="00FB0BC4">
      <w:pPr>
        <w:pStyle w:val="ListParagraph"/>
        <w:numPr>
          <w:ilvl w:val="0"/>
          <w:numId w:val="12"/>
        </w:numPr>
        <w:suppressAutoHyphens/>
        <w:autoSpaceDN w:val="0"/>
        <w:spacing w:after="0" w:line="251" w:lineRule="auto"/>
        <w:contextualSpacing w:val="0"/>
        <w:textAlignment w:val="baseline"/>
      </w:pPr>
      <w:r>
        <w:t>square a = a * a</w:t>
      </w:r>
      <w:r w:rsidRPr="00E74CC6">
        <w:t xml:space="preserve"> </w:t>
      </w:r>
    </w:p>
    <w:p w14:paraId="7F7982EA" w14:textId="77777777" w:rsidR="000263E9" w:rsidRDefault="000263E9" w:rsidP="00FB0BC4">
      <w:pPr>
        <w:pStyle w:val="ListParagraph"/>
        <w:numPr>
          <w:ilvl w:val="0"/>
          <w:numId w:val="12"/>
        </w:numPr>
        <w:suppressAutoHyphens/>
        <w:autoSpaceDN w:val="0"/>
        <w:spacing w:after="0" w:line="251" w:lineRule="auto"/>
        <w:contextualSpacing w:val="0"/>
        <w:textAlignment w:val="baseline"/>
      </w:pPr>
      <w:r>
        <w:t>powerOf a b = a ^ b</w:t>
      </w:r>
      <w:r w:rsidRPr="00E74CC6">
        <w:t xml:space="preserve"> </w:t>
      </w:r>
    </w:p>
    <w:p w14:paraId="73A0571F" w14:textId="77777777" w:rsidR="000263E9" w:rsidRDefault="000263E9" w:rsidP="00FB0BC4">
      <w:pPr>
        <w:pStyle w:val="ListParagraph"/>
        <w:numPr>
          <w:ilvl w:val="0"/>
          <w:numId w:val="12"/>
        </w:numPr>
        <w:suppressAutoHyphens/>
        <w:autoSpaceDN w:val="0"/>
        <w:spacing w:after="0" w:line="251" w:lineRule="auto"/>
        <w:contextualSpacing w:val="0"/>
        <w:textAlignment w:val="baseline"/>
      </w:pPr>
      <w:r>
        <w:t>areaRectangle length width = length * width</w:t>
      </w:r>
      <w:r w:rsidRPr="00E74CC6">
        <w:t xml:space="preserve"> </w:t>
      </w:r>
    </w:p>
    <w:p w14:paraId="693B33E0" w14:textId="77777777" w:rsidR="000263E9" w:rsidRDefault="000263E9" w:rsidP="00FB0BC4">
      <w:pPr>
        <w:pStyle w:val="ListParagraph"/>
        <w:numPr>
          <w:ilvl w:val="0"/>
          <w:numId w:val="12"/>
        </w:numPr>
        <w:suppressAutoHyphens/>
        <w:autoSpaceDN w:val="0"/>
        <w:spacing w:after="0" w:line="251" w:lineRule="auto"/>
        <w:contextualSpacing w:val="0"/>
        <w:textAlignment w:val="baseline"/>
      </w:pPr>
      <w:r>
        <w:t>volumeCuboid length width height = length*width*height</w:t>
      </w:r>
    </w:p>
    <w:p w14:paraId="1DD56CF6" w14:textId="7F939646" w:rsidR="000263E9" w:rsidRDefault="00FB0BC4" w:rsidP="00314B41">
      <w:r>
        <w:t xml:space="preserve">the above </w:t>
      </w:r>
      <w:r w:rsidR="004D7AAE">
        <w:t>might seem</w:t>
      </w:r>
      <w:r>
        <w:t xml:space="preserve"> boring!  Here are some that are a little more interesting:</w:t>
      </w:r>
      <w:r w:rsidR="004D7AAE">
        <w:br/>
        <w:t>find out the type by entering the function and using :t function name</w:t>
      </w:r>
    </w:p>
    <w:p w14:paraId="459847EA" w14:textId="19C38E31" w:rsidR="00FB0BC4" w:rsidRDefault="004D7AAE" w:rsidP="00FB0BC4">
      <w:pPr>
        <w:pStyle w:val="ListParagraph"/>
        <w:numPr>
          <w:ilvl w:val="0"/>
          <w:numId w:val="12"/>
        </w:numPr>
      </w:pPr>
      <w:r>
        <w:t>frac x y = x / y</w:t>
      </w:r>
    </w:p>
    <w:p w14:paraId="7E32A59E" w14:textId="53F7BB61" w:rsidR="004D7AAE" w:rsidRDefault="004D7AAE" w:rsidP="00FB0BC4">
      <w:pPr>
        <w:pStyle w:val="ListParagraph"/>
        <w:numPr>
          <w:ilvl w:val="0"/>
          <w:numId w:val="12"/>
        </w:numPr>
      </w:pPr>
      <w:r>
        <w:t>rem x y = x Mod y</w:t>
      </w:r>
    </w:p>
    <w:p w14:paraId="4F0485E1" w14:textId="16213E9D" w:rsidR="000909E0" w:rsidRPr="004D7AAE" w:rsidRDefault="004D7AAE" w:rsidP="004D7AAE">
      <w:pPr>
        <w:pStyle w:val="ListParagraph"/>
        <w:numPr>
          <w:ilvl w:val="0"/>
          <w:numId w:val="12"/>
        </w:numPr>
      </w:pPr>
      <w:r>
        <w:t>rms x y = sqrt ((x^2 + x^2)/2)  I’ll leave you to check the brackets are correct!</w:t>
      </w:r>
      <w:r w:rsidR="000909E0">
        <w:br w:type="page"/>
      </w:r>
    </w:p>
    <w:p w14:paraId="0C701A1E" w14:textId="77777777" w:rsidR="00637D71" w:rsidRDefault="001D742B" w:rsidP="0027243D">
      <w:pPr>
        <w:pStyle w:val="Heading2"/>
      </w:pPr>
      <w:bookmarkStart w:id="18" w:name="_Toc467710386"/>
      <w:r>
        <w:lastRenderedPageBreak/>
        <w:t>Lists</w:t>
      </w:r>
      <w:bookmarkEnd w:id="18"/>
    </w:p>
    <w:p w14:paraId="3A7689FB" w14:textId="51F13534" w:rsidR="00BD54E8" w:rsidRDefault="00637D71" w:rsidP="00637D71">
      <w:r>
        <w:t xml:space="preserve">Similar to other languages </w:t>
      </w:r>
      <w:r w:rsidRPr="00637D71">
        <w:rPr>
          <w:b/>
        </w:rPr>
        <w:t>BUT REMEMBER HASKELL HAS STATIC VARIABLES</w:t>
      </w:r>
      <w:r>
        <w:t xml:space="preserve"> once you have defined them you can’t change the data held… even in a list… so if you create an empty list that’s how it stays… FOREVER!</w:t>
      </w:r>
      <w:r w:rsidR="00E132FE">
        <w:t xml:space="preserve">     </w:t>
      </w:r>
      <w:r>
        <w:t>Instead you create a new variable (or list)</w:t>
      </w:r>
      <w:r w:rsidR="00BD54E8">
        <w:t xml:space="preserve"> each time there is a change…</w:t>
      </w:r>
    </w:p>
    <w:p w14:paraId="5C333C7D" w14:textId="639CB49A" w:rsidR="00BD54E8" w:rsidRDefault="00BD54E8" w:rsidP="00637D71">
      <w:r>
        <w:t xml:space="preserve">Create </w:t>
      </w:r>
      <w:r w:rsidR="00E132FE">
        <w:t xml:space="preserve"> a </w:t>
      </w:r>
      <w:r>
        <w:t>list</w:t>
      </w:r>
      <w:r w:rsidR="00E132FE">
        <w:t xml:space="preserve"> using this syntax</w:t>
      </w:r>
    </w:p>
    <w:p w14:paraId="20F3EE37" w14:textId="77777777" w:rsidR="00BD54E8" w:rsidRDefault="00BD54E8" w:rsidP="00BD54E8">
      <w:pPr>
        <w:pStyle w:val="Code"/>
      </w:pPr>
      <w:r>
        <w:t>animals = [“tiger”,”polar bear”,”lion”,”monkey”,”elephant”]</w:t>
      </w:r>
    </w:p>
    <w:p w14:paraId="297F2B30" w14:textId="1A92C36E" w:rsidR="00BD54E8" w:rsidRDefault="002E3E10" w:rsidP="00BD54E8">
      <w:r>
        <w:t>What gets returned</w:t>
      </w:r>
      <w:r w:rsidR="00BD54E8">
        <w:t xml:space="preserve"> if you use the following </w:t>
      </w:r>
      <w:r w:rsidR="00E132FE">
        <w:t>functions?</w:t>
      </w:r>
    </w:p>
    <w:p w14:paraId="1C84DFE5" w14:textId="77777777" w:rsidR="002E3E10" w:rsidRDefault="00BD54E8" w:rsidP="00BD54E8">
      <w:pPr>
        <w:pStyle w:val="Code"/>
        <w:jc w:val="left"/>
      </w:pPr>
      <w:r w:rsidRPr="00BD54E8">
        <w:t>head</w:t>
      </w:r>
      <w:r>
        <w:t xml:space="preserve"> animals</w:t>
      </w:r>
    </w:p>
    <w:p w14:paraId="5602232F" w14:textId="77777777" w:rsidR="002E3E10" w:rsidRDefault="00BD54E8" w:rsidP="00BD54E8">
      <w:pPr>
        <w:pStyle w:val="Code"/>
        <w:jc w:val="left"/>
      </w:pPr>
      <w:r>
        <w:br/>
      </w:r>
      <w:r w:rsidRPr="00BD54E8">
        <w:t>tail</w:t>
      </w:r>
      <w:r>
        <w:t xml:space="preserve"> animals </w:t>
      </w:r>
    </w:p>
    <w:p w14:paraId="21E80217" w14:textId="77777777" w:rsidR="002E3E10" w:rsidRDefault="00BD54E8" w:rsidP="00BD54E8">
      <w:pPr>
        <w:pStyle w:val="Code"/>
        <w:jc w:val="left"/>
      </w:pPr>
      <w:r>
        <w:br/>
      </w:r>
      <w:r w:rsidRPr="00BD54E8">
        <w:t>last</w:t>
      </w:r>
      <w:r>
        <w:t xml:space="preserve"> animals</w:t>
      </w:r>
    </w:p>
    <w:p w14:paraId="3ECC61CA" w14:textId="77777777" w:rsidR="002E3E10" w:rsidRDefault="00BD54E8" w:rsidP="00BD54E8">
      <w:pPr>
        <w:pStyle w:val="Code"/>
        <w:jc w:val="left"/>
      </w:pPr>
      <w:r>
        <w:br/>
      </w:r>
      <w:r w:rsidRPr="00BD54E8">
        <w:t>init</w:t>
      </w:r>
      <w:r>
        <w:t xml:space="preserve"> animals</w:t>
      </w:r>
    </w:p>
    <w:p w14:paraId="70945234" w14:textId="77777777" w:rsidR="002E3E10" w:rsidRDefault="00BD54E8" w:rsidP="00BD54E8">
      <w:pPr>
        <w:pStyle w:val="Code"/>
        <w:jc w:val="left"/>
      </w:pPr>
      <w:r>
        <w:br/>
      </w:r>
      <w:r w:rsidRPr="00BD54E8">
        <w:t>reverse</w:t>
      </w:r>
      <w:r>
        <w:t xml:space="preserve"> animals</w:t>
      </w:r>
    </w:p>
    <w:p w14:paraId="346D7810" w14:textId="77777777" w:rsidR="002E3E10" w:rsidRDefault="00BD54E8" w:rsidP="002E3E10">
      <w:pPr>
        <w:pStyle w:val="Code"/>
        <w:jc w:val="left"/>
      </w:pPr>
      <w:r>
        <w:br/>
      </w:r>
      <w:r w:rsidRPr="00BD54E8">
        <w:t>length animals</w:t>
      </w:r>
    </w:p>
    <w:p w14:paraId="24BFC554" w14:textId="5528C6A7" w:rsidR="00C54A7C" w:rsidRDefault="00C54A7C" w:rsidP="00C54A7C">
      <w:pPr>
        <w:pStyle w:val="Practice"/>
      </w:pPr>
      <w:r>
        <w:t>lists</w:t>
      </w:r>
    </w:p>
    <w:p w14:paraId="07FAE3CD" w14:textId="2BF9DA10" w:rsidR="00BD54E8" w:rsidRDefault="00BD54E8" w:rsidP="00E82246">
      <w:pPr>
        <w:spacing w:after="0"/>
      </w:pPr>
      <w:r>
        <w:t>Give examples of the following:</w:t>
      </w:r>
    </w:p>
    <w:p w14:paraId="3F01E8DE" w14:textId="77777777" w:rsidR="00BD54E8" w:rsidRDefault="00BD54E8" w:rsidP="00E82246">
      <w:pPr>
        <w:pStyle w:val="ListParagraph"/>
        <w:numPr>
          <w:ilvl w:val="0"/>
          <w:numId w:val="14"/>
        </w:numPr>
        <w:suppressAutoHyphens/>
        <w:autoSpaceDN w:val="0"/>
        <w:spacing w:after="0" w:line="251" w:lineRule="auto"/>
        <w:contextualSpacing w:val="0"/>
        <w:textAlignment w:val="baseline"/>
      </w:pPr>
      <w:r>
        <w:t>A list with 3 strings in it, different to the example, with a suitable variable name</w:t>
      </w:r>
    </w:p>
    <w:p w14:paraId="474F6BBB" w14:textId="77777777" w:rsidR="00BD54E8" w:rsidRDefault="00BD54E8" w:rsidP="00E82246">
      <w:pPr>
        <w:pStyle w:val="ListParagraph"/>
        <w:numPr>
          <w:ilvl w:val="0"/>
          <w:numId w:val="14"/>
        </w:numPr>
        <w:suppressAutoHyphens/>
        <w:autoSpaceDN w:val="0"/>
        <w:spacing w:after="0" w:line="251" w:lineRule="auto"/>
        <w:contextualSpacing w:val="0"/>
        <w:textAlignment w:val="baseline"/>
      </w:pPr>
      <w:r>
        <w:t>A suitably named list of numbers</w:t>
      </w:r>
    </w:p>
    <w:p w14:paraId="4CE4D207" w14:textId="77777777" w:rsidR="00BD54E8" w:rsidRDefault="00BD54E8" w:rsidP="00E82246">
      <w:pPr>
        <w:pStyle w:val="ListParagraph"/>
        <w:numPr>
          <w:ilvl w:val="0"/>
          <w:numId w:val="14"/>
        </w:numPr>
        <w:suppressAutoHyphens/>
        <w:autoSpaceDN w:val="0"/>
        <w:spacing w:after="0" w:line="251" w:lineRule="auto"/>
        <w:contextualSpacing w:val="0"/>
        <w:textAlignment w:val="baseline"/>
      </w:pPr>
      <w:r>
        <w:t>A list of numbers as strings</w:t>
      </w:r>
    </w:p>
    <w:p w14:paraId="015A425E" w14:textId="77777777" w:rsidR="00BD54E8" w:rsidRDefault="00BD54E8" w:rsidP="00E82246">
      <w:pPr>
        <w:pStyle w:val="ListParagraph"/>
        <w:numPr>
          <w:ilvl w:val="0"/>
          <w:numId w:val="14"/>
        </w:numPr>
        <w:suppressAutoHyphens/>
        <w:autoSpaceDN w:val="0"/>
        <w:spacing w:after="0" w:line="251" w:lineRule="auto"/>
        <w:contextualSpacing w:val="0"/>
        <w:textAlignment w:val="baseline"/>
      </w:pPr>
      <w:r>
        <w:t>A suitably named list of stringed floats attached to the list of stringed numbers</w:t>
      </w:r>
    </w:p>
    <w:p w14:paraId="7EB0D23B" w14:textId="77777777" w:rsidR="00BD54E8" w:rsidRDefault="00BD54E8" w:rsidP="00E82246">
      <w:pPr>
        <w:suppressAutoHyphens/>
        <w:autoSpaceDN w:val="0"/>
        <w:spacing w:before="240" w:after="0" w:line="251" w:lineRule="auto"/>
        <w:textAlignment w:val="baseline"/>
      </w:pPr>
      <w:r>
        <w:t>Answer the following questions based on this list.</w:t>
      </w:r>
    </w:p>
    <w:p w14:paraId="02B69E3A" w14:textId="583D5CF5" w:rsidR="00E82246" w:rsidRDefault="00E82246" w:rsidP="00E82246">
      <w:pPr>
        <w:suppressAutoHyphens/>
        <w:autoSpaceDN w:val="0"/>
        <w:spacing w:after="160" w:line="251" w:lineRule="auto"/>
        <w:jc w:val="center"/>
        <w:textAlignment w:val="baseline"/>
      </w:pPr>
      <w:r w:rsidRPr="00E82246">
        <w:t>subjects = [“computing”,”maths”,”art”,”science”,”PE”]</w:t>
      </w:r>
    </w:p>
    <w:p w14:paraId="630DF9CA" w14:textId="77777777" w:rsidR="00BD54E8" w:rsidRDefault="00BD54E8" w:rsidP="00E82246">
      <w:pPr>
        <w:pStyle w:val="ListParagraph"/>
        <w:numPr>
          <w:ilvl w:val="0"/>
          <w:numId w:val="15"/>
        </w:numPr>
        <w:suppressAutoHyphens/>
        <w:autoSpaceDN w:val="0"/>
        <w:spacing w:after="0" w:line="251" w:lineRule="auto"/>
        <w:contextualSpacing w:val="0"/>
        <w:textAlignment w:val="baseline"/>
      </w:pPr>
      <w:r>
        <w:t xml:space="preserve">What is the head of this list? </w:t>
      </w:r>
      <w:r>
        <w:tab/>
      </w:r>
    </w:p>
    <w:p w14:paraId="2A34B139" w14:textId="77777777" w:rsidR="00BD54E8" w:rsidRDefault="00BD54E8" w:rsidP="00E82246">
      <w:pPr>
        <w:pStyle w:val="ListParagraph"/>
        <w:numPr>
          <w:ilvl w:val="0"/>
          <w:numId w:val="15"/>
        </w:numPr>
        <w:suppressAutoHyphens/>
        <w:autoSpaceDN w:val="0"/>
        <w:spacing w:after="0" w:line="251" w:lineRule="auto"/>
        <w:contextualSpacing w:val="0"/>
        <w:textAlignment w:val="baseline"/>
      </w:pPr>
      <w:r>
        <w:t xml:space="preserve">What is the tail of the list? </w:t>
      </w:r>
    </w:p>
    <w:p w14:paraId="427F8E54" w14:textId="77777777" w:rsidR="00BD54E8" w:rsidRDefault="00BD54E8" w:rsidP="00E82246">
      <w:pPr>
        <w:pStyle w:val="ListParagraph"/>
        <w:numPr>
          <w:ilvl w:val="0"/>
          <w:numId w:val="15"/>
        </w:numPr>
        <w:suppressAutoHyphens/>
        <w:autoSpaceDN w:val="0"/>
        <w:spacing w:after="0" w:line="251" w:lineRule="auto"/>
        <w:contextualSpacing w:val="0"/>
        <w:textAlignment w:val="baseline"/>
      </w:pPr>
      <w:r>
        <w:t xml:space="preserve">What does an empty list look like? </w:t>
      </w:r>
    </w:p>
    <w:p w14:paraId="32841651" w14:textId="12824E13" w:rsidR="00BD54E8" w:rsidRDefault="00BD54E8" w:rsidP="00E82246">
      <w:pPr>
        <w:pStyle w:val="ListParagraph"/>
        <w:numPr>
          <w:ilvl w:val="0"/>
          <w:numId w:val="15"/>
        </w:numPr>
        <w:suppressAutoHyphens/>
        <w:autoSpaceDN w:val="0"/>
        <w:spacing w:after="0" w:line="251" w:lineRule="auto"/>
        <w:contextualSpacing w:val="0"/>
        <w:textAlignment w:val="baseline"/>
      </w:pPr>
      <w:r>
        <w:t xml:space="preserve">What would </w:t>
      </w:r>
      <w:r w:rsidR="00E82246">
        <w:t>be returned</w:t>
      </w:r>
      <w:r>
        <w:t xml:space="preserve"> if we called init on this list?</w:t>
      </w:r>
    </w:p>
    <w:p w14:paraId="07D5EFF6" w14:textId="3794BBBE" w:rsidR="004D7AAE" w:rsidRDefault="004D7AAE" w:rsidP="00656BDC">
      <w:pPr>
        <w:pStyle w:val="Heading3"/>
      </w:pPr>
      <w:bookmarkStart w:id="19" w:name="_Toc467710387"/>
      <w:r>
        <w:t>Adding to a list</w:t>
      </w:r>
      <w:bookmarkEnd w:id="19"/>
    </w:p>
    <w:p w14:paraId="1334C4EE" w14:textId="77777777" w:rsidR="000F2B04" w:rsidRDefault="000F2B04">
      <w:r>
        <w:t>Add to the start of a list with this syntax</w:t>
      </w:r>
    </w:p>
    <w:p w14:paraId="3964762F" w14:textId="0F86F9D3" w:rsidR="000F2B04" w:rsidRDefault="000F2B04">
      <w:r>
        <w:t>“geography” : subjects</w:t>
      </w:r>
      <w:r>
        <w:tab/>
      </w:r>
      <w:r>
        <w:tab/>
      </w:r>
      <w:r>
        <w:tab/>
      </w:r>
      <w:r>
        <w:tab/>
        <w:t>(NOTICE WE ADD AN ITEM)</w:t>
      </w:r>
    </w:p>
    <w:p w14:paraId="2B713098" w14:textId="77777777" w:rsidR="000F2B04" w:rsidRDefault="000F2B04">
      <w:r>
        <w:t>Add to the end of a list with this syntax</w:t>
      </w:r>
    </w:p>
    <w:p w14:paraId="2A22E633" w14:textId="77777777" w:rsidR="000F2B04" w:rsidRDefault="000F2B04">
      <w:r>
        <w:t>subjects ++ [“history”]</w:t>
      </w:r>
      <w:r>
        <w:tab/>
      </w:r>
      <w:r>
        <w:tab/>
      </w:r>
      <w:r>
        <w:tab/>
      </w:r>
      <w:r>
        <w:tab/>
        <w:t>(NOTICE WE ADD A LIST)</w:t>
      </w:r>
    </w:p>
    <w:p w14:paraId="146BD4F8" w14:textId="17E5EB67" w:rsidR="00656BDC" w:rsidRDefault="00656BDC">
      <w:r>
        <w:br w:type="page"/>
      </w:r>
    </w:p>
    <w:p w14:paraId="6E7BD8AA" w14:textId="77777777" w:rsidR="004D7AAE" w:rsidRDefault="004D7AAE" w:rsidP="00BD54E8"/>
    <w:p w14:paraId="391132D5" w14:textId="6F7F57D0" w:rsidR="00E82246" w:rsidRDefault="00E82246" w:rsidP="00E82246">
      <w:pPr>
        <w:pStyle w:val="Heading3"/>
      </w:pPr>
      <w:bookmarkStart w:id="20" w:name="_Toc467710388"/>
      <w:r>
        <w:t>Generating number lists</w:t>
      </w:r>
      <w:bookmarkEnd w:id="20"/>
    </w:p>
    <w:p w14:paraId="7E1652A9" w14:textId="3D28007F" w:rsidR="00E82246" w:rsidRDefault="00E82246" w:rsidP="00E82246">
      <w:r>
        <w:t>Haskell has some very handy ways to define a list of numbers</w:t>
      </w:r>
      <w:r>
        <w:br/>
        <w:t>Try the following</w:t>
      </w:r>
      <w:r w:rsidR="00A77729">
        <w:t>, and note to the right what is returned</w:t>
      </w:r>
      <w:r>
        <w:t>:</w:t>
      </w:r>
    </w:p>
    <w:p w14:paraId="38BAA8C9" w14:textId="77777777" w:rsidR="00A77729" w:rsidRDefault="00A77729" w:rsidP="00A77729">
      <w:pPr>
        <w:pStyle w:val="Code"/>
      </w:pPr>
      <w:r>
        <w:t>Prelude&gt; let x =[1..15]</w:t>
      </w:r>
    </w:p>
    <w:p w14:paraId="7444FC35" w14:textId="24CC05A5" w:rsidR="00A77729" w:rsidRDefault="00A77729" w:rsidP="00A77729">
      <w:pPr>
        <w:pStyle w:val="Code"/>
      </w:pPr>
      <w:r>
        <w:t>Prelude&gt; x</w:t>
      </w:r>
    </w:p>
    <w:p w14:paraId="6BEA020E" w14:textId="77777777" w:rsidR="00A77729" w:rsidRDefault="00A77729" w:rsidP="00A77729">
      <w:pPr>
        <w:pStyle w:val="Code"/>
      </w:pPr>
      <w:r>
        <w:t>Prelude&gt; let y = [2,4..100]</w:t>
      </w:r>
    </w:p>
    <w:p w14:paraId="289B9F49" w14:textId="7F7CF372" w:rsidR="00A77729" w:rsidRDefault="00A77729" w:rsidP="00A77729">
      <w:pPr>
        <w:pStyle w:val="Code"/>
      </w:pPr>
      <w:r>
        <w:t>Prelude&gt; y</w:t>
      </w:r>
    </w:p>
    <w:p w14:paraId="409DEBC6" w14:textId="0B5DC787" w:rsidR="00E82246" w:rsidRDefault="00A77729" w:rsidP="00A77729">
      <w:pPr>
        <w:pStyle w:val="Code"/>
      </w:pPr>
      <w:r>
        <w:t>Prelude&gt; let z = [1,3..99]</w:t>
      </w:r>
    </w:p>
    <w:p w14:paraId="77944CE1" w14:textId="26198C4C" w:rsidR="00A77729" w:rsidRPr="00E82246" w:rsidRDefault="00A77729" w:rsidP="00A77729">
      <w:pPr>
        <w:pStyle w:val="Code"/>
      </w:pPr>
      <w:r>
        <w:t>Prelude&gt; z</w:t>
      </w:r>
    </w:p>
    <w:p w14:paraId="3F4FB194" w14:textId="190D5F4C" w:rsidR="00A77729" w:rsidRDefault="00A77729" w:rsidP="00637D71">
      <w:r>
        <w:t>You can also create lists of infinite size! DON’T TRY TO PRINT THE WHOLE LIST!!</w:t>
      </w:r>
    </w:p>
    <w:p w14:paraId="1AD0B44F" w14:textId="536737AC" w:rsidR="00A77729" w:rsidRDefault="00A77729" w:rsidP="00A77729">
      <w:pPr>
        <w:pStyle w:val="Code"/>
      </w:pPr>
      <w:r>
        <w:t>Prelude&gt; let w =[</w:t>
      </w:r>
      <w:r w:rsidR="00B93CF8">
        <w:t>3</w:t>
      </w:r>
      <w:r>
        <w:t>,</w:t>
      </w:r>
      <w:r w:rsidR="00B93CF8">
        <w:t>6</w:t>
      </w:r>
      <w:r>
        <w:t>..]</w:t>
      </w:r>
    </w:p>
    <w:p w14:paraId="4E9FFBC3" w14:textId="6FE522C9" w:rsidR="00A77729" w:rsidRDefault="00A77729" w:rsidP="00637D71">
      <w:r>
        <w:t xml:space="preserve"> But you can now access any element of the list using it’s index</w:t>
      </w:r>
      <w:r w:rsidR="00212BA3">
        <w:t xml:space="preserve"> !!</w:t>
      </w:r>
    </w:p>
    <w:p w14:paraId="11C13657" w14:textId="2653976E" w:rsidR="00212BA3" w:rsidRDefault="00212BA3" w:rsidP="00212BA3">
      <w:pPr>
        <w:pStyle w:val="Code"/>
      </w:pPr>
      <w:r>
        <w:t>Prelude&gt; w!!10</w:t>
      </w:r>
    </w:p>
    <w:p w14:paraId="34853956" w14:textId="79B0DF98" w:rsidR="000F2B04" w:rsidRDefault="000F2B04" w:rsidP="00212BA3">
      <w:pPr>
        <w:pStyle w:val="Code"/>
      </w:pPr>
      <w:r>
        <w:t>33</w:t>
      </w:r>
    </w:p>
    <w:p w14:paraId="0BC7F9A7" w14:textId="77777777" w:rsidR="00212BA3" w:rsidRDefault="00212BA3" w:rsidP="00637D71"/>
    <w:p w14:paraId="469D70A3" w14:textId="77777777" w:rsidR="00A77729" w:rsidRDefault="00A77729" w:rsidP="00A77729">
      <w:pPr>
        <w:pStyle w:val="Heading3"/>
      </w:pPr>
      <w:bookmarkStart w:id="21" w:name="_Toc467710389"/>
      <w:r>
        <w:t>The map function.</w:t>
      </w:r>
      <w:bookmarkEnd w:id="21"/>
    </w:p>
    <w:p w14:paraId="0C5DD39D" w14:textId="25D4E4B0" w:rsidR="00A77729" w:rsidRDefault="00A77729" w:rsidP="00BD155D">
      <w:r>
        <w:t>This is where functional programming starts to get fun!</w:t>
      </w:r>
      <w:r w:rsidR="00212BA3">
        <w:br/>
      </w:r>
      <w:r w:rsidR="00BD155D">
        <w:t>Create a file and enter the following functions</w:t>
      </w:r>
    </w:p>
    <w:p w14:paraId="3ABF53DC" w14:textId="77777777" w:rsidR="00BD155D" w:rsidRDefault="00BD155D" w:rsidP="00BD155D">
      <w:pPr>
        <w:pStyle w:val="Code"/>
      </w:pPr>
      <w:r>
        <w:t>addone x = x+1 -- simple function to add one</w:t>
      </w:r>
    </w:p>
    <w:p w14:paraId="5900F576" w14:textId="77777777" w:rsidR="00BD155D" w:rsidRDefault="00BD155D" w:rsidP="00BD155D">
      <w:pPr>
        <w:pStyle w:val="Code"/>
      </w:pPr>
      <w:r>
        <w:t>evens=[2,4..12] -- creates a list of even nums to 12</w:t>
      </w:r>
    </w:p>
    <w:p w14:paraId="66605FB4" w14:textId="14D5A834" w:rsidR="00BD155D" w:rsidRDefault="00BD155D" w:rsidP="00BD155D">
      <w:pPr>
        <w:pStyle w:val="Code"/>
      </w:pPr>
      <w:r>
        <w:t>odds = map addone evens -- maps addone to the list</w:t>
      </w:r>
    </w:p>
    <w:p w14:paraId="4C70D6A9" w14:textId="26B80FDA" w:rsidR="00BD155D" w:rsidRDefault="00BD155D" w:rsidP="00BD155D">
      <w:r>
        <w:t>Call the odds function from the terminal.</w:t>
      </w:r>
    </w:p>
    <w:p w14:paraId="305ACEB0" w14:textId="2AC1F0FF" w:rsidR="00BD155D" w:rsidRDefault="00BD155D" w:rsidP="00BD155D">
      <w:pPr>
        <w:pStyle w:val="Practice"/>
      </w:pPr>
      <w:r>
        <w:t>List creation and simple mapping</w:t>
      </w:r>
    </w:p>
    <w:p w14:paraId="5B0358C4" w14:textId="2A713D2F" w:rsidR="00127903" w:rsidRDefault="00BD155D" w:rsidP="00BD3C17">
      <w:pPr>
        <w:pStyle w:val="ListBullet"/>
        <w:numPr>
          <w:ilvl w:val="0"/>
          <w:numId w:val="20"/>
        </w:numPr>
      </w:pPr>
      <w:r>
        <w:t>In a file: Create a list that is equivalent to the 5 times table</w:t>
      </w:r>
      <w:r w:rsidR="00343C5D">
        <w:t xml:space="preserve"> </w:t>
      </w:r>
      <w:r w:rsidR="00127903">
        <w:t>up to 12x5</w:t>
      </w:r>
    </w:p>
    <w:p w14:paraId="0BC705DB" w14:textId="77777777" w:rsidR="00127903" w:rsidRDefault="00127903" w:rsidP="00BD3C17">
      <w:pPr>
        <w:pStyle w:val="ListBullet"/>
        <w:numPr>
          <w:ilvl w:val="0"/>
          <w:numId w:val="20"/>
        </w:numPr>
      </w:pPr>
      <w:r>
        <w:t>Write a function that calculates the circumference of a circle of diameter D</w:t>
      </w:r>
    </w:p>
    <w:p w14:paraId="5544EFB7" w14:textId="75C6DF26" w:rsidR="00127903" w:rsidRDefault="00127903" w:rsidP="00BD3C17">
      <w:pPr>
        <w:pStyle w:val="ListBullet"/>
        <w:numPr>
          <w:ilvl w:val="0"/>
          <w:numId w:val="20"/>
        </w:numPr>
      </w:pPr>
      <w:r>
        <w:t xml:space="preserve">Use map to find the circumferences of circles </w:t>
      </w:r>
      <w:r w:rsidR="0027243D">
        <w:t xml:space="preserve"> of 5,10 ,15 et</w:t>
      </w:r>
      <w:r>
        <w:t xml:space="preserve">c. diameter </w:t>
      </w:r>
    </w:p>
    <w:p w14:paraId="696BAA97" w14:textId="48D5ABDC" w:rsidR="0027243D" w:rsidRDefault="0027243D" w:rsidP="00BD3C17">
      <w:pPr>
        <w:pStyle w:val="ListBullet"/>
        <w:numPr>
          <w:ilvl w:val="0"/>
          <w:numId w:val="20"/>
        </w:numPr>
      </w:pPr>
      <w:r>
        <w:t xml:space="preserve">Try mapping a few of the functions you created earlier to a number list you generate. </w:t>
      </w:r>
    </w:p>
    <w:p w14:paraId="3F01F30A" w14:textId="1D6CE093" w:rsidR="0027243D" w:rsidRPr="00BD155D" w:rsidRDefault="0027243D" w:rsidP="00BD3C17">
      <w:pPr>
        <w:pStyle w:val="ListBullet"/>
        <w:numPr>
          <w:ilvl w:val="0"/>
          <w:numId w:val="20"/>
        </w:numPr>
      </w:pPr>
      <w:r>
        <w:t>Make sure you don’t try mapping an infinite list!</w:t>
      </w:r>
    </w:p>
    <w:p w14:paraId="27B1D6C3" w14:textId="1BE41823" w:rsidR="001D742B" w:rsidRDefault="001D742B" w:rsidP="00A77729">
      <w:pPr>
        <w:pStyle w:val="Heading3"/>
      </w:pPr>
    </w:p>
    <w:p w14:paraId="187EB73B" w14:textId="7548653D" w:rsidR="00343C5D" w:rsidRDefault="00343C5D" w:rsidP="00343C5D">
      <w:r>
        <w:t xml:space="preserve">For more on lists check out: </w:t>
      </w:r>
      <w:hyperlink r:id="rId32" w:history="1">
        <w:r w:rsidRPr="0013272C">
          <w:rPr>
            <w:rStyle w:val="Hyperlink"/>
          </w:rPr>
          <w:t>https://wiki.haskell.org/How_to_work_on_lists</w:t>
        </w:r>
      </w:hyperlink>
      <w:r>
        <w:t xml:space="preserve"> </w:t>
      </w:r>
    </w:p>
    <w:p w14:paraId="74F01ACD" w14:textId="77777777" w:rsidR="0027243D" w:rsidRPr="00343C5D" w:rsidRDefault="0027243D" w:rsidP="00343C5D"/>
    <w:p w14:paraId="56F848F2" w14:textId="77777777" w:rsidR="001D742B" w:rsidRDefault="001D742B">
      <w:pPr>
        <w:rPr>
          <w:rFonts w:asciiTheme="majorHAnsi" w:eastAsiaTheme="majorEastAsia" w:hAnsiTheme="majorHAnsi" w:cstheme="majorBidi"/>
          <w:b/>
          <w:bCs/>
          <w:color w:val="4F81BD" w:themeColor="accent1"/>
          <w:sz w:val="26"/>
          <w:szCs w:val="26"/>
        </w:rPr>
      </w:pPr>
    </w:p>
    <w:p w14:paraId="2FDBFD8E" w14:textId="77777777" w:rsidR="00127903" w:rsidRDefault="00127903">
      <w:pPr>
        <w:rPr>
          <w:rFonts w:asciiTheme="majorHAnsi" w:eastAsiaTheme="majorEastAsia" w:hAnsiTheme="majorHAnsi" w:cstheme="majorBidi"/>
          <w:b/>
          <w:bCs/>
          <w:color w:val="4F81BD" w:themeColor="accent1"/>
          <w:sz w:val="26"/>
          <w:szCs w:val="26"/>
        </w:rPr>
      </w:pPr>
      <w:r>
        <w:br w:type="page"/>
      </w:r>
    </w:p>
    <w:p w14:paraId="6ECA5AB7" w14:textId="00CA2697" w:rsidR="0027243D" w:rsidRDefault="0027243D" w:rsidP="0027243D">
      <w:pPr>
        <w:pStyle w:val="Heading2"/>
      </w:pPr>
      <w:bookmarkStart w:id="22" w:name="_Toc467710390"/>
      <w:r>
        <w:lastRenderedPageBreak/>
        <w:t>Recursion</w:t>
      </w:r>
      <w:bookmarkEnd w:id="22"/>
    </w:p>
    <w:p w14:paraId="0461D6D1" w14:textId="1678389A" w:rsidR="00392E69" w:rsidRDefault="00392E69" w:rsidP="00392E69">
      <w:pPr>
        <w:spacing w:after="0"/>
      </w:pPr>
      <w:r>
        <w:t>The main way to loop is to use recursion:</w:t>
      </w:r>
      <w:r w:rsidR="006C0600">
        <w:t xml:space="preserve">     </w:t>
      </w:r>
      <w:r>
        <w:t>Try the Fibonacci sequence:</w:t>
      </w:r>
    </w:p>
    <w:p w14:paraId="00AE4501" w14:textId="77777777" w:rsidR="00392E69" w:rsidRDefault="00392E69" w:rsidP="00392E69">
      <w:pPr>
        <w:pStyle w:val="Code"/>
      </w:pPr>
      <w:r>
        <w:t>fib 0 = 1</w:t>
      </w:r>
    </w:p>
    <w:p w14:paraId="3899D7CF" w14:textId="77777777" w:rsidR="00392E69" w:rsidRDefault="00392E69" w:rsidP="00392E69">
      <w:pPr>
        <w:pStyle w:val="Code"/>
      </w:pPr>
      <w:r>
        <w:t>fib 1 = 1</w:t>
      </w:r>
    </w:p>
    <w:p w14:paraId="3E8EBAC7" w14:textId="00F8ECA2" w:rsidR="00392E69" w:rsidRPr="0027243D" w:rsidRDefault="00392E69" w:rsidP="00392E69">
      <w:pPr>
        <w:pStyle w:val="Code"/>
      </w:pPr>
      <w:r>
        <w:t xml:space="preserve">fib n = fib (n-1) + fib (n-1) </w:t>
      </w:r>
    </w:p>
    <w:p w14:paraId="60A0E65D" w14:textId="77777777" w:rsidR="006C0600" w:rsidRDefault="006C0600" w:rsidP="006C0600">
      <w:r>
        <w:t>you simply state the base cases  and then construct the function with recursive calls.</w:t>
      </w:r>
    </w:p>
    <w:p w14:paraId="1D20184E" w14:textId="614F0079" w:rsidR="006C0600" w:rsidRDefault="006C0600" w:rsidP="00CF2D2F">
      <w:pPr>
        <w:pStyle w:val="Practice"/>
      </w:pPr>
      <w:r>
        <w:t xml:space="preserve">Recursion  </w:t>
      </w:r>
    </w:p>
    <w:p w14:paraId="73513030" w14:textId="345593FD" w:rsidR="006C0600" w:rsidRDefault="006C0600" w:rsidP="006C0600">
      <w:r>
        <w:t>You should have seen most of these before.. so just need to write them in Haskell:</w:t>
      </w:r>
    </w:p>
    <w:p w14:paraId="214B6CF8" w14:textId="60579436" w:rsidR="00CF2D2F" w:rsidRDefault="00CF2D2F" w:rsidP="006C0600">
      <w:r>
        <w:t>Write a function that will:</w:t>
      </w:r>
    </w:p>
    <w:p w14:paraId="22C870F9" w14:textId="1E8F8312" w:rsidR="00CF2D2F" w:rsidRPr="00CF2D2F" w:rsidRDefault="00CF2D2F" w:rsidP="00CF2D2F">
      <w:pPr>
        <w:pStyle w:val="ListParagraph"/>
        <w:numPr>
          <w:ilvl w:val="0"/>
          <w:numId w:val="17"/>
        </w:numPr>
        <w:rPr>
          <w:b/>
        </w:rPr>
      </w:pPr>
      <w:r>
        <w:t>Produce the n</w:t>
      </w:r>
      <w:r w:rsidRPr="00CF2D2F">
        <w:rPr>
          <w:vertAlign w:val="superscript"/>
        </w:rPr>
        <w:t>th</w:t>
      </w:r>
      <w:r>
        <w:t xml:space="preserve"> </w:t>
      </w:r>
      <w:r w:rsidRPr="00CF2D2F">
        <w:rPr>
          <w:b/>
        </w:rPr>
        <w:t>Triangle Number</w:t>
      </w:r>
    </w:p>
    <w:p w14:paraId="2697D94F" w14:textId="2A7862B3" w:rsidR="00CF2D2F" w:rsidRPr="00CF2D2F" w:rsidRDefault="00CF2D2F" w:rsidP="00CF2D2F">
      <w:pPr>
        <w:pStyle w:val="ListParagraph"/>
        <w:numPr>
          <w:ilvl w:val="0"/>
          <w:numId w:val="17"/>
        </w:numPr>
        <w:rPr>
          <w:b/>
        </w:rPr>
      </w:pPr>
      <w:r>
        <w:t>Produce the n</w:t>
      </w:r>
      <w:r w:rsidRPr="00CF2D2F">
        <w:rPr>
          <w:vertAlign w:val="superscript"/>
        </w:rPr>
        <w:t>th</w:t>
      </w:r>
      <w:r>
        <w:t xml:space="preserve"> </w:t>
      </w:r>
      <w:r w:rsidRPr="00CF2D2F">
        <w:rPr>
          <w:b/>
        </w:rPr>
        <w:t>Factorial</w:t>
      </w:r>
    </w:p>
    <w:p w14:paraId="0CB2A910" w14:textId="09DE9E2C" w:rsidR="006C0600" w:rsidRDefault="00CF2D2F" w:rsidP="00127903">
      <w:pPr>
        <w:pStyle w:val="ListParagraph"/>
        <w:numPr>
          <w:ilvl w:val="0"/>
          <w:numId w:val="17"/>
        </w:numPr>
      </w:pPr>
      <w:r>
        <w:t>Convert an integer into a binary word</w:t>
      </w:r>
    </w:p>
    <w:p w14:paraId="3D5AB9D6" w14:textId="539CA07F" w:rsidR="00123598" w:rsidRDefault="00123598" w:rsidP="00123598">
      <w:pPr>
        <w:pStyle w:val="Heading2"/>
      </w:pPr>
      <w:bookmarkStart w:id="23" w:name="_Toc467710391"/>
      <w:r>
        <w:t>Built-in recursive functions</w:t>
      </w:r>
    </w:p>
    <w:p w14:paraId="5C9823A7" w14:textId="117B867B" w:rsidR="00123598" w:rsidRDefault="00123598" w:rsidP="00123598">
      <w:r>
        <w:t>Recursion is so key to functional programming many built in functions use it without you realising!</w:t>
      </w:r>
    </w:p>
    <w:p w14:paraId="1F489821" w14:textId="3F00FB83" w:rsidR="00123598" w:rsidRDefault="00123598" w:rsidP="00123598">
      <w:pPr>
        <w:pStyle w:val="Heading3"/>
      </w:pPr>
      <w:r>
        <w:t>Fold</w:t>
      </w:r>
    </w:p>
    <w:p w14:paraId="05D5283D" w14:textId="5299108E" w:rsidR="00BD3C17" w:rsidRDefault="00BD3C17" w:rsidP="00BD3C17">
      <w:pPr>
        <w:pStyle w:val="ListBullet"/>
      </w:pPr>
      <w:r>
        <w:t>Try this in GHCi:</w:t>
      </w:r>
    </w:p>
    <w:p w14:paraId="69E9ECB0" w14:textId="49CC74B9" w:rsidR="00BD3C17" w:rsidRDefault="00BD3C17" w:rsidP="00BD3C17">
      <w:pPr>
        <w:pStyle w:val="Code"/>
      </w:pPr>
      <w:r>
        <w:t>Prelude&gt; fred = [1..5]</w:t>
      </w:r>
    </w:p>
    <w:p w14:paraId="3C89F0A9" w14:textId="0156CCA9" w:rsidR="00BD3C17" w:rsidRDefault="00BD3C17" w:rsidP="00BD3C17">
      <w:pPr>
        <w:pStyle w:val="Code"/>
      </w:pPr>
      <w:r>
        <w:t>Prelude&gt; barney = foldl (+) 0 fred</w:t>
      </w:r>
    </w:p>
    <w:p w14:paraId="79F62CD5" w14:textId="23E360D5" w:rsidR="00BD3C17" w:rsidRDefault="00BD3C17" w:rsidP="00BD3C17">
      <w:pPr>
        <w:pStyle w:val="Code"/>
      </w:pPr>
      <w:r>
        <w:t>Prelude&gt; barney</w:t>
      </w:r>
    </w:p>
    <w:p w14:paraId="3AC61861" w14:textId="0BA18C4E" w:rsidR="00123598" w:rsidRDefault="00BD3C17" w:rsidP="00BD3C17">
      <w:pPr>
        <w:pStyle w:val="Code"/>
      </w:pPr>
      <w:r>
        <w:t>15</w:t>
      </w:r>
    </w:p>
    <w:p w14:paraId="5CA21ED3" w14:textId="1D7F4DDE" w:rsidR="00123598" w:rsidRDefault="00BD3C17" w:rsidP="00123598">
      <w:r>
        <w:t>Look at  Bob Reaves page 402 for the explanation..</w:t>
      </w:r>
    </w:p>
    <w:p w14:paraId="37ED165A" w14:textId="1781600B" w:rsidR="00BD3C17" w:rsidRDefault="00BD3C17" w:rsidP="00123598">
      <w:r>
        <w:t>Now try this function in a file:</w:t>
      </w:r>
    </w:p>
    <w:p w14:paraId="590E0B8D" w14:textId="66830DCD" w:rsidR="00BD3C17" w:rsidRDefault="00BD3C17" w:rsidP="00BD3C17">
      <w:pPr>
        <w:pStyle w:val="Code"/>
      </w:pPr>
      <w:r>
        <w:t>nums =[5,6,2,35,1,19,65,40,34]</w:t>
      </w:r>
    </w:p>
    <w:p w14:paraId="6CC7A293" w14:textId="0ADE1796" w:rsidR="00BD3C17" w:rsidRPr="00123598" w:rsidRDefault="00BD3C17" w:rsidP="00BD3C17">
      <w:pPr>
        <w:pStyle w:val="Code"/>
      </w:pPr>
      <w:r>
        <w:t>listmax = foldl (max) 0 nums</w:t>
      </w:r>
    </w:p>
    <w:p w14:paraId="2EED30AA" w14:textId="77777777" w:rsidR="00BD3C17" w:rsidRDefault="00BD3C17">
      <w:r>
        <w:t xml:space="preserve">Apply the function listmax.  What is returned? </w:t>
      </w:r>
    </w:p>
    <w:p w14:paraId="492DBF6C" w14:textId="62B67272" w:rsidR="00BD3C17" w:rsidRDefault="00BD3C17">
      <w:r>
        <w:t>Write down the definition for the max function (DON’T GUESS!) :</w:t>
      </w:r>
    </w:p>
    <w:p w14:paraId="1EA0D03C" w14:textId="77777777" w:rsidR="004054AE" w:rsidRDefault="00BD3C17">
      <w:r>
        <w:t>Write down the definition for the foldl function:</w:t>
      </w:r>
    </w:p>
    <w:p w14:paraId="280B7521" w14:textId="505BF69B" w:rsidR="004054AE" w:rsidRDefault="004054AE">
      <w:r>
        <w:t xml:space="preserve">To find out how fold works see </w:t>
      </w:r>
      <w:hyperlink r:id="rId33" w:history="1">
        <w:r w:rsidRPr="00B46398">
          <w:rPr>
            <w:rStyle w:val="Hyperlink"/>
          </w:rPr>
          <w:t>https://wiki.haskell.org/Foldr_Foldl_Foldl</w:t>
        </w:r>
      </w:hyperlink>
      <w:r w:rsidRPr="004054AE">
        <w:t>'</w:t>
      </w:r>
      <w:r>
        <w:t xml:space="preserve"> </w:t>
      </w:r>
    </w:p>
    <w:p w14:paraId="09307F85" w14:textId="1DEA5F02" w:rsidR="004054AE" w:rsidRPr="004054AE" w:rsidRDefault="004054AE" w:rsidP="004054AE">
      <w:pPr>
        <w:pStyle w:val="Practice"/>
        <w:rPr>
          <w:color w:val="365F91" w:themeColor="accent1" w:themeShade="BF"/>
          <w:sz w:val="28"/>
          <w:szCs w:val="28"/>
        </w:rPr>
      </w:pPr>
      <w:r>
        <w:t>Fold (reduce)</w:t>
      </w:r>
    </w:p>
    <w:p w14:paraId="237BA436" w14:textId="77777777" w:rsidR="004054AE" w:rsidRDefault="004054AE" w:rsidP="004054AE">
      <w:r>
        <w:t>Write functions that:</w:t>
      </w:r>
    </w:p>
    <w:tbl>
      <w:tblPr>
        <w:tblStyle w:val="TableGrid"/>
        <w:tblW w:w="9072" w:type="dxa"/>
        <w:tblInd w:w="250" w:type="dxa"/>
        <w:tblLook w:val="04A0" w:firstRow="1" w:lastRow="0" w:firstColumn="1" w:lastColumn="0" w:noHBand="0" w:noVBand="1"/>
      </w:tblPr>
      <w:tblGrid>
        <w:gridCol w:w="4536"/>
        <w:gridCol w:w="4536"/>
      </w:tblGrid>
      <w:tr w:rsidR="004054AE" w14:paraId="48320C62" w14:textId="77777777" w:rsidTr="004054AE">
        <w:tc>
          <w:tcPr>
            <w:tcW w:w="4536" w:type="dxa"/>
          </w:tcPr>
          <w:p w14:paraId="4DE40F90" w14:textId="294AC51D" w:rsidR="004054AE" w:rsidRDefault="004054AE" w:rsidP="004054AE">
            <w:pPr>
              <w:pStyle w:val="ListParagraph"/>
              <w:numPr>
                <w:ilvl w:val="0"/>
                <w:numId w:val="21"/>
              </w:numPr>
              <w:ind w:left="0" w:firstLine="0"/>
            </w:pPr>
            <w:r>
              <w:t>Sum a list of numbers between 1 and 15</w:t>
            </w:r>
          </w:p>
        </w:tc>
        <w:tc>
          <w:tcPr>
            <w:tcW w:w="4536" w:type="dxa"/>
          </w:tcPr>
          <w:p w14:paraId="4135DC5B" w14:textId="3324DBA7" w:rsidR="004054AE" w:rsidRDefault="004054AE" w:rsidP="004054AE">
            <w:pPr>
              <w:pStyle w:val="ListParagraph"/>
              <w:numPr>
                <w:ilvl w:val="0"/>
                <w:numId w:val="21"/>
              </w:numPr>
              <w:ind w:left="0" w:firstLine="0"/>
            </w:pPr>
            <w:r>
              <w:t>Fids the product of a list of numbers between 1 and 50</w:t>
            </w:r>
          </w:p>
        </w:tc>
      </w:tr>
      <w:tr w:rsidR="004054AE" w14:paraId="4F3BD2E4" w14:textId="77777777" w:rsidTr="004054AE">
        <w:tc>
          <w:tcPr>
            <w:tcW w:w="4536" w:type="dxa"/>
          </w:tcPr>
          <w:p w14:paraId="4311F8EC" w14:textId="678A4D54" w:rsidR="004054AE" w:rsidRDefault="004054AE" w:rsidP="004054AE">
            <w:pPr>
              <w:pStyle w:val="ListParagraph"/>
              <w:numPr>
                <w:ilvl w:val="0"/>
                <w:numId w:val="21"/>
              </w:numPr>
              <w:ind w:left="0" w:firstLine="0"/>
            </w:pPr>
            <w:r>
              <w:t>finds the smallest number in a list</w:t>
            </w:r>
          </w:p>
        </w:tc>
        <w:tc>
          <w:tcPr>
            <w:tcW w:w="4536" w:type="dxa"/>
          </w:tcPr>
          <w:p w14:paraId="2387501A" w14:textId="1BC4972E" w:rsidR="004054AE" w:rsidRDefault="004054AE" w:rsidP="004054AE">
            <w:pPr>
              <w:pStyle w:val="ListParagraph"/>
              <w:numPr>
                <w:ilvl w:val="0"/>
                <w:numId w:val="21"/>
              </w:numPr>
              <w:ind w:left="0" w:firstLine="0"/>
            </w:pPr>
            <w:r>
              <w:t>F</w:t>
            </w:r>
            <w:bookmarkStart w:id="24" w:name="_GoBack"/>
            <w:bookmarkEnd w:id="24"/>
            <w:r>
              <w:t>inds the average of a list</w:t>
            </w:r>
          </w:p>
        </w:tc>
      </w:tr>
    </w:tbl>
    <w:p w14:paraId="2D85457D" w14:textId="595767A2" w:rsidR="00BD3C17" w:rsidRPr="004054AE" w:rsidRDefault="00BD3C17" w:rsidP="004054AE">
      <w:pPr>
        <w:pStyle w:val="ListParagraph"/>
        <w:numPr>
          <w:ilvl w:val="0"/>
          <w:numId w:val="21"/>
        </w:numPr>
        <w:rPr>
          <w:color w:val="365F91" w:themeColor="accent1" w:themeShade="BF"/>
          <w:sz w:val="28"/>
          <w:szCs w:val="28"/>
        </w:rPr>
      </w:pPr>
      <w:r>
        <w:br w:type="page"/>
      </w:r>
    </w:p>
    <w:p w14:paraId="5B3D08A0" w14:textId="4EE7CBE1" w:rsidR="002F695C" w:rsidRDefault="001D5918" w:rsidP="00FC1F3A">
      <w:pPr>
        <w:pStyle w:val="Heading1"/>
        <w:spacing w:before="0"/>
      </w:pPr>
      <w:r>
        <w:lastRenderedPageBreak/>
        <w:t>Writing Programs</w:t>
      </w:r>
      <w:bookmarkEnd w:id="23"/>
    </w:p>
    <w:p w14:paraId="0BBB1CD9" w14:textId="05064D8E" w:rsidR="001D5918" w:rsidRDefault="001D5918" w:rsidP="001D5918">
      <w:r>
        <w:t>So far we have only written individual functions and tested them. We no</w:t>
      </w:r>
      <w:r w:rsidR="009E341A">
        <w:t>w need to combine functions.</w:t>
      </w:r>
    </w:p>
    <w:p w14:paraId="3456E7C5" w14:textId="5DDA0405" w:rsidR="009E341A" w:rsidRPr="001D5918" w:rsidRDefault="009E341A" w:rsidP="00127903">
      <w:pPr>
        <w:pStyle w:val="Heading2"/>
      </w:pPr>
      <w:bookmarkStart w:id="25" w:name="_Toc467710392"/>
      <w:r>
        <w:t>I/O</w:t>
      </w:r>
      <w:bookmarkEnd w:id="25"/>
    </w:p>
    <w:p w14:paraId="27AAB771" w14:textId="4EF3C725" w:rsidR="00553BB1" w:rsidRDefault="00127903" w:rsidP="00553BB1">
      <w:r>
        <w:t xml:space="preserve">There are some occasions when you </w:t>
      </w:r>
      <w:r w:rsidRPr="0027243D">
        <w:rPr>
          <w:b/>
          <w:u w:val="single"/>
        </w:rPr>
        <w:t xml:space="preserve">need </w:t>
      </w:r>
      <w:r w:rsidRPr="0027243D">
        <w:rPr>
          <w:u w:val="single"/>
        </w:rPr>
        <w:t>to sequence actions</w:t>
      </w:r>
      <w:r>
        <w:t>… Input and output are considered “impure” in Haskell as they interact with the user… (look it up if you are interested)</w:t>
      </w:r>
      <w:r>
        <w:br/>
        <w:t xml:space="preserve">Try this: </w:t>
      </w:r>
    </w:p>
    <w:p w14:paraId="0F901726" w14:textId="28A7F877" w:rsidR="00127903" w:rsidRDefault="00127903" w:rsidP="00127903">
      <w:pPr>
        <w:pStyle w:val="Code"/>
      </w:pPr>
      <w:r>
        <w:t xml:space="preserve">test = do </w:t>
      </w:r>
    </w:p>
    <w:p w14:paraId="25D4B7E4" w14:textId="77777777" w:rsidR="00127903" w:rsidRDefault="00127903" w:rsidP="00127903">
      <w:pPr>
        <w:pStyle w:val="Code"/>
      </w:pPr>
      <w:r>
        <w:t xml:space="preserve">    putStrLn ("what is your name?") </w:t>
      </w:r>
    </w:p>
    <w:p w14:paraId="6C9F6A4F" w14:textId="77777777" w:rsidR="00127903" w:rsidRDefault="00127903" w:rsidP="00127903">
      <w:pPr>
        <w:pStyle w:val="Code"/>
      </w:pPr>
      <w:r>
        <w:t xml:space="preserve">    x &lt;- getLine </w:t>
      </w:r>
    </w:p>
    <w:p w14:paraId="1C5C31DF" w14:textId="3ABE59A7" w:rsidR="00127903" w:rsidRDefault="00127903" w:rsidP="00127903">
      <w:pPr>
        <w:pStyle w:val="Code"/>
      </w:pPr>
      <w:r>
        <w:t xml:space="preserve">    putStrLn ("hello " ++ x)</w:t>
      </w:r>
    </w:p>
    <w:p w14:paraId="51BD9DD2" w14:textId="2F7D3CBE" w:rsidR="00127903" w:rsidRDefault="00127903" w:rsidP="00553BB1">
      <w:r>
        <w:t xml:space="preserve">Save as Prog1.hs and Load the module… call the function test…  ..   NOW comment the code above make sure you are </w:t>
      </w:r>
      <w:r w:rsidRPr="00127903">
        <w:rPr>
          <w:b/>
          <w:u w:val="single"/>
        </w:rPr>
        <w:t>really</w:t>
      </w:r>
      <w:r>
        <w:rPr>
          <w:b/>
          <w:u w:val="single"/>
        </w:rPr>
        <w:t xml:space="preserve"> </w:t>
      </w:r>
      <w:r>
        <w:t xml:space="preserve">clear about what each operator is doing. ( use the </w:t>
      </w:r>
      <w:hyperlink r:id="rId34" w:history="1">
        <w:r w:rsidRPr="00127903">
          <w:rPr>
            <w:rStyle w:val="Hyperlink"/>
          </w:rPr>
          <w:t>HOOGLE search engine</w:t>
        </w:r>
      </w:hyperlink>
      <w:r>
        <w:t>)</w:t>
      </w:r>
    </w:p>
    <w:p w14:paraId="3A411B8A" w14:textId="3C9952B8" w:rsidR="0027243D" w:rsidRDefault="00C012CC" w:rsidP="00C012CC">
      <w:pPr>
        <w:pStyle w:val="Practice"/>
        <w:rPr>
          <w:i w:val="0"/>
        </w:rPr>
      </w:pPr>
      <w:r>
        <w:rPr>
          <w:i w:val="0"/>
        </w:rPr>
        <w:t>Input/ Output</w:t>
      </w:r>
    </w:p>
    <w:p w14:paraId="18FF0802" w14:textId="0AE2E116" w:rsidR="00FC1F3A" w:rsidRPr="00FC1F3A" w:rsidRDefault="00FC1F3A" w:rsidP="00FC1F3A">
      <w:r>
        <w:t>Make sure that for the following tasks you specify the Type</w:t>
      </w:r>
    </w:p>
    <w:p w14:paraId="1FBCB841" w14:textId="3E15F617" w:rsidR="00C012CC" w:rsidRDefault="00C012CC" w:rsidP="00C012CC">
      <w:pPr>
        <w:pStyle w:val="ListParagraph"/>
        <w:numPr>
          <w:ilvl w:val="0"/>
          <w:numId w:val="19"/>
        </w:numPr>
      </w:pPr>
      <w:r>
        <w:t>Volume of a cuboid:</w:t>
      </w:r>
      <w:r>
        <w:br/>
        <w:t xml:space="preserve">Write a function that ASKS THE USER “nicely” to enter the height, width, depth of  cuboid and “nicely” return the volume. </w:t>
      </w:r>
      <w:r w:rsidR="00FC1F3A" w:rsidRPr="00FC1F3A">
        <w:rPr>
          <w:b/>
        </w:rPr>
        <w:t>APPLY</w:t>
      </w:r>
      <w:r>
        <w:t xml:space="preserve"> your function  and show the output here. </w:t>
      </w:r>
    </w:p>
    <w:p w14:paraId="5E01F38E" w14:textId="576419FA" w:rsidR="00C012CC" w:rsidRDefault="00C012CC" w:rsidP="00C012CC">
      <w:pPr>
        <w:pStyle w:val="ListParagraph"/>
        <w:numPr>
          <w:ilvl w:val="0"/>
          <w:numId w:val="19"/>
        </w:numPr>
      </w:pPr>
      <w:r>
        <w:t>N</w:t>
      </w:r>
      <w:r w:rsidRPr="00C012CC">
        <w:rPr>
          <w:vertAlign w:val="superscript"/>
        </w:rPr>
        <w:t>th</w:t>
      </w:r>
      <w:r>
        <w:t xml:space="preserve"> Fibonacci</w:t>
      </w:r>
      <w:r>
        <w:br/>
        <w:t xml:space="preserve">Write a function that ASKS THE USER “nicely” to enter which term of the Fibonacci sequence they would like and “nicely” return the that term . </w:t>
      </w:r>
      <w:r w:rsidR="00FC1F3A" w:rsidRPr="00FC1F3A">
        <w:rPr>
          <w:b/>
        </w:rPr>
        <w:t>APPLY</w:t>
      </w:r>
      <w:r w:rsidR="00FC1F3A">
        <w:t xml:space="preserve"> </w:t>
      </w:r>
      <w:r>
        <w:t xml:space="preserve">your function  and show the output here. </w:t>
      </w:r>
    </w:p>
    <w:p w14:paraId="241C6A8E" w14:textId="7A66B642" w:rsidR="00C012CC" w:rsidRDefault="00C012CC" w:rsidP="00C012CC">
      <w:pPr>
        <w:pStyle w:val="ListParagraph"/>
        <w:numPr>
          <w:ilvl w:val="0"/>
          <w:numId w:val="19"/>
        </w:numPr>
      </w:pPr>
      <w:r>
        <w:t>Fibonacci upto N</w:t>
      </w:r>
      <w:r>
        <w:br/>
        <w:t>Extend you solution for Q2. But show all the terms up</w:t>
      </w:r>
      <w:r w:rsidR="00FC1F3A">
        <w:t xml:space="preserve"> </w:t>
      </w:r>
      <w:r>
        <w:t>to and including the Nth term</w:t>
      </w:r>
      <w:r w:rsidR="00FC1F3A">
        <w:t xml:space="preserve">. </w:t>
      </w:r>
      <w:r w:rsidR="00FC1F3A" w:rsidRPr="00FC1F3A">
        <w:rPr>
          <w:b/>
        </w:rPr>
        <w:t>APPLY</w:t>
      </w:r>
      <w:r w:rsidR="00FC1F3A">
        <w:rPr>
          <w:b/>
        </w:rPr>
        <w:t xml:space="preserve"> </w:t>
      </w:r>
      <w:r w:rsidR="00FC1F3A">
        <w:t xml:space="preserve"> your function.</w:t>
      </w:r>
    </w:p>
    <w:p w14:paraId="10F4FEA0" w14:textId="77777777" w:rsidR="00C012CC" w:rsidRPr="00C012CC" w:rsidRDefault="00C012CC" w:rsidP="00C012CC"/>
    <w:p w14:paraId="729018CA" w14:textId="77777777" w:rsidR="00127903" w:rsidRPr="00127903" w:rsidRDefault="00127903" w:rsidP="00553BB1"/>
    <w:p w14:paraId="1ED51083" w14:textId="5E1AC5F2" w:rsidR="00BD21C3" w:rsidRDefault="00BD21C3">
      <w:r>
        <w:br w:type="page"/>
      </w:r>
    </w:p>
    <w:p w14:paraId="6E03A03E" w14:textId="55FBBE3D" w:rsidR="00BD21C3" w:rsidRDefault="00BD21C3" w:rsidP="00BD21C3">
      <w:pPr>
        <w:pStyle w:val="Heading1"/>
      </w:pPr>
      <w:bookmarkStart w:id="26" w:name="_Toc467710393"/>
      <w:r>
        <w:lastRenderedPageBreak/>
        <w:t>Solutions to Tasks (DON’T CHEAT!)</w:t>
      </w:r>
      <w:bookmarkEnd w:id="26"/>
    </w:p>
    <w:p w14:paraId="572068D1" w14:textId="55FBB599" w:rsidR="00BD21C3" w:rsidRDefault="00CF2D2F" w:rsidP="00CF2D2F">
      <w:pPr>
        <w:pStyle w:val="Solution"/>
      </w:pPr>
      <w:r>
        <w:t xml:space="preserve"> </w:t>
      </w:r>
    </w:p>
    <w:p w14:paraId="27146F39" w14:textId="44D89C67" w:rsidR="00CF2D2F" w:rsidRDefault="00CF2D2F" w:rsidP="00CF2D2F">
      <w:pPr>
        <w:pStyle w:val="Solution"/>
      </w:pPr>
      <w:r>
        <w:t xml:space="preserve"> </w:t>
      </w:r>
    </w:p>
    <w:p w14:paraId="2E210C10" w14:textId="022A30E8" w:rsidR="00CF2D2F" w:rsidRDefault="00CF2D2F" w:rsidP="00CF2D2F">
      <w:pPr>
        <w:pStyle w:val="Solution"/>
      </w:pPr>
      <w:r>
        <w:t xml:space="preserve"> </w:t>
      </w:r>
    </w:p>
    <w:p w14:paraId="44F4E60C" w14:textId="2E73FCBB" w:rsidR="00CF2D2F" w:rsidRDefault="00CF2D2F" w:rsidP="00CF2D2F">
      <w:pPr>
        <w:pStyle w:val="Solution"/>
      </w:pPr>
      <w:r>
        <w:t xml:space="preserve"> </w:t>
      </w:r>
    </w:p>
    <w:p w14:paraId="27A2DFE4" w14:textId="2776E566" w:rsidR="00CF2D2F" w:rsidRDefault="00CF2D2F" w:rsidP="00CF2D2F">
      <w:pPr>
        <w:pStyle w:val="Solution"/>
      </w:pPr>
      <w:r>
        <w:t xml:space="preserve"> </w:t>
      </w:r>
    </w:p>
    <w:p w14:paraId="32B366AE" w14:textId="7B446413" w:rsidR="00CF2D2F" w:rsidRDefault="00CF2D2F" w:rsidP="00CF2D2F">
      <w:pPr>
        <w:pStyle w:val="Solution"/>
      </w:pPr>
      <w:r>
        <w:t>Recursion</w:t>
      </w:r>
    </w:p>
    <w:p w14:paraId="7FCB16B0" w14:textId="77777777" w:rsidR="00425054" w:rsidRDefault="00CF2D2F" w:rsidP="00CF2D2F">
      <w:r>
        <w:t xml:space="preserve"> </w:t>
      </w:r>
    </w:p>
    <w:tbl>
      <w:tblPr>
        <w:tblStyle w:val="TableGrid"/>
        <w:tblW w:w="0" w:type="auto"/>
        <w:tblLook w:val="04A0" w:firstRow="1" w:lastRow="0" w:firstColumn="1" w:lastColumn="0" w:noHBand="0" w:noVBand="1"/>
      </w:tblPr>
      <w:tblGrid>
        <w:gridCol w:w="534"/>
        <w:gridCol w:w="8708"/>
      </w:tblGrid>
      <w:tr w:rsidR="00425054" w14:paraId="12B41E3E" w14:textId="77777777" w:rsidTr="00425054">
        <w:tc>
          <w:tcPr>
            <w:tcW w:w="534" w:type="dxa"/>
          </w:tcPr>
          <w:p w14:paraId="4328B7C4" w14:textId="70CB2B4B" w:rsidR="00425054" w:rsidRDefault="00425054" w:rsidP="00CF2D2F">
            <w:r>
              <w:t>1</w:t>
            </w:r>
          </w:p>
        </w:tc>
        <w:tc>
          <w:tcPr>
            <w:tcW w:w="8708" w:type="dxa"/>
          </w:tcPr>
          <w:p w14:paraId="427D39F8" w14:textId="77777777" w:rsidR="00425054" w:rsidRDefault="00425054" w:rsidP="00425054">
            <w:r>
              <w:t>tri 1 = 1</w:t>
            </w:r>
          </w:p>
          <w:p w14:paraId="0C1EBFE3" w14:textId="5925A7D9" w:rsidR="00425054" w:rsidRDefault="00425054" w:rsidP="00425054">
            <w:r>
              <w:t>tri n = n + tri (n-1)</w:t>
            </w:r>
          </w:p>
        </w:tc>
      </w:tr>
      <w:tr w:rsidR="00425054" w14:paraId="7A7ED33A" w14:textId="77777777" w:rsidTr="00425054">
        <w:tc>
          <w:tcPr>
            <w:tcW w:w="534" w:type="dxa"/>
          </w:tcPr>
          <w:p w14:paraId="22F8DB89" w14:textId="3D48C0BA" w:rsidR="00425054" w:rsidRDefault="00425054" w:rsidP="00CF2D2F">
            <w:r>
              <w:t>2</w:t>
            </w:r>
          </w:p>
        </w:tc>
        <w:tc>
          <w:tcPr>
            <w:tcW w:w="8708" w:type="dxa"/>
          </w:tcPr>
          <w:p w14:paraId="72915E1C" w14:textId="55AC4774" w:rsidR="00425054" w:rsidRDefault="00425054" w:rsidP="00123598">
            <w:r>
              <w:t>fac 1 = 1</w:t>
            </w:r>
          </w:p>
          <w:p w14:paraId="400AD449" w14:textId="4D55969D" w:rsidR="00425054" w:rsidRDefault="00425054" w:rsidP="00425054">
            <w:r>
              <w:t>fac n = n * fac (n-1)</w:t>
            </w:r>
          </w:p>
        </w:tc>
      </w:tr>
      <w:tr w:rsidR="00425054" w14:paraId="79DDE0D7" w14:textId="77777777" w:rsidTr="00425054">
        <w:tc>
          <w:tcPr>
            <w:tcW w:w="534" w:type="dxa"/>
          </w:tcPr>
          <w:p w14:paraId="5D81C48D" w14:textId="0EFF402B" w:rsidR="00425054" w:rsidRDefault="00425054" w:rsidP="00CF2D2F">
            <w:r>
              <w:t>3</w:t>
            </w:r>
          </w:p>
        </w:tc>
        <w:tc>
          <w:tcPr>
            <w:tcW w:w="8708" w:type="dxa"/>
          </w:tcPr>
          <w:p w14:paraId="76789EF0" w14:textId="77777777" w:rsidR="00425054" w:rsidRDefault="00425054" w:rsidP="00425054">
            <w:r>
              <w:t>dec2bin:: Int -&gt; [Int]</w:t>
            </w:r>
          </w:p>
          <w:p w14:paraId="0C764711" w14:textId="77777777" w:rsidR="00425054" w:rsidRDefault="00425054" w:rsidP="00425054">
            <w:r>
              <w:t>dec2bin 0 = [0]</w:t>
            </w:r>
          </w:p>
          <w:p w14:paraId="3090FD9E" w14:textId="77777777" w:rsidR="00425054" w:rsidRDefault="00425054" w:rsidP="00425054">
            <w:r>
              <w:t>dec2bin 1 = [1]</w:t>
            </w:r>
          </w:p>
          <w:p w14:paraId="455E50D8" w14:textId="77777777" w:rsidR="00425054" w:rsidRDefault="00425054" w:rsidP="00425054">
            <w:r>
              <w:t>dec2bin n = if n `mod` 2 == 0 then dec2bin (n `div` 2) ++ [0]</w:t>
            </w:r>
          </w:p>
          <w:p w14:paraId="565E4730" w14:textId="4E503C05" w:rsidR="00425054" w:rsidRDefault="00425054" w:rsidP="00425054">
            <w:r>
              <w:t xml:space="preserve">            else dec2bin (n `div` 2) ++ [1]</w:t>
            </w:r>
          </w:p>
        </w:tc>
      </w:tr>
    </w:tbl>
    <w:p w14:paraId="174B38C6" w14:textId="73E3A8AE" w:rsidR="00CF2D2F" w:rsidRDefault="00CF2D2F" w:rsidP="00CF2D2F"/>
    <w:p w14:paraId="09C02FE1" w14:textId="77777777" w:rsidR="00CF2D2F" w:rsidRDefault="00CF2D2F" w:rsidP="00CF2D2F"/>
    <w:p w14:paraId="7D573406" w14:textId="7F8A1668" w:rsidR="00CF2D2F" w:rsidRPr="00CF2D2F" w:rsidRDefault="00CF2D2F" w:rsidP="00CF2D2F">
      <w:pPr>
        <w:pStyle w:val="Solution"/>
      </w:pPr>
      <w:r>
        <w:t>Programs</w:t>
      </w:r>
    </w:p>
    <w:p w14:paraId="2BF57374" w14:textId="77777777" w:rsidR="00CF2D2F" w:rsidRPr="00BD21C3" w:rsidRDefault="00CF2D2F" w:rsidP="00BD21C3"/>
    <w:p w14:paraId="0A428951" w14:textId="51D7C3D0" w:rsidR="00CC3C22" w:rsidRDefault="00CC3C22">
      <w:r>
        <w:br w:type="page"/>
      </w:r>
    </w:p>
    <w:p w14:paraId="5D7FE099" w14:textId="5F241F78" w:rsidR="00BD21C3" w:rsidRDefault="00CC3C22" w:rsidP="00CC3C22">
      <w:pPr>
        <w:pStyle w:val="Heading3"/>
      </w:pPr>
      <w:bookmarkStart w:id="27" w:name="_Toc467710394"/>
      <w:r>
        <w:lastRenderedPageBreak/>
        <w:t>Bibliography</w:t>
      </w:r>
      <w:bookmarkEnd w:id="27"/>
    </w:p>
    <w:p w14:paraId="3CD8AAFA" w14:textId="742B018D" w:rsidR="00CC3C22" w:rsidRPr="00CC3C22" w:rsidRDefault="00CC3C22" w:rsidP="00CC3C22">
      <w:pPr>
        <w:pStyle w:val="ListBullet"/>
      </w:pPr>
      <w:r>
        <w:t xml:space="preserve">Introduction to Functional Programming, Katie Maclachlan, </w:t>
      </w:r>
      <w:r>
        <w:br/>
        <w:t>Taken from CAS resources by permission. Exercises and example used/editied as appropriate.</w:t>
      </w:r>
    </w:p>
    <w:sectPr w:rsidR="00CC3C22" w:rsidRPr="00CC3C22" w:rsidSect="002F695C">
      <w:headerReference w:type="default" r:id="rId35"/>
      <w:footerReference w:type="default" r:id="rId36"/>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DA15F" w14:textId="77777777" w:rsidR="00EA0A17" w:rsidRDefault="00EA0A17" w:rsidP="007A5570">
      <w:pPr>
        <w:spacing w:after="0" w:line="240" w:lineRule="auto"/>
      </w:pPr>
      <w:r>
        <w:separator/>
      </w:r>
    </w:p>
  </w:endnote>
  <w:endnote w:type="continuationSeparator" w:id="0">
    <w:p w14:paraId="21096CE4" w14:textId="77777777" w:rsidR="00EA0A17" w:rsidRDefault="00EA0A17" w:rsidP="007A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DB837" w14:textId="01AA5838" w:rsidR="00123598" w:rsidRDefault="00123598">
    <w:pPr>
      <w:pStyle w:val="Footer"/>
    </w:pPr>
    <w:r>
      <w:t>JMH V1.0</w:t>
    </w:r>
    <w:r>
      <w:tab/>
      <w:t xml:space="preserve">Page </w:t>
    </w:r>
    <w:r>
      <w:fldChar w:fldCharType="begin"/>
    </w:r>
    <w:r>
      <w:instrText xml:space="preserve"> PAGE  \* Arabic  \* MERGEFORMAT </w:instrText>
    </w:r>
    <w:r>
      <w:fldChar w:fldCharType="separate"/>
    </w:r>
    <w:r w:rsidR="004054AE">
      <w:rPr>
        <w:noProof/>
      </w:rPr>
      <w:t>14</w:t>
    </w:r>
    <w:r>
      <w:fldChar w:fldCharType="end"/>
    </w:r>
    <w:r>
      <w:tab/>
    </w:r>
    <w:r>
      <w:fldChar w:fldCharType="begin"/>
    </w:r>
    <w:r>
      <w:instrText xml:space="preserve"> SAVEDATE  \@ "dd/MM/yyyy"  \* MERGEFORMAT </w:instrText>
    </w:r>
    <w:r>
      <w:fldChar w:fldCharType="separate"/>
    </w:r>
    <w:r w:rsidR="004054AE">
      <w:rPr>
        <w:noProof/>
      </w:rPr>
      <w:t>24/11/2016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178E4" w14:textId="77777777" w:rsidR="00EA0A17" w:rsidRDefault="00EA0A17" w:rsidP="007A5570">
      <w:pPr>
        <w:spacing w:after="0" w:line="240" w:lineRule="auto"/>
      </w:pPr>
      <w:r>
        <w:separator/>
      </w:r>
    </w:p>
  </w:footnote>
  <w:footnote w:type="continuationSeparator" w:id="0">
    <w:p w14:paraId="2684602E" w14:textId="77777777" w:rsidR="00EA0A17" w:rsidRDefault="00EA0A17" w:rsidP="007A5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A7EE" w14:textId="66CF6934" w:rsidR="00123598" w:rsidRDefault="00123598">
    <w:pPr>
      <w:pStyle w:val="Header"/>
    </w:pPr>
    <w:r>
      <w:t>Godalming College Computer Science Department</w:t>
    </w:r>
    <w:r>
      <w:tab/>
    </w:r>
    <w:r>
      <w:tab/>
      <w:t>@GodColComputing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806B924"/>
    <w:lvl w:ilvl="0">
      <w:start w:val="1"/>
      <w:numFmt w:val="decimal"/>
      <w:lvlText w:val="%1."/>
      <w:lvlJc w:val="left"/>
      <w:pPr>
        <w:ind w:left="360" w:hanging="360"/>
      </w:pPr>
      <w:rPr>
        <w:rFonts w:hint="default"/>
      </w:rPr>
    </w:lvl>
  </w:abstractNum>
  <w:abstractNum w:abstractNumId="1" w15:restartNumberingAfterBreak="0">
    <w:nsid w:val="044507A2"/>
    <w:multiLevelType w:val="hybridMultilevel"/>
    <w:tmpl w:val="F8266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2F02E6"/>
    <w:multiLevelType w:val="hybridMultilevel"/>
    <w:tmpl w:val="9FDEB51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10F53BA0"/>
    <w:multiLevelType w:val="hybridMultilevel"/>
    <w:tmpl w:val="57BAE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478C3"/>
    <w:multiLevelType w:val="hybridMultilevel"/>
    <w:tmpl w:val="0480F3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D717C"/>
    <w:multiLevelType w:val="hybridMultilevel"/>
    <w:tmpl w:val="FFE0E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E0F7A"/>
    <w:multiLevelType w:val="hybridMultilevel"/>
    <w:tmpl w:val="64045576"/>
    <w:lvl w:ilvl="0" w:tplc="4A30A7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5561B"/>
    <w:multiLevelType w:val="hybridMultilevel"/>
    <w:tmpl w:val="3E8CD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4215AA"/>
    <w:multiLevelType w:val="hybridMultilevel"/>
    <w:tmpl w:val="8FBA6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B0804"/>
    <w:multiLevelType w:val="hybridMultilevel"/>
    <w:tmpl w:val="6FDEF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07773"/>
    <w:multiLevelType w:val="hybridMultilevel"/>
    <w:tmpl w:val="4E8223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535E4"/>
    <w:multiLevelType w:val="hybridMultilevel"/>
    <w:tmpl w:val="4E4E7A66"/>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F17A2B"/>
    <w:multiLevelType w:val="hybridMultilevel"/>
    <w:tmpl w:val="DC9A7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F50C63"/>
    <w:multiLevelType w:val="hybridMultilevel"/>
    <w:tmpl w:val="06240A4E"/>
    <w:lvl w:ilvl="0" w:tplc="B9AC8AFA">
      <w:start w:val="1"/>
      <w:numFmt w:val="decimal"/>
      <w:pStyle w:val="Practice"/>
      <w:lvlText w:val="Practice Task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8A4B05"/>
    <w:multiLevelType w:val="hybridMultilevel"/>
    <w:tmpl w:val="6D4A36CC"/>
    <w:lvl w:ilvl="0" w:tplc="B126AE9E">
      <w:start w:val="1"/>
      <w:numFmt w:val="decimal"/>
      <w:pStyle w:val="Solution"/>
      <w:lvlText w:val="Solution for Practice Task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F0E2B"/>
    <w:multiLevelType w:val="multilevel"/>
    <w:tmpl w:val="83BC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921A86"/>
    <w:multiLevelType w:val="hybridMultilevel"/>
    <w:tmpl w:val="632E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0F7F59"/>
    <w:multiLevelType w:val="hybridMultilevel"/>
    <w:tmpl w:val="B4E894EA"/>
    <w:lvl w:ilvl="0" w:tplc="BFAA4E36">
      <w:start w:val="1"/>
      <w:numFmt w:val="decimal"/>
      <w:pStyle w:val="Research"/>
      <w:lvlText w:val="Research Task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07C79"/>
    <w:multiLevelType w:val="hybridMultilevel"/>
    <w:tmpl w:val="FEA24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F25717"/>
    <w:multiLevelType w:val="hybridMultilevel"/>
    <w:tmpl w:val="9FFE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D2569"/>
    <w:multiLevelType w:val="multilevel"/>
    <w:tmpl w:val="D128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8"/>
  </w:num>
  <w:num w:numId="4">
    <w:abstractNumId w:val="3"/>
  </w:num>
  <w:num w:numId="5">
    <w:abstractNumId w:val="8"/>
  </w:num>
  <w:num w:numId="6">
    <w:abstractNumId w:val="13"/>
  </w:num>
  <w:num w:numId="7">
    <w:abstractNumId w:val="17"/>
  </w:num>
  <w:num w:numId="8">
    <w:abstractNumId w:val="4"/>
  </w:num>
  <w:num w:numId="9">
    <w:abstractNumId w:val="1"/>
  </w:num>
  <w:num w:numId="10">
    <w:abstractNumId w:val="20"/>
  </w:num>
  <w:num w:numId="11">
    <w:abstractNumId w:val="16"/>
  </w:num>
  <w:num w:numId="12">
    <w:abstractNumId w:val="10"/>
  </w:num>
  <w:num w:numId="13">
    <w:abstractNumId w:val="6"/>
  </w:num>
  <w:num w:numId="14">
    <w:abstractNumId w:val="11"/>
  </w:num>
  <w:num w:numId="15">
    <w:abstractNumId w:val="12"/>
  </w:num>
  <w:num w:numId="16">
    <w:abstractNumId w:val="7"/>
  </w:num>
  <w:num w:numId="17">
    <w:abstractNumId w:val="9"/>
  </w:num>
  <w:num w:numId="18">
    <w:abstractNumId w:val="14"/>
  </w:num>
  <w:num w:numId="19">
    <w:abstractNumId w:val="5"/>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70"/>
    <w:rsid w:val="000263E9"/>
    <w:rsid w:val="00027879"/>
    <w:rsid w:val="00077CAD"/>
    <w:rsid w:val="000909E0"/>
    <w:rsid w:val="00094D93"/>
    <w:rsid w:val="000E565F"/>
    <w:rsid w:val="000F2B04"/>
    <w:rsid w:val="001019AB"/>
    <w:rsid w:val="00112814"/>
    <w:rsid w:val="00123598"/>
    <w:rsid w:val="00127903"/>
    <w:rsid w:val="00130F67"/>
    <w:rsid w:val="00160DC4"/>
    <w:rsid w:val="001D5918"/>
    <w:rsid w:val="001D742B"/>
    <w:rsid w:val="00212BA3"/>
    <w:rsid w:val="00213668"/>
    <w:rsid w:val="002261BC"/>
    <w:rsid w:val="002262C7"/>
    <w:rsid w:val="00251E02"/>
    <w:rsid w:val="0027243D"/>
    <w:rsid w:val="002E3E10"/>
    <w:rsid w:val="002F695C"/>
    <w:rsid w:val="00314B41"/>
    <w:rsid w:val="00343C5D"/>
    <w:rsid w:val="00362B70"/>
    <w:rsid w:val="00392E69"/>
    <w:rsid w:val="0039319A"/>
    <w:rsid w:val="003A540C"/>
    <w:rsid w:val="003C59B5"/>
    <w:rsid w:val="003D31AC"/>
    <w:rsid w:val="003E3C81"/>
    <w:rsid w:val="004054AE"/>
    <w:rsid w:val="004060CF"/>
    <w:rsid w:val="00425054"/>
    <w:rsid w:val="004560DA"/>
    <w:rsid w:val="004679E0"/>
    <w:rsid w:val="00470AF1"/>
    <w:rsid w:val="00483D5E"/>
    <w:rsid w:val="004D7AAE"/>
    <w:rsid w:val="00553BB1"/>
    <w:rsid w:val="005771E6"/>
    <w:rsid w:val="00615738"/>
    <w:rsid w:val="00637D71"/>
    <w:rsid w:val="00656BDC"/>
    <w:rsid w:val="00660504"/>
    <w:rsid w:val="0067004B"/>
    <w:rsid w:val="006A61D9"/>
    <w:rsid w:val="006C0600"/>
    <w:rsid w:val="006D1110"/>
    <w:rsid w:val="006D31DB"/>
    <w:rsid w:val="006D4302"/>
    <w:rsid w:val="006D7FB4"/>
    <w:rsid w:val="007223E5"/>
    <w:rsid w:val="007904AE"/>
    <w:rsid w:val="007A5570"/>
    <w:rsid w:val="007C18C9"/>
    <w:rsid w:val="0080017B"/>
    <w:rsid w:val="00801BA2"/>
    <w:rsid w:val="00827D1E"/>
    <w:rsid w:val="008A3D7A"/>
    <w:rsid w:val="00901025"/>
    <w:rsid w:val="009A54EF"/>
    <w:rsid w:val="009D3435"/>
    <w:rsid w:val="009D7E64"/>
    <w:rsid w:val="009E341A"/>
    <w:rsid w:val="00A61D8A"/>
    <w:rsid w:val="00A77729"/>
    <w:rsid w:val="00AB40C4"/>
    <w:rsid w:val="00AC3F96"/>
    <w:rsid w:val="00B93CF8"/>
    <w:rsid w:val="00BC3F3D"/>
    <w:rsid w:val="00BD155D"/>
    <w:rsid w:val="00BD21C3"/>
    <w:rsid w:val="00BD3C17"/>
    <w:rsid w:val="00BD54E8"/>
    <w:rsid w:val="00C012CC"/>
    <w:rsid w:val="00C502A1"/>
    <w:rsid w:val="00C54A7C"/>
    <w:rsid w:val="00C60F8F"/>
    <w:rsid w:val="00CC3C22"/>
    <w:rsid w:val="00CD7828"/>
    <w:rsid w:val="00CF2D2F"/>
    <w:rsid w:val="00CF67A8"/>
    <w:rsid w:val="00D104F4"/>
    <w:rsid w:val="00D242A5"/>
    <w:rsid w:val="00D32A31"/>
    <w:rsid w:val="00D87B8F"/>
    <w:rsid w:val="00DD4EF8"/>
    <w:rsid w:val="00E132FE"/>
    <w:rsid w:val="00E3535F"/>
    <w:rsid w:val="00E6726A"/>
    <w:rsid w:val="00E82246"/>
    <w:rsid w:val="00EA0A17"/>
    <w:rsid w:val="00F01883"/>
    <w:rsid w:val="00FB0BC4"/>
    <w:rsid w:val="00FC1F3A"/>
    <w:rsid w:val="00FC20BA"/>
    <w:rsid w:val="00FD2A10"/>
    <w:rsid w:val="00FF4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9F436"/>
  <w15:docId w15:val="{45CEDE63-6093-4E4D-B190-72F2326D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246"/>
  </w:style>
  <w:style w:type="paragraph" w:styleId="Heading1">
    <w:name w:val="heading 1"/>
    <w:basedOn w:val="Normal"/>
    <w:next w:val="Normal"/>
    <w:link w:val="Heading1Char"/>
    <w:uiPriority w:val="9"/>
    <w:qFormat/>
    <w:rsid w:val="007A5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19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7C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59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55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557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A5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570"/>
  </w:style>
  <w:style w:type="paragraph" w:styleId="Footer">
    <w:name w:val="footer"/>
    <w:basedOn w:val="Normal"/>
    <w:link w:val="FooterChar"/>
    <w:uiPriority w:val="99"/>
    <w:unhideWhenUsed/>
    <w:rsid w:val="007A5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570"/>
  </w:style>
  <w:style w:type="character" w:customStyle="1" w:styleId="Heading1Char">
    <w:name w:val="Heading 1 Char"/>
    <w:basedOn w:val="DefaultParagraphFont"/>
    <w:link w:val="Heading1"/>
    <w:uiPriority w:val="9"/>
    <w:rsid w:val="007A557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A5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70"/>
    <w:rPr>
      <w:rFonts w:ascii="Tahoma" w:hAnsi="Tahoma" w:cs="Tahoma"/>
      <w:sz w:val="16"/>
      <w:szCs w:val="16"/>
    </w:rPr>
  </w:style>
  <w:style w:type="paragraph" w:styleId="ListBullet">
    <w:name w:val="List Bullet"/>
    <w:basedOn w:val="Normal"/>
    <w:uiPriority w:val="99"/>
    <w:unhideWhenUsed/>
    <w:rsid w:val="0039319A"/>
    <w:pPr>
      <w:contextualSpacing/>
    </w:pPr>
  </w:style>
  <w:style w:type="paragraph" w:styleId="TOCHeading">
    <w:name w:val="TOC Heading"/>
    <w:basedOn w:val="Heading1"/>
    <w:next w:val="Normal"/>
    <w:uiPriority w:val="39"/>
    <w:semiHidden/>
    <w:unhideWhenUsed/>
    <w:qFormat/>
    <w:rsid w:val="00077CAD"/>
    <w:pPr>
      <w:outlineLvl w:val="9"/>
    </w:pPr>
    <w:rPr>
      <w:lang w:val="en-US" w:eastAsia="ja-JP"/>
    </w:rPr>
  </w:style>
  <w:style w:type="paragraph" w:styleId="TOC1">
    <w:name w:val="toc 1"/>
    <w:basedOn w:val="Normal"/>
    <w:next w:val="Normal"/>
    <w:autoRedefine/>
    <w:uiPriority w:val="39"/>
    <w:unhideWhenUsed/>
    <w:rsid w:val="00077CAD"/>
    <w:pPr>
      <w:spacing w:after="100"/>
    </w:pPr>
  </w:style>
  <w:style w:type="character" w:styleId="Hyperlink">
    <w:name w:val="Hyperlink"/>
    <w:basedOn w:val="DefaultParagraphFont"/>
    <w:uiPriority w:val="99"/>
    <w:unhideWhenUsed/>
    <w:rsid w:val="00077CAD"/>
    <w:rPr>
      <w:color w:val="0000FF" w:themeColor="hyperlink"/>
      <w:u w:val="single"/>
    </w:rPr>
  </w:style>
  <w:style w:type="character" w:customStyle="1" w:styleId="Heading3Char">
    <w:name w:val="Heading 3 Char"/>
    <w:basedOn w:val="DefaultParagraphFont"/>
    <w:link w:val="Heading3"/>
    <w:uiPriority w:val="9"/>
    <w:rsid w:val="00077CA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60F8F"/>
    <w:pPr>
      <w:spacing w:after="100"/>
      <w:ind w:left="440"/>
    </w:pPr>
  </w:style>
  <w:style w:type="character" w:customStyle="1" w:styleId="Heading2Char">
    <w:name w:val="Heading 2 Char"/>
    <w:basedOn w:val="DefaultParagraphFont"/>
    <w:link w:val="Heading2"/>
    <w:uiPriority w:val="9"/>
    <w:rsid w:val="001019A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019AB"/>
    <w:pPr>
      <w:spacing w:after="100"/>
      <w:ind w:left="220"/>
    </w:pPr>
  </w:style>
  <w:style w:type="paragraph" w:styleId="Caption">
    <w:name w:val="caption"/>
    <w:basedOn w:val="Normal"/>
    <w:next w:val="Normal"/>
    <w:uiPriority w:val="35"/>
    <w:unhideWhenUsed/>
    <w:qFormat/>
    <w:rsid w:val="00251E02"/>
    <w:pPr>
      <w:spacing w:line="240" w:lineRule="auto"/>
    </w:pPr>
    <w:rPr>
      <w:b/>
      <w:bCs/>
      <w:color w:val="4F81BD" w:themeColor="accent1"/>
      <w:sz w:val="18"/>
      <w:szCs w:val="18"/>
    </w:rPr>
  </w:style>
  <w:style w:type="character" w:customStyle="1" w:styleId="apple-converted-space">
    <w:name w:val="apple-converted-space"/>
    <w:basedOn w:val="DefaultParagraphFont"/>
    <w:rsid w:val="004060CF"/>
  </w:style>
  <w:style w:type="paragraph" w:styleId="ListParagraph">
    <w:name w:val="List Paragraph"/>
    <w:basedOn w:val="Normal"/>
    <w:qFormat/>
    <w:rsid w:val="004060CF"/>
    <w:pPr>
      <w:ind w:left="720"/>
      <w:contextualSpacing/>
    </w:pPr>
  </w:style>
  <w:style w:type="character" w:styleId="Strong">
    <w:name w:val="Strong"/>
    <w:basedOn w:val="DefaultParagraphFont"/>
    <w:uiPriority w:val="22"/>
    <w:qFormat/>
    <w:rsid w:val="004060CF"/>
    <w:rPr>
      <w:b/>
      <w:bCs/>
    </w:rPr>
  </w:style>
  <w:style w:type="paragraph" w:styleId="HTMLPreformatted">
    <w:name w:val="HTML Preformatted"/>
    <w:basedOn w:val="Normal"/>
    <w:link w:val="HTMLPreformattedChar"/>
    <w:uiPriority w:val="99"/>
    <w:semiHidden/>
    <w:unhideWhenUsed/>
    <w:rsid w:val="003D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D31AC"/>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3D31AC"/>
    <w:rPr>
      <w:rFonts w:ascii="Courier New" w:eastAsia="Times New Roman" w:hAnsi="Courier New" w:cs="Courier New"/>
      <w:sz w:val="20"/>
      <w:szCs w:val="20"/>
    </w:rPr>
  </w:style>
  <w:style w:type="character" w:customStyle="1" w:styleId="hljs-title">
    <w:name w:val="hljs-title"/>
    <w:basedOn w:val="DefaultParagraphFont"/>
    <w:rsid w:val="003D31AC"/>
  </w:style>
  <w:style w:type="character" w:customStyle="1" w:styleId="fu">
    <w:name w:val="fu"/>
    <w:basedOn w:val="DefaultParagraphFont"/>
    <w:rsid w:val="003D31AC"/>
  </w:style>
  <w:style w:type="character" w:customStyle="1" w:styleId="hljs-string">
    <w:name w:val="hljs-string"/>
    <w:basedOn w:val="DefaultParagraphFont"/>
    <w:rsid w:val="003D31AC"/>
  </w:style>
  <w:style w:type="paragraph" w:customStyle="1" w:styleId="Code">
    <w:name w:val="Code"/>
    <w:basedOn w:val="Normal"/>
    <w:link w:val="CodeChar"/>
    <w:qFormat/>
    <w:rsid w:val="003D31AC"/>
    <w:pPr>
      <w:pBdr>
        <w:top w:val="single" w:sz="6" w:space="10" w:color="CCCCD0"/>
        <w:left w:val="single" w:sz="24" w:space="10" w:color="CCCCD0"/>
        <w:bottom w:val="single" w:sz="6" w:space="10" w:color="CCCCD0"/>
        <w:right w:val="single" w:sz="6" w:space="10" w:color="CCCCD0"/>
      </w:pBdr>
      <w:shd w:val="clear" w:color="auto" w:fill="F3F4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pPr>
    <w:rPr>
      <w:rFonts w:ascii="Courier New" w:eastAsia="Times New Roman" w:hAnsi="Courier New" w:cs="Courier New"/>
      <w:color w:val="268BD2"/>
      <w:sz w:val="20"/>
      <w:szCs w:val="20"/>
      <w:shd w:val="clear" w:color="auto" w:fill="F3F4F5"/>
      <w:lang w:eastAsia="en-GB"/>
    </w:rPr>
  </w:style>
  <w:style w:type="character" w:customStyle="1" w:styleId="CodeChar">
    <w:name w:val="Code Char"/>
    <w:basedOn w:val="DefaultParagraphFont"/>
    <w:link w:val="Code"/>
    <w:rsid w:val="003D31AC"/>
    <w:rPr>
      <w:rFonts w:ascii="Courier New" w:eastAsia="Times New Roman" w:hAnsi="Courier New" w:cs="Courier New"/>
      <w:color w:val="268BD2"/>
      <w:sz w:val="20"/>
      <w:szCs w:val="20"/>
      <w:shd w:val="clear" w:color="auto" w:fill="F3F4F5"/>
      <w:lang w:eastAsia="en-GB"/>
    </w:rPr>
  </w:style>
  <w:style w:type="character" w:customStyle="1" w:styleId="Heading4Char">
    <w:name w:val="Heading 4 Char"/>
    <w:basedOn w:val="DefaultParagraphFont"/>
    <w:link w:val="Heading4"/>
    <w:uiPriority w:val="9"/>
    <w:rsid w:val="003C59B5"/>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3C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ctice">
    <w:name w:val="Practice"/>
    <w:basedOn w:val="Heading4"/>
    <w:next w:val="Normal"/>
    <w:qFormat/>
    <w:rsid w:val="00660504"/>
    <w:pPr>
      <w:numPr>
        <w:numId w:val="6"/>
      </w:numPr>
    </w:pPr>
  </w:style>
  <w:style w:type="character" w:styleId="PlaceholderText">
    <w:name w:val="Placeholder Text"/>
    <w:basedOn w:val="DefaultParagraphFont"/>
    <w:uiPriority w:val="99"/>
    <w:semiHidden/>
    <w:rsid w:val="00D104F4"/>
    <w:rPr>
      <w:color w:val="808080"/>
    </w:rPr>
  </w:style>
  <w:style w:type="paragraph" w:customStyle="1" w:styleId="Research">
    <w:name w:val="Research"/>
    <w:basedOn w:val="Heading4"/>
    <w:next w:val="Normal"/>
    <w:link w:val="ResearchChar"/>
    <w:qFormat/>
    <w:rsid w:val="00660504"/>
    <w:pPr>
      <w:numPr>
        <w:numId w:val="7"/>
      </w:numPr>
      <w:ind w:left="0" w:firstLine="0"/>
    </w:pPr>
  </w:style>
  <w:style w:type="character" w:customStyle="1" w:styleId="ResearchChar">
    <w:name w:val="Research Char"/>
    <w:basedOn w:val="Heading4Char"/>
    <w:link w:val="Research"/>
    <w:rsid w:val="00660504"/>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560DA"/>
    <w:rPr>
      <w:color w:val="800080" w:themeColor="followedHyperlink"/>
      <w:u w:val="single"/>
    </w:rPr>
  </w:style>
  <w:style w:type="character" w:customStyle="1" w:styleId="ghci">
    <w:name w:val="ghci"/>
    <w:basedOn w:val="DefaultParagraphFont"/>
    <w:rsid w:val="000263E9"/>
  </w:style>
  <w:style w:type="character" w:customStyle="1" w:styleId="char">
    <w:name w:val="char"/>
    <w:basedOn w:val="DefaultParagraphFont"/>
    <w:rsid w:val="000263E9"/>
  </w:style>
  <w:style w:type="character" w:customStyle="1" w:styleId="syntaxoperators">
    <w:name w:val="syntax_operators"/>
    <w:basedOn w:val="DefaultParagraphFont"/>
    <w:rsid w:val="000263E9"/>
  </w:style>
  <w:style w:type="character" w:customStyle="1" w:styleId="typeconstructors">
    <w:name w:val="type_constructors"/>
    <w:basedOn w:val="DefaultParagraphFont"/>
    <w:rsid w:val="000263E9"/>
  </w:style>
  <w:style w:type="character" w:customStyle="1" w:styleId="string">
    <w:name w:val="string"/>
    <w:basedOn w:val="DefaultParagraphFont"/>
    <w:rsid w:val="000263E9"/>
  </w:style>
  <w:style w:type="character" w:customStyle="1" w:styleId="numbers">
    <w:name w:val="numbers"/>
    <w:basedOn w:val="DefaultParagraphFont"/>
    <w:rsid w:val="000263E9"/>
  </w:style>
  <w:style w:type="character" w:customStyle="1" w:styleId="commonoperators">
    <w:name w:val="common_operators"/>
    <w:basedOn w:val="DefaultParagraphFont"/>
    <w:rsid w:val="000263E9"/>
  </w:style>
  <w:style w:type="paragraph" w:customStyle="1" w:styleId="Subheadings">
    <w:name w:val="Subheadings"/>
    <w:basedOn w:val="Heading4"/>
    <w:rsid w:val="00BD54E8"/>
    <w:pPr>
      <w:suppressAutoHyphens/>
      <w:autoSpaceDN w:val="0"/>
      <w:spacing w:before="40" w:line="247" w:lineRule="auto"/>
      <w:textAlignment w:val="baseline"/>
    </w:pPr>
    <w:rPr>
      <w:rFonts w:ascii="Calibri Light" w:eastAsia="Times New Roman" w:hAnsi="Calibri Light" w:cs="Times New Roman"/>
      <w:b w:val="0"/>
      <w:bCs w:val="0"/>
      <w:color w:val="2E74B5"/>
      <w:sz w:val="32"/>
    </w:rPr>
  </w:style>
  <w:style w:type="paragraph" w:customStyle="1" w:styleId="Solution">
    <w:name w:val="Solution"/>
    <w:basedOn w:val="Practice"/>
    <w:next w:val="Normal"/>
    <w:qFormat/>
    <w:rsid w:val="00CF2D2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1147">
      <w:bodyDiv w:val="1"/>
      <w:marLeft w:val="0"/>
      <w:marRight w:val="0"/>
      <w:marTop w:val="0"/>
      <w:marBottom w:val="0"/>
      <w:divBdr>
        <w:top w:val="none" w:sz="0" w:space="0" w:color="auto"/>
        <w:left w:val="none" w:sz="0" w:space="0" w:color="auto"/>
        <w:bottom w:val="none" w:sz="0" w:space="0" w:color="auto"/>
        <w:right w:val="none" w:sz="0" w:space="0" w:color="auto"/>
      </w:divBdr>
    </w:div>
    <w:div w:id="601954100">
      <w:bodyDiv w:val="1"/>
      <w:marLeft w:val="0"/>
      <w:marRight w:val="0"/>
      <w:marTop w:val="0"/>
      <w:marBottom w:val="0"/>
      <w:divBdr>
        <w:top w:val="none" w:sz="0" w:space="0" w:color="auto"/>
        <w:left w:val="none" w:sz="0" w:space="0" w:color="auto"/>
        <w:bottom w:val="none" w:sz="0" w:space="0" w:color="auto"/>
        <w:right w:val="none" w:sz="0" w:space="0" w:color="auto"/>
      </w:divBdr>
    </w:div>
    <w:div w:id="626198649">
      <w:bodyDiv w:val="1"/>
      <w:marLeft w:val="0"/>
      <w:marRight w:val="0"/>
      <w:marTop w:val="0"/>
      <w:marBottom w:val="0"/>
      <w:divBdr>
        <w:top w:val="none" w:sz="0" w:space="0" w:color="auto"/>
        <w:left w:val="none" w:sz="0" w:space="0" w:color="auto"/>
        <w:bottom w:val="none" w:sz="0" w:space="0" w:color="auto"/>
        <w:right w:val="none" w:sz="0" w:space="0" w:color="auto"/>
      </w:divBdr>
      <w:divsChild>
        <w:div w:id="102100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futurelearn.com/courses/functional-programming-haskell/" TargetMode="External"/><Relationship Id="rId26" Type="http://schemas.openxmlformats.org/officeDocument/2006/relationships/image" Target="media/image9.png"/><Relationship Id="rId21" Type="http://schemas.openxmlformats.org/officeDocument/2006/relationships/hyperlink" Target="http://yannesposito.com/Scratch/en/blog/Haskell-the-Hard-Way/" TargetMode="External"/><Relationship Id="rId34" Type="http://schemas.openxmlformats.org/officeDocument/2006/relationships/hyperlink" Target="https://www.haskell.org/hoogl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learnyouahaskell.com/" TargetMode="External"/><Relationship Id="rId25" Type="http://schemas.openxmlformats.org/officeDocument/2006/relationships/image" Target="media/image8.png"/><Relationship Id="rId33" Type="http://schemas.openxmlformats.org/officeDocument/2006/relationships/hyperlink" Target="https://wiki.haskell.org/Foldr_Foldl_Fold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online.godalming.ac.uk/mod/folder/view.php?id=34177"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iki.haskell.org/How_to_work_on_list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haskell.org/platform/" TargetMode="External"/><Relationship Id="rId28" Type="http://schemas.openxmlformats.org/officeDocument/2006/relationships/hyperlink" Target="https://www.fpcomplete.com/blog/2012/09/ten-things-you-should-know-about-haskell-synta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x.org/course/introduction-functional-programming-delftx-fp101x-0" TargetMode="External"/><Relationship Id="rId31" Type="http://schemas.openxmlformats.org/officeDocument/2006/relationships/hyperlink" Target="https://www.haskell.org/onlinereport/basic.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haskell.org/documentation" TargetMode="External"/><Relationship Id="rId27" Type="http://schemas.openxmlformats.org/officeDocument/2006/relationships/hyperlink" Target="http://learnyouahaskell.com/starting-out" TargetMode="External"/><Relationship Id="rId30" Type="http://schemas.openxmlformats.org/officeDocument/2006/relationships/image" Target="media/image11.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B235-27AE-4E2F-B6D1-55BB2CF3B22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B92BBE-BF8F-4F2F-A155-281ACF7BC963}">
  <ds:schemaRefs>
    <ds:schemaRef ds:uri="http://schemas.microsoft.com/sharepoint/v3/contenttype/forms"/>
  </ds:schemaRefs>
</ds:datastoreItem>
</file>

<file path=customXml/itemProps3.xml><?xml version="1.0" encoding="utf-8"?>
<ds:datastoreItem xmlns:ds="http://schemas.openxmlformats.org/officeDocument/2006/customXml" ds:itemID="{06B4C865-7C50-4B8B-B106-F5B2AE19B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F2B97-7AD9-43A4-8E19-60454AE8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A347A37C</Template>
  <TotalTime>1234</TotalTime>
  <Pages>16</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McCarthy-Holland</dc:creator>
  <cp:keywords>Godalming College</cp:keywords>
  <cp:lastModifiedBy>Joe McCarthy-Holland</cp:lastModifiedBy>
  <cp:revision>40</cp:revision>
  <dcterms:created xsi:type="dcterms:W3CDTF">2016-10-27T20:39:00Z</dcterms:created>
  <dcterms:modified xsi:type="dcterms:W3CDTF">2016-12-01T14:46:00Z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