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5B2460" w14:textId="0948AB28" w:rsidR="00AA325B" w:rsidRDefault="00AA325B" w:rsidP="00AA325B">
      <w:pPr>
        <w:pStyle w:val="Title"/>
      </w:pPr>
      <w:bookmarkStart w:id="0" w:name="_1wyncg8c6iny" w:colFirst="0" w:colLast="0"/>
      <w:bookmarkEnd w:id="0"/>
      <w:r>
        <w:t>2017 Paper 1 Prep Pack</w:t>
      </w:r>
    </w:p>
    <w:p w14:paraId="4C962B9C" w14:textId="77777777" w:rsidR="00202F63" w:rsidRDefault="00AA325B" w:rsidP="00491105">
      <w:pPr>
        <w:pStyle w:val="Heading1"/>
      </w:pPr>
      <w:r>
        <w:t>Analysis</w:t>
      </w:r>
    </w:p>
    <w:p w14:paraId="030E388F" w14:textId="77777777" w:rsidR="00491105" w:rsidRDefault="00491105">
      <w:r>
        <w:t>List the current classes and state location where they are instantiated: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02"/>
      </w:tblGrid>
      <w:tr w:rsidR="00491105" w14:paraId="46DA8901" w14:textId="77777777" w:rsidTr="00491105">
        <w:tc>
          <w:tcPr>
            <w:tcW w:w="2943" w:type="dxa"/>
          </w:tcPr>
          <w:p w14:paraId="2BE3F01D" w14:textId="264F45C3" w:rsidR="00491105" w:rsidRDefault="00491105">
            <w:r>
              <w:t>Class</w:t>
            </w:r>
          </w:p>
        </w:tc>
        <w:tc>
          <w:tcPr>
            <w:tcW w:w="6302" w:type="dxa"/>
          </w:tcPr>
          <w:p w14:paraId="627F4081" w14:textId="01A0D979" w:rsidR="00491105" w:rsidRDefault="00491105">
            <w:r>
              <w:t>Location of instantiation</w:t>
            </w:r>
          </w:p>
        </w:tc>
      </w:tr>
      <w:tr w:rsidR="00491105" w14:paraId="12EBFC4A" w14:textId="77777777" w:rsidTr="00491105">
        <w:tc>
          <w:tcPr>
            <w:tcW w:w="2943" w:type="dxa"/>
          </w:tcPr>
          <w:p w14:paraId="48C6B3AB" w14:textId="77777777" w:rsidR="00491105" w:rsidRDefault="00491105"/>
        </w:tc>
        <w:tc>
          <w:tcPr>
            <w:tcW w:w="6302" w:type="dxa"/>
          </w:tcPr>
          <w:p w14:paraId="47BD9BC5" w14:textId="77777777" w:rsidR="00491105" w:rsidRDefault="00491105"/>
          <w:p w14:paraId="09E78BD4" w14:textId="77777777" w:rsidR="00491105" w:rsidRDefault="00491105"/>
        </w:tc>
      </w:tr>
      <w:tr w:rsidR="00491105" w14:paraId="46118E0A" w14:textId="77777777" w:rsidTr="00491105">
        <w:tc>
          <w:tcPr>
            <w:tcW w:w="2943" w:type="dxa"/>
          </w:tcPr>
          <w:p w14:paraId="023A662C" w14:textId="77777777" w:rsidR="00491105" w:rsidRDefault="00491105"/>
        </w:tc>
        <w:tc>
          <w:tcPr>
            <w:tcW w:w="6302" w:type="dxa"/>
          </w:tcPr>
          <w:p w14:paraId="500DB081" w14:textId="77777777" w:rsidR="00491105" w:rsidRDefault="00491105"/>
          <w:p w14:paraId="156E5DCF" w14:textId="77777777" w:rsidR="00491105" w:rsidRDefault="00491105"/>
        </w:tc>
      </w:tr>
      <w:tr w:rsidR="00491105" w14:paraId="3E0B99DF" w14:textId="77777777" w:rsidTr="00491105">
        <w:tc>
          <w:tcPr>
            <w:tcW w:w="2943" w:type="dxa"/>
          </w:tcPr>
          <w:p w14:paraId="2A82FD2F" w14:textId="77777777" w:rsidR="00491105" w:rsidRDefault="00491105"/>
        </w:tc>
        <w:tc>
          <w:tcPr>
            <w:tcW w:w="6302" w:type="dxa"/>
          </w:tcPr>
          <w:p w14:paraId="383919D5" w14:textId="77777777" w:rsidR="00491105" w:rsidRDefault="00491105"/>
          <w:p w14:paraId="7E37CEF5" w14:textId="77777777" w:rsidR="00491105" w:rsidRDefault="00491105"/>
        </w:tc>
      </w:tr>
      <w:tr w:rsidR="00491105" w14:paraId="1EC857E8" w14:textId="77777777" w:rsidTr="00491105">
        <w:tc>
          <w:tcPr>
            <w:tcW w:w="2943" w:type="dxa"/>
          </w:tcPr>
          <w:p w14:paraId="5E1AC611" w14:textId="77777777" w:rsidR="00491105" w:rsidRDefault="00491105"/>
        </w:tc>
        <w:tc>
          <w:tcPr>
            <w:tcW w:w="6302" w:type="dxa"/>
          </w:tcPr>
          <w:p w14:paraId="442D7402" w14:textId="77777777" w:rsidR="00491105" w:rsidRDefault="00491105"/>
        </w:tc>
      </w:tr>
      <w:tr w:rsidR="00491105" w14:paraId="76EABC86" w14:textId="77777777" w:rsidTr="00491105">
        <w:tc>
          <w:tcPr>
            <w:tcW w:w="2943" w:type="dxa"/>
          </w:tcPr>
          <w:p w14:paraId="06E11755" w14:textId="77777777" w:rsidR="00491105" w:rsidRDefault="00491105"/>
        </w:tc>
        <w:tc>
          <w:tcPr>
            <w:tcW w:w="6302" w:type="dxa"/>
          </w:tcPr>
          <w:p w14:paraId="0448C643" w14:textId="77777777" w:rsidR="00491105" w:rsidRDefault="00491105"/>
        </w:tc>
      </w:tr>
    </w:tbl>
    <w:p w14:paraId="68F09BC0" w14:textId="539C6B43" w:rsidR="00491105" w:rsidRDefault="00491105">
      <w:r>
        <w:t xml:space="preserve"> </w:t>
      </w:r>
    </w:p>
    <w:p w14:paraId="4C962B9E" w14:textId="640D2FD3" w:rsidR="00202F63" w:rsidRDefault="00491105">
      <w:r>
        <w:t>List examples of:</w:t>
      </w:r>
    </w:p>
    <w:p w14:paraId="6C695852" w14:textId="327AAD8D" w:rsidR="00491105" w:rsidRDefault="00491105" w:rsidP="00491105">
      <w:pPr>
        <w:pStyle w:val="ListParagraph"/>
        <w:numPr>
          <w:ilvl w:val="0"/>
          <w:numId w:val="5"/>
        </w:numPr>
      </w:pPr>
      <w:r>
        <w:t>Composition</w:t>
      </w:r>
    </w:p>
    <w:p w14:paraId="3785AC4D" w14:textId="1F230749" w:rsidR="00491105" w:rsidRDefault="00491105" w:rsidP="00491105">
      <w:pPr>
        <w:pStyle w:val="ListParagraph"/>
        <w:numPr>
          <w:ilvl w:val="0"/>
          <w:numId w:val="5"/>
        </w:numPr>
      </w:pPr>
      <w:r>
        <w:t>Aggregation</w:t>
      </w:r>
    </w:p>
    <w:p w14:paraId="0FDC42F6" w14:textId="70EC54A5" w:rsidR="00491105" w:rsidRDefault="00F90EE3" w:rsidP="00491105">
      <w:pPr>
        <w:pStyle w:val="ListParagraph"/>
        <w:numPr>
          <w:ilvl w:val="0"/>
          <w:numId w:val="5"/>
        </w:numPr>
      </w:pPr>
      <w:r>
        <w:t>Inheritance</w:t>
      </w:r>
    </w:p>
    <w:p w14:paraId="54D26BEF" w14:textId="78136296" w:rsidR="00F90EE3" w:rsidRDefault="00F90EE3" w:rsidP="00491105">
      <w:pPr>
        <w:pStyle w:val="ListParagraph"/>
        <w:numPr>
          <w:ilvl w:val="0"/>
          <w:numId w:val="5"/>
        </w:numPr>
      </w:pPr>
      <w:r>
        <w:t>Polymorphism</w:t>
      </w:r>
    </w:p>
    <w:p w14:paraId="4C962B9F" w14:textId="77777777" w:rsidR="00202F63" w:rsidRDefault="00AA325B">
      <w:r>
        <w:t>What controls the reproduction of Foxes? How can the program CreateNewFox() during the simulation?</w:t>
      </w:r>
    </w:p>
    <w:p w14:paraId="67B48937" w14:textId="2E61B62E" w:rsidR="00AA325B" w:rsidRDefault="00AA325B">
      <w:r>
        <w:t>What is the purpose of the variable/property/</w:t>
      </w:r>
      <w:r w:rsidR="009028BD">
        <w:t>parameter “</w:t>
      </w:r>
      <w:r>
        <w:t>Variance”?</w:t>
      </w:r>
    </w:p>
    <w:p w14:paraId="24473677" w14:textId="77777777" w:rsidR="00AA325B" w:rsidRDefault="00AA325B"/>
    <w:p w14:paraId="4C962BA0" w14:textId="77777777" w:rsidR="00202F63" w:rsidRDefault="00202F63"/>
    <w:p w14:paraId="4C962BA1" w14:textId="77777777" w:rsidR="00202F63" w:rsidRDefault="00AA325B" w:rsidP="00491105">
      <w:pPr>
        <w:pStyle w:val="Heading1"/>
      </w:pPr>
      <w:bookmarkStart w:id="1" w:name="_je3km7nxfub8" w:colFirst="0" w:colLast="0"/>
      <w:bookmarkEnd w:id="1"/>
      <w:r>
        <w:t>Extensions</w:t>
      </w:r>
    </w:p>
    <w:p w14:paraId="4C962BA2" w14:textId="77777777" w:rsidR="00202F63" w:rsidRDefault="00AA325B">
      <w:r>
        <w:t xml:space="preserve">This is a fluid list at the moment!  It will be honed into a single list of the most likely extensions BUT it is worth you trying them all as we go… this is complex code and only by experimenting will you get a better understanding of how it works…  </w:t>
      </w:r>
    </w:p>
    <w:p w14:paraId="4C962BA3" w14:textId="77777777" w:rsidR="00202F63" w:rsidRDefault="00AA325B" w:rsidP="00491105">
      <w:pPr>
        <w:pStyle w:val="Heading2"/>
      </w:pPr>
      <w:bookmarkStart w:id="2" w:name="_pstvpvndc1bh" w:colFirst="0" w:colLast="0"/>
      <w:bookmarkEnd w:id="2"/>
      <w:r>
        <w:t>Validation</w:t>
      </w:r>
    </w:p>
    <w:p w14:paraId="4C962BA4" w14:textId="77777777" w:rsidR="00202F63" w:rsidRDefault="00AA325B">
      <w:r>
        <w:t>There is very little current validation….  The following are in no particular order</w:t>
      </w:r>
    </w:p>
    <w:p w14:paraId="065207DE" w14:textId="77777777" w:rsidR="00491105" w:rsidRDefault="00AA325B" w:rsidP="00491105">
      <w:pPr>
        <w:pStyle w:val="Heading3"/>
      </w:pPr>
      <w:r>
        <w:t>Coordinate validation</w:t>
      </w:r>
    </w:p>
    <w:p w14:paraId="4C962BA5" w14:textId="14048D64" w:rsidR="00202F63" w:rsidRDefault="00AA325B" w:rsidP="00491105">
      <w:pPr>
        <w:rPr>
          <w:sz w:val="28"/>
          <w:szCs w:val="28"/>
        </w:rPr>
      </w:pPr>
      <w:r>
        <w:t xml:space="preserve">The method simulation.InputCoordinate  could house all the required validation (range, type, presence) </w:t>
      </w:r>
    </w:p>
    <w:p w14:paraId="4C962BA6" w14:textId="77777777" w:rsidR="00202F63" w:rsidRDefault="00AA325B" w:rsidP="00491105">
      <w:pPr>
        <w:pStyle w:val="Heading3"/>
      </w:pPr>
      <w:r>
        <w:lastRenderedPageBreak/>
        <w:t>Custom Settings Values</w:t>
      </w:r>
    </w:p>
    <w:p w14:paraId="4C962BA7" w14:textId="77777777" w:rsidR="00202F63" w:rsidRPr="00491105" w:rsidRDefault="00AA325B" w:rsidP="00491105">
      <w:pPr>
        <w:pStyle w:val="Heading3"/>
        <w:numPr>
          <w:ilvl w:val="1"/>
          <w:numId w:val="4"/>
        </w:numPr>
      </w:pPr>
      <w:r>
        <w:t>Landscape size</w:t>
      </w:r>
      <w:r>
        <w:rPr>
          <w:sz w:val="28"/>
          <w:szCs w:val="28"/>
        </w:rPr>
        <w:t xml:space="preserve"> (</w:t>
      </w:r>
      <w:r>
        <w:t xml:space="preserve">range (3-&gt;30?), type, presence) </w:t>
      </w:r>
    </w:p>
    <w:p w14:paraId="4C962BA8" w14:textId="46C94821" w:rsidR="00202F63" w:rsidRDefault="00AA325B" w:rsidP="00491105">
      <w:pPr>
        <w:pStyle w:val="Heading3"/>
        <w:numPr>
          <w:ilvl w:val="1"/>
          <w:numId w:val="4"/>
        </w:numPr>
      </w:pPr>
      <w:r>
        <w:t>Number of Warrens (range 1-&gt; &lt; #locations, type, presence)</w:t>
      </w:r>
    </w:p>
    <w:p w14:paraId="4C962BA9" w14:textId="77777777" w:rsidR="00202F63" w:rsidRDefault="00AA325B" w:rsidP="00491105">
      <w:pPr>
        <w:pStyle w:val="Heading3"/>
        <w:numPr>
          <w:ilvl w:val="1"/>
          <w:numId w:val="4"/>
        </w:numPr>
      </w:pPr>
      <w:r>
        <w:t>Number of foxes (range 1-&gt; &lt; #locations, type, presence)</w:t>
      </w:r>
    </w:p>
    <w:p w14:paraId="4C962BAA" w14:textId="77777777" w:rsidR="00202F63" w:rsidRDefault="00AA325B" w:rsidP="00491105">
      <w:pPr>
        <w:pStyle w:val="Heading3"/>
        <w:numPr>
          <w:ilvl w:val="1"/>
          <w:numId w:val="4"/>
        </w:numPr>
      </w:pPr>
      <w:r>
        <w:t>Variability (range 1-&gt;100, type, presence)</w:t>
      </w:r>
    </w:p>
    <w:p w14:paraId="24B244D2" w14:textId="77777777" w:rsidR="00491105" w:rsidRPr="00491105" w:rsidRDefault="00AA325B" w:rsidP="00491105">
      <w:pPr>
        <w:pStyle w:val="Heading3"/>
        <w:rPr>
          <w:sz w:val="28"/>
          <w:szCs w:val="28"/>
        </w:rPr>
      </w:pPr>
      <w:r w:rsidRPr="00491105">
        <w:t>Inspect Fox/Warren</w:t>
      </w:r>
    </w:p>
    <w:p w14:paraId="4C962BAB" w14:textId="6606E1DC" w:rsidR="00202F63" w:rsidRDefault="00AA325B" w:rsidP="00491105">
      <w:pPr>
        <w:rPr>
          <w:sz w:val="28"/>
          <w:szCs w:val="28"/>
        </w:rPr>
      </w:pPr>
      <w:r>
        <w:t>Actually just uses InputCoordinate BUT could list the locations of the animals, maybe a lookup validation/a message</w:t>
      </w:r>
    </w:p>
    <w:p w14:paraId="4C962BAC" w14:textId="77777777" w:rsidR="00202F63" w:rsidRDefault="00AA325B" w:rsidP="00491105">
      <w:pPr>
        <w:pStyle w:val="Heading3"/>
      </w:pPr>
      <w:r>
        <w:t>Various menus (not really needed!)</w:t>
      </w:r>
    </w:p>
    <w:p w14:paraId="076CABA0" w14:textId="352FB4AC" w:rsidR="00491105" w:rsidRPr="00491105" w:rsidRDefault="00AA325B" w:rsidP="00491105">
      <w:pPr>
        <w:pStyle w:val="Heading3"/>
      </w:pPr>
      <w:r>
        <w:t>Format check???</w:t>
      </w:r>
    </w:p>
    <w:p w14:paraId="4C962BAE" w14:textId="77777777" w:rsidR="00202F63" w:rsidRDefault="00AA325B" w:rsidP="00491105">
      <w:pPr>
        <w:pStyle w:val="Heading2"/>
      </w:pPr>
      <w:bookmarkStart w:id="3" w:name="_lpxwyvqezf1y" w:colFirst="0" w:colLast="0"/>
      <w:bookmarkEnd w:id="3"/>
      <w:r>
        <w:t>New Classes</w:t>
      </w:r>
    </w:p>
    <w:p w14:paraId="792E4AF6" w14:textId="7727BEC2" w:rsidR="00491105" w:rsidRDefault="009028BD" w:rsidP="00491105">
      <w:pPr>
        <w:pStyle w:val="Heading3"/>
      </w:pPr>
      <w:r>
        <w:t xml:space="preserve">Animal </w:t>
      </w:r>
      <w:r w:rsidR="00AA325B">
        <w:t xml:space="preserve">that is VERY similar to a rabbit  (?mouse?)  </w:t>
      </w:r>
      <w:r w:rsidR="00491105">
        <w:t>with a number of mice in a hole</w:t>
      </w:r>
    </w:p>
    <w:p w14:paraId="4C962BAF" w14:textId="6A13C0DA" w:rsidR="00202F63" w:rsidRDefault="00491105" w:rsidP="00491105">
      <w:r>
        <w:t> </w:t>
      </w:r>
      <w:r w:rsidR="00AA325B">
        <w:t>Would also need the hole class creating..</w:t>
      </w:r>
    </w:p>
    <w:p w14:paraId="4C962BB0" w14:textId="77777777" w:rsidR="00202F63" w:rsidRDefault="00AA325B" w:rsidP="00491105">
      <w:pPr>
        <w:pStyle w:val="Heading3"/>
      </w:pPr>
      <w:r>
        <w:t>Animal that is VERY similar to fox (?owl?) that eats mice/ rabbits</w:t>
      </w:r>
    </w:p>
    <w:p w14:paraId="64B96A45" w14:textId="77777777" w:rsidR="009028BD" w:rsidRPr="009028BD" w:rsidRDefault="009028BD" w:rsidP="009028BD"/>
    <w:p w14:paraId="4C962BB1" w14:textId="77777777" w:rsidR="00202F63" w:rsidRDefault="00AA325B" w:rsidP="00491105">
      <w:pPr>
        <w:pStyle w:val="Heading3"/>
      </w:pPr>
      <w:r>
        <w:t>Animal that eats Foxes (?Gruffalo?)  Quite similar to a fox  but key differences (tba)</w:t>
      </w:r>
    </w:p>
    <w:p w14:paraId="4C962BB2" w14:textId="77777777" w:rsidR="00202F63" w:rsidRDefault="00202F63"/>
    <w:p w14:paraId="4C962BB3" w14:textId="77777777" w:rsidR="00202F63" w:rsidRDefault="00AA325B" w:rsidP="00491105">
      <w:pPr>
        <w:pStyle w:val="Heading2"/>
      </w:pPr>
      <w:bookmarkStart w:id="4" w:name="_pqrbc7sh9lx6" w:colFirst="0" w:colLast="0"/>
      <w:bookmarkEnd w:id="4"/>
      <w:r>
        <w:t>Changes to existing classes (there are hundreds of possible trivial changes)</w:t>
      </w:r>
    </w:p>
    <w:p w14:paraId="3E454DE3" w14:textId="7B498FD2" w:rsidR="009028BD" w:rsidRDefault="008A1F7D" w:rsidP="009028BD">
      <w:pPr>
        <w:pStyle w:val="Heading3"/>
      </w:pPr>
      <w:r>
        <w:t>Move Fox</w:t>
      </w:r>
    </w:p>
    <w:p w14:paraId="63742F5B" w14:textId="77777777" w:rsidR="008A1F7D" w:rsidRDefault="008A1F7D" w:rsidP="008A1F7D"/>
    <w:p w14:paraId="501F5C5B" w14:textId="59E5F854" w:rsidR="008A1F7D" w:rsidRDefault="008A1F7D" w:rsidP="008A1F7D">
      <w:pPr>
        <w:pStyle w:val="Heading3"/>
      </w:pPr>
      <w:r>
        <w:t>Rabbits Transfer when Warren is Full</w:t>
      </w:r>
    </w:p>
    <w:p w14:paraId="7B943452" w14:textId="77777777" w:rsidR="001C6C76" w:rsidRDefault="008A1F7D" w:rsidP="008A1F7D">
      <w:pPr>
        <w:pStyle w:val="ListBullet"/>
      </w:pPr>
      <w:r>
        <w:t>Create an additional instantiation method for warren (sub New)</w:t>
      </w:r>
    </w:p>
    <w:p w14:paraId="0C32B3A4" w14:textId="7FA820E0" w:rsidR="008A1F7D" w:rsidRDefault="008A1F7D" w:rsidP="001C6C76">
      <w:pPr>
        <w:pStyle w:val="ListBullet"/>
        <w:tabs>
          <w:tab w:val="clear" w:pos="360"/>
          <w:tab w:val="num" w:pos="720"/>
        </w:tabs>
        <w:ind w:left="720"/>
      </w:pPr>
      <w:r>
        <w:t>It should accept an array of rabbits that will come from the full warrant</w:t>
      </w:r>
    </w:p>
    <w:p w14:paraId="447A92BB" w14:textId="70023193" w:rsidR="001C6C76" w:rsidRDefault="001C6C76" w:rsidP="001C6C76">
      <w:pPr>
        <w:pStyle w:val="ListBullet"/>
        <w:tabs>
          <w:tab w:val="clear" w:pos="360"/>
          <w:tab w:val="num" w:pos="720"/>
        </w:tabs>
        <w:ind w:left="720"/>
      </w:pPr>
      <w:r>
        <w:t>It should change Rabbit count to reflect the number of rabbits</w:t>
      </w:r>
    </w:p>
    <w:p w14:paraId="101D871A" w14:textId="6D649471" w:rsidR="008A1F7D" w:rsidRDefault="008A1F7D" w:rsidP="008A1F7D">
      <w:pPr>
        <w:pStyle w:val="ListBullet"/>
      </w:pPr>
      <w:r>
        <w:t xml:space="preserve">Change (or overload) CreateNewWarren to create a new warrant using the new Sub NEW </w:t>
      </w:r>
    </w:p>
    <w:p w14:paraId="469FA34B" w14:textId="4A3F4B1B" w:rsidR="008A1F7D" w:rsidRDefault="008A1F7D" w:rsidP="008A1F7D">
      <w:pPr>
        <w:pStyle w:val="ListBullet"/>
      </w:pPr>
      <w:r>
        <w:t xml:space="preserve">Create a method in Warren called </w:t>
      </w:r>
      <w:r w:rsidR="001C6C76">
        <w:t>Get</w:t>
      </w:r>
      <w:r>
        <w:t>Transfer</w:t>
      </w:r>
      <w:r w:rsidR="001C6C76">
        <w:t>ed</w:t>
      </w:r>
      <w:r>
        <w:t>Rabbits</w:t>
      </w:r>
    </w:p>
    <w:p w14:paraId="2D3FFC64" w14:textId="337AE0F7" w:rsidR="008A1F7D" w:rsidRDefault="008A1F7D" w:rsidP="008A1F7D">
      <w:pPr>
        <w:pStyle w:val="ListBullet"/>
        <w:tabs>
          <w:tab w:val="clear" w:pos="360"/>
          <w:tab w:val="num" w:pos="720"/>
        </w:tabs>
        <w:ind w:left="720"/>
      </w:pPr>
      <w:r>
        <w:t>It should select 30 rabbits</w:t>
      </w:r>
    </w:p>
    <w:p w14:paraId="3093DC65" w14:textId="22B1C0B3" w:rsidR="008A1F7D" w:rsidRDefault="008A1F7D" w:rsidP="008A1F7D">
      <w:pPr>
        <w:pStyle w:val="ListBullet"/>
        <w:tabs>
          <w:tab w:val="clear" w:pos="360"/>
          <w:tab w:val="num" w:pos="720"/>
        </w:tabs>
        <w:ind w:left="720"/>
      </w:pPr>
      <w:r>
        <w:t>Return them as an array of rabbits</w:t>
      </w:r>
    </w:p>
    <w:p w14:paraId="0C152825" w14:textId="764964BC" w:rsidR="008A1F7D" w:rsidRDefault="008A1F7D" w:rsidP="008A1F7D">
      <w:pPr>
        <w:pStyle w:val="ListBullet"/>
        <w:tabs>
          <w:tab w:val="clear" w:pos="360"/>
          <w:tab w:val="num" w:pos="720"/>
        </w:tabs>
        <w:ind w:left="720"/>
      </w:pPr>
      <w:r>
        <w:t>It should destroy their instance in the current warren</w:t>
      </w:r>
    </w:p>
    <w:p w14:paraId="5152F337" w14:textId="7EE69EE8" w:rsidR="008A1F7D" w:rsidRDefault="008A1F7D" w:rsidP="008A1F7D">
      <w:pPr>
        <w:pStyle w:val="ListBullet"/>
        <w:tabs>
          <w:tab w:val="clear" w:pos="360"/>
          <w:tab w:val="num" w:pos="720"/>
        </w:tabs>
        <w:ind w:left="720"/>
      </w:pPr>
      <w:r>
        <w:t>It should change rabbitcount</w:t>
      </w:r>
    </w:p>
    <w:p w14:paraId="706B2922" w14:textId="6DB6A1B5" w:rsidR="008A1F7D" w:rsidRDefault="001C6C76" w:rsidP="008A1F7D">
      <w:pPr>
        <w:pStyle w:val="ListBullet"/>
      </w:pPr>
      <w:r>
        <w:t>CreateWarren should now use GetTransferedRabbits</w:t>
      </w:r>
    </w:p>
    <w:p w14:paraId="7931271E" w14:textId="2B47833F" w:rsidR="001C6C76" w:rsidRDefault="001C6C76" w:rsidP="001C6C76">
      <w:pPr>
        <w:pStyle w:val="ListBullet"/>
        <w:tabs>
          <w:tab w:val="clear" w:pos="360"/>
          <w:tab w:val="num" w:pos="720"/>
        </w:tabs>
        <w:ind w:left="720"/>
      </w:pPr>
      <w:r>
        <w:t>Then pass them to the New warren</w:t>
      </w:r>
    </w:p>
    <w:p w14:paraId="3F07DA1E" w14:textId="19AC07EA" w:rsidR="006B7B2A" w:rsidRDefault="006B7B2A" w:rsidP="006B7B2A">
      <w:pPr>
        <w:pStyle w:val="Heading3"/>
      </w:pPr>
      <w:r>
        <w:t xml:space="preserve">Adding variability to death age </w:t>
      </w:r>
    </w:p>
    <w:p w14:paraId="614470E6" w14:textId="3837AF5E" w:rsidR="006B7B2A" w:rsidRDefault="006B7B2A" w:rsidP="006B7B2A">
      <w:r>
        <w:t xml:space="preserve">All rabbits die at 4.   Use variability  to allow a percentage of rabbit to live an extra year </w:t>
      </w:r>
    </w:p>
    <w:p w14:paraId="7E059BD1" w14:textId="77777777" w:rsidR="006B7B2A" w:rsidRPr="006B7B2A" w:rsidRDefault="006B7B2A" w:rsidP="006B7B2A">
      <w:bookmarkStart w:id="5" w:name="_GoBack"/>
      <w:bookmarkEnd w:id="5"/>
    </w:p>
    <w:sectPr w:rsidR="006B7B2A" w:rsidRPr="006B7B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AC6E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FE0"/>
    <w:multiLevelType w:val="hybridMultilevel"/>
    <w:tmpl w:val="B1F6D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2D4"/>
    <w:multiLevelType w:val="multilevel"/>
    <w:tmpl w:val="719879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8136E01"/>
    <w:multiLevelType w:val="multilevel"/>
    <w:tmpl w:val="B8FC10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6D2C106E"/>
    <w:multiLevelType w:val="hybridMultilevel"/>
    <w:tmpl w:val="B26C6E20"/>
    <w:lvl w:ilvl="0" w:tplc="7C50A6B4">
      <w:start w:val="1"/>
      <w:numFmt w:val="decimal"/>
      <w:pStyle w:val="Heading3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B27B6"/>
    <w:multiLevelType w:val="multilevel"/>
    <w:tmpl w:val="5EC4E9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02F63"/>
    <w:rsid w:val="001C6C76"/>
    <w:rsid w:val="001E2B70"/>
    <w:rsid w:val="00202F63"/>
    <w:rsid w:val="00491105"/>
    <w:rsid w:val="006B7B2A"/>
    <w:rsid w:val="008A1F7D"/>
    <w:rsid w:val="009028BD"/>
    <w:rsid w:val="00AA325B"/>
    <w:rsid w:val="00BE32DE"/>
    <w:rsid w:val="00F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2B9C"/>
  <w15:docId w15:val="{0401285E-FAC5-487E-8DA7-1D252B9A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05"/>
  </w:style>
  <w:style w:type="paragraph" w:styleId="Heading1">
    <w:name w:val="heading 1"/>
    <w:basedOn w:val="Normal"/>
    <w:next w:val="Normal"/>
    <w:link w:val="Heading1Char"/>
    <w:uiPriority w:val="9"/>
    <w:qFormat/>
    <w:rsid w:val="00491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105"/>
    <w:pPr>
      <w:keepNext/>
      <w:keepLines/>
      <w:numPr>
        <w:numId w:val="4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1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1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1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1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1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1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1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1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1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1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11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1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1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1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11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91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4911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91105"/>
    <w:rPr>
      <w:b/>
      <w:bCs/>
    </w:rPr>
  </w:style>
  <w:style w:type="character" w:styleId="Emphasis">
    <w:name w:val="Emphasis"/>
    <w:basedOn w:val="DefaultParagraphFont"/>
    <w:uiPriority w:val="20"/>
    <w:qFormat/>
    <w:rsid w:val="00491105"/>
    <w:rPr>
      <w:i/>
      <w:iCs/>
    </w:rPr>
  </w:style>
  <w:style w:type="paragraph" w:styleId="NoSpacing">
    <w:name w:val="No Spacing"/>
    <w:uiPriority w:val="1"/>
    <w:qFormat/>
    <w:rsid w:val="00491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1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11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11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1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10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9110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110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110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11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110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1105"/>
    <w:pPr>
      <w:outlineLvl w:val="9"/>
    </w:pPr>
  </w:style>
  <w:style w:type="table" w:styleId="TableGrid">
    <w:name w:val="Table Grid"/>
    <w:basedOn w:val="TableNormal"/>
    <w:uiPriority w:val="59"/>
    <w:rsid w:val="0049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B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8A1F7D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79311-28CD-4B2C-B2FD-15036AB6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D2D5E-5FCF-4092-BB0E-B8DD8672CB07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6D74F0-AB86-4E3D-AA3D-603B13E53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665B5069</Template>
  <TotalTime>156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McCarthy-Holland</cp:lastModifiedBy>
  <cp:revision>5</cp:revision>
  <dcterms:created xsi:type="dcterms:W3CDTF">2017-01-05T22:34:00Z</dcterms:created>
  <dcterms:modified xsi:type="dcterms:W3CDTF">2017-05-18T15:41:00Z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