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4D775" w14:textId="030A19E6" w:rsidR="00B30752" w:rsidRPr="004A3D2C" w:rsidRDefault="004A3D2C" w:rsidP="004A3D2C">
      <w:pPr>
        <w:jc w:val="center"/>
        <w:rPr>
          <w:b/>
          <w:sz w:val="24"/>
        </w:rPr>
      </w:pPr>
      <w:r w:rsidRPr="004A3D2C">
        <w:rPr>
          <w:b/>
          <w:sz w:val="24"/>
        </w:rPr>
        <w:t xml:space="preserve">The </w:t>
      </w:r>
      <w:r w:rsidR="00F47CD7">
        <w:rPr>
          <w:b/>
          <w:sz w:val="24"/>
        </w:rPr>
        <w:t xml:space="preserve">Young Modulus of </w:t>
      </w:r>
      <w:r w:rsidR="005D13A8">
        <w:rPr>
          <w:b/>
          <w:sz w:val="24"/>
        </w:rPr>
        <w:t>Steel</w:t>
      </w:r>
    </w:p>
    <w:p w14:paraId="10C1FE22" w14:textId="789F33F8" w:rsidR="00F47CD7" w:rsidRDefault="00F47CD7" w:rsidP="00F47CD7">
      <w:pPr>
        <w:spacing w:after="0"/>
      </w:pPr>
      <w:r>
        <w:t xml:space="preserve">In this experiment a </w:t>
      </w:r>
      <w:bookmarkStart w:id="0" w:name="_GoBack"/>
      <w:r w:rsidR="005D13A8">
        <w:t>steel</w:t>
      </w:r>
      <w:bookmarkEnd w:id="0"/>
      <w:r>
        <w:t xml:space="preserve"> wire is stretched with 0.5 kg masses and the small extension produced is measured with a Vernier scale.</w:t>
      </w:r>
    </w:p>
    <w:p w14:paraId="3E1A8D9A" w14:textId="065B9663" w:rsidR="004A3D2C" w:rsidRDefault="00F47CD7" w:rsidP="004A3D2C">
      <w:pPr>
        <w:spacing w:after="0"/>
        <w:ind w:left="360" w:hanging="360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9C1672C" wp14:editId="02A4F95C">
            <wp:simplePos x="0" y="0"/>
            <wp:positionH relativeFrom="column">
              <wp:posOffset>4292600</wp:posOffset>
            </wp:positionH>
            <wp:positionV relativeFrom="page">
              <wp:posOffset>1377315</wp:posOffset>
            </wp:positionV>
            <wp:extent cx="1839595" cy="1979930"/>
            <wp:effectExtent l="0" t="0" r="8255" b="127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The theory uses</w:t>
      </w:r>
      <w:r w:rsidR="004A3D2C">
        <w:t xml:space="preserve"> the following equation:</w:t>
      </w:r>
      <w:r w:rsidR="004A3D2C">
        <w:tab/>
      </w:r>
      <w:r w:rsidR="004A3D2C" w:rsidRPr="004A3D2C">
        <w:t xml:space="preserve"> </w:t>
      </w:r>
      <w:r>
        <w:rPr>
          <w:rFonts w:ascii="Times New Roman" w:eastAsia="Times New Roman" w:hAnsi="Times New Roman" w:cs="Times New Roman"/>
          <w:position w:val="-24"/>
          <w:sz w:val="20"/>
          <w:szCs w:val="20"/>
        </w:rPr>
        <w:object w:dxaOrig="945" w:dyaOrig="615" w14:anchorId="3A6CA3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pt;height:30.85pt" o:ole="">
            <v:imagedata r:id="rId9" o:title=""/>
          </v:shape>
          <o:OLEObject Type="Embed" ProgID="Equation.3" ShapeID="_x0000_i1025" DrawAspect="Content" ObjectID="_1455520109" r:id="rId10"/>
        </w:object>
      </w:r>
    </w:p>
    <w:p w14:paraId="1BB72E94" w14:textId="30E0E2AA" w:rsidR="004A3D2C" w:rsidRDefault="004A3D2C" w:rsidP="004A3D2C">
      <w:pPr>
        <w:spacing w:after="0"/>
        <w:ind w:left="360" w:hanging="360"/>
      </w:pPr>
      <w:r>
        <w:t xml:space="preserve">Where </w:t>
      </w:r>
      <w:r>
        <w:tab/>
      </w:r>
      <w:r w:rsidR="00F47CD7">
        <w:tab/>
        <w:t>E</w:t>
      </w:r>
      <w:r>
        <w:t xml:space="preserve"> is the </w:t>
      </w:r>
      <w:r w:rsidR="00F47CD7">
        <w:t>Young Modulus of the material</w:t>
      </w:r>
    </w:p>
    <w:p w14:paraId="5D82B13D" w14:textId="10BACE0C" w:rsidR="004A3D2C" w:rsidRDefault="004A3D2C" w:rsidP="004A3D2C">
      <w:pPr>
        <w:spacing w:after="0"/>
        <w:ind w:left="360" w:hanging="360"/>
      </w:pPr>
      <w:r>
        <w:tab/>
      </w:r>
      <w:r>
        <w:tab/>
      </w:r>
      <w:r>
        <w:tab/>
      </w:r>
      <w:r w:rsidR="00F47CD7">
        <w:rPr>
          <w:i/>
        </w:rPr>
        <w:t>F</w:t>
      </w:r>
      <w:r>
        <w:t xml:space="preserve"> is the </w:t>
      </w:r>
      <w:r w:rsidR="00F47CD7">
        <w:t>Force applied to stretch the wire</w:t>
      </w:r>
    </w:p>
    <w:p w14:paraId="63718D58" w14:textId="77777777" w:rsidR="00F47CD7" w:rsidRDefault="004A3D2C" w:rsidP="004A3D2C">
      <w:pPr>
        <w:spacing w:after="0"/>
        <w:ind w:left="360" w:hanging="36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F47CD7">
        <w:rPr>
          <w:rFonts w:ascii="Times New Roman" w:hAnsi="Times New Roman" w:cs="Times New Roman"/>
          <w:i/>
        </w:rPr>
        <w:t>Δ</w:t>
      </w:r>
      <w:r w:rsidR="00F47CD7">
        <w:rPr>
          <w:rFonts w:ascii="Times New Roman" w:hAnsi="Times New Roman"/>
          <w:i/>
        </w:rPr>
        <w:t xml:space="preserve">l </w:t>
      </w:r>
      <w:r w:rsidR="00F47CD7" w:rsidRPr="00F47CD7">
        <w:t>is</w:t>
      </w:r>
      <w:r w:rsidR="00F47CD7">
        <w:rPr>
          <w:rFonts w:ascii="Times New Roman" w:hAnsi="Times New Roman"/>
          <w:i/>
        </w:rPr>
        <w:t xml:space="preserve"> </w:t>
      </w:r>
      <w:r w:rsidR="00F47CD7" w:rsidRPr="00F47CD7">
        <w:t>the extension produced</w:t>
      </w:r>
    </w:p>
    <w:p w14:paraId="79D66A51" w14:textId="6DBEEACA" w:rsidR="004A3D2C" w:rsidRDefault="004A3D2C" w:rsidP="00F47CD7">
      <w:pPr>
        <w:spacing w:after="0"/>
        <w:ind w:left="1080" w:firstLine="360"/>
      </w:pPr>
      <w:r w:rsidRPr="00132FF0">
        <w:rPr>
          <w:rFonts w:ascii="Times New Roman" w:hAnsi="Times New Roman"/>
          <w:i/>
        </w:rPr>
        <w:t>l</w:t>
      </w:r>
      <w:r>
        <w:t xml:space="preserve"> is the </w:t>
      </w:r>
      <w:r w:rsidR="00F47CD7">
        <w:t xml:space="preserve">original </w:t>
      </w:r>
      <w:r>
        <w:t xml:space="preserve">length of the </w:t>
      </w:r>
      <w:r w:rsidR="00F47CD7">
        <w:t>wire</w:t>
      </w:r>
    </w:p>
    <w:p w14:paraId="31B99A9D" w14:textId="24E0A046" w:rsidR="004A3D2C" w:rsidRDefault="004A3D2C" w:rsidP="004A3D2C">
      <w:pPr>
        <w:spacing w:after="0"/>
        <w:ind w:left="360" w:hanging="360"/>
      </w:pPr>
      <w:r>
        <w:t>and</w:t>
      </w:r>
      <w:r>
        <w:tab/>
      </w:r>
      <w:r>
        <w:tab/>
      </w:r>
      <w:r>
        <w:tab/>
        <w:t>A is the cross-sectional area</w:t>
      </w:r>
      <w:r w:rsidR="00F47CD7">
        <w:t xml:space="preserve"> of the wire</w:t>
      </w:r>
    </w:p>
    <w:p w14:paraId="386D562C" w14:textId="77777777" w:rsidR="004A3D2C" w:rsidRDefault="004A3D2C" w:rsidP="004A3D2C">
      <w:pPr>
        <w:spacing w:after="0"/>
        <w:ind w:left="360" w:hanging="360"/>
      </w:pPr>
    </w:p>
    <w:p w14:paraId="1D921BD0" w14:textId="419ED191" w:rsidR="004A3D2C" w:rsidRDefault="00F47CD7" w:rsidP="00F47CD7">
      <w:pPr>
        <w:spacing w:after="120"/>
      </w:pPr>
      <w:r>
        <w:t>The equation can be re-arranged into straight line form as follows:</w:t>
      </w:r>
    </w:p>
    <w:p w14:paraId="071B692F" w14:textId="638770FE" w:rsidR="00F47CD7" w:rsidRDefault="00F47CD7" w:rsidP="00F47CD7">
      <w:pPr>
        <w:spacing w:after="0"/>
        <w:ind w:left="2160" w:firstLine="720"/>
      </w:pPr>
      <w:r>
        <w:rPr>
          <w:rFonts w:ascii="Times New Roman" w:eastAsia="Times New Roman" w:hAnsi="Times New Roman" w:cs="Times New Roman"/>
          <w:position w:val="-24"/>
          <w:sz w:val="20"/>
          <w:szCs w:val="20"/>
        </w:rPr>
        <w:object w:dxaOrig="1275" w:dyaOrig="615" w14:anchorId="59EFE740">
          <v:shape id="_x0000_i1026" type="#_x0000_t75" style="width:63.6pt;height:30.85pt" o:ole="">
            <v:imagedata r:id="rId11" o:title=""/>
          </v:shape>
          <o:OLEObject Type="Embed" ProgID="Equation.3" ShapeID="_x0000_i1026" DrawAspect="Content" ObjectID="_1455520110" r:id="rId12"/>
        </w:object>
      </w:r>
    </w:p>
    <w:p w14:paraId="3B399F37" w14:textId="5F7CDB88" w:rsidR="00244DE2" w:rsidRDefault="00F47CD7" w:rsidP="004A3D2C">
      <w:pPr>
        <w:spacing w:after="0"/>
      </w:pPr>
      <w:r>
        <w:t xml:space="preserve">If a graph of </w:t>
      </w:r>
      <w:r w:rsidRPr="00F47CD7">
        <w:rPr>
          <w:rFonts w:ascii="Times New Roman" w:hAnsi="Times New Roman" w:cs="Times New Roman"/>
        </w:rPr>
        <w:t>F</w:t>
      </w:r>
      <w:r>
        <w:t xml:space="preserve"> is plotted on the y-axis against </w:t>
      </w:r>
      <w:r>
        <w:rPr>
          <w:rFonts w:ascii="Times New Roman" w:hAnsi="Times New Roman" w:cs="Times New Roman"/>
          <w:i/>
        </w:rPr>
        <w:t>Δ</w:t>
      </w:r>
      <w:r>
        <w:rPr>
          <w:rFonts w:ascii="Times New Roman" w:hAnsi="Times New Roman"/>
          <w:i/>
        </w:rPr>
        <w:t>l</w:t>
      </w:r>
      <w:r>
        <w:t xml:space="preserve"> on the x-axis, a straight line of gradient </w:t>
      </w:r>
      <w:r w:rsidRPr="00F47CD7">
        <w:rPr>
          <w:rFonts w:ascii="Times New Roman" w:hAnsi="Times New Roman" w:cs="Times New Roman"/>
        </w:rPr>
        <w:t>EA/</w:t>
      </w:r>
      <w:r w:rsidRPr="00F47CD7">
        <w:rPr>
          <w:rFonts w:ascii="Times New Roman" w:hAnsi="Times New Roman" w:cs="Times New Roman"/>
          <w:i/>
        </w:rPr>
        <w:t>l</w:t>
      </w:r>
      <w:r>
        <w:t xml:space="preserve"> is produced.</w:t>
      </w:r>
    </w:p>
    <w:p w14:paraId="169D89A0" w14:textId="77777777" w:rsidR="00CD7C23" w:rsidRDefault="00CD7C23" w:rsidP="004A3D2C">
      <w:pPr>
        <w:spacing w:after="0"/>
      </w:pPr>
    </w:p>
    <w:p w14:paraId="79406DB5" w14:textId="3595EC00" w:rsidR="00CD7C23" w:rsidRDefault="00CD7C23" w:rsidP="004A3D2C">
      <w:pPr>
        <w:spacing w:after="0"/>
      </w:pPr>
      <w:r>
        <w:t xml:space="preserve">The following results were produced with a SWG 26 </w:t>
      </w:r>
      <w:r w:rsidR="005D13A8">
        <w:t>steel</w:t>
      </w:r>
      <w:r>
        <w:t xml:space="preserve"> wire</w:t>
      </w:r>
      <w:r w:rsidR="0009481A">
        <w:t xml:space="preserve"> of length 1.82 m</w:t>
      </w:r>
      <w:r>
        <w:t xml:space="preserve">. </w:t>
      </w:r>
    </w:p>
    <w:p w14:paraId="0BCA005E" w14:textId="77777777" w:rsidR="00F47CD7" w:rsidRDefault="00F47CD7" w:rsidP="004A3D2C">
      <w:pPr>
        <w:spacing w:after="0"/>
      </w:pPr>
    </w:p>
    <w:tbl>
      <w:tblPr>
        <w:tblStyle w:val="TableGrid"/>
        <w:tblW w:w="384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CD7C23" w:rsidRPr="00244DE2" w14:paraId="2B9A7143" w14:textId="6437F0AB" w:rsidTr="00CD7C23">
        <w:trPr>
          <w:trHeight w:val="300"/>
          <w:jc w:val="center"/>
        </w:trPr>
        <w:tc>
          <w:tcPr>
            <w:tcW w:w="960" w:type="dxa"/>
            <w:noWrap/>
            <w:vAlign w:val="center"/>
            <w:hideMark/>
          </w:tcPr>
          <w:p w14:paraId="2C9DCED5" w14:textId="34D820DB" w:rsidR="00CD7C23" w:rsidRPr="00244DE2" w:rsidRDefault="00CD7C23" w:rsidP="00CD7C2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M</w:t>
            </w:r>
            <w:r w:rsidRPr="00244DE2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/ kg</w:t>
            </w:r>
          </w:p>
        </w:tc>
        <w:tc>
          <w:tcPr>
            <w:tcW w:w="960" w:type="dxa"/>
            <w:noWrap/>
            <w:vAlign w:val="center"/>
            <w:hideMark/>
          </w:tcPr>
          <w:p w14:paraId="3D1490A7" w14:textId="3A8CE624" w:rsidR="00CD7C23" w:rsidRPr="00244DE2" w:rsidRDefault="00CD7C23" w:rsidP="00244DE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 / N</w:t>
            </w:r>
          </w:p>
        </w:tc>
        <w:tc>
          <w:tcPr>
            <w:tcW w:w="960" w:type="dxa"/>
            <w:noWrap/>
            <w:vAlign w:val="center"/>
            <w:hideMark/>
          </w:tcPr>
          <w:p w14:paraId="58FE3740" w14:textId="38DE577A" w:rsidR="00CD7C23" w:rsidRPr="00244DE2" w:rsidRDefault="00CD7C23" w:rsidP="00244DE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  <w:i/>
              </w:rPr>
              <w:t>Δ</w:t>
            </w:r>
            <w:r>
              <w:rPr>
                <w:rFonts w:ascii="Times New Roman" w:hAnsi="Times New Roman"/>
                <w:i/>
              </w:rPr>
              <w:t>l</w:t>
            </w:r>
            <w:r>
              <w:rPr>
                <w:rFonts w:ascii="Times New Roman" w:hAnsi="Times New Roman"/>
              </w:rPr>
              <w:t xml:space="preserve"> </w:t>
            </w:r>
            <w:r w:rsidRPr="00CD7C23">
              <w:t>/ m</w:t>
            </w:r>
            <w:r>
              <w:t>m</w:t>
            </w:r>
          </w:p>
        </w:tc>
        <w:tc>
          <w:tcPr>
            <w:tcW w:w="960" w:type="dxa"/>
          </w:tcPr>
          <w:p w14:paraId="5118BE57" w14:textId="1A645856" w:rsidR="00CD7C23" w:rsidRDefault="00CD7C23" w:rsidP="00244DE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Δ</w:t>
            </w:r>
            <w:r>
              <w:rPr>
                <w:rFonts w:ascii="Times New Roman" w:hAnsi="Times New Roman"/>
                <w:i/>
              </w:rPr>
              <w:t>l</w:t>
            </w:r>
            <w:r>
              <w:rPr>
                <w:rFonts w:ascii="Times New Roman" w:hAnsi="Times New Roman"/>
              </w:rPr>
              <w:t xml:space="preserve"> </w:t>
            </w:r>
            <w:r w:rsidRPr="00CD7C23">
              <w:t>/ m</w:t>
            </w:r>
          </w:p>
        </w:tc>
      </w:tr>
      <w:tr w:rsidR="00CD7C23" w:rsidRPr="00244DE2" w14:paraId="5A9DDAEF" w14:textId="4F47F48F" w:rsidTr="00CD7C23">
        <w:trPr>
          <w:trHeight w:val="300"/>
          <w:jc w:val="center"/>
        </w:trPr>
        <w:tc>
          <w:tcPr>
            <w:tcW w:w="960" w:type="dxa"/>
            <w:noWrap/>
            <w:vAlign w:val="bottom"/>
            <w:hideMark/>
          </w:tcPr>
          <w:p w14:paraId="5EF7D71A" w14:textId="72B904B8" w:rsidR="00CD7C23" w:rsidRPr="00244DE2" w:rsidRDefault="00CD7C23" w:rsidP="00244DE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0.5</w:t>
            </w:r>
          </w:p>
        </w:tc>
        <w:tc>
          <w:tcPr>
            <w:tcW w:w="960" w:type="dxa"/>
            <w:noWrap/>
            <w:vAlign w:val="center"/>
            <w:hideMark/>
          </w:tcPr>
          <w:p w14:paraId="6503F063" w14:textId="77777777" w:rsidR="00CD7C23" w:rsidRPr="00244DE2" w:rsidRDefault="00CD7C23" w:rsidP="00244DE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329EE0A" w14:textId="5D6298A2" w:rsidR="00CD7C23" w:rsidRPr="00244DE2" w:rsidRDefault="00CD7C23" w:rsidP="0038494B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0.2</w:t>
            </w:r>
          </w:p>
        </w:tc>
        <w:tc>
          <w:tcPr>
            <w:tcW w:w="960" w:type="dxa"/>
          </w:tcPr>
          <w:p w14:paraId="167DDEE7" w14:textId="77777777" w:rsidR="00CD7C23" w:rsidRDefault="00CD7C23" w:rsidP="0038494B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CD7C23" w:rsidRPr="00244DE2" w14:paraId="136AD6AF" w14:textId="3F10C3BF" w:rsidTr="00CD7C23">
        <w:trPr>
          <w:trHeight w:val="300"/>
          <w:jc w:val="center"/>
        </w:trPr>
        <w:tc>
          <w:tcPr>
            <w:tcW w:w="960" w:type="dxa"/>
            <w:noWrap/>
            <w:vAlign w:val="bottom"/>
            <w:hideMark/>
          </w:tcPr>
          <w:p w14:paraId="74E4F2D7" w14:textId="0EAD90B3" w:rsidR="00CD7C23" w:rsidRPr="00244DE2" w:rsidRDefault="00CD7C23" w:rsidP="00244DE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1.0</w:t>
            </w:r>
          </w:p>
        </w:tc>
        <w:tc>
          <w:tcPr>
            <w:tcW w:w="960" w:type="dxa"/>
            <w:noWrap/>
            <w:vAlign w:val="center"/>
            <w:hideMark/>
          </w:tcPr>
          <w:p w14:paraId="0E451127" w14:textId="77777777" w:rsidR="00CD7C23" w:rsidRPr="00244DE2" w:rsidRDefault="00CD7C23" w:rsidP="00244DE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AAFC024" w14:textId="2A6AC70A" w:rsidR="00CD7C23" w:rsidRPr="00244DE2" w:rsidRDefault="00CD7C23" w:rsidP="0038494B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0.4</w:t>
            </w:r>
          </w:p>
        </w:tc>
        <w:tc>
          <w:tcPr>
            <w:tcW w:w="960" w:type="dxa"/>
          </w:tcPr>
          <w:p w14:paraId="01324105" w14:textId="77777777" w:rsidR="00CD7C23" w:rsidRDefault="00CD7C23" w:rsidP="0038494B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CD7C23" w:rsidRPr="00244DE2" w14:paraId="7ABB3466" w14:textId="65208F1C" w:rsidTr="00CD7C23">
        <w:trPr>
          <w:trHeight w:val="300"/>
          <w:jc w:val="center"/>
        </w:trPr>
        <w:tc>
          <w:tcPr>
            <w:tcW w:w="960" w:type="dxa"/>
            <w:noWrap/>
            <w:vAlign w:val="bottom"/>
            <w:hideMark/>
          </w:tcPr>
          <w:p w14:paraId="04BAB47F" w14:textId="435CFC77" w:rsidR="00CD7C23" w:rsidRPr="00244DE2" w:rsidRDefault="00CD7C23" w:rsidP="00244DE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1.5</w:t>
            </w:r>
          </w:p>
        </w:tc>
        <w:tc>
          <w:tcPr>
            <w:tcW w:w="960" w:type="dxa"/>
            <w:noWrap/>
            <w:vAlign w:val="center"/>
            <w:hideMark/>
          </w:tcPr>
          <w:p w14:paraId="09AB131A" w14:textId="77777777" w:rsidR="00CD7C23" w:rsidRPr="00244DE2" w:rsidRDefault="00CD7C23" w:rsidP="00244DE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308914F" w14:textId="1274EB12" w:rsidR="00CD7C23" w:rsidRPr="00244DE2" w:rsidRDefault="00CD7C23" w:rsidP="0038494B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0.7</w:t>
            </w:r>
          </w:p>
        </w:tc>
        <w:tc>
          <w:tcPr>
            <w:tcW w:w="960" w:type="dxa"/>
          </w:tcPr>
          <w:p w14:paraId="2D1F084E" w14:textId="77777777" w:rsidR="00CD7C23" w:rsidRDefault="00CD7C23" w:rsidP="0038494B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CD7C23" w:rsidRPr="00244DE2" w14:paraId="23B43117" w14:textId="5B7267CD" w:rsidTr="00CD7C23">
        <w:trPr>
          <w:trHeight w:val="300"/>
          <w:jc w:val="center"/>
        </w:trPr>
        <w:tc>
          <w:tcPr>
            <w:tcW w:w="960" w:type="dxa"/>
            <w:noWrap/>
            <w:vAlign w:val="bottom"/>
            <w:hideMark/>
          </w:tcPr>
          <w:p w14:paraId="7AD62FCE" w14:textId="4E4E9BA7" w:rsidR="00CD7C23" w:rsidRPr="00244DE2" w:rsidRDefault="00CD7C23" w:rsidP="00244DE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2.0</w:t>
            </w:r>
          </w:p>
        </w:tc>
        <w:tc>
          <w:tcPr>
            <w:tcW w:w="960" w:type="dxa"/>
            <w:noWrap/>
            <w:vAlign w:val="center"/>
            <w:hideMark/>
          </w:tcPr>
          <w:p w14:paraId="05F4E142" w14:textId="77777777" w:rsidR="00CD7C23" w:rsidRPr="00244DE2" w:rsidRDefault="00CD7C23" w:rsidP="00244DE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E72585A" w14:textId="3DB98D77" w:rsidR="00CD7C23" w:rsidRPr="00244DE2" w:rsidRDefault="00CD7C23" w:rsidP="0038494B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0.9</w:t>
            </w:r>
          </w:p>
        </w:tc>
        <w:tc>
          <w:tcPr>
            <w:tcW w:w="960" w:type="dxa"/>
          </w:tcPr>
          <w:p w14:paraId="4F0506E7" w14:textId="77777777" w:rsidR="00CD7C23" w:rsidRDefault="00CD7C23" w:rsidP="0038494B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CD7C23" w:rsidRPr="00244DE2" w14:paraId="12D6EB9C" w14:textId="7644C81D" w:rsidTr="00CD7C23">
        <w:trPr>
          <w:trHeight w:val="300"/>
          <w:jc w:val="center"/>
        </w:trPr>
        <w:tc>
          <w:tcPr>
            <w:tcW w:w="960" w:type="dxa"/>
            <w:noWrap/>
            <w:vAlign w:val="bottom"/>
            <w:hideMark/>
          </w:tcPr>
          <w:p w14:paraId="52CC0244" w14:textId="075A7F33" w:rsidR="00CD7C23" w:rsidRPr="00244DE2" w:rsidRDefault="00CD7C23" w:rsidP="00244DE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2.5</w:t>
            </w:r>
          </w:p>
        </w:tc>
        <w:tc>
          <w:tcPr>
            <w:tcW w:w="960" w:type="dxa"/>
            <w:noWrap/>
            <w:vAlign w:val="center"/>
            <w:hideMark/>
          </w:tcPr>
          <w:p w14:paraId="777FCC68" w14:textId="77777777" w:rsidR="00CD7C23" w:rsidRPr="00244DE2" w:rsidRDefault="00CD7C23" w:rsidP="00244DE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CD1AC96" w14:textId="7D624337" w:rsidR="00CD7C23" w:rsidRPr="00244DE2" w:rsidRDefault="00CD7C23" w:rsidP="0038494B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1.1</w:t>
            </w:r>
          </w:p>
        </w:tc>
        <w:tc>
          <w:tcPr>
            <w:tcW w:w="960" w:type="dxa"/>
          </w:tcPr>
          <w:p w14:paraId="47BDFC3E" w14:textId="77777777" w:rsidR="00CD7C23" w:rsidRDefault="00CD7C23" w:rsidP="0038494B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CD7C23" w:rsidRPr="00244DE2" w14:paraId="0CA5219D" w14:textId="4DA18504" w:rsidTr="00CD7C23">
        <w:trPr>
          <w:trHeight w:val="300"/>
          <w:jc w:val="center"/>
        </w:trPr>
        <w:tc>
          <w:tcPr>
            <w:tcW w:w="960" w:type="dxa"/>
            <w:noWrap/>
            <w:vAlign w:val="bottom"/>
            <w:hideMark/>
          </w:tcPr>
          <w:p w14:paraId="5A196F8D" w14:textId="4C22DA87" w:rsidR="00CD7C23" w:rsidRPr="00244DE2" w:rsidRDefault="00CD7C23" w:rsidP="00244DE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3.0</w:t>
            </w:r>
          </w:p>
        </w:tc>
        <w:tc>
          <w:tcPr>
            <w:tcW w:w="960" w:type="dxa"/>
            <w:noWrap/>
            <w:vAlign w:val="center"/>
            <w:hideMark/>
          </w:tcPr>
          <w:p w14:paraId="1CD950B0" w14:textId="77777777" w:rsidR="00CD7C23" w:rsidRPr="00244DE2" w:rsidRDefault="00CD7C23" w:rsidP="00244DE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7F928F5" w14:textId="3BF33C6F" w:rsidR="00CD7C23" w:rsidRPr="00244DE2" w:rsidRDefault="00CD7C23" w:rsidP="0031784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1.4</w:t>
            </w:r>
          </w:p>
        </w:tc>
        <w:tc>
          <w:tcPr>
            <w:tcW w:w="960" w:type="dxa"/>
          </w:tcPr>
          <w:p w14:paraId="4878CA10" w14:textId="77777777" w:rsidR="00CD7C23" w:rsidRDefault="00CD7C23" w:rsidP="0031784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CD7C23" w:rsidRPr="00244DE2" w14:paraId="2E9EED37" w14:textId="65A8C8AD" w:rsidTr="00CD7C23">
        <w:trPr>
          <w:trHeight w:val="300"/>
          <w:jc w:val="center"/>
        </w:trPr>
        <w:tc>
          <w:tcPr>
            <w:tcW w:w="960" w:type="dxa"/>
            <w:noWrap/>
            <w:vAlign w:val="bottom"/>
            <w:hideMark/>
          </w:tcPr>
          <w:p w14:paraId="36073903" w14:textId="068E3A72" w:rsidR="00CD7C23" w:rsidRPr="00244DE2" w:rsidRDefault="00CD7C23" w:rsidP="00244DE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3.5</w:t>
            </w:r>
          </w:p>
        </w:tc>
        <w:tc>
          <w:tcPr>
            <w:tcW w:w="960" w:type="dxa"/>
            <w:noWrap/>
            <w:vAlign w:val="center"/>
            <w:hideMark/>
          </w:tcPr>
          <w:p w14:paraId="4E22EBAD" w14:textId="77777777" w:rsidR="00CD7C23" w:rsidRPr="00244DE2" w:rsidRDefault="00CD7C23" w:rsidP="00244DE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CB81F8B" w14:textId="373D0B9C" w:rsidR="00CD7C23" w:rsidRPr="00244DE2" w:rsidRDefault="00CD7C23" w:rsidP="0031784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1.6</w:t>
            </w:r>
          </w:p>
        </w:tc>
        <w:tc>
          <w:tcPr>
            <w:tcW w:w="960" w:type="dxa"/>
          </w:tcPr>
          <w:p w14:paraId="1727846B" w14:textId="77777777" w:rsidR="00CD7C23" w:rsidRDefault="00CD7C23" w:rsidP="0031784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CD7C23" w:rsidRPr="00244DE2" w14:paraId="1C62AA9E" w14:textId="4FEEBFD7" w:rsidTr="00CD7C23">
        <w:trPr>
          <w:trHeight w:val="300"/>
          <w:jc w:val="center"/>
        </w:trPr>
        <w:tc>
          <w:tcPr>
            <w:tcW w:w="960" w:type="dxa"/>
            <w:noWrap/>
            <w:vAlign w:val="bottom"/>
            <w:hideMark/>
          </w:tcPr>
          <w:p w14:paraId="21FF2907" w14:textId="739AF82B" w:rsidR="00CD7C23" w:rsidRPr="00244DE2" w:rsidRDefault="00CD7C23" w:rsidP="00244DE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4.0</w:t>
            </w:r>
          </w:p>
        </w:tc>
        <w:tc>
          <w:tcPr>
            <w:tcW w:w="960" w:type="dxa"/>
            <w:noWrap/>
            <w:vAlign w:val="center"/>
            <w:hideMark/>
          </w:tcPr>
          <w:p w14:paraId="54D5C769" w14:textId="77777777" w:rsidR="00CD7C23" w:rsidRPr="00244DE2" w:rsidRDefault="00CD7C23" w:rsidP="00244DE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84FE721" w14:textId="067AFCB3" w:rsidR="00CD7C23" w:rsidRPr="00244DE2" w:rsidRDefault="00CD7C23" w:rsidP="0031784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1.8</w:t>
            </w:r>
          </w:p>
        </w:tc>
        <w:tc>
          <w:tcPr>
            <w:tcW w:w="960" w:type="dxa"/>
          </w:tcPr>
          <w:p w14:paraId="15427566" w14:textId="77777777" w:rsidR="00CD7C23" w:rsidRDefault="00CD7C23" w:rsidP="0031784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CD7C23" w:rsidRPr="00244DE2" w14:paraId="7091BCA1" w14:textId="7B16758A" w:rsidTr="00CD7C23">
        <w:trPr>
          <w:trHeight w:val="300"/>
          <w:jc w:val="center"/>
        </w:trPr>
        <w:tc>
          <w:tcPr>
            <w:tcW w:w="960" w:type="dxa"/>
            <w:noWrap/>
            <w:vAlign w:val="bottom"/>
            <w:hideMark/>
          </w:tcPr>
          <w:p w14:paraId="103829C5" w14:textId="6415D5F4" w:rsidR="00CD7C23" w:rsidRPr="00244DE2" w:rsidRDefault="00CD7C23" w:rsidP="00244DE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4.5</w:t>
            </w:r>
          </w:p>
        </w:tc>
        <w:tc>
          <w:tcPr>
            <w:tcW w:w="960" w:type="dxa"/>
            <w:noWrap/>
            <w:vAlign w:val="center"/>
            <w:hideMark/>
          </w:tcPr>
          <w:p w14:paraId="55A73126" w14:textId="77777777" w:rsidR="00CD7C23" w:rsidRPr="00244DE2" w:rsidRDefault="00CD7C23" w:rsidP="00244DE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A155CB2" w14:textId="5DC26A75" w:rsidR="00CD7C23" w:rsidRPr="00244DE2" w:rsidRDefault="00CD7C23" w:rsidP="0031784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2.0</w:t>
            </w:r>
          </w:p>
        </w:tc>
        <w:tc>
          <w:tcPr>
            <w:tcW w:w="960" w:type="dxa"/>
          </w:tcPr>
          <w:p w14:paraId="27A8327C" w14:textId="77777777" w:rsidR="00CD7C23" w:rsidRDefault="00CD7C23" w:rsidP="0031784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14:paraId="21FE4D86" w14:textId="77777777" w:rsidR="00244DE2" w:rsidRDefault="00244DE2" w:rsidP="004A3D2C">
      <w:pPr>
        <w:spacing w:after="0"/>
      </w:pPr>
    </w:p>
    <w:p w14:paraId="377C5E34" w14:textId="713E65FB" w:rsidR="00244DE2" w:rsidRDefault="00CD7C23" w:rsidP="004A3D2C">
      <w:pPr>
        <w:spacing w:after="0"/>
      </w:pPr>
      <w:r>
        <w:t xml:space="preserve">Complete the table by converting the mass of the load, </w:t>
      </w:r>
      <w:r w:rsidRPr="00CD7C23">
        <w:rPr>
          <w:rFonts w:ascii="Times New Roman" w:eastAsia="Times New Roman" w:hAnsi="Times New Roman" w:cs="Times New Roman"/>
          <w:i/>
          <w:color w:val="000000"/>
          <w:lang w:eastAsia="en-GB"/>
        </w:rPr>
        <w:t>M</w:t>
      </w:r>
      <w:r w:rsidRPr="00CD7C23">
        <w:rPr>
          <w:i/>
        </w:rPr>
        <w:t xml:space="preserve"> </w:t>
      </w:r>
      <w:r>
        <w:t>into a corresponding force in newton using F = M g, where g = 9.81 m s</w:t>
      </w:r>
      <w:r w:rsidRPr="00CD7C23">
        <w:rPr>
          <w:vertAlign w:val="superscript"/>
        </w:rPr>
        <w:t>-2</w:t>
      </w:r>
      <w:r>
        <w:t>. The extension was measured with a Vernier scale that read to the nearest 0.1 mm. Convert these values to SI units.</w:t>
      </w:r>
    </w:p>
    <w:p w14:paraId="0AF1971A" w14:textId="77777777" w:rsidR="00CD7C23" w:rsidRDefault="00CD7C23" w:rsidP="004A3D2C">
      <w:pPr>
        <w:spacing w:after="0"/>
      </w:pPr>
    </w:p>
    <w:p w14:paraId="2065E124" w14:textId="10529756" w:rsidR="00CD7C23" w:rsidRDefault="00CD7C23" w:rsidP="004A3D2C">
      <w:pPr>
        <w:spacing w:after="0"/>
      </w:pPr>
      <w:r>
        <w:t>Now plot a graph of</w:t>
      </w:r>
      <w:r w:rsidRPr="00CD7C23">
        <w:rPr>
          <w:rFonts w:ascii="Times New Roman" w:hAnsi="Times New Roman" w:cs="Times New Roman"/>
        </w:rPr>
        <w:t xml:space="preserve"> </w:t>
      </w:r>
      <w:r w:rsidRPr="00F47CD7">
        <w:rPr>
          <w:rFonts w:ascii="Times New Roman" w:hAnsi="Times New Roman" w:cs="Times New Roman"/>
        </w:rPr>
        <w:t>F</w:t>
      </w:r>
      <w:r>
        <w:t xml:space="preserve"> on the y-axis against </w:t>
      </w:r>
      <w:r>
        <w:rPr>
          <w:rFonts w:ascii="Times New Roman" w:hAnsi="Times New Roman" w:cs="Times New Roman"/>
          <w:i/>
        </w:rPr>
        <w:t>Δ</w:t>
      </w:r>
      <w:r>
        <w:rPr>
          <w:rFonts w:ascii="Times New Roman" w:hAnsi="Times New Roman"/>
          <w:i/>
        </w:rPr>
        <w:t>l</w:t>
      </w:r>
      <w:r>
        <w:t xml:space="preserve"> on the x-axis and measure the gradient.</w:t>
      </w:r>
    </w:p>
    <w:p w14:paraId="05D6ADE9" w14:textId="77777777" w:rsidR="00CD7C23" w:rsidRDefault="00CD7C23" w:rsidP="004A3D2C">
      <w:pPr>
        <w:spacing w:after="0"/>
      </w:pPr>
    </w:p>
    <w:p w14:paraId="3936B899" w14:textId="57A70058" w:rsidR="00244DE2" w:rsidRDefault="0009481A" w:rsidP="004A3D2C">
      <w:pPr>
        <w:spacing w:after="0"/>
      </w:pPr>
      <w:r>
        <w:t xml:space="preserve"> </w:t>
      </w:r>
    </w:p>
    <w:p w14:paraId="035498E8" w14:textId="77777777" w:rsidR="00244DE2" w:rsidRDefault="00244DE2" w:rsidP="004A3D2C">
      <w:pPr>
        <w:spacing w:after="0"/>
      </w:pPr>
    </w:p>
    <w:p w14:paraId="1ED63DBD" w14:textId="36C950E2" w:rsidR="00B32888" w:rsidRDefault="00CD7C23" w:rsidP="004A3D2C">
      <w:pPr>
        <w:spacing w:after="0"/>
      </w:pPr>
      <w:r>
        <w:t>Three measurements of the diameter of the wire were taken with a micrometer in different places on the wire. The readings were 0.46 mm, 0.46 mm and 0.46 mm</w:t>
      </w:r>
      <w:r w:rsidR="0009481A">
        <w:t>. Use the formula A = π r</w:t>
      </w:r>
      <w:r w:rsidR="0009481A" w:rsidRPr="0009481A">
        <w:rPr>
          <w:vertAlign w:val="superscript"/>
        </w:rPr>
        <w:t>2</w:t>
      </w:r>
      <w:r w:rsidR="0009481A">
        <w:rPr>
          <w:vertAlign w:val="superscript"/>
        </w:rPr>
        <w:t xml:space="preserve"> </w:t>
      </w:r>
      <w:r w:rsidR="0009481A">
        <w:t>to calculate the average cross sectional area of the wire in m</w:t>
      </w:r>
      <w:r w:rsidR="0009481A" w:rsidRPr="0009481A">
        <w:rPr>
          <w:vertAlign w:val="superscript"/>
        </w:rPr>
        <w:t>2</w:t>
      </w:r>
      <w:r w:rsidR="0009481A">
        <w:t>.</w:t>
      </w:r>
    </w:p>
    <w:p w14:paraId="1F5693D5" w14:textId="77777777" w:rsidR="00B32888" w:rsidRDefault="00B32888" w:rsidP="004A3D2C">
      <w:pPr>
        <w:spacing w:after="0"/>
      </w:pPr>
    </w:p>
    <w:p w14:paraId="0DE3259A" w14:textId="0504B83A" w:rsidR="00B32888" w:rsidRDefault="0009481A" w:rsidP="00B32888">
      <w:pPr>
        <w:spacing w:after="0"/>
      </w:pPr>
      <w:r>
        <w:t xml:space="preserve"> </w:t>
      </w:r>
    </w:p>
    <w:p w14:paraId="66148302" w14:textId="77777777" w:rsidR="00B32888" w:rsidRDefault="00B32888" w:rsidP="004A3D2C">
      <w:pPr>
        <w:spacing w:after="0"/>
      </w:pPr>
    </w:p>
    <w:p w14:paraId="6430C7DD" w14:textId="77777777" w:rsidR="0009481A" w:rsidRDefault="0009481A" w:rsidP="00B32888">
      <w:pPr>
        <w:spacing w:after="0"/>
      </w:pPr>
    </w:p>
    <w:p w14:paraId="7BAC1B1A" w14:textId="1F4C466E" w:rsidR="0009481A" w:rsidRDefault="0009481A" w:rsidP="00B32888">
      <w:pPr>
        <w:spacing w:after="0"/>
      </w:pPr>
    </w:p>
    <w:p w14:paraId="1F33BFA8" w14:textId="2A23D416" w:rsidR="0009481A" w:rsidRDefault="0009481A" w:rsidP="00B32888">
      <w:pPr>
        <w:spacing w:after="0"/>
      </w:pPr>
      <w:r w:rsidRPr="0009481A">
        <w:t>Now</w:t>
      </w:r>
      <w:r>
        <w:t xml:space="preserve"> use the formula</w:t>
      </w:r>
      <w:r w:rsidRPr="0009481A">
        <w:t xml:space="preserve"> </w:t>
      </w:r>
      <w:r>
        <w:rPr>
          <w:rFonts w:ascii="Times New Roman" w:eastAsia="Times New Roman" w:hAnsi="Times New Roman" w:cs="Times New Roman"/>
          <w:position w:val="-24"/>
          <w:sz w:val="20"/>
          <w:szCs w:val="20"/>
        </w:rPr>
        <w:object w:dxaOrig="1480" w:dyaOrig="620" w14:anchorId="4081894C">
          <v:shape id="_x0000_i1027" type="#_x0000_t75" style="width:73.85pt;height:30.85pt" o:ole="">
            <v:imagedata r:id="rId13" o:title=""/>
          </v:shape>
          <o:OLEObject Type="Embed" ProgID="Equation.3" ShapeID="_x0000_i1027" DrawAspect="Content" ObjectID="_1455520111" r:id="rId14"/>
        </w:obje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9481A">
        <w:t>to calculate the Young Modulus E.</w:t>
      </w:r>
      <w:r>
        <w:t xml:space="preserve"> The final result should be recorded in SI units (N m</w:t>
      </w:r>
      <w:r w:rsidRPr="0009481A">
        <w:rPr>
          <w:vertAlign w:val="superscript"/>
        </w:rPr>
        <w:t>-2</w:t>
      </w:r>
      <w:r>
        <w:t xml:space="preserve"> or Pa).</w:t>
      </w:r>
    </w:p>
    <w:p w14:paraId="5AD14A7F" w14:textId="77777777" w:rsidR="0009481A" w:rsidRDefault="0009481A" w:rsidP="00B32888">
      <w:pPr>
        <w:spacing w:after="0"/>
      </w:pPr>
    </w:p>
    <w:p w14:paraId="5A193F3B" w14:textId="77777777" w:rsidR="004C5B44" w:rsidRDefault="004C5B44" w:rsidP="00B32888">
      <w:pPr>
        <w:spacing w:after="0"/>
      </w:pPr>
    </w:p>
    <w:p w14:paraId="159B958D" w14:textId="77777777" w:rsidR="004C5B44" w:rsidRDefault="004C5B44" w:rsidP="00B32888">
      <w:pPr>
        <w:spacing w:after="0"/>
      </w:pPr>
    </w:p>
    <w:p w14:paraId="3FDBACDE" w14:textId="77777777" w:rsidR="0009481A" w:rsidRDefault="0009481A" w:rsidP="00B32888">
      <w:pPr>
        <w:spacing w:after="0"/>
      </w:pPr>
    </w:p>
    <w:p w14:paraId="0B4C379B" w14:textId="4E4A1837" w:rsidR="0009481A" w:rsidRPr="0009481A" w:rsidRDefault="0009481A" w:rsidP="00B32888">
      <w:pPr>
        <w:spacing w:after="0"/>
        <w:rPr>
          <w:b/>
          <w:sz w:val="24"/>
        </w:rPr>
      </w:pPr>
      <w:r w:rsidRPr="0009481A">
        <w:rPr>
          <w:b/>
          <w:sz w:val="24"/>
        </w:rPr>
        <w:t>Error analysis</w:t>
      </w:r>
    </w:p>
    <w:p w14:paraId="7979BCBA" w14:textId="77777777" w:rsidR="0009481A" w:rsidRDefault="0009481A" w:rsidP="00B32888">
      <w:pPr>
        <w:spacing w:after="0"/>
      </w:pPr>
    </w:p>
    <w:p w14:paraId="13BF5B78" w14:textId="205A94E4" w:rsidR="0009481A" w:rsidRDefault="0009481A" w:rsidP="00B32888">
      <w:pPr>
        <w:spacing w:after="0"/>
      </w:pPr>
      <w:r>
        <w:t>Why do you think the diameter of the wire was measured in 3 different places?</w:t>
      </w:r>
    </w:p>
    <w:p w14:paraId="22E4032D" w14:textId="77777777" w:rsidR="0009481A" w:rsidRDefault="0009481A" w:rsidP="00B32888">
      <w:pPr>
        <w:spacing w:after="0"/>
      </w:pPr>
    </w:p>
    <w:p w14:paraId="12AE5D91" w14:textId="77777777" w:rsidR="004C5B44" w:rsidRDefault="004C5B44" w:rsidP="00B32888">
      <w:pPr>
        <w:spacing w:after="0"/>
      </w:pPr>
    </w:p>
    <w:p w14:paraId="0CC4F0E8" w14:textId="77777777" w:rsidR="004C5B44" w:rsidRDefault="004C5B44" w:rsidP="00B32888">
      <w:pPr>
        <w:spacing w:after="0"/>
      </w:pPr>
    </w:p>
    <w:p w14:paraId="0581ADCC" w14:textId="77777777" w:rsidR="0009481A" w:rsidRDefault="0009481A" w:rsidP="00B32888">
      <w:pPr>
        <w:spacing w:after="0"/>
      </w:pPr>
    </w:p>
    <w:p w14:paraId="209FB9D6" w14:textId="417993D3" w:rsidR="0009481A" w:rsidRDefault="0009481A" w:rsidP="00B32888">
      <w:pPr>
        <w:spacing w:after="0"/>
      </w:pPr>
      <w:r>
        <w:t>What is the uncertainty in these micrometer measurements and the corresponding % uncertainty?</w:t>
      </w:r>
    </w:p>
    <w:p w14:paraId="1B186178" w14:textId="77777777" w:rsidR="0009481A" w:rsidRDefault="0009481A" w:rsidP="00B32888">
      <w:pPr>
        <w:spacing w:after="0"/>
      </w:pPr>
    </w:p>
    <w:p w14:paraId="64473243" w14:textId="77777777" w:rsidR="0009481A" w:rsidRDefault="0009481A" w:rsidP="00B32888">
      <w:pPr>
        <w:spacing w:after="0"/>
      </w:pPr>
    </w:p>
    <w:p w14:paraId="7A5AADF9" w14:textId="77777777" w:rsidR="004C5B44" w:rsidRDefault="004C5B44" w:rsidP="00B32888">
      <w:pPr>
        <w:spacing w:after="0"/>
      </w:pPr>
    </w:p>
    <w:p w14:paraId="464847B6" w14:textId="77777777" w:rsidR="004C5B44" w:rsidRDefault="004C5B44" w:rsidP="00B32888">
      <w:pPr>
        <w:spacing w:after="0"/>
      </w:pPr>
    </w:p>
    <w:p w14:paraId="1A6018D2" w14:textId="73A4FA04" w:rsidR="0009481A" w:rsidRDefault="0009481A" w:rsidP="00B32888">
      <w:pPr>
        <w:spacing w:after="0"/>
      </w:pPr>
      <w:r>
        <w:t xml:space="preserve">What is the percentage uncertainty in the Area of the wire (Hint: formula has r </w:t>
      </w:r>
      <w:r w:rsidRPr="0009481A">
        <w:rPr>
          <w:u w:val="single"/>
        </w:rPr>
        <w:t>squared</w:t>
      </w:r>
      <w:r>
        <w:t>)</w:t>
      </w:r>
    </w:p>
    <w:p w14:paraId="115FEF5F" w14:textId="77777777" w:rsidR="0009481A" w:rsidRDefault="0009481A" w:rsidP="00B32888">
      <w:pPr>
        <w:spacing w:after="0"/>
      </w:pPr>
    </w:p>
    <w:p w14:paraId="03D1246B" w14:textId="77777777" w:rsidR="004C5B44" w:rsidRDefault="004C5B44" w:rsidP="00B32888">
      <w:pPr>
        <w:spacing w:after="0"/>
      </w:pPr>
    </w:p>
    <w:p w14:paraId="286EBA86" w14:textId="77777777" w:rsidR="0009481A" w:rsidRDefault="0009481A" w:rsidP="00B32888">
      <w:pPr>
        <w:spacing w:after="0"/>
      </w:pPr>
    </w:p>
    <w:p w14:paraId="5DF3F3C2" w14:textId="77777777" w:rsidR="004C5B44" w:rsidRDefault="004C5B44" w:rsidP="00B32888">
      <w:pPr>
        <w:spacing w:after="0"/>
      </w:pPr>
    </w:p>
    <w:p w14:paraId="63D77A1B" w14:textId="77777777" w:rsidR="004C5B44" w:rsidRDefault="0009481A" w:rsidP="00B32888">
      <w:pPr>
        <w:spacing w:after="0"/>
      </w:pPr>
      <w:r>
        <w:t>The wire length was measure</w:t>
      </w:r>
      <w:r w:rsidR="004C5B44">
        <w:t>d</w:t>
      </w:r>
      <w:r>
        <w:t xml:space="preserve"> with a tape measure to the nearest cm.</w:t>
      </w:r>
      <w:r w:rsidR="004C5B44">
        <w:t xml:space="preserve"> Why is it not necessary to use a precision instrument for this length?</w:t>
      </w:r>
    </w:p>
    <w:p w14:paraId="763936EA" w14:textId="77777777" w:rsidR="004C5B44" w:rsidRDefault="004C5B44" w:rsidP="00B32888">
      <w:pPr>
        <w:spacing w:after="0"/>
      </w:pPr>
    </w:p>
    <w:p w14:paraId="72DB4B84" w14:textId="77777777" w:rsidR="004C5B44" w:rsidRDefault="004C5B44" w:rsidP="00B32888">
      <w:pPr>
        <w:spacing w:after="0"/>
      </w:pPr>
    </w:p>
    <w:p w14:paraId="096ED333" w14:textId="77777777" w:rsidR="004C5B44" w:rsidRDefault="004C5B44" w:rsidP="00B32888">
      <w:pPr>
        <w:spacing w:after="0"/>
      </w:pPr>
    </w:p>
    <w:p w14:paraId="0BFCB283" w14:textId="77777777" w:rsidR="004C5B44" w:rsidRDefault="004C5B44" w:rsidP="00B32888">
      <w:pPr>
        <w:spacing w:after="0"/>
      </w:pPr>
    </w:p>
    <w:p w14:paraId="21A2A901" w14:textId="68B4EF61" w:rsidR="0009481A" w:rsidRDefault="004C5B44" w:rsidP="00B32888">
      <w:pPr>
        <w:spacing w:after="0"/>
      </w:pPr>
      <w:r>
        <w:t>What is the percentage uncertainty in the length measurement?</w:t>
      </w:r>
    </w:p>
    <w:p w14:paraId="4CD527F7" w14:textId="77777777" w:rsidR="004C5B44" w:rsidRDefault="004C5B44" w:rsidP="00B32888">
      <w:pPr>
        <w:spacing w:after="0"/>
      </w:pPr>
    </w:p>
    <w:p w14:paraId="61ECF253" w14:textId="77777777" w:rsidR="004C5B44" w:rsidRDefault="004C5B44" w:rsidP="00B32888">
      <w:pPr>
        <w:spacing w:after="0"/>
      </w:pPr>
    </w:p>
    <w:p w14:paraId="7BA8F316" w14:textId="77777777" w:rsidR="004C5B44" w:rsidRDefault="004C5B44" w:rsidP="00B32888">
      <w:pPr>
        <w:spacing w:after="0"/>
      </w:pPr>
    </w:p>
    <w:p w14:paraId="4CC56707" w14:textId="77777777" w:rsidR="004C5B44" w:rsidRDefault="004C5B44" w:rsidP="00B32888">
      <w:pPr>
        <w:spacing w:after="0"/>
      </w:pPr>
    </w:p>
    <w:p w14:paraId="16027E4E" w14:textId="03250837" w:rsidR="004C5B44" w:rsidRDefault="004C5B44" w:rsidP="00B32888">
      <w:pPr>
        <w:spacing w:after="0"/>
      </w:pPr>
      <w:r>
        <w:t>The extension was measured to the nearest mm. Take the middle row of your table and calculate the percentage uncertainty for this extension value.</w:t>
      </w:r>
    </w:p>
    <w:p w14:paraId="14A11811" w14:textId="77777777" w:rsidR="004C5B44" w:rsidRDefault="004C5B44" w:rsidP="00B32888">
      <w:pPr>
        <w:spacing w:after="0"/>
      </w:pPr>
    </w:p>
    <w:p w14:paraId="76D7F7EF" w14:textId="77777777" w:rsidR="004C5B44" w:rsidRDefault="004C5B44" w:rsidP="00B32888">
      <w:pPr>
        <w:spacing w:after="0"/>
      </w:pPr>
    </w:p>
    <w:p w14:paraId="1B828F9A" w14:textId="77777777" w:rsidR="004C5B44" w:rsidRDefault="004C5B44" w:rsidP="00B32888">
      <w:pPr>
        <w:spacing w:after="0"/>
      </w:pPr>
    </w:p>
    <w:p w14:paraId="7ACBBD1D" w14:textId="77777777" w:rsidR="004C5B44" w:rsidRDefault="004C5B44" w:rsidP="00B32888">
      <w:pPr>
        <w:spacing w:after="0"/>
      </w:pPr>
    </w:p>
    <w:p w14:paraId="01859A8B" w14:textId="2B9E9AB0" w:rsidR="004C5B44" w:rsidRDefault="004C5B44" w:rsidP="00B32888">
      <w:pPr>
        <w:spacing w:after="0"/>
      </w:pPr>
      <w:r>
        <w:t xml:space="preserve">Assuming that the mass values given are exact, calculate the total uncertainty in the value for the Young Modulus of </w:t>
      </w:r>
      <w:r w:rsidR="005D13A8">
        <w:t>Steel</w:t>
      </w:r>
      <w:r>
        <w:t>.</w:t>
      </w:r>
    </w:p>
    <w:sectPr w:rsidR="004C5B44" w:rsidSect="00B32888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2C"/>
    <w:rsid w:val="0009481A"/>
    <w:rsid w:val="00244DE2"/>
    <w:rsid w:val="00317843"/>
    <w:rsid w:val="0038494B"/>
    <w:rsid w:val="004A3D2C"/>
    <w:rsid w:val="004C5B44"/>
    <w:rsid w:val="00544E18"/>
    <w:rsid w:val="005D13A8"/>
    <w:rsid w:val="008A5A07"/>
    <w:rsid w:val="009D7D1D"/>
    <w:rsid w:val="00AB6F4E"/>
    <w:rsid w:val="00B30752"/>
    <w:rsid w:val="00B32888"/>
    <w:rsid w:val="00CD7C23"/>
    <w:rsid w:val="00EE577A"/>
    <w:rsid w:val="00F4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7BA4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4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CD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9481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4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CD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948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wmf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7DB37F5B7D846863E694E3DBB3DA1" ma:contentTypeVersion="1" ma:contentTypeDescription="Create a new document." ma:contentTypeScope="" ma:versionID="ac753e4bffcb6403742c7c6ad5a49c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23866F-15E6-4ADD-A69C-FD234CDB62DB}">
  <ds:schemaRefs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E0CA3AD-0B8A-4600-ABE7-BA29CBB8D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2FB319-2090-4B74-8F5E-D1E32975E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6FB76EF2</Template>
  <TotalTime>49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Morgan</dc:creator>
  <cp:lastModifiedBy>Philip Morgan</cp:lastModifiedBy>
  <cp:revision>4</cp:revision>
  <dcterms:created xsi:type="dcterms:W3CDTF">2014-03-02T12:28:00Z</dcterms:created>
  <dcterms:modified xsi:type="dcterms:W3CDTF">2014-03-05T10:22:00Z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0x0101002CD7DB37F5B7D846863E694E3DBB3DA1</vt:lpwstr>
  </property>
</Properties>
</file>