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AD" w:rsidRDefault="00431016">
      <w:r>
        <w:t>Activity - 3</w:t>
      </w:r>
      <w:bookmarkStart w:id="0" w:name="_GoBack"/>
      <w:bookmarkEnd w:id="0"/>
    </w:p>
    <w:sectPr w:rsidR="00C71CAD" w:rsidSect="00FE3A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3C"/>
    <w:rsid w:val="000F643C"/>
    <w:rsid w:val="001F5201"/>
    <w:rsid w:val="00431016"/>
    <w:rsid w:val="005014D2"/>
    <w:rsid w:val="005D7294"/>
    <w:rsid w:val="00C71CAD"/>
    <w:rsid w:val="00F258E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D68DD530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Cross</dc:creator>
  <cp:lastModifiedBy>Elizabeth Cross</cp:lastModifiedBy>
  <cp:revision>3</cp:revision>
  <dcterms:created xsi:type="dcterms:W3CDTF">2015-06-01T10:29:00Z</dcterms:created>
  <dcterms:modified xsi:type="dcterms:W3CDTF">2015-06-01T10:30:00Z</dcterms:modified>
</cp:coreProperties>
</file>