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BFF2" w14:textId="77777777" w:rsidR="00581D15" w:rsidRPr="007C6AE8" w:rsidRDefault="007C6AE8" w:rsidP="007C6AE8">
      <w:pPr>
        <w:pStyle w:val="Title"/>
        <w:rPr>
          <w:sz w:val="52"/>
        </w:rPr>
      </w:pPr>
      <w:r w:rsidRPr="007C6AE8">
        <w:rPr>
          <w:sz w:val="52"/>
        </w:rPr>
        <w:t>Past Paper Question: Investment Appraisal</w:t>
      </w:r>
    </w:p>
    <w:p w14:paraId="0D507E22" w14:textId="77777777" w:rsidR="007C6AE8" w:rsidRDefault="007C6AE8">
      <w:r w:rsidRPr="007C6AE8">
        <w:rPr>
          <w:noProof/>
          <w:lang w:eastAsia="en-GB"/>
        </w:rPr>
        <w:drawing>
          <wp:inline distT="0" distB="0" distL="0" distR="0" wp14:anchorId="34FA9046" wp14:editId="0B7DA16E">
            <wp:extent cx="5731510" cy="844708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A24F" w14:textId="77777777" w:rsidR="007C6AE8" w:rsidRDefault="007C6AE8">
      <w:r w:rsidRPr="007C6AE8">
        <w:rPr>
          <w:noProof/>
          <w:lang w:eastAsia="en-GB"/>
        </w:rPr>
        <w:lastRenderedPageBreak/>
        <w:drawing>
          <wp:inline distT="0" distB="0" distL="0" distR="0" wp14:anchorId="6DA69DD3" wp14:editId="2C018F94">
            <wp:extent cx="5731510" cy="2244983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A73C" w14:textId="77777777" w:rsidR="007C6AE8" w:rsidRDefault="007C6AE8"/>
    <w:p w14:paraId="576F5E8F" w14:textId="07BC0E03" w:rsidR="00D8778E" w:rsidRDefault="00D8778E"/>
    <w:p w14:paraId="6403FADE" w14:textId="48316722" w:rsidR="00D8778E" w:rsidRDefault="00D8778E">
      <w:r>
        <w:t>Past Paper Question Summer 2012</w:t>
      </w:r>
      <w:bookmarkStart w:id="0" w:name="_GoBack"/>
      <w:bookmarkEnd w:id="0"/>
    </w:p>
    <w:sectPr w:rsidR="00D8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E8"/>
    <w:rsid w:val="00281E0C"/>
    <w:rsid w:val="007C6AE8"/>
    <w:rsid w:val="00B16CA2"/>
    <w:rsid w:val="00D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D80"/>
  <w15:chartTrackingRefBased/>
  <w15:docId w15:val="{FDBECF20-998B-4874-B9C2-F49B8AF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6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848F7-6E7B-4ED2-B30A-A1D0845E84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468729-85BE-4CC5-B3E6-7FFEA116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0EC83-DBC7-498B-9BF1-3B10D76A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2D9D6AEF</Template>
  <TotalTime>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2016-12-12T09:38:00Z</dcterms:created>
  <dcterms:modified xsi:type="dcterms:W3CDTF">2016-12-12T09:42:00Z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