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3246"/>
        <w:gridCol w:w="1418"/>
        <w:gridCol w:w="1842"/>
        <w:gridCol w:w="1276"/>
        <w:gridCol w:w="1134"/>
      </w:tblGrid>
      <w:tr w:rsidR="009E0BB8" w:rsidTr="0085069C">
        <w:tc>
          <w:tcPr>
            <w:tcW w:w="1540" w:type="dxa"/>
          </w:tcPr>
          <w:p w:rsidR="009E0BB8" w:rsidRDefault="009E0BB8" w:rsidP="0085069C">
            <w:pPr>
              <w:rPr>
                <w:b/>
                <w:sz w:val="28"/>
              </w:rPr>
            </w:pPr>
            <w:r>
              <w:rPr>
                <w:b/>
                <w:sz w:val="28"/>
              </w:rPr>
              <w:t>Name:</w:t>
            </w:r>
          </w:p>
        </w:tc>
        <w:tc>
          <w:tcPr>
            <w:tcW w:w="3246" w:type="dxa"/>
            <w:tcBorders>
              <w:bottom w:val="single" w:sz="4" w:space="0" w:color="auto"/>
            </w:tcBorders>
          </w:tcPr>
          <w:p w:rsidR="009E0BB8" w:rsidRDefault="009E0BB8" w:rsidP="0085069C">
            <w:pPr>
              <w:rPr>
                <w:b/>
                <w:sz w:val="28"/>
              </w:rPr>
            </w:pPr>
          </w:p>
        </w:tc>
        <w:tc>
          <w:tcPr>
            <w:tcW w:w="1418" w:type="dxa"/>
          </w:tcPr>
          <w:p w:rsidR="009E0BB8" w:rsidRDefault="009E0BB8" w:rsidP="0085069C">
            <w:pPr>
              <w:rPr>
                <w:b/>
                <w:sz w:val="28"/>
              </w:rPr>
            </w:pPr>
            <w:r>
              <w:rPr>
                <w:b/>
                <w:sz w:val="28"/>
              </w:rPr>
              <w:t>Student No.:</w:t>
            </w:r>
          </w:p>
        </w:tc>
        <w:tc>
          <w:tcPr>
            <w:tcW w:w="1842" w:type="dxa"/>
            <w:tcBorders>
              <w:bottom w:val="single" w:sz="4" w:space="0" w:color="auto"/>
            </w:tcBorders>
          </w:tcPr>
          <w:p w:rsidR="009E0BB8" w:rsidRDefault="009E0BB8" w:rsidP="0085069C">
            <w:pPr>
              <w:rPr>
                <w:b/>
                <w:sz w:val="28"/>
              </w:rPr>
            </w:pPr>
          </w:p>
        </w:tc>
        <w:tc>
          <w:tcPr>
            <w:tcW w:w="1276" w:type="dxa"/>
          </w:tcPr>
          <w:p w:rsidR="009E0BB8" w:rsidRDefault="009E0BB8" w:rsidP="0085069C">
            <w:pPr>
              <w:rPr>
                <w:b/>
                <w:sz w:val="28"/>
              </w:rPr>
            </w:pPr>
            <w:r>
              <w:rPr>
                <w:b/>
                <w:sz w:val="28"/>
              </w:rPr>
              <w:t>Tutor Group:</w:t>
            </w:r>
          </w:p>
        </w:tc>
        <w:tc>
          <w:tcPr>
            <w:tcW w:w="1134" w:type="dxa"/>
            <w:tcBorders>
              <w:bottom w:val="single" w:sz="4" w:space="0" w:color="auto"/>
            </w:tcBorders>
          </w:tcPr>
          <w:p w:rsidR="009E0BB8" w:rsidRDefault="009E0BB8" w:rsidP="0085069C">
            <w:pPr>
              <w:rPr>
                <w:b/>
                <w:sz w:val="28"/>
              </w:rPr>
            </w:pPr>
          </w:p>
        </w:tc>
      </w:tr>
    </w:tbl>
    <w:p w:rsidR="009E0BB8" w:rsidRDefault="009E0BB8" w:rsidP="009E0BB8">
      <w:pPr>
        <w:rPr>
          <w:b/>
          <w:sz w:val="28"/>
        </w:rPr>
      </w:pPr>
    </w:p>
    <w:p w:rsidR="009E0BB8" w:rsidRPr="0082470F" w:rsidRDefault="009E0BB8" w:rsidP="009E0BB8">
      <w:pPr>
        <w:jc w:val="center"/>
        <w:rPr>
          <w:b/>
          <w:sz w:val="32"/>
        </w:rPr>
      </w:pPr>
      <w:bookmarkStart w:id="0" w:name="_GoBack"/>
      <w:r w:rsidRPr="0082470F">
        <w:rPr>
          <w:b/>
          <w:sz w:val="32"/>
        </w:rPr>
        <w:t>Organisation</w:t>
      </w:r>
    </w:p>
    <w:bookmarkEnd w:id="0"/>
    <w:p w:rsidR="009E0BB8" w:rsidRPr="004A5B68" w:rsidRDefault="009E0BB8" w:rsidP="009E0BB8">
      <w:pPr>
        <w:rPr>
          <w:b/>
          <w:sz w:val="28"/>
        </w:rPr>
      </w:pPr>
      <w:r>
        <w:rPr>
          <w:b/>
          <w:sz w:val="28"/>
        </w:rPr>
        <w:t>Quick Activity</w:t>
      </w:r>
    </w:p>
    <w:p w:rsidR="009E0BB8" w:rsidRPr="009E0BB8" w:rsidRDefault="009E0BB8" w:rsidP="009E0BB8">
      <w:pPr>
        <w:rPr>
          <w:noProof/>
          <w:sz w:val="24"/>
          <w:lang w:eastAsia="en-GB"/>
        </w:rPr>
      </w:pPr>
      <w:r>
        <w:rPr>
          <w:sz w:val="24"/>
        </w:rPr>
        <w:t>In the arrow boxes below, make a note of (a) all the things you will need to have with you every day in your bag, and (b) all the things you might need to have available at home to help you study.</w:t>
      </w:r>
      <w:r w:rsidRPr="004A5B68">
        <w:rPr>
          <w:noProof/>
          <w:lang w:eastAsia="en-GB"/>
        </w:rPr>
        <w:t xml:space="preserve"> </w:t>
      </w:r>
      <w:r w:rsidRPr="009E0BB8">
        <w:rPr>
          <w:noProof/>
          <w:sz w:val="24"/>
          <w:lang w:eastAsia="en-GB"/>
        </w:rPr>
        <w:t xml:space="preserve">Try to come up with at least seven items for each </w:t>
      </w:r>
      <w:r>
        <w:rPr>
          <w:noProof/>
          <w:sz w:val="24"/>
          <w:lang w:eastAsia="en-GB"/>
        </w:rPr>
        <w:t>scenario.</w:t>
      </w:r>
    </w:p>
    <w:p w:rsidR="009E0BB8" w:rsidRDefault="009E0BB8" w:rsidP="009E0BB8">
      <w:pPr>
        <w:rPr>
          <w:noProof/>
          <w:lang w:eastAsia="en-GB"/>
        </w:rPr>
      </w:pPr>
      <w:r w:rsidRPr="004A5B68">
        <w:rPr>
          <w:noProof/>
          <w:lang w:eastAsia="en-GB"/>
        </w:rPr>
        <mc:AlternateContent>
          <mc:Choice Requires="wps">
            <w:drawing>
              <wp:anchor distT="0" distB="0" distL="114300" distR="114300" simplePos="0" relativeHeight="251658752" behindDoc="0" locked="0" layoutInCell="1" allowOverlap="1" wp14:anchorId="57767007" wp14:editId="75B49328">
                <wp:simplePos x="0" y="0"/>
                <wp:positionH relativeFrom="column">
                  <wp:posOffset>3375660</wp:posOffset>
                </wp:positionH>
                <wp:positionV relativeFrom="paragraph">
                  <wp:posOffset>164465</wp:posOffset>
                </wp:positionV>
                <wp:extent cx="3242945" cy="4260850"/>
                <wp:effectExtent l="0" t="0" r="14605" b="44450"/>
                <wp:wrapNone/>
                <wp:docPr id="15" name="Down Arrow Callout 6"/>
                <wp:cNvGraphicFramePr/>
                <a:graphic xmlns:a="http://schemas.openxmlformats.org/drawingml/2006/main">
                  <a:graphicData uri="http://schemas.microsoft.com/office/word/2010/wordprocessingShape">
                    <wps:wsp>
                      <wps:cNvSpPr/>
                      <wps:spPr>
                        <a:xfrm>
                          <a:off x="0" y="0"/>
                          <a:ext cx="3242945" cy="4260850"/>
                        </a:xfrm>
                        <a:prstGeom prst="downArrowCallout">
                          <a:avLst>
                            <a:gd name="adj1" fmla="val 10089"/>
                            <a:gd name="adj2" fmla="val 17502"/>
                            <a:gd name="adj3" fmla="val 26268"/>
                            <a:gd name="adj4" fmla="val 64036"/>
                          </a:avLst>
                        </a:prstGeom>
                        <a:ln w="19050"/>
                      </wps:spPr>
                      <wps:style>
                        <a:lnRef idx="2">
                          <a:schemeClr val="accent3"/>
                        </a:lnRef>
                        <a:fillRef idx="1">
                          <a:schemeClr val="lt1"/>
                        </a:fillRef>
                        <a:effectRef idx="0">
                          <a:schemeClr val="accent3"/>
                        </a:effectRef>
                        <a:fontRef idx="minor">
                          <a:schemeClr val="dk1"/>
                        </a:fontRef>
                      </wps:style>
                      <wps:txbx>
                        <w:txbxContent>
                          <w:p w:rsidR="009E0BB8" w:rsidRDefault="009E0BB8" w:rsidP="009E0BB8">
                            <w:pPr>
                              <w:pStyle w:val="NormalWeb"/>
                              <w:spacing w:before="0" w:beforeAutospacing="0" w:after="0" w:afterAutospacing="0"/>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776700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6" type="#_x0000_t80" style="position:absolute;margin-left:265.8pt;margin-top:12.95pt;width:255.35pt;height:3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" adj="13832,7020,17282,9710" fillcolor="white [3201]" strokecolor="#a5a5a5 [3206]" strokeweight="1.5pt">
                <v:textbox>
                  <w:txbxContent>
                    <w:p w:rsidR="009E0BB8" w:rsidRDefault="009E0BB8" w:rsidP="009E0BB8">
                      <w:pPr>
                        <w:pStyle w:val="NormalWeb"/>
                        <w:spacing w:before="0" w:beforeAutospacing="0" w:after="0" w:afterAutospacing="0"/>
                      </w:pPr>
                    </w:p>
                  </w:txbxContent>
                </v:textbox>
              </v:shape>
            </w:pict>
          </mc:Fallback>
        </mc:AlternateContent>
      </w:r>
      <w:r w:rsidRPr="004A5B68">
        <w:rPr>
          <w:noProof/>
          <w:sz w:val="24"/>
          <w:lang w:eastAsia="en-GB"/>
        </w:rPr>
        <mc:AlternateContent>
          <mc:Choice Requires="wps">
            <w:drawing>
              <wp:anchor distT="0" distB="0" distL="114300" distR="114300" simplePos="0" relativeHeight="251654656" behindDoc="0" locked="0" layoutInCell="1" allowOverlap="1" wp14:anchorId="6E46443A" wp14:editId="18B4498D">
                <wp:simplePos x="0" y="0"/>
                <wp:positionH relativeFrom="column">
                  <wp:posOffset>-229834</wp:posOffset>
                </wp:positionH>
                <wp:positionV relativeFrom="paragraph">
                  <wp:posOffset>164741</wp:posOffset>
                </wp:positionV>
                <wp:extent cx="3364230" cy="4260850"/>
                <wp:effectExtent l="0" t="0" r="26670" b="44450"/>
                <wp:wrapNone/>
                <wp:docPr id="13" name="Down Arrow Callout 4"/>
                <wp:cNvGraphicFramePr/>
                <a:graphic xmlns:a="http://schemas.openxmlformats.org/drawingml/2006/main">
                  <a:graphicData uri="http://schemas.microsoft.com/office/word/2010/wordprocessingShape">
                    <wps:wsp>
                      <wps:cNvSpPr/>
                      <wps:spPr>
                        <a:xfrm>
                          <a:off x="0" y="0"/>
                          <a:ext cx="3364230" cy="4260850"/>
                        </a:xfrm>
                        <a:prstGeom prst="downArrowCallout">
                          <a:avLst>
                            <a:gd name="adj1" fmla="val 10474"/>
                            <a:gd name="adj2" fmla="val 16412"/>
                            <a:gd name="adj3" fmla="val 23872"/>
                            <a:gd name="adj4" fmla="val 64669"/>
                          </a:avLst>
                        </a:prstGeom>
                        <a:ln w="19050"/>
                      </wps:spPr>
                      <wps:style>
                        <a:lnRef idx="2">
                          <a:schemeClr val="accent3"/>
                        </a:lnRef>
                        <a:fillRef idx="1">
                          <a:schemeClr val="lt1"/>
                        </a:fillRef>
                        <a:effectRef idx="0">
                          <a:schemeClr val="accent3"/>
                        </a:effectRef>
                        <a:fontRef idx="minor">
                          <a:schemeClr val="dk1"/>
                        </a:fontRef>
                      </wps:style>
                      <wps:txbx>
                        <w:txbxContent>
                          <w:p w:rsidR="009E0BB8" w:rsidRDefault="009E0BB8" w:rsidP="009E0BB8">
                            <w:pPr>
                              <w:pStyle w:val="NormalWeb"/>
                              <w:spacing w:before="0" w:beforeAutospacing="0" w:after="0" w:afterAutospacing="0"/>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E46443A" id="Down Arrow Callout 4" o:spid="_x0000_s1027" type="#_x0000_t80" style="position:absolute;margin-left:-18.1pt;margin-top:12.95pt;width:264.9pt;height:3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" adj="13969,7255,17529,9669" fillcolor="white [3201]" strokecolor="#a5a5a5 [3206]" strokeweight="1.5pt">
                <v:textbox>
                  <w:txbxContent>
                    <w:p w:rsidR="009E0BB8" w:rsidRDefault="009E0BB8" w:rsidP="009E0BB8">
                      <w:pPr>
                        <w:pStyle w:val="NormalWeb"/>
                        <w:spacing w:before="0" w:beforeAutospacing="0" w:after="0" w:afterAutospacing="0"/>
                      </w:pPr>
                    </w:p>
                  </w:txbxContent>
                </v:textbox>
              </v:shape>
            </w:pict>
          </mc:Fallback>
        </mc:AlternateContent>
      </w:r>
    </w:p>
    <w:p w:rsidR="009E0BB8" w:rsidRDefault="009E0BB8" w:rsidP="009E0BB8">
      <w:pPr>
        <w:rPr>
          <w:noProof/>
          <w:lang w:eastAsia="en-GB"/>
        </w:rPr>
      </w:pPr>
    </w:p>
    <w:p w:rsidR="009E0BB8" w:rsidRDefault="009E0BB8" w:rsidP="009E0BB8">
      <w:pPr>
        <w:rPr>
          <w:noProof/>
          <w:lang w:eastAsia="en-GB"/>
        </w:rPr>
      </w:pPr>
    </w:p>
    <w:p w:rsidR="009E0BB8" w:rsidRDefault="009E0BB8" w:rsidP="009E0BB8">
      <w:pPr>
        <w:rPr>
          <w:noProof/>
          <w:lang w:eastAsia="en-GB"/>
        </w:rPr>
      </w:pPr>
    </w:p>
    <w:p w:rsidR="009E0BB8" w:rsidRDefault="009E0BB8" w:rsidP="009E0BB8">
      <w:pPr>
        <w:rPr>
          <w:noProof/>
          <w:lang w:eastAsia="en-GB"/>
        </w:rPr>
      </w:pPr>
    </w:p>
    <w:p w:rsidR="009E0BB8" w:rsidRDefault="009E0BB8" w:rsidP="009E0BB8">
      <w:pPr>
        <w:rPr>
          <w:noProof/>
          <w:lang w:eastAsia="en-GB"/>
        </w:rPr>
      </w:pPr>
    </w:p>
    <w:p w:rsidR="009E0BB8" w:rsidRDefault="009E0BB8" w:rsidP="009E0BB8">
      <w:pPr>
        <w:rPr>
          <w:noProof/>
          <w:lang w:eastAsia="en-GB"/>
        </w:rPr>
      </w:pPr>
    </w:p>
    <w:p w:rsidR="009E0BB8" w:rsidRDefault="009E0BB8" w:rsidP="009E0BB8">
      <w:pPr>
        <w:rPr>
          <w:noProof/>
          <w:lang w:eastAsia="en-GB"/>
        </w:rPr>
      </w:pPr>
    </w:p>
    <w:p w:rsidR="009E0BB8" w:rsidRDefault="009E0BB8" w:rsidP="009E0BB8">
      <w:pPr>
        <w:rPr>
          <w:noProof/>
          <w:lang w:eastAsia="en-GB"/>
        </w:rPr>
      </w:pPr>
    </w:p>
    <w:p w:rsidR="009E0BB8" w:rsidRDefault="009E0BB8" w:rsidP="009E0BB8">
      <w:pPr>
        <w:rPr>
          <w:noProof/>
          <w:lang w:eastAsia="en-GB"/>
        </w:rPr>
      </w:pPr>
    </w:p>
    <w:p w:rsidR="009E0BB8" w:rsidRDefault="009E0BB8" w:rsidP="009E0BB8">
      <w:pPr>
        <w:rPr>
          <w:noProof/>
          <w:lang w:eastAsia="en-GB"/>
        </w:rPr>
      </w:pPr>
    </w:p>
    <w:p w:rsidR="009E0BB8" w:rsidRDefault="009E0BB8" w:rsidP="009E0BB8"/>
    <w:p w:rsidR="009E0BB8" w:rsidRDefault="009E0BB8" w:rsidP="009E0BB8"/>
    <w:p w:rsidR="009E0BB8" w:rsidRDefault="009E0BB8" w:rsidP="009E0BB8">
      <w:r w:rsidRPr="004A5B68">
        <w:rPr>
          <w:noProof/>
          <w:lang w:eastAsia="en-GB"/>
        </w:rPr>
        <w:drawing>
          <wp:anchor distT="0" distB="0" distL="114300" distR="114300" simplePos="0" relativeHeight="251657728" behindDoc="1" locked="0" layoutInCell="1" allowOverlap="1" wp14:anchorId="7CDA1EED" wp14:editId="56E158FE">
            <wp:simplePos x="0" y="0"/>
            <wp:positionH relativeFrom="column">
              <wp:posOffset>4162425</wp:posOffset>
            </wp:positionH>
            <wp:positionV relativeFrom="paragraph">
              <wp:posOffset>158115</wp:posOffset>
            </wp:positionV>
            <wp:extent cx="1914525" cy="2080260"/>
            <wp:effectExtent l="0" t="0" r="9525" b="0"/>
            <wp:wrapTight wrapText="bothSides">
              <wp:wrapPolygon edited="0">
                <wp:start x="10961" y="0"/>
                <wp:lineTo x="10531" y="3165"/>
                <wp:lineTo x="4084" y="3758"/>
                <wp:lineTo x="860" y="4945"/>
                <wp:lineTo x="860" y="6330"/>
                <wp:lineTo x="2579" y="12659"/>
                <wp:lineTo x="3439" y="18989"/>
                <wp:lineTo x="3009" y="21363"/>
                <wp:lineTo x="13325" y="21363"/>
                <wp:lineTo x="21493" y="19582"/>
                <wp:lineTo x="21493" y="791"/>
                <wp:lineTo x="17839" y="0"/>
                <wp:lineTo x="10961" y="0"/>
              </wp:wrapPolygon>
            </wp:wrapTight>
            <wp:docPr id="8" name="Picture 4" descr="http://decorationchannel.com/wp-content/uploads/2012/10/bedroom-desk-1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http://decorationchannel.com/wp-content/uploads/2012/10/bedroom-desk-12.jpg">
                      <a:hlinkClick r:id="rId6"/>
                    </pic:cNvPr>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3000" b="100000" l="3696" r="100000">
                                  <a14:foregroundMark x1="8043" y1="27400" x2="19565" y2="70800"/>
                                  <a14:foregroundMark x1="24348" y1="37800" x2="15000" y2="49800"/>
                                  <a14:foregroundMark x1="9565" y1="31000" x2="21739" y2="23800"/>
                                  <a14:foregroundMark x1="31957" y1="34600" x2="87826" y2="43600"/>
                                  <a14:foregroundMark x1="85652" y1="66200" x2="48261" y2="50400"/>
                                  <a14:foregroundMark x1="30217" y1="38000" x2="63261" y2="51800"/>
                                  <a14:foregroundMark x1="72391" y1="50000" x2="35652" y2="35600"/>
                                  <a14:foregroundMark x1="98913" y1="5800" x2="53478" y2="25400"/>
                                  <a14:foregroundMark x1="76957" y1="3600" x2="78478" y2="34000"/>
                                  <a14:foregroundMark x1="56739" y1="25800" x2="78913" y2="22200"/>
                                  <a14:foregroundMark x1="94130" y1="25600" x2="79565" y2="19800"/>
                                  <a14:foregroundMark x1="61304" y1="58000" x2="60870" y2="57400"/>
                                  <a14:foregroundMark x1="23043" y1="44200" x2="25435" y2="56000"/>
                                  <a14:foregroundMark x1="65330" y1="52243" x2="74499" y2="53826"/>
                                  <a14:foregroundMark x1="95989" y1="44063" x2="71347" y2="54354"/>
                                  <a14:foregroundMark x1="95129" y1="48549" x2="90544" y2="83905"/>
                                  <a14:foregroundMark x1="20630" y1="73351" x2="18911" y2="97098"/>
                                  <a14:foregroundMark x1="58166" y1="72296" x2="58739" y2="97625"/>
                                  <a14:foregroundMark x1="23782" y1="91293" x2="55874" y2="92876"/>
                                  <a14:backgroundMark x1="4565" y1="36000" x2="9348" y2="73400"/>
                                  <a14:backgroundMark x1="18913" y1="4000" x2="3913" y2="19600"/>
                                  <a14:backgroundMark x1="19130" y1="8600" x2="51087" y2="8000"/>
                                  <a14:backgroundMark x1="68696" y1="11800" x2="64565" y2="18800"/>
                                  <a14:backgroundMark x1="68696" y1="20800" x2="61957" y2="18400"/>
                                  <a14:backgroundMark x1="62826" y1="21800" x2="68261" y2="192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14525" cy="2080260"/>
                    </a:xfrm>
                    <a:prstGeom prst="rect">
                      <a:avLst/>
                    </a:prstGeom>
                    <a:noFill/>
                    <a:extLst/>
                  </pic:spPr>
                </pic:pic>
              </a:graphicData>
            </a:graphic>
            <wp14:sizeRelH relativeFrom="page">
              <wp14:pctWidth>0</wp14:pctWidth>
            </wp14:sizeRelH>
            <wp14:sizeRelV relativeFrom="page">
              <wp14:pctHeight>0</wp14:pctHeight>
            </wp14:sizeRelV>
          </wp:anchor>
        </w:drawing>
      </w:r>
    </w:p>
    <w:p w:rsidR="009E0BB8" w:rsidRDefault="009E0BB8" w:rsidP="009E0BB8">
      <w:r w:rsidRPr="004A5B68">
        <w:rPr>
          <w:noProof/>
          <w:sz w:val="24"/>
          <w:lang w:eastAsia="en-GB"/>
        </w:rPr>
        <w:drawing>
          <wp:anchor distT="0" distB="0" distL="114300" distR="114300" simplePos="0" relativeHeight="251656704" behindDoc="1" locked="0" layoutInCell="1" allowOverlap="1" wp14:anchorId="4C696DB0" wp14:editId="03A1D9F9">
            <wp:simplePos x="0" y="0"/>
            <wp:positionH relativeFrom="column">
              <wp:posOffset>299085</wp:posOffset>
            </wp:positionH>
            <wp:positionV relativeFrom="paragraph">
              <wp:posOffset>149225</wp:posOffset>
            </wp:positionV>
            <wp:extent cx="1911350" cy="1937385"/>
            <wp:effectExtent l="0" t="0" r="0" b="0"/>
            <wp:wrapTight wrapText="bothSides">
              <wp:wrapPolygon edited="0">
                <wp:start x="9257" y="637"/>
                <wp:lineTo x="6889" y="4460"/>
                <wp:lineTo x="4090" y="4885"/>
                <wp:lineTo x="3014" y="5947"/>
                <wp:lineTo x="3014" y="7858"/>
                <wp:lineTo x="1938" y="8708"/>
                <wp:lineTo x="861" y="10407"/>
                <wp:lineTo x="861" y="11681"/>
                <wp:lineTo x="1938" y="14655"/>
                <wp:lineTo x="1507" y="18903"/>
                <wp:lineTo x="2799" y="20389"/>
                <wp:lineTo x="3660" y="20814"/>
                <wp:lineTo x="6028" y="20814"/>
                <wp:lineTo x="8611" y="20389"/>
                <wp:lineTo x="16792" y="18690"/>
                <wp:lineTo x="17653" y="18053"/>
                <wp:lineTo x="18730" y="15929"/>
                <wp:lineTo x="18514" y="14655"/>
                <wp:lineTo x="19591" y="11257"/>
                <wp:lineTo x="20452" y="7858"/>
                <wp:lineTo x="19591" y="3398"/>
                <wp:lineTo x="16361" y="2124"/>
                <wp:lineTo x="11410" y="637"/>
                <wp:lineTo x="9257" y="637"/>
              </wp:wrapPolygon>
            </wp:wrapTight>
            <wp:docPr id="14" name="Picture 2" descr="http://www.backpacksforcollegehq.com/wp-content/uploads/2012/11/best-laptop-backpack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www.backpacksforcollegehq.com/wp-content/uploads/2012/11/best-laptop-backpacks.jpg">
                      <a:hlinkClick r:id="rId9"/>
                    </pic:cNvPr>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2212" b="95133" l="1794" r="94619">
                                  <a14:foregroundMark x1="9865" y1="47345" x2="29148" y2="70796"/>
                                  <a14:foregroundMark x1="56951" y1="38496" x2="56502" y2="6548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11350" cy="1937385"/>
                    </a:xfrm>
                    <a:prstGeom prst="rect">
                      <a:avLst/>
                    </a:prstGeom>
                    <a:noFill/>
                    <a:extLst/>
                  </pic:spPr>
                </pic:pic>
              </a:graphicData>
            </a:graphic>
            <wp14:sizeRelH relativeFrom="page">
              <wp14:pctWidth>0</wp14:pctWidth>
            </wp14:sizeRelH>
            <wp14:sizeRelV relativeFrom="page">
              <wp14:pctHeight>0</wp14:pctHeight>
            </wp14:sizeRelV>
          </wp:anchor>
        </w:drawing>
      </w:r>
    </w:p>
    <w:p w:rsidR="009E0BB8" w:rsidRDefault="009E0BB8" w:rsidP="009E0BB8">
      <w:r w:rsidRPr="004A5B68">
        <w:rPr>
          <w:noProof/>
          <w:lang w:eastAsia="en-GB"/>
        </w:rPr>
        <mc:AlternateContent>
          <mc:Choice Requires="wps">
            <w:drawing>
              <wp:anchor distT="0" distB="0" distL="114300" distR="114300" simplePos="0" relativeHeight="251659776" behindDoc="0" locked="0" layoutInCell="1" allowOverlap="1" wp14:anchorId="3766FD57" wp14:editId="0511C674">
                <wp:simplePos x="0" y="0"/>
                <wp:positionH relativeFrom="column">
                  <wp:posOffset>-146685</wp:posOffset>
                </wp:positionH>
                <wp:positionV relativeFrom="paragraph">
                  <wp:posOffset>260350</wp:posOffset>
                </wp:positionV>
                <wp:extent cx="353060" cy="318770"/>
                <wp:effectExtent l="0" t="0" r="2794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18770"/>
                        </a:xfrm>
                        <a:prstGeom prst="rect">
                          <a:avLst/>
                        </a:prstGeom>
                        <a:solidFill>
                          <a:srgbClr val="FFFFFF"/>
                        </a:solidFill>
                        <a:ln w="9525">
                          <a:solidFill>
                            <a:srgbClr val="000000"/>
                          </a:solidFill>
                          <a:miter lim="800000"/>
                          <a:headEnd/>
                          <a:tailEnd/>
                        </a:ln>
                      </wps:spPr>
                      <wps:txbx>
                        <w:txbxContent>
                          <w:p w:rsidR="009E0BB8" w:rsidRPr="004A5B68" w:rsidRDefault="009E0BB8" w:rsidP="009E0BB8">
                            <w:pPr>
                              <w:rPr>
                                <w:b/>
                                <w:sz w:val="28"/>
                              </w:rPr>
                            </w:pPr>
                            <w:r w:rsidRPr="004A5B68">
                              <w:rPr>
                                <w:b/>
                                <w:sz w:val="2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6FD57" id="_x0000_t202" coordsize="21600,21600" o:spt="202" path="m,l,21600r21600,l21600,xe">
                <v:stroke joinstyle="miter"/>
                <v:path gradientshapeok="t" o:connecttype="rect"/>
              </v:shapetype>
              <v:shape id="Text Box 2" o:spid="_x0000_s1028" type="#_x0000_t202" style="position:absolute;margin-left:-11.55pt;margin-top:20.5pt;width:27.8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">
                <v:textbox>
                  <w:txbxContent>
                    <w:p w:rsidR="009E0BB8" w:rsidRPr="004A5B68" w:rsidRDefault="009E0BB8" w:rsidP="009E0BB8">
                      <w:pPr>
                        <w:rPr>
                          <w:b/>
                          <w:sz w:val="28"/>
                        </w:rPr>
                      </w:pPr>
                      <w:r w:rsidRPr="004A5B68">
                        <w:rPr>
                          <w:b/>
                          <w:sz w:val="28"/>
                        </w:rPr>
                        <w:t>A</w:t>
                      </w:r>
                    </w:p>
                  </w:txbxContent>
                </v:textbox>
              </v:shape>
            </w:pict>
          </mc:Fallback>
        </mc:AlternateContent>
      </w:r>
      <w:r w:rsidRPr="004A5B68">
        <w:rPr>
          <w:noProof/>
          <w:lang w:eastAsia="en-GB"/>
        </w:rPr>
        <mc:AlternateContent>
          <mc:Choice Requires="wps">
            <w:drawing>
              <wp:anchor distT="0" distB="0" distL="114300" distR="114300" simplePos="0" relativeHeight="251660800" behindDoc="0" locked="0" layoutInCell="1" allowOverlap="1" wp14:anchorId="7497CF7D" wp14:editId="7EFFD3A3">
                <wp:simplePos x="0" y="0"/>
                <wp:positionH relativeFrom="column">
                  <wp:posOffset>3877310</wp:posOffset>
                </wp:positionH>
                <wp:positionV relativeFrom="paragraph">
                  <wp:posOffset>256540</wp:posOffset>
                </wp:positionV>
                <wp:extent cx="353060" cy="318770"/>
                <wp:effectExtent l="0" t="0" r="27940" b="241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18770"/>
                        </a:xfrm>
                        <a:prstGeom prst="rect">
                          <a:avLst/>
                        </a:prstGeom>
                        <a:solidFill>
                          <a:srgbClr val="FFFFFF"/>
                        </a:solidFill>
                        <a:ln w="9525">
                          <a:solidFill>
                            <a:srgbClr val="000000"/>
                          </a:solidFill>
                          <a:miter lim="800000"/>
                          <a:headEnd/>
                          <a:tailEnd/>
                        </a:ln>
                      </wps:spPr>
                      <wps:txbx>
                        <w:txbxContent>
                          <w:p w:rsidR="009E0BB8" w:rsidRPr="004A5B68" w:rsidRDefault="009E0BB8" w:rsidP="009E0BB8">
                            <w:pPr>
                              <w:rPr>
                                <w:b/>
                                <w:sz w:val="28"/>
                              </w:rPr>
                            </w:pPr>
                            <w:r>
                              <w:rPr>
                                <w:b/>
                                <w:sz w:val="2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7CF7D" id="_x0000_s1029" type="#_x0000_t202" style="position:absolute;margin-left:305.3pt;margin-top:20.2pt;width:27.8pt;height:2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pQJQIAAEs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">
                <v:textbox>
                  <w:txbxContent>
                    <w:p w:rsidR="009E0BB8" w:rsidRPr="004A5B68" w:rsidRDefault="009E0BB8" w:rsidP="009E0BB8">
                      <w:pPr>
                        <w:rPr>
                          <w:b/>
                          <w:sz w:val="28"/>
                        </w:rPr>
                      </w:pPr>
                      <w:r>
                        <w:rPr>
                          <w:b/>
                          <w:sz w:val="28"/>
                        </w:rPr>
                        <w:t>B</w:t>
                      </w:r>
                    </w:p>
                  </w:txbxContent>
                </v:textbox>
              </v:shape>
            </w:pict>
          </mc:Fallback>
        </mc:AlternateContent>
      </w:r>
    </w:p>
    <w:p w:rsidR="009E0BB8" w:rsidRDefault="009E0BB8" w:rsidP="009E0BB8"/>
    <w:p w:rsidR="009E0BB8" w:rsidRDefault="009E0BB8" w:rsidP="009E0BB8"/>
    <w:p w:rsidR="009E0BB8" w:rsidRDefault="009E0BB8" w:rsidP="009E0BB8">
      <w:pPr>
        <w:rPr>
          <w:sz w:val="24"/>
        </w:rPr>
      </w:pPr>
    </w:p>
    <w:p w:rsidR="009E0BB8" w:rsidRDefault="009E0BB8" w:rsidP="009E0BB8">
      <w:pPr>
        <w:rPr>
          <w:sz w:val="24"/>
        </w:rPr>
      </w:pPr>
    </w:p>
    <w:p w:rsidR="009E0BB8" w:rsidRDefault="009E0BB8" w:rsidP="009E0BB8">
      <w:pPr>
        <w:rPr>
          <w:sz w:val="24"/>
        </w:rPr>
      </w:pPr>
    </w:p>
    <w:p w:rsidR="009E0BB8" w:rsidRPr="005870A9" w:rsidRDefault="009E0BB8" w:rsidP="009E0BB8">
      <w:pPr>
        <w:rPr>
          <w:sz w:val="24"/>
        </w:rPr>
      </w:pPr>
      <w:r w:rsidRPr="005870A9">
        <w:rPr>
          <w:sz w:val="24"/>
        </w:rPr>
        <w:t>*</w:t>
      </w:r>
      <w:r>
        <w:rPr>
          <w:sz w:val="24"/>
        </w:rPr>
        <w:t xml:space="preserve">Remember, </w:t>
      </w:r>
      <w:r w:rsidRPr="005870A9">
        <w:rPr>
          <w:sz w:val="24"/>
        </w:rPr>
        <w:t xml:space="preserve">College has a lot of student study space with </w:t>
      </w:r>
      <w:r>
        <w:rPr>
          <w:sz w:val="24"/>
        </w:rPr>
        <w:t>access to computers, photocopiers, printers, and scanners</w:t>
      </w:r>
      <w:r w:rsidRPr="005870A9">
        <w:rPr>
          <w:sz w:val="24"/>
        </w:rPr>
        <w:t xml:space="preserve"> if you do not have access to these at home. </w:t>
      </w:r>
    </w:p>
    <w:sectPr w:rsidR="009E0BB8" w:rsidRPr="005870A9" w:rsidSect="009E0BB8">
      <w:headerReference w:type="default" r:id="rId12"/>
      <w:footerReference w:type="default" r:id="rId13"/>
      <w:pgSz w:w="11906" w:h="16838"/>
      <w:pgMar w:top="720" w:right="72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B8" w:rsidRDefault="009E0BB8" w:rsidP="009E0BB8">
      <w:pPr>
        <w:spacing w:after="0" w:line="240" w:lineRule="auto"/>
      </w:pPr>
      <w:r>
        <w:separator/>
      </w:r>
    </w:p>
  </w:endnote>
  <w:endnote w:type="continuationSeparator" w:id="0">
    <w:p w:rsidR="009E0BB8" w:rsidRDefault="009E0BB8" w:rsidP="009E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9E" w:rsidRDefault="009E0BB8">
    <w:pPr>
      <w:pStyle w:val="Footer"/>
    </w:pPr>
    <w:r>
      <w:rPr>
        <w:noProof/>
        <w:lang w:eastAsia="en-GB"/>
      </w:rPr>
      <mc:AlternateContent>
        <mc:Choice Requires="wps">
          <w:drawing>
            <wp:anchor distT="0" distB="0" distL="114300" distR="114300" simplePos="0" relativeHeight="251655680" behindDoc="0" locked="0" layoutInCell="1" allowOverlap="1" wp14:anchorId="10FB8B65" wp14:editId="1D1F5CF6">
              <wp:simplePos x="0" y="0"/>
              <wp:positionH relativeFrom="column">
                <wp:posOffset>-186690</wp:posOffset>
              </wp:positionH>
              <wp:positionV relativeFrom="paragraph">
                <wp:posOffset>-150171</wp:posOffset>
              </wp:positionV>
              <wp:extent cx="7021902" cy="621102"/>
              <wp:effectExtent l="0" t="0" r="26670" b="26670"/>
              <wp:wrapNone/>
              <wp:docPr id="17" name="Rectangle 17"/>
              <wp:cNvGraphicFramePr/>
              <a:graphic xmlns:a="http://schemas.openxmlformats.org/drawingml/2006/main">
                <a:graphicData uri="http://schemas.microsoft.com/office/word/2010/wordprocessingShape">
                  <wps:wsp>
                    <wps:cNvSpPr/>
                    <wps:spPr>
                      <a:xfrm rot="10800000" flipH="1">
                        <a:off x="0" y="0"/>
                        <a:ext cx="7021902" cy="621102"/>
                      </a:xfrm>
                      <a:prstGeom prst="rect">
                        <a:avLst/>
                      </a:prstGeom>
                    </wps:spPr>
                    <wps:style>
                      <a:lnRef idx="2">
                        <a:schemeClr val="accent3"/>
                      </a:lnRef>
                      <a:fillRef idx="1">
                        <a:schemeClr val="lt1"/>
                      </a:fillRef>
                      <a:effectRef idx="0">
                        <a:schemeClr val="accent3"/>
                      </a:effectRef>
                      <a:fontRef idx="minor">
                        <a:schemeClr val="dk1"/>
                      </a:fontRef>
                    </wps:style>
                    <wps:txbx>
                      <w:txbxContent>
                        <w:p w:rsidR="009E0BB8" w:rsidRPr="009E0BB8" w:rsidRDefault="009E0BB8" w:rsidP="009E0BB8">
                          <w:pPr>
                            <w:rPr>
                              <w:sz w:val="16"/>
                            </w:rPr>
                          </w:pPr>
                          <w:r w:rsidRPr="009E0BB8">
                            <w:rPr>
                              <w:noProof/>
                              <w:sz w:val="18"/>
                              <w:lang w:eastAsia="en-GB"/>
                            </w:rPr>
                            <w:t xml:space="preserve">You might have included: </w:t>
                          </w:r>
                          <w:r w:rsidRPr="009E0BB8">
                            <w:rPr>
                              <w:noProof/>
                              <w:sz w:val="16"/>
                              <w:lang w:eastAsia="en-GB"/>
                            </w:rPr>
                            <w:t xml:space="preserve">(A) </w:t>
                          </w:r>
                          <w:r w:rsidRPr="009E0BB8">
                            <w:rPr>
                              <w:bCs/>
                              <w:kern w:val="24"/>
                              <w:sz w:val="18"/>
                              <w:szCs w:val="28"/>
                            </w:rPr>
                            <w:t>Subject ring binders, pens, pencil, ruler, rubber, etc., writing paper, laptop/tablet, lunch or lunch money, student ID card, course-specific equipment and books; (B) Lever arch folders with dividers, stationery and paper, computer &amp; Wi-Fi*, printer/scanner*, hole punch, motivational posters/photos…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B8B65" id="Rectangle 17" o:spid="_x0000_s1030" style="position:absolute;margin-left:-14.7pt;margin-top:-11.8pt;width:552.9pt;height:48.9pt;rotation:18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" fillcolor="white [3201]" strokecolor="#a5a5a5 [3206]" strokeweight="1pt">
              <v:textbox>
                <w:txbxContent>
                  <w:p w:rsidR="009E0BB8" w:rsidRPr="009E0BB8" w:rsidRDefault="009E0BB8" w:rsidP="009E0BB8">
                    <w:pPr>
                      <w:rPr>
                        <w:sz w:val="16"/>
                      </w:rPr>
                    </w:pPr>
                    <w:r w:rsidRPr="009E0BB8">
                      <w:rPr>
                        <w:noProof/>
                        <w:sz w:val="18"/>
                        <w:lang w:eastAsia="en-GB"/>
                      </w:rPr>
                      <w:t xml:space="preserve">You might have included: </w:t>
                    </w:r>
                    <w:r w:rsidRPr="009E0BB8">
                      <w:rPr>
                        <w:noProof/>
                        <w:sz w:val="16"/>
                        <w:lang w:eastAsia="en-GB"/>
                      </w:rPr>
                      <w:t xml:space="preserve">(A) </w:t>
                    </w:r>
                    <w:r w:rsidRPr="009E0BB8">
                      <w:rPr>
                        <w:bCs/>
                        <w:kern w:val="24"/>
                        <w:sz w:val="18"/>
                        <w:szCs w:val="28"/>
                      </w:rPr>
                      <w:t>Subject ring binders, pens, pencil, ruler, rubber, etc., writing paper, laptop/tablet, lunch or lunch money, student ID card, course-specific equipment and books; (B) Lever arch folders with dividers, stationery and paper, computer &amp; Wi-Fi*, printer/scanner*, hole punch, motivational posters/photos…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B8" w:rsidRDefault="009E0BB8" w:rsidP="009E0BB8">
      <w:pPr>
        <w:spacing w:after="0" w:line="240" w:lineRule="auto"/>
      </w:pPr>
      <w:r>
        <w:separator/>
      </w:r>
    </w:p>
  </w:footnote>
  <w:footnote w:type="continuationSeparator" w:id="0">
    <w:p w:rsidR="009E0BB8" w:rsidRDefault="009E0BB8" w:rsidP="009E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B8" w:rsidRDefault="009E0BB8" w:rsidP="009E0BB8">
    <w:pPr>
      <w:pStyle w:val="Header"/>
      <w:jc w:val="right"/>
    </w:pPr>
    <w:r>
      <w:rPr>
        <w:noProof/>
        <w:lang w:eastAsia="en-GB"/>
      </w:rPr>
      <w:drawing>
        <wp:inline distT="0" distB="0" distL="0" distR="0" wp14:anchorId="0A301B04" wp14:editId="72891BC7">
          <wp:extent cx="1486993" cy="48990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486548" cy="4897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B8"/>
    <w:rsid w:val="00751724"/>
    <w:rsid w:val="009E0BB8"/>
    <w:rsid w:val="00C0459E"/>
    <w:rsid w:val="00D26913"/>
    <w:rsid w:val="00E1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52A2D-2AC6-48D3-8CBD-2A88F971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B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E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BB8"/>
  </w:style>
  <w:style w:type="paragraph" w:styleId="Footer">
    <w:name w:val="footer"/>
    <w:basedOn w:val="Normal"/>
    <w:link w:val="FooterChar"/>
    <w:uiPriority w:val="99"/>
    <w:unhideWhenUsed/>
    <w:rsid w:val="009E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BB8"/>
  </w:style>
  <w:style w:type="paragraph" w:styleId="BalloonText">
    <w:name w:val="Balloon Text"/>
    <w:basedOn w:val="Normal"/>
    <w:link w:val="BalloonTextChar"/>
    <w:uiPriority w:val="99"/>
    <w:semiHidden/>
    <w:unhideWhenUsed/>
    <w:rsid w:val="009E0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BB8"/>
    <w:rPr>
      <w:rFonts w:ascii="Tahoma" w:hAnsi="Tahoma" w:cs="Tahoma"/>
      <w:sz w:val="16"/>
      <w:szCs w:val="16"/>
    </w:rPr>
  </w:style>
  <w:style w:type="table" w:styleId="TableGrid">
    <w:name w:val="Table Grid"/>
    <w:basedOn w:val="TableNormal"/>
    <w:uiPriority w:val="39"/>
    <w:rsid w:val="009E0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uk/url?sa=i&amp;rct=j&amp;q=&amp;esrc=s&amp;frm=1&amp;source=images&amp;cd=&amp;cad=rja&amp;uact=8&amp;ved=0CAcQjRw&amp;url=http://decorationchannel.com/bedroom/best-bedroom-desk-design/&amp;ei=ZCs-VbnZMIK1Uc6_geAN&amp;bvm=bv.91665533,d.d2s&amp;psig=AFQjCNHTqB6bgmHAxv92muVLiWxi3m3Few&amp;ust=1430224082181037" TargetMode="External"/><Relationship Id="rId11" Type="http://schemas.microsoft.com/office/2007/relationships/hdphoto" Target="media/hdphoto2.wdp"/><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google.co.uk/url?sa=i&amp;rct=j&amp;q=&amp;esrc=s&amp;frm=1&amp;source=images&amp;cd=&amp;cad=rja&amp;uact=8&amp;ved=0CAcQjRw&amp;url=http://indianapolis-6914-39.gucci-menghuan2013.biz/&amp;ei=SSo-VcHYOYPpUvzygPAM&amp;bvm=bv.91665533,d.d2s&amp;psig=AFQjCNGLF7Zv21objSwzvDw30VMmTGLYUw&amp;ust=143022381566557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FAED5ED2</Template>
  <TotalTime>11</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Walker</dc:creator>
  <cp:lastModifiedBy>Emma Walker</cp:lastModifiedBy>
  <cp:revision>3</cp:revision>
  <dcterms:created xsi:type="dcterms:W3CDTF">2015-06-09T13:29:00Z</dcterms:created>
  <dcterms:modified xsi:type="dcterms:W3CDTF">2016-02-22T16:01:00Z</dcterms:modified>
</cp:coreProperties>
</file>