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246"/>
        <w:gridCol w:w="1418"/>
        <w:gridCol w:w="1842"/>
        <w:gridCol w:w="1276"/>
        <w:gridCol w:w="1134"/>
      </w:tblGrid>
      <w:tr w:rsidR="009E458E" w:rsidTr="005727A4">
        <w:tc>
          <w:tcPr>
            <w:tcW w:w="1101" w:type="dxa"/>
          </w:tcPr>
          <w:p w:rsidR="009E458E" w:rsidRDefault="009E458E" w:rsidP="005727A4">
            <w:pPr>
              <w:spacing w:line="276" w:lineRule="auto"/>
              <w:rPr>
                <w:b/>
                <w:sz w:val="28"/>
              </w:rPr>
            </w:pPr>
            <w:r w:rsidRPr="00D349DC">
              <w:rPr>
                <w:b/>
                <w:sz w:val="28"/>
              </w:rPr>
              <w:t>Name: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9E458E" w:rsidRDefault="009E458E" w:rsidP="005727A4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9E458E" w:rsidRDefault="009E458E" w:rsidP="005727A4">
            <w:pPr>
              <w:spacing w:line="276" w:lineRule="auto"/>
              <w:rPr>
                <w:b/>
                <w:sz w:val="28"/>
              </w:rPr>
            </w:pPr>
            <w:r w:rsidRPr="00D349DC">
              <w:rPr>
                <w:b/>
                <w:sz w:val="24"/>
              </w:rPr>
              <w:t>Student No.: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E458E" w:rsidRDefault="009E458E" w:rsidP="005727A4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9E458E" w:rsidRDefault="009E458E" w:rsidP="005727A4">
            <w:pPr>
              <w:spacing w:line="276" w:lineRule="auto"/>
              <w:rPr>
                <w:b/>
                <w:sz w:val="28"/>
              </w:rPr>
            </w:pPr>
            <w:r w:rsidRPr="00D349DC">
              <w:rPr>
                <w:b/>
                <w:sz w:val="24"/>
              </w:rPr>
              <w:t>Tutor Group: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458E" w:rsidRDefault="009E458E" w:rsidP="005727A4">
            <w:pPr>
              <w:spacing w:line="276" w:lineRule="auto"/>
              <w:rPr>
                <w:b/>
                <w:sz w:val="28"/>
              </w:rPr>
            </w:pPr>
          </w:p>
        </w:tc>
      </w:tr>
    </w:tbl>
    <w:p w:rsidR="009E458E" w:rsidRDefault="009E458E" w:rsidP="009E458E">
      <w:pPr>
        <w:spacing w:line="276" w:lineRule="auto"/>
        <w:jc w:val="center"/>
        <w:rPr>
          <w:b/>
          <w:sz w:val="32"/>
        </w:rPr>
      </w:pPr>
      <w:bookmarkStart w:id="0" w:name="_GoBack"/>
      <w:bookmarkEnd w:id="0"/>
    </w:p>
    <w:p w:rsidR="00FA7FE8" w:rsidRPr="009E458E" w:rsidRDefault="009E458E" w:rsidP="009E458E">
      <w:pPr>
        <w:jc w:val="center"/>
        <w:rPr>
          <w:b/>
          <w:sz w:val="28"/>
        </w:rPr>
      </w:pPr>
      <w:r w:rsidRPr="009E458E">
        <w:rPr>
          <w:b/>
          <w:sz w:val="28"/>
        </w:rPr>
        <w:t>Managing Your Time</w:t>
      </w:r>
      <w:r w:rsidR="0023338F">
        <w:rPr>
          <w:b/>
          <w:sz w:val="28"/>
        </w:rPr>
        <w:t xml:space="preserve"> – Quick Activity</w:t>
      </w:r>
    </w:p>
    <w:p w:rsidR="009E458E" w:rsidRDefault="009E458E">
      <w:r>
        <w:t>Complete the timetable blank timetable below, filling in when you have lessons, and when you could be completing homework or reading around your subjects. Don’t forget to include any extra-curricular activities you take part in – in or out of college – which take place during the day (e.g. music classes, job, D</w:t>
      </w:r>
      <w:r w:rsidR="00126F87">
        <w:t xml:space="preserve"> </w:t>
      </w:r>
      <w:r>
        <w:t>of</w:t>
      </w:r>
      <w:r w:rsidR="00126F87">
        <w:t xml:space="preserve"> </w:t>
      </w:r>
      <w:r>
        <w:t xml:space="preserve">E meetings, etc.). Below the timetable is a way to work out how many sessions to give to each subject. </w:t>
      </w:r>
    </w:p>
    <w:p w:rsidR="009E458E" w:rsidRDefault="009E458E"/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835"/>
        <w:gridCol w:w="835"/>
        <w:gridCol w:w="835"/>
        <w:gridCol w:w="835"/>
        <w:gridCol w:w="835"/>
        <w:gridCol w:w="836"/>
        <w:gridCol w:w="836"/>
        <w:gridCol w:w="836"/>
        <w:gridCol w:w="786"/>
        <w:gridCol w:w="851"/>
        <w:gridCol w:w="850"/>
        <w:gridCol w:w="709"/>
        <w:gridCol w:w="709"/>
      </w:tblGrid>
      <w:tr w:rsidR="00126F87" w:rsidRPr="0034116C" w:rsidTr="0034116C">
        <w:trPr>
          <w:trHeight w:val="900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126F87" w:rsidRPr="0034116C" w:rsidRDefault="00126F87" w:rsidP="009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6F87" w:rsidRPr="0034116C" w:rsidRDefault="00126F87" w:rsidP="009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4116C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08:45</w:t>
            </w:r>
          </w:p>
          <w:p w:rsidR="00126F87" w:rsidRPr="0034116C" w:rsidRDefault="00126F87" w:rsidP="009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4116C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-</w:t>
            </w:r>
          </w:p>
          <w:p w:rsidR="00126F87" w:rsidRPr="0034116C" w:rsidRDefault="00126F87" w:rsidP="009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4116C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09:30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6F87" w:rsidRPr="0034116C" w:rsidRDefault="00126F87" w:rsidP="009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4116C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09:30</w:t>
            </w:r>
          </w:p>
          <w:p w:rsidR="00126F87" w:rsidRPr="0034116C" w:rsidRDefault="00126F87" w:rsidP="009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4116C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-</w:t>
            </w:r>
          </w:p>
          <w:p w:rsidR="00126F87" w:rsidRPr="0034116C" w:rsidRDefault="00126F87" w:rsidP="009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4116C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10:15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6F87" w:rsidRPr="0034116C" w:rsidRDefault="00126F87" w:rsidP="009E45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4116C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10:15</w:t>
            </w:r>
          </w:p>
          <w:p w:rsidR="00126F87" w:rsidRPr="0034116C" w:rsidRDefault="00126F87" w:rsidP="009E45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4116C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-</w:t>
            </w:r>
          </w:p>
          <w:p w:rsidR="00126F87" w:rsidRPr="0034116C" w:rsidRDefault="00126F87" w:rsidP="009E45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4116C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10:45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6F87" w:rsidRPr="0034116C" w:rsidRDefault="00126F87" w:rsidP="009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4116C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10:45</w:t>
            </w:r>
          </w:p>
          <w:p w:rsidR="00126F87" w:rsidRPr="0034116C" w:rsidRDefault="00126F87" w:rsidP="009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4116C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-</w:t>
            </w:r>
          </w:p>
          <w:p w:rsidR="00126F87" w:rsidRPr="0034116C" w:rsidRDefault="00126F87" w:rsidP="009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4116C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11:30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6F87" w:rsidRPr="0034116C" w:rsidRDefault="00126F87" w:rsidP="009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4116C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11:30</w:t>
            </w:r>
          </w:p>
          <w:p w:rsidR="00126F87" w:rsidRPr="0034116C" w:rsidRDefault="00126F87" w:rsidP="009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4116C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-</w:t>
            </w:r>
          </w:p>
          <w:p w:rsidR="00126F87" w:rsidRPr="0034116C" w:rsidRDefault="00126F87" w:rsidP="009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4116C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12:15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6F87" w:rsidRPr="0034116C" w:rsidRDefault="00126F87" w:rsidP="009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4116C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12:15</w:t>
            </w:r>
          </w:p>
          <w:p w:rsidR="00126F87" w:rsidRPr="0034116C" w:rsidRDefault="00126F87" w:rsidP="009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4116C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-</w:t>
            </w:r>
          </w:p>
          <w:p w:rsidR="00126F87" w:rsidRPr="0034116C" w:rsidRDefault="00126F87" w:rsidP="009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4116C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13:00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6F87" w:rsidRPr="0034116C" w:rsidRDefault="00126F87" w:rsidP="009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4116C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13:00</w:t>
            </w:r>
          </w:p>
          <w:p w:rsidR="00126F87" w:rsidRPr="0034116C" w:rsidRDefault="00126F87" w:rsidP="009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4116C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-</w:t>
            </w:r>
          </w:p>
          <w:p w:rsidR="00126F87" w:rsidRPr="0034116C" w:rsidRDefault="00126F87" w:rsidP="009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4116C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13:15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6F87" w:rsidRPr="0034116C" w:rsidRDefault="00126F87" w:rsidP="009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4116C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13:15</w:t>
            </w:r>
          </w:p>
          <w:p w:rsidR="00126F87" w:rsidRPr="0034116C" w:rsidRDefault="00126F87" w:rsidP="009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4116C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-</w:t>
            </w:r>
          </w:p>
          <w:p w:rsidR="00126F87" w:rsidRPr="0034116C" w:rsidRDefault="00126F87" w:rsidP="009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4116C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14:00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6F87" w:rsidRPr="0034116C" w:rsidRDefault="00126F87" w:rsidP="009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4116C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14:00</w:t>
            </w:r>
          </w:p>
          <w:p w:rsidR="00126F87" w:rsidRPr="0034116C" w:rsidRDefault="00126F87" w:rsidP="009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4116C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-</w:t>
            </w:r>
          </w:p>
          <w:p w:rsidR="00126F87" w:rsidRPr="0034116C" w:rsidRDefault="00126F87" w:rsidP="009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4116C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14:45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6F87" w:rsidRPr="0034116C" w:rsidRDefault="00126F87" w:rsidP="0016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4116C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14:45</w:t>
            </w:r>
          </w:p>
          <w:p w:rsidR="00126F87" w:rsidRPr="0034116C" w:rsidRDefault="00126F87" w:rsidP="0016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4116C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-</w:t>
            </w:r>
          </w:p>
          <w:p w:rsidR="00126F87" w:rsidRPr="0034116C" w:rsidRDefault="00126F87" w:rsidP="0016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4116C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15:30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6F87" w:rsidRPr="0034116C" w:rsidRDefault="00126F87" w:rsidP="009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4116C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15:30</w:t>
            </w:r>
          </w:p>
          <w:p w:rsidR="00126F87" w:rsidRPr="0034116C" w:rsidRDefault="00126F87" w:rsidP="009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4116C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-</w:t>
            </w:r>
          </w:p>
          <w:p w:rsidR="00126F87" w:rsidRPr="0034116C" w:rsidRDefault="00126F87" w:rsidP="009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4116C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16:15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6F87" w:rsidRPr="0034116C" w:rsidRDefault="00126F87" w:rsidP="009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4116C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16:15</w:t>
            </w:r>
          </w:p>
          <w:p w:rsidR="00126F87" w:rsidRPr="0034116C" w:rsidRDefault="00126F87" w:rsidP="009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4116C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-</w:t>
            </w:r>
          </w:p>
          <w:p w:rsidR="00126F87" w:rsidRPr="0034116C" w:rsidRDefault="00126F87" w:rsidP="009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4116C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17:00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F87" w:rsidRPr="0034116C" w:rsidRDefault="00126F87" w:rsidP="009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</w:p>
          <w:p w:rsidR="00126F87" w:rsidRPr="0034116C" w:rsidRDefault="00126F87" w:rsidP="009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34116C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After</w:t>
            </w:r>
          </w:p>
          <w:p w:rsidR="00126F87" w:rsidRPr="0034116C" w:rsidRDefault="00126F87" w:rsidP="009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34116C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College</w:t>
            </w:r>
          </w:p>
        </w:tc>
      </w:tr>
      <w:tr w:rsidR="00126F87" w:rsidRPr="009E458E" w:rsidTr="0034116C">
        <w:trPr>
          <w:trHeight w:val="900"/>
          <w:jc w:val="center"/>
        </w:trPr>
        <w:tc>
          <w:tcPr>
            <w:tcW w:w="484" w:type="dxa"/>
            <w:vAlign w:val="center"/>
            <w:hideMark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E458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Mon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EFFC"/>
            <w:vAlign w:val="center"/>
            <w:hideMark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en-GB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EFFC"/>
            <w:vAlign w:val="center"/>
            <w:hideMark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en-GB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  <w:hideMark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18"/>
                <w:szCs w:val="24"/>
                <w:lang w:eastAsia="en-GB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0DC"/>
            <w:vAlign w:val="center"/>
            <w:hideMark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en-GB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0DC"/>
            <w:vAlign w:val="center"/>
            <w:hideMark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6EC"/>
            <w:vAlign w:val="center"/>
            <w:hideMark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en-GB"/>
              </w:rPr>
            </w:pPr>
          </w:p>
        </w:tc>
        <w:tc>
          <w:tcPr>
            <w:tcW w:w="1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  <w:hideMark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18"/>
                <w:szCs w:val="24"/>
                <w:lang w:eastAsia="en-GB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6EC"/>
            <w:vAlign w:val="center"/>
            <w:hideMark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8"/>
            <w:vAlign w:val="center"/>
            <w:hideMark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8"/>
            <w:vAlign w:val="center"/>
            <w:hideMark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8"/>
            <w:vAlign w:val="center"/>
            <w:hideMark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8"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en-GB"/>
              </w:rPr>
            </w:pPr>
          </w:p>
        </w:tc>
      </w:tr>
      <w:tr w:rsidR="00126F87" w:rsidRPr="009E458E" w:rsidTr="0034116C">
        <w:trPr>
          <w:trHeight w:val="900"/>
          <w:jc w:val="center"/>
        </w:trPr>
        <w:tc>
          <w:tcPr>
            <w:tcW w:w="484" w:type="dxa"/>
            <w:vAlign w:val="center"/>
            <w:hideMark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E458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Tue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DD"/>
            <w:vAlign w:val="center"/>
            <w:hideMark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en-GB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DD"/>
            <w:vAlign w:val="center"/>
            <w:hideMark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en-GB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  <w:hideMark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18"/>
                <w:szCs w:val="24"/>
                <w:lang w:eastAsia="en-GB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8"/>
            <w:vAlign w:val="center"/>
            <w:hideMark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en-GB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8"/>
            <w:vAlign w:val="center"/>
            <w:hideMark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CE"/>
            <w:vAlign w:val="center"/>
            <w:hideMark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  <w:hideMark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18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EFFC"/>
            <w:vAlign w:val="center"/>
            <w:hideMark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en-GB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EFFC"/>
            <w:vAlign w:val="center"/>
            <w:hideMark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CC"/>
            <w:vAlign w:val="center"/>
            <w:hideMark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CC"/>
            <w:vAlign w:val="center"/>
            <w:hideMark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CC"/>
            <w:vAlign w:val="center"/>
            <w:hideMark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CC"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en-GB"/>
              </w:rPr>
            </w:pPr>
          </w:p>
        </w:tc>
      </w:tr>
      <w:tr w:rsidR="00126F87" w:rsidRPr="009E458E" w:rsidTr="0034116C">
        <w:trPr>
          <w:trHeight w:val="900"/>
          <w:jc w:val="center"/>
        </w:trPr>
        <w:tc>
          <w:tcPr>
            <w:tcW w:w="484" w:type="dxa"/>
            <w:vAlign w:val="center"/>
            <w:hideMark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E458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Wed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6EC"/>
            <w:vAlign w:val="center"/>
            <w:hideMark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en-GB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6EC"/>
            <w:vAlign w:val="center"/>
            <w:hideMark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en-GB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  <w:hideMark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18"/>
                <w:szCs w:val="24"/>
                <w:lang w:eastAsia="en-GB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DD"/>
            <w:vAlign w:val="center"/>
            <w:hideMark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en-GB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DD"/>
            <w:vAlign w:val="center"/>
            <w:hideMark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CC"/>
            <w:vAlign w:val="center"/>
            <w:hideMark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en-GB"/>
              </w:rPr>
            </w:pPr>
          </w:p>
        </w:tc>
        <w:tc>
          <w:tcPr>
            <w:tcW w:w="1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  <w:hideMark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18"/>
                <w:szCs w:val="24"/>
                <w:lang w:eastAsia="en-GB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CC"/>
            <w:vAlign w:val="center"/>
            <w:hideMark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CE"/>
            <w:vAlign w:val="center"/>
            <w:hideMark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CE"/>
            <w:vAlign w:val="center"/>
            <w:hideMark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CE"/>
            <w:vAlign w:val="center"/>
            <w:hideMark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CE"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en-GB"/>
              </w:rPr>
            </w:pPr>
          </w:p>
        </w:tc>
      </w:tr>
      <w:tr w:rsidR="00126F87" w:rsidRPr="009E458E" w:rsidTr="0034116C">
        <w:trPr>
          <w:trHeight w:val="900"/>
          <w:jc w:val="center"/>
        </w:trPr>
        <w:tc>
          <w:tcPr>
            <w:tcW w:w="484" w:type="dxa"/>
            <w:vAlign w:val="center"/>
            <w:hideMark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E458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Thu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0DC"/>
            <w:vAlign w:val="center"/>
            <w:hideMark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en-GB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0DC"/>
            <w:vAlign w:val="center"/>
            <w:hideMark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en-GB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  <w:hideMark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18"/>
                <w:szCs w:val="24"/>
                <w:lang w:eastAsia="en-GB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EFFC"/>
            <w:vAlign w:val="center"/>
            <w:hideMark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en-GB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EFFC"/>
            <w:vAlign w:val="center"/>
            <w:hideMark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CE"/>
            <w:vAlign w:val="center"/>
            <w:hideMark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  <w:hideMark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18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8"/>
            <w:vAlign w:val="center"/>
            <w:hideMark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en-GB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8"/>
            <w:vAlign w:val="center"/>
            <w:hideMark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6EC"/>
            <w:vAlign w:val="center"/>
            <w:hideMark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6EC"/>
            <w:vAlign w:val="center"/>
            <w:hideMark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6EC"/>
            <w:vAlign w:val="center"/>
            <w:hideMark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6EC"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en-GB"/>
              </w:rPr>
            </w:pPr>
          </w:p>
        </w:tc>
      </w:tr>
      <w:tr w:rsidR="00126F87" w:rsidRPr="009E458E" w:rsidTr="0034116C">
        <w:trPr>
          <w:trHeight w:val="900"/>
          <w:jc w:val="center"/>
        </w:trPr>
        <w:tc>
          <w:tcPr>
            <w:tcW w:w="484" w:type="dxa"/>
            <w:vAlign w:val="center"/>
            <w:hideMark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E458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Fri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CE"/>
            <w:vAlign w:val="center"/>
            <w:hideMark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en-GB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CE"/>
            <w:vAlign w:val="center"/>
            <w:hideMark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en-GB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  <w:hideMark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18"/>
                <w:szCs w:val="24"/>
                <w:lang w:eastAsia="en-GB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CC"/>
            <w:vAlign w:val="center"/>
            <w:hideMark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en-GB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CC"/>
            <w:vAlign w:val="center"/>
            <w:hideMark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DD"/>
            <w:vAlign w:val="center"/>
            <w:hideMark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en-GB"/>
              </w:rPr>
            </w:pPr>
          </w:p>
        </w:tc>
        <w:tc>
          <w:tcPr>
            <w:tcW w:w="1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  <w:hideMark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18"/>
                <w:szCs w:val="24"/>
                <w:lang w:eastAsia="en-GB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8DD"/>
            <w:vAlign w:val="center"/>
            <w:hideMark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0DC"/>
            <w:vAlign w:val="center"/>
            <w:hideMark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0DC"/>
            <w:vAlign w:val="center"/>
            <w:hideMark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0DC"/>
            <w:vAlign w:val="center"/>
            <w:hideMark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0DC"/>
          </w:tcPr>
          <w:p w:rsidR="00126F87" w:rsidRPr="009E458E" w:rsidRDefault="00126F87" w:rsidP="009E458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en-GB"/>
              </w:rPr>
            </w:pPr>
          </w:p>
        </w:tc>
      </w:tr>
    </w:tbl>
    <w:p w:rsidR="009E458E" w:rsidRDefault="009E458E"/>
    <w:p w:rsidR="0034116C" w:rsidRDefault="003411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3118"/>
        <w:gridCol w:w="3260"/>
        <w:gridCol w:w="2069"/>
      </w:tblGrid>
      <w:tr w:rsidR="00126F87" w:rsidRPr="00126F87" w:rsidTr="00126F87">
        <w:tc>
          <w:tcPr>
            <w:tcW w:w="2235" w:type="dxa"/>
            <w:shd w:val="clear" w:color="auto" w:fill="DBDBDB" w:themeFill="accent3" w:themeFillTint="66"/>
          </w:tcPr>
          <w:p w:rsidR="00126F87" w:rsidRPr="00126F87" w:rsidRDefault="00126F87">
            <w:pPr>
              <w:rPr>
                <w:b/>
              </w:rPr>
            </w:pPr>
            <w:r w:rsidRPr="00126F87">
              <w:rPr>
                <w:b/>
              </w:rPr>
              <w:t>Subject</w:t>
            </w:r>
          </w:p>
        </w:tc>
        <w:tc>
          <w:tcPr>
            <w:tcW w:w="3118" w:type="dxa"/>
            <w:shd w:val="clear" w:color="auto" w:fill="DBDBDB" w:themeFill="accent3" w:themeFillTint="66"/>
          </w:tcPr>
          <w:p w:rsidR="00126F87" w:rsidRPr="00126F87" w:rsidRDefault="00126F87">
            <w:pPr>
              <w:rPr>
                <w:b/>
              </w:rPr>
            </w:pPr>
            <w:r w:rsidRPr="00126F87">
              <w:rPr>
                <w:b/>
              </w:rPr>
              <w:t xml:space="preserve">When is homework usually set? </w:t>
            </w:r>
          </w:p>
          <w:p w:rsidR="00126F87" w:rsidRPr="00126F87" w:rsidRDefault="00126F87" w:rsidP="00126F87">
            <w:pPr>
              <w:rPr>
                <w:b/>
              </w:rPr>
            </w:pPr>
            <w:r w:rsidRPr="00126F87">
              <w:rPr>
                <w:b/>
                <w:sz w:val="18"/>
              </w:rPr>
              <w:t>(add for more than one teacher if necessary)</w:t>
            </w:r>
          </w:p>
        </w:tc>
        <w:tc>
          <w:tcPr>
            <w:tcW w:w="3260" w:type="dxa"/>
            <w:shd w:val="clear" w:color="auto" w:fill="DBDBDB" w:themeFill="accent3" w:themeFillTint="66"/>
          </w:tcPr>
          <w:p w:rsidR="00126F87" w:rsidRPr="00126F87" w:rsidRDefault="00126F87">
            <w:pPr>
              <w:rPr>
                <w:b/>
              </w:rPr>
            </w:pPr>
            <w:r w:rsidRPr="00126F87">
              <w:rPr>
                <w:b/>
              </w:rPr>
              <w:t>When is homework usually due?</w:t>
            </w:r>
          </w:p>
          <w:p w:rsidR="00126F87" w:rsidRPr="00126F87" w:rsidRDefault="00126F87">
            <w:pPr>
              <w:rPr>
                <w:b/>
              </w:rPr>
            </w:pPr>
            <w:r w:rsidRPr="00126F87">
              <w:rPr>
                <w:b/>
                <w:sz w:val="18"/>
              </w:rPr>
              <w:t>(add for more than one teacher if necessary)</w:t>
            </w:r>
          </w:p>
        </w:tc>
        <w:tc>
          <w:tcPr>
            <w:tcW w:w="2069" w:type="dxa"/>
            <w:shd w:val="clear" w:color="auto" w:fill="DBDBDB" w:themeFill="accent3" w:themeFillTint="66"/>
          </w:tcPr>
          <w:p w:rsidR="00126F87" w:rsidRPr="00126F87" w:rsidRDefault="00126F87" w:rsidP="00126F87">
            <w:pPr>
              <w:rPr>
                <w:b/>
                <w:sz w:val="20"/>
              </w:rPr>
            </w:pPr>
            <w:r w:rsidRPr="00126F87">
              <w:rPr>
                <w:b/>
                <w:sz w:val="20"/>
              </w:rPr>
              <w:t>Approximate number of sessions/hours needed each week?</w:t>
            </w:r>
          </w:p>
        </w:tc>
      </w:tr>
      <w:tr w:rsidR="00126F87" w:rsidRPr="00126F87" w:rsidTr="00126F87">
        <w:tc>
          <w:tcPr>
            <w:tcW w:w="2235" w:type="dxa"/>
            <w:shd w:val="clear" w:color="auto" w:fill="auto"/>
          </w:tcPr>
          <w:p w:rsidR="00126F87" w:rsidRDefault="00126F87" w:rsidP="00126F87">
            <w:pPr>
              <w:rPr>
                <w:b/>
              </w:rPr>
            </w:pPr>
          </w:p>
          <w:p w:rsidR="00126F87" w:rsidRPr="00126F87" w:rsidRDefault="00126F87" w:rsidP="00126F87">
            <w:pPr>
              <w:rPr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126F87" w:rsidRPr="00126F87" w:rsidRDefault="00126F87" w:rsidP="00126F87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126F87" w:rsidRPr="00126F87" w:rsidRDefault="00126F87" w:rsidP="00126F87">
            <w:pPr>
              <w:rPr>
                <w:b/>
              </w:rPr>
            </w:pPr>
          </w:p>
        </w:tc>
        <w:tc>
          <w:tcPr>
            <w:tcW w:w="2069" w:type="dxa"/>
            <w:shd w:val="clear" w:color="auto" w:fill="auto"/>
          </w:tcPr>
          <w:p w:rsidR="00126F87" w:rsidRPr="00126F87" w:rsidRDefault="00126F87" w:rsidP="00126F87">
            <w:pPr>
              <w:rPr>
                <w:b/>
                <w:sz w:val="20"/>
              </w:rPr>
            </w:pPr>
          </w:p>
        </w:tc>
      </w:tr>
      <w:tr w:rsidR="00126F87" w:rsidRPr="00126F87" w:rsidTr="00126F87">
        <w:tc>
          <w:tcPr>
            <w:tcW w:w="2235" w:type="dxa"/>
            <w:shd w:val="clear" w:color="auto" w:fill="auto"/>
          </w:tcPr>
          <w:p w:rsidR="00126F87" w:rsidRDefault="00126F87" w:rsidP="00126F87">
            <w:pPr>
              <w:rPr>
                <w:b/>
              </w:rPr>
            </w:pPr>
          </w:p>
          <w:p w:rsidR="00126F87" w:rsidRPr="00126F87" w:rsidRDefault="00126F87" w:rsidP="00126F87">
            <w:pPr>
              <w:rPr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126F87" w:rsidRPr="00126F87" w:rsidRDefault="00126F87" w:rsidP="00126F87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126F87" w:rsidRPr="00126F87" w:rsidRDefault="00126F87" w:rsidP="00126F87">
            <w:pPr>
              <w:rPr>
                <w:b/>
              </w:rPr>
            </w:pPr>
          </w:p>
        </w:tc>
        <w:tc>
          <w:tcPr>
            <w:tcW w:w="2069" w:type="dxa"/>
            <w:shd w:val="clear" w:color="auto" w:fill="auto"/>
          </w:tcPr>
          <w:p w:rsidR="00126F87" w:rsidRPr="00126F87" w:rsidRDefault="00126F87" w:rsidP="00126F87">
            <w:pPr>
              <w:rPr>
                <w:b/>
                <w:sz w:val="20"/>
              </w:rPr>
            </w:pPr>
          </w:p>
        </w:tc>
      </w:tr>
      <w:tr w:rsidR="00126F87" w:rsidRPr="00126F87" w:rsidTr="00126F87">
        <w:tc>
          <w:tcPr>
            <w:tcW w:w="2235" w:type="dxa"/>
            <w:shd w:val="clear" w:color="auto" w:fill="auto"/>
          </w:tcPr>
          <w:p w:rsidR="00126F87" w:rsidRDefault="00126F87" w:rsidP="00126F87">
            <w:pPr>
              <w:rPr>
                <w:b/>
              </w:rPr>
            </w:pPr>
          </w:p>
          <w:p w:rsidR="00126F87" w:rsidRPr="00126F87" w:rsidRDefault="00126F87" w:rsidP="00126F87">
            <w:pPr>
              <w:rPr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126F87" w:rsidRPr="00126F87" w:rsidRDefault="00126F87" w:rsidP="00126F87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126F87" w:rsidRPr="00126F87" w:rsidRDefault="00126F87" w:rsidP="00126F87">
            <w:pPr>
              <w:rPr>
                <w:b/>
              </w:rPr>
            </w:pPr>
          </w:p>
        </w:tc>
        <w:tc>
          <w:tcPr>
            <w:tcW w:w="2069" w:type="dxa"/>
            <w:shd w:val="clear" w:color="auto" w:fill="auto"/>
          </w:tcPr>
          <w:p w:rsidR="00126F87" w:rsidRPr="00126F87" w:rsidRDefault="00126F87" w:rsidP="00126F87">
            <w:pPr>
              <w:rPr>
                <w:b/>
                <w:sz w:val="20"/>
              </w:rPr>
            </w:pPr>
          </w:p>
        </w:tc>
      </w:tr>
      <w:tr w:rsidR="00126F87" w:rsidRPr="00126F87" w:rsidTr="00126F87">
        <w:tc>
          <w:tcPr>
            <w:tcW w:w="2235" w:type="dxa"/>
            <w:shd w:val="clear" w:color="auto" w:fill="auto"/>
          </w:tcPr>
          <w:p w:rsidR="00126F87" w:rsidRDefault="00126F87" w:rsidP="00126F87">
            <w:pPr>
              <w:rPr>
                <w:b/>
              </w:rPr>
            </w:pPr>
          </w:p>
          <w:p w:rsidR="00126F87" w:rsidRPr="00126F87" w:rsidRDefault="00126F87" w:rsidP="00126F87">
            <w:pPr>
              <w:rPr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126F87" w:rsidRPr="00126F87" w:rsidRDefault="00126F87" w:rsidP="00126F87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126F87" w:rsidRPr="00126F87" w:rsidRDefault="00126F87" w:rsidP="00126F87">
            <w:pPr>
              <w:rPr>
                <w:b/>
              </w:rPr>
            </w:pPr>
          </w:p>
        </w:tc>
        <w:tc>
          <w:tcPr>
            <w:tcW w:w="2069" w:type="dxa"/>
            <w:shd w:val="clear" w:color="auto" w:fill="auto"/>
          </w:tcPr>
          <w:p w:rsidR="00126F87" w:rsidRPr="00126F87" w:rsidRDefault="00126F87" w:rsidP="00126F87">
            <w:pPr>
              <w:rPr>
                <w:b/>
                <w:sz w:val="20"/>
              </w:rPr>
            </w:pPr>
          </w:p>
        </w:tc>
      </w:tr>
      <w:tr w:rsidR="00126F87" w:rsidRPr="00126F87" w:rsidTr="00126F87">
        <w:tc>
          <w:tcPr>
            <w:tcW w:w="2235" w:type="dxa"/>
            <w:shd w:val="clear" w:color="auto" w:fill="auto"/>
          </w:tcPr>
          <w:p w:rsidR="00126F87" w:rsidRDefault="00126F87" w:rsidP="00126F87">
            <w:pPr>
              <w:rPr>
                <w:b/>
              </w:rPr>
            </w:pPr>
          </w:p>
          <w:p w:rsidR="00126F87" w:rsidRPr="00126F87" w:rsidRDefault="00126F87" w:rsidP="00126F87">
            <w:pPr>
              <w:rPr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126F87" w:rsidRPr="00126F87" w:rsidRDefault="00126F87" w:rsidP="00126F87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126F87" w:rsidRPr="00126F87" w:rsidRDefault="00126F87" w:rsidP="00126F87">
            <w:pPr>
              <w:rPr>
                <w:b/>
              </w:rPr>
            </w:pPr>
          </w:p>
        </w:tc>
        <w:tc>
          <w:tcPr>
            <w:tcW w:w="2069" w:type="dxa"/>
            <w:shd w:val="clear" w:color="auto" w:fill="auto"/>
          </w:tcPr>
          <w:p w:rsidR="00126F87" w:rsidRPr="00126F87" w:rsidRDefault="00126F87" w:rsidP="00126F87">
            <w:pPr>
              <w:rPr>
                <w:b/>
                <w:sz w:val="20"/>
              </w:rPr>
            </w:pPr>
          </w:p>
        </w:tc>
      </w:tr>
    </w:tbl>
    <w:p w:rsidR="00126F87" w:rsidRDefault="00126F87"/>
    <w:p w:rsidR="00126F87" w:rsidRDefault="00126F87">
      <w:r>
        <w:t>Remember, your timetable can be flexible, as subject demands will change throughout the year, and you will need to add in revision later on. But try to get into a good habit now to help you stay on top of things.</w:t>
      </w:r>
    </w:p>
    <w:sectPr w:rsidR="00126F87" w:rsidSect="0034116C">
      <w:headerReference w:type="default" r:id="rId7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58E" w:rsidRDefault="009E458E" w:rsidP="009E458E">
      <w:pPr>
        <w:spacing w:after="0" w:line="240" w:lineRule="auto"/>
      </w:pPr>
      <w:r>
        <w:separator/>
      </w:r>
    </w:p>
  </w:endnote>
  <w:endnote w:type="continuationSeparator" w:id="0">
    <w:p w:rsidR="009E458E" w:rsidRDefault="009E458E" w:rsidP="009E4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58E" w:rsidRDefault="009E458E" w:rsidP="009E458E">
      <w:pPr>
        <w:spacing w:after="0" w:line="240" w:lineRule="auto"/>
      </w:pPr>
      <w:r>
        <w:separator/>
      </w:r>
    </w:p>
  </w:footnote>
  <w:footnote w:type="continuationSeparator" w:id="0">
    <w:p w:rsidR="009E458E" w:rsidRDefault="009E458E" w:rsidP="009E4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58E" w:rsidRDefault="009E458E" w:rsidP="009E458E">
    <w:pPr>
      <w:pStyle w:val="Header"/>
      <w:jc w:val="right"/>
    </w:pPr>
    <w:r>
      <w:rPr>
        <w:noProof/>
        <w:lang w:eastAsia="en-GB"/>
      </w:rPr>
      <w:drawing>
        <wp:inline distT="0" distB="0" distL="0" distR="0" wp14:anchorId="19802CB0" wp14:editId="653F12B5">
          <wp:extent cx="1121963" cy="369638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leg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228" cy="371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58E"/>
    <w:rsid w:val="00126F87"/>
    <w:rsid w:val="0023338F"/>
    <w:rsid w:val="0034116C"/>
    <w:rsid w:val="00751724"/>
    <w:rsid w:val="009E458E"/>
    <w:rsid w:val="00D2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58E"/>
  </w:style>
  <w:style w:type="paragraph" w:styleId="Footer">
    <w:name w:val="footer"/>
    <w:basedOn w:val="Normal"/>
    <w:link w:val="FooterChar"/>
    <w:uiPriority w:val="99"/>
    <w:unhideWhenUsed/>
    <w:rsid w:val="009E4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58E"/>
  </w:style>
  <w:style w:type="paragraph" w:styleId="BalloonText">
    <w:name w:val="Balloon Text"/>
    <w:basedOn w:val="Normal"/>
    <w:link w:val="BalloonTextChar"/>
    <w:uiPriority w:val="99"/>
    <w:semiHidden/>
    <w:unhideWhenUsed/>
    <w:rsid w:val="009E4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5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E4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58E"/>
  </w:style>
  <w:style w:type="paragraph" w:styleId="Footer">
    <w:name w:val="footer"/>
    <w:basedOn w:val="Normal"/>
    <w:link w:val="FooterChar"/>
    <w:uiPriority w:val="99"/>
    <w:unhideWhenUsed/>
    <w:rsid w:val="009E4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58E"/>
  </w:style>
  <w:style w:type="paragraph" w:styleId="BalloonText">
    <w:name w:val="Balloon Text"/>
    <w:basedOn w:val="Normal"/>
    <w:link w:val="BalloonTextChar"/>
    <w:uiPriority w:val="99"/>
    <w:semiHidden/>
    <w:unhideWhenUsed/>
    <w:rsid w:val="009E4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5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E4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0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8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5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86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5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7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5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76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86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53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7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8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34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690A10D2</Template>
  <TotalTime>23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Walker</dc:creator>
  <cp:lastModifiedBy>Emma Walker</cp:lastModifiedBy>
  <cp:revision>2</cp:revision>
  <dcterms:created xsi:type="dcterms:W3CDTF">2015-06-15T12:39:00Z</dcterms:created>
  <dcterms:modified xsi:type="dcterms:W3CDTF">2015-06-15T13:02:00Z</dcterms:modified>
</cp:coreProperties>
</file>