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31"/>
        <w:gridCol w:w="2977"/>
        <w:gridCol w:w="1559"/>
        <w:gridCol w:w="851"/>
      </w:tblGrid>
      <w:tr w:rsidR="0063090A" w:rsidRPr="0063090A" w:rsidTr="0063090A">
        <w:trPr>
          <w:jc w:val="center"/>
        </w:trPr>
        <w:tc>
          <w:tcPr>
            <w:tcW w:w="1101" w:type="dxa"/>
          </w:tcPr>
          <w:p w:rsidR="0063090A" w:rsidRPr="0063090A" w:rsidRDefault="0063090A" w:rsidP="005727A4">
            <w:pPr>
              <w:spacing w:line="276" w:lineRule="auto"/>
              <w:rPr>
                <w:b/>
              </w:rPr>
            </w:pPr>
            <w:r w:rsidRPr="0063090A">
              <w:rPr>
                <w:b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63090A" w:rsidRPr="0063090A" w:rsidRDefault="0063090A" w:rsidP="005727A4">
            <w:pPr>
              <w:spacing w:line="276" w:lineRule="auto"/>
              <w:rPr>
                <w:b/>
              </w:rPr>
            </w:pPr>
          </w:p>
        </w:tc>
        <w:tc>
          <w:tcPr>
            <w:tcW w:w="1431" w:type="dxa"/>
          </w:tcPr>
          <w:p w:rsidR="0063090A" w:rsidRPr="0063090A" w:rsidRDefault="0063090A" w:rsidP="005727A4">
            <w:pPr>
              <w:spacing w:line="276" w:lineRule="auto"/>
              <w:rPr>
                <w:b/>
              </w:rPr>
            </w:pPr>
            <w:r w:rsidRPr="0063090A">
              <w:rPr>
                <w:b/>
                <w:sz w:val="20"/>
              </w:rPr>
              <w:t>Student No.: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090A" w:rsidRPr="0063090A" w:rsidRDefault="0063090A" w:rsidP="005727A4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63090A" w:rsidRPr="0063090A" w:rsidRDefault="0063090A" w:rsidP="005727A4">
            <w:pPr>
              <w:spacing w:line="276" w:lineRule="auto"/>
              <w:rPr>
                <w:b/>
              </w:rPr>
            </w:pPr>
            <w:r w:rsidRPr="0063090A">
              <w:rPr>
                <w:b/>
                <w:sz w:val="20"/>
              </w:rPr>
              <w:t>Tutor Group: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090A" w:rsidRPr="0063090A" w:rsidRDefault="0063090A" w:rsidP="005727A4">
            <w:pPr>
              <w:spacing w:line="276" w:lineRule="auto"/>
              <w:rPr>
                <w:b/>
              </w:rPr>
            </w:pPr>
          </w:p>
        </w:tc>
      </w:tr>
    </w:tbl>
    <w:p w:rsidR="0063090A" w:rsidRPr="0063090A" w:rsidRDefault="0063090A" w:rsidP="00B936A1">
      <w:pPr>
        <w:jc w:val="center"/>
        <w:rPr>
          <w:b/>
          <w:sz w:val="20"/>
        </w:rPr>
      </w:pPr>
    </w:p>
    <w:p w:rsidR="00B936A1" w:rsidRPr="00B936A1" w:rsidRDefault="00B936A1" w:rsidP="00B936A1">
      <w:pPr>
        <w:jc w:val="center"/>
        <w:rPr>
          <w:b/>
          <w:sz w:val="24"/>
        </w:rPr>
      </w:pPr>
      <w:r w:rsidRPr="00B936A1">
        <w:rPr>
          <w:b/>
          <w:sz w:val="24"/>
        </w:rPr>
        <w:t>Managing You Time –</w:t>
      </w:r>
      <w:r w:rsidR="00343A29">
        <w:rPr>
          <w:b/>
          <w:sz w:val="24"/>
        </w:rPr>
        <w:t xml:space="preserve"> </w:t>
      </w:r>
      <w:bookmarkStart w:id="0" w:name="_GoBack"/>
      <w:bookmarkEnd w:id="0"/>
      <w:r w:rsidRPr="00B936A1">
        <w:rPr>
          <w:b/>
          <w:sz w:val="24"/>
        </w:rPr>
        <w:t>Quick Activity</w:t>
      </w:r>
    </w:p>
    <w:p w:rsidR="00FA7FE8" w:rsidRPr="00B936A1" w:rsidRDefault="00B936A1">
      <w:pPr>
        <w:rPr>
          <w:sz w:val="24"/>
        </w:rPr>
      </w:pPr>
      <w:r w:rsidRPr="00B936A1">
        <w:rPr>
          <w:sz w:val="24"/>
        </w:rPr>
        <w:t>Use a colour or symbol for each of the items in the key, then fill in your week - from 1am (1) to 12pm (24) - to see how much time you really spend on things…</w:t>
      </w:r>
    </w:p>
    <w:p w:rsidR="00B936A1" w:rsidRPr="00B936A1" w:rsidRDefault="00B936A1" w:rsidP="00B936A1">
      <w:pPr>
        <w:jc w:val="center"/>
        <w:rPr>
          <w:b/>
        </w:rPr>
      </w:pPr>
      <w:r w:rsidRPr="00B936A1">
        <w:rPr>
          <w:b/>
        </w:rPr>
        <w:t>How much time do I have?</w:t>
      </w:r>
    </w:p>
    <w:p w:rsidR="00B936A1" w:rsidRPr="00B936A1" w:rsidRDefault="00B936A1" w:rsidP="00B936A1">
      <w:pPr>
        <w:jc w:val="center"/>
        <w:rPr>
          <w:b/>
        </w:rPr>
      </w:pPr>
      <w:r w:rsidRPr="00B936A1">
        <w:rPr>
          <w:b/>
        </w:rPr>
        <w:t>24 Hours – 7 Day a Week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655"/>
        <w:gridCol w:w="655"/>
        <w:gridCol w:w="657"/>
        <w:gridCol w:w="657"/>
        <w:gridCol w:w="656"/>
        <w:gridCol w:w="656"/>
        <w:gridCol w:w="656"/>
        <w:gridCol w:w="656"/>
        <w:gridCol w:w="656"/>
        <w:gridCol w:w="730"/>
        <w:gridCol w:w="72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B936A1" w:rsidTr="00B936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A1" w:rsidRDefault="00B936A1"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6A1" w:rsidRDefault="00B936A1"/>
        </w:tc>
      </w:tr>
      <w:tr w:rsidR="00B936A1" w:rsidTr="00B936A1">
        <w:tc>
          <w:tcPr>
            <w:tcW w:w="586" w:type="dxa"/>
            <w:tcBorders>
              <w:top w:val="single" w:sz="4" w:space="0" w:color="auto"/>
            </w:tcBorders>
          </w:tcPr>
          <w:p w:rsidR="00B936A1" w:rsidRDefault="00B936A1"/>
        </w:tc>
        <w:tc>
          <w:tcPr>
            <w:tcW w:w="662" w:type="dxa"/>
            <w:tcBorders>
              <w:top w:val="single" w:sz="4" w:space="0" w:color="auto"/>
            </w:tcBorders>
          </w:tcPr>
          <w:p w:rsidR="00B936A1" w:rsidRDefault="00B936A1">
            <w:r>
              <w:t>1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B936A1" w:rsidRDefault="00B936A1">
            <w:r>
              <w:t>2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B936A1" w:rsidRDefault="00B936A1">
            <w:r>
              <w:t>3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B936A1" w:rsidRDefault="00B936A1">
            <w:r>
              <w:t>4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936A1" w:rsidRDefault="00B936A1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936A1" w:rsidRDefault="00B936A1">
            <w:r>
              <w:t>6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936A1" w:rsidRDefault="00B936A1">
            <w:r>
              <w:t>7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936A1" w:rsidRDefault="00B936A1">
            <w:r>
              <w:t>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936A1" w:rsidRDefault="00B936A1">
            <w:r>
              <w:t>9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936A1" w:rsidRDefault="00B936A1">
            <w:r>
              <w:t>10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B936A1" w:rsidRDefault="00B936A1">
            <w:r>
              <w:t>11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12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13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14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15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16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17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18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19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20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21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22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23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B936A1" w:rsidRDefault="00B936A1">
            <w:r>
              <w:t>24</w:t>
            </w:r>
          </w:p>
        </w:tc>
      </w:tr>
      <w:tr w:rsidR="00B936A1" w:rsidTr="00B936A1">
        <w:tc>
          <w:tcPr>
            <w:tcW w:w="586" w:type="dxa"/>
          </w:tcPr>
          <w:p w:rsidR="00B936A1" w:rsidRDefault="00B936A1" w:rsidP="00B936A1">
            <w:pPr>
              <w:spacing w:line="360" w:lineRule="auto"/>
            </w:pPr>
            <w:r>
              <w:t>MON</w:t>
            </w: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1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36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28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</w:tr>
      <w:tr w:rsidR="00B936A1" w:rsidRPr="00B936A1" w:rsidTr="00B936A1">
        <w:tc>
          <w:tcPr>
            <w:tcW w:w="58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1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3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28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</w:tr>
      <w:tr w:rsidR="00B936A1" w:rsidTr="00B936A1">
        <w:tc>
          <w:tcPr>
            <w:tcW w:w="586" w:type="dxa"/>
          </w:tcPr>
          <w:p w:rsidR="00B936A1" w:rsidRDefault="00B936A1" w:rsidP="00B936A1">
            <w:pPr>
              <w:spacing w:line="360" w:lineRule="auto"/>
            </w:pPr>
            <w:r>
              <w:t>TUE</w:t>
            </w: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1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36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28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</w:tr>
      <w:tr w:rsidR="00B936A1" w:rsidRPr="00B936A1" w:rsidTr="00B936A1">
        <w:tc>
          <w:tcPr>
            <w:tcW w:w="58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1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3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28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</w:tr>
      <w:tr w:rsidR="00B936A1" w:rsidTr="00B936A1">
        <w:tc>
          <w:tcPr>
            <w:tcW w:w="586" w:type="dxa"/>
          </w:tcPr>
          <w:p w:rsidR="00B936A1" w:rsidRDefault="00B936A1" w:rsidP="00B936A1">
            <w:pPr>
              <w:spacing w:line="360" w:lineRule="auto"/>
            </w:pPr>
            <w:r>
              <w:t>WED</w:t>
            </w: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1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36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28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</w:tr>
      <w:tr w:rsidR="00B936A1" w:rsidRPr="00B936A1" w:rsidTr="00B936A1">
        <w:tc>
          <w:tcPr>
            <w:tcW w:w="58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1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3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28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</w:tr>
      <w:tr w:rsidR="00B936A1" w:rsidTr="00B936A1">
        <w:tc>
          <w:tcPr>
            <w:tcW w:w="586" w:type="dxa"/>
          </w:tcPr>
          <w:p w:rsidR="00B936A1" w:rsidRDefault="00B936A1" w:rsidP="00B936A1">
            <w:pPr>
              <w:spacing w:line="360" w:lineRule="auto"/>
            </w:pPr>
            <w:r>
              <w:t>THU</w:t>
            </w: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1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36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28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</w:tr>
      <w:tr w:rsidR="00B936A1" w:rsidRPr="00B936A1" w:rsidTr="00B936A1">
        <w:tc>
          <w:tcPr>
            <w:tcW w:w="58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1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3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28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</w:tr>
      <w:tr w:rsidR="00B936A1" w:rsidTr="00B936A1">
        <w:tc>
          <w:tcPr>
            <w:tcW w:w="586" w:type="dxa"/>
          </w:tcPr>
          <w:p w:rsidR="00B936A1" w:rsidRDefault="00B936A1" w:rsidP="00B936A1">
            <w:pPr>
              <w:spacing w:line="360" w:lineRule="auto"/>
            </w:pPr>
            <w:r>
              <w:t>FRI</w:t>
            </w: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1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36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28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</w:tr>
      <w:tr w:rsidR="00B936A1" w:rsidRPr="00B936A1" w:rsidTr="00B936A1">
        <w:tc>
          <w:tcPr>
            <w:tcW w:w="58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1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3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28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</w:tr>
      <w:tr w:rsidR="00B936A1" w:rsidTr="00B936A1">
        <w:tc>
          <w:tcPr>
            <w:tcW w:w="586" w:type="dxa"/>
          </w:tcPr>
          <w:p w:rsidR="00B936A1" w:rsidRDefault="00B936A1" w:rsidP="00B936A1">
            <w:pPr>
              <w:spacing w:line="360" w:lineRule="auto"/>
            </w:pPr>
            <w:r>
              <w:t>SAT</w:t>
            </w: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1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36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28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</w:tr>
      <w:tr w:rsidR="00B936A1" w:rsidRPr="00B936A1" w:rsidTr="00B936A1">
        <w:tc>
          <w:tcPr>
            <w:tcW w:w="58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1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3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28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</w:tr>
      <w:tr w:rsidR="00B936A1" w:rsidTr="00B936A1">
        <w:tc>
          <w:tcPr>
            <w:tcW w:w="586" w:type="dxa"/>
          </w:tcPr>
          <w:p w:rsidR="00B936A1" w:rsidRDefault="00B936A1" w:rsidP="00B936A1">
            <w:pPr>
              <w:spacing w:line="360" w:lineRule="auto"/>
            </w:pPr>
            <w:r>
              <w:t>SUN</w:t>
            </w: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1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3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662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36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728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  <w:tc>
          <w:tcPr>
            <w:tcW w:w="585" w:type="dxa"/>
          </w:tcPr>
          <w:p w:rsidR="00B936A1" w:rsidRDefault="00B936A1" w:rsidP="00B936A1">
            <w:pPr>
              <w:spacing w:line="360" w:lineRule="auto"/>
            </w:pPr>
          </w:p>
        </w:tc>
      </w:tr>
      <w:tr w:rsidR="00B936A1" w:rsidRPr="00B936A1" w:rsidTr="00B936A1">
        <w:tc>
          <w:tcPr>
            <w:tcW w:w="58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1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3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662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36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728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  <w:tc>
          <w:tcPr>
            <w:tcW w:w="585" w:type="dxa"/>
          </w:tcPr>
          <w:p w:rsidR="00B936A1" w:rsidRPr="00B936A1" w:rsidRDefault="00B936A1">
            <w:pPr>
              <w:rPr>
                <w:sz w:val="14"/>
              </w:rPr>
            </w:pPr>
          </w:p>
        </w:tc>
      </w:tr>
    </w:tbl>
    <w:p w:rsidR="00B936A1" w:rsidRDefault="00B936A1"/>
    <w:p w:rsidR="00B936A1" w:rsidRPr="00B936A1" w:rsidRDefault="00B936A1">
      <w:pPr>
        <w:rPr>
          <w:b/>
          <w:sz w:val="24"/>
        </w:rPr>
      </w:pPr>
      <w:r w:rsidRPr="00B936A1">
        <w:rPr>
          <w:b/>
          <w:sz w:val="24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1842"/>
      </w:tblGrid>
      <w:tr w:rsidR="00B936A1" w:rsidRPr="00B936A1" w:rsidTr="00B936A1">
        <w:tc>
          <w:tcPr>
            <w:tcW w:w="534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936A1" w:rsidRPr="00B936A1" w:rsidRDefault="00B936A1">
            <w:pPr>
              <w:rPr>
                <w:sz w:val="24"/>
              </w:rPr>
            </w:pPr>
            <w:r w:rsidRPr="00B936A1">
              <w:rPr>
                <w:sz w:val="24"/>
              </w:rPr>
              <w:t>Sleep</w:t>
            </w:r>
          </w:p>
        </w:tc>
        <w:tc>
          <w:tcPr>
            <w:tcW w:w="567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36A1" w:rsidRPr="00B936A1" w:rsidRDefault="00B936A1">
            <w:pPr>
              <w:rPr>
                <w:sz w:val="24"/>
              </w:rPr>
            </w:pPr>
            <w:r w:rsidRPr="00B936A1">
              <w:rPr>
                <w:sz w:val="24"/>
              </w:rPr>
              <w:t xml:space="preserve">Homework </w:t>
            </w:r>
          </w:p>
        </w:tc>
      </w:tr>
      <w:tr w:rsidR="00B936A1" w:rsidRPr="00B936A1" w:rsidTr="00B936A1">
        <w:tc>
          <w:tcPr>
            <w:tcW w:w="534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936A1" w:rsidRPr="00B936A1" w:rsidRDefault="00B936A1">
            <w:pPr>
              <w:rPr>
                <w:sz w:val="24"/>
              </w:rPr>
            </w:pPr>
            <w:r w:rsidRPr="00B936A1">
              <w:rPr>
                <w:sz w:val="24"/>
              </w:rPr>
              <w:t>College</w:t>
            </w:r>
          </w:p>
        </w:tc>
        <w:tc>
          <w:tcPr>
            <w:tcW w:w="567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36A1" w:rsidRPr="00B936A1" w:rsidRDefault="00B936A1">
            <w:pPr>
              <w:rPr>
                <w:sz w:val="24"/>
              </w:rPr>
            </w:pPr>
            <w:r w:rsidRPr="00B936A1">
              <w:rPr>
                <w:sz w:val="24"/>
              </w:rPr>
              <w:t>My time</w:t>
            </w:r>
          </w:p>
        </w:tc>
      </w:tr>
      <w:tr w:rsidR="00B936A1" w:rsidRPr="00B936A1" w:rsidTr="00B936A1">
        <w:tc>
          <w:tcPr>
            <w:tcW w:w="534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936A1" w:rsidRPr="00B936A1" w:rsidRDefault="00B936A1">
            <w:pPr>
              <w:rPr>
                <w:sz w:val="24"/>
              </w:rPr>
            </w:pPr>
            <w:r w:rsidRPr="00B936A1">
              <w:rPr>
                <w:sz w:val="24"/>
              </w:rPr>
              <w:t>Work</w:t>
            </w:r>
          </w:p>
        </w:tc>
        <w:tc>
          <w:tcPr>
            <w:tcW w:w="567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36A1" w:rsidRPr="00B936A1" w:rsidRDefault="00B936A1">
            <w:pPr>
              <w:rPr>
                <w:sz w:val="24"/>
              </w:rPr>
            </w:pPr>
          </w:p>
        </w:tc>
      </w:tr>
      <w:tr w:rsidR="00B936A1" w:rsidRPr="00B936A1" w:rsidTr="00B936A1">
        <w:tc>
          <w:tcPr>
            <w:tcW w:w="534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936A1" w:rsidRPr="00B936A1" w:rsidRDefault="00B936A1">
            <w:pPr>
              <w:rPr>
                <w:sz w:val="24"/>
              </w:rPr>
            </w:pPr>
            <w:r w:rsidRPr="00B936A1">
              <w:rPr>
                <w:sz w:val="24"/>
              </w:rPr>
              <w:t>Mealtimes</w:t>
            </w:r>
          </w:p>
        </w:tc>
        <w:tc>
          <w:tcPr>
            <w:tcW w:w="567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36A1" w:rsidRPr="00B936A1" w:rsidRDefault="00B936A1">
            <w:pPr>
              <w:rPr>
                <w:sz w:val="24"/>
              </w:rPr>
            </w:pPr>
          </w:p>
        </w:tc>
      </w:tr>
      <w:tr w:rsidR="00B936A1" w:rsidRPr="00B936A1" w:rsidTr="00B936A1">
        <w:tc>
          <w:tcPr>
            <w:tcW w:w="534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936A1" w:rsidRPr="00B936A1" w:rsidRDefault="00B936A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36A1" w:rsidRPr="00B936A1" w:rsidRDefault="00B936A1">
            <w:pPr>
              <w:rPr>
                <w:sz w:val="24"/>
              </w:rPr>
            </w:pPr>
          </w:p>
        </w:tc>
      </w:tr>
    </w:tbl>
    <w:p w:rsidR="00B936A1" w:rsidRDefault="00B936A1">
      <w:r>
        <w:br/>
        <w:t>(</w:t>
      </w:r>
      <w:proofErr w:type="gramStart"/>
      <w:r>
        <w:t>add</w:t>
      </w:r>
      <w:proofErr w:type="gramEnd"/>
      <w:r>
        <w:t xml:space="preserve"> your own items in the blank spaces, and add more key spaces if you need them…)</w:t>
      </w:r>
    </w:p>
    <w:sectPr w:rsidR="00B936A1" w:rsidSect="0063090A">
      <w:pgSz w:w="16838" w:h="11906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A1" w:rsidRDefault="00B936A1" w:rsidP="00B936A1">
      <w:pPr>
        <w:spacing w:after="0" w:line="240" w:lineRule="auto"/>
      </w:pPr>
      <w:r>
        <w:separator/>
      </w:r>
    </w:p>
  </w:endnote>
  <w:endnote w:type="continuationSeparator" w:id="0">
    <w:p w:rsidR="00B936A1" w:rsidRDefault="00B936A1" w:rsidP="00B9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A1" w:rsidRDefault="00B936A1" w:rsidP="00B936A1">
      <w:pPr>
        <w:spacing w:after="0" w:line="240" w:lineRule="auto"/>
      </w:pPr>
      <w:r>
        <w:separator/>
      </w:r>
    </w:p>
  </w:footnote>
  <w:footnote w:type="continuationSeparator" w:id="0">
    <w:p w:rsidR="00B936A1" w:rsidRDefault="00B936A1" w:rsidP="00B93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1"/>
    <w:rsid w:val="00343A29"/>
    <w:rsid w:val="003E66A3"/>
    <w:rsid w:val="0063090A"/>
    <w:rsid w:val="00751724"/>
    <w:rsid w:val="00B936A1"/>
    <w:rsid w:val="00D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A1"/>
  </w:style>
  <w:style w:type="paragraph" w:styleId="Footer">
    <w:name w:val="footer"/>
    <w:basedOn w:val="Normal"/>
    <w:link w:val="FooterChar"/>
    <w:uiPriority w:val="99"/>
    <w:unhideWhenUsed/>
    <w:rsid w:val="00B93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A1"/>
  </w:style>
  <w:style w:type="paragraph" w:styleId="Footer">
    <w:name w:val="footer"/>
    <w:basedOn w:val="Normal"/>
    <w:link w:val="FooterChar"/>
    <w:uiPriority w:val="99"/>
    <w:unhideWhenUsed/>
    <w:rsid w:val="00B93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690A10D2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3</cp:revision>
  <dcterms:created xsi:type="dcterms:W3CDTF">2015-06-15T13:03:00Z</dcterms:created>
  <dcterms:modified xsi:type="dcterms:W3CDTF">2015-06-15T13:19:00Z</dcterms:modified>
</cp:coreProperties>
</file>