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0"/>
        <w:gridCol w:w="3246"/>
        <w:gridCol w:w="1418"/>
        <w:gridCol w:w="1842"/>
        <w:gridCol w:w="1276"/>
        <w:gridCol w:w="1134"/>
      </w:tblGrid>
      <w:tr w:rsidR="009E0BB8" w:rsidTr="0085069C">
        <w:tc>
          <w:tcPr>
            <w:tcW w:w="1540" w:type="dxa"/>
          </w:tcPr>
          <w:p w:rsidR="009E0BB8" w:rsidRDefault="009E0BB8" w:rsidP="0085069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Name: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9E0BB8" w:rsidRDefault="009E0BB8" w:rsidP="0085069C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9E0BB8" w:rsidRDefault="009E0BB8" w:rsidP="0085069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Student No.: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E0BB8" w:rsidRDefault="009E0BB8" w:rsidP="0085069C">
            <w:pPr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E0BB8" w:rsidRDefault="009E0BB8" w:rsidP="0085069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Tutor Group: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BB8" w:rsidRDefault="009E0BB8" w:rsidP="0085069C">
            <w:pPr>
              <w:rPr>
                <w:b/>
                <w:sz w:val="28"/>
              </w:rPr>
            </w:pPr>
          </w:p>
        </w:tc>
      </w:tr>
    </w:tbl>
    <w:p w:rsidR="009E0BB8" w:rsidRDefault="009E0BB8" w:rsidP="009E0BB8">
      <w:pPr>
        <w:rPr>
          <w:b/>
          <w:sz w:val="28"/>
        </w:rPr>
      </w:pPr>
    </w:p>
    <w:p w:rsidR="009E0BB8" w:rsidRDefault="00DD054A" w:rsidP="00DD054A">
      <w:pPr>
        <w:jc w:val="center"/>
        <w:rPr>
          <w:b/>
          <w:sz w:val="28"/>
        </w:rPr>
      </w:pPr>
      <w:r>
        <w:rPr>
          <w:b/>
          <w:sz w:val="32"/>
        </w:rPr>
        <w:t xml:space="preserve">Exam Preparations - </w:t>
      </w:r>
      <w:r w:rsidR="009E0BB8" w:rsidRPr="00DD054A">
        <w:rPr>
          <w:b/>
          <w:sz w:val="32"/>
        </w:rPr>
        <w:t>Quick Activity</w:t>
      </w:r>
    </w:p>
    <w:p w:rsidR="00DD054A" w:rsidRDefault="00DD054A" w:rsidP="00DD054A">
      <w:pPr>
        <w:jc w:val="center"/>
        <w:rPr>
          <w:b/>
          <w:sz w:val="28"/>
        </w:rPr>
      </w:pPr>
      <w:r>
        <w:rPr>
          <w:b/>
          <w:sz w:val="28"/>
        </w:rPr>
        <w:t>Pre-Exam Checklist</w:t>
      </w:r>
    </w:p>
    <w:p w:rsidR="00DD054A" w:rsidRDefault="00DD054A" w:rsidP="00DD054A">
      <w:pPr>
        <w:rPr>
          <w:b/>
          <w:sz w:val="28"/>
        </w:rPr>
      </w:pPr>
      <w:r>
        <w:rPr>
          <w:b/>
          <w:sz w:val="28"/>
        </w:rPr>
        <w:t>How prepared are you for your exams?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77"/>
        <w:gridCol w:w="1540"/>
        <w:gridCol w:w="2102"/>
        <w:gridCol w:w="1624"/>
      </w:tblGrid>
      <w:tr w:rsidR="00DD054A" w:rsidTr="00DD054A"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:rsidR="00DD054A" w:rsidRDefault="00DD054A" w:rsidP="004D04A0">
            <w:pPr>
              <w:spacing w:line="276" w:lineRule="auto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54A" w:rsidRPr="003E443D" w:rsidRDefault="00DD054A" w:rsidP="004D04A0">
            <w:pPr>
              <w:spacing w:line="276" w:lineRule="auto"/>
              <w:rPr>
                <w:b/>
              </w:rPr>
            </w:pPr>
            <w:r w:rsidRPr="003E443D">
              <w:rPr>
                <w:b/>
              </w:rPr>
              <w:t>Yes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54A" w:rsidRPr="003E443D" w:rsidRDefault="00DD054A" w:rsidP="00DD054A">
            <w:pPr>
              <w:spacing w:line="276" w:lineRule="auto"/>
              <w:rPr>
                <w:b/>
              </w:rPr>
            </w:pPr>
            <w:r>
              <w:rPr>
                <w:b/>
              </w:rPr>
              <w:t>I’m not sure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54A" w:rsidRPr="003E443D" w:rsidRDefault="00DD054A" w:rsidP="00DD054A">
            <w:pPr>
              <w:spacing w:line="276" w:lineRule="auto"/>
              <w:rPr>
                <w:b/>
              </w:rPr>
            </w:pPr>
            <w:r w:rsidRPr="003E443D">
              <w:rPr>
                <w:b/>
              </w:rPr>
              <w:t xml:space="preserve">No </w:t>
            </w:r>
          </w:p>
        </w:tc>
      </w:tr>
      <w:tr w:rsidR="00DD054A" w:rsidTr="00DD054A"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54A" w:rsidRDefault="00DD054A" w:rsidP="004D04A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know the date and time of all your exams?</w:t>
            </w:r>
          </w:p>
          <w:p w:rsidR="00DD054A" w:rsidRPr="00DD054A" w:rsidRDefault="00DD054A" w:rsidP="00DD054A">
            <w:pPr>
              <w:pStyle w:val="List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</w:tcPr>
          <w:p w:rsidR="00DD054A" w:rsidRDefault="00DD054A" w:rsidP="004D04A0">
            <w:pPr>
              <w:spacing w:line="276" w:lineRule="auto"/>
            </w:pP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DD054A" w:rsidRDefault="00DD054A" w:rsidP="004D04A0">
            <w:pPr>
              <w:spacing w:line="276" w:lineRule="auto"/>
            </w:pP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DD054A" w:rsidRDefault="00DD054A" w:rsidP="004D04A0">
            <w:pPr>
              <w:spacing w:line="276" w:lineRule="auto"/>
            </w:pPr>
          </w:p>
        </w:tc>
      </w:tr>
      <w:tr w:rsidR="00DD054A" w:rsidTr="00DD054A"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54A" w:rsidRDefault="00DD054A" w:rsidP="004D04A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know the location of all your exams (e.g. which room/building)?</w:t>
            </w:r>
          </w:p>
          <w:p w:rsidR="00DD054A" w:rsidRPr="00DD054A" w:rsidRDefault="00DD054A" w:rsidP="00DD054A">
            <w:pPr>
              <w:pStyle w:val="List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DD054A" w:rsidRDefault="00DD054A" w:rsidP="004D04A0">
            <w:pPr>
              <w:spacing w:line="276" w:lineRule="auto"/>
            </w:pPr>
          </w:p>
        </w:tc>
        <w:tc>
          <w:tcPr>
            <w:tcW w:w="2102" w:type="dxa"/>
          </w:tcPr>
          <w:p w:rsidR="00DD054A" w:rsidRDefault="00DD054A" w:rsidP="004D04A0">
            <w:pPr>
              <w:spacing w:line="276" w:lineRule="auto"/>
            </w:pPr>
          </w:p>
        </w:tc>
        <w:tc>
          <w:tcPr>
            <w:tcW w:w="1624" w:type="dxa"/>
          </w:tcPr>
          <w:p w:rsidR="00DD054A" w:rsidRDefault="00DD054A" w:rsidP="004D04A0">
            <w:pPr>
              <w:spacing w:line="276" w:lineRule="auto"/>
            </w:pPr>
          </w:p>
        </w:tc>
      </w:tr>
      <w:tr w:rsidR="00DD054A" w:rsidTr="00DD054A"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54A" w:rsidRDefault="00DD054A" w:rsidP="004D04A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created a revision timetable or plan?</w:t>
            </w:r>
          </w:p>
          <w:p w:rsidR="00DD054A" w:rsidRDefault="00DD054A" w:rsidP="00DD054A">
            <w:pPr>
              <w:pStyle w:val="List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DD054A" w:rsidRDefault="00DD054A" w:rsidP="004D04A0">
            <w:pPr>
              <w:spacing w:line="276" w:lineRule="auto"/>
            </w:pPr>
          </w:p>
        </w:tc>
        <w:tc>
          <w:tcPr>
            <w:tcW w:w="2102" w:type="dxa"/>
          </w:tcPr>
          <w:p w:rsidR="00DD054A" w:rsidRDefault="00DD054A" w:rsidP="004D04A0">
            <w:pPr>
              <w:spacing w:line="276" w:lineRule="auto"/>
            </w:pPr>
          </w:p>
        </w:tc>
        <w:tc>
          <w:tcPr>
            <w:tcW w:w="1624" w:type="dxa"/>
          </w:tcPr>
          <w:p w:rsidR="00DD054A" w:rsidRDefault="00DD054A" w:rsidP="004D04A0">
            <w:pPr>
              <w:spacing w:line="276" w:lineRule="auto"/>
            </w:pPr>
          </w:p>
        </w:tc>
      </w:tr>
      <w:tr w:rsidR="00DD054A" w:rsidTr="00DD054A"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54A" w:rsidRDefault="00DD054A" w:rsidP="004D04A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familiarised yourself with the exam papers </w:t>
            </w:r>
            <w:r w:rsidRPr="00DD054A">
              <w:rPr>
                <w:szCs w:val="24"/>
              </w:rPr>
              <w:t>(e.g. looked at past examples</w:t>
            </w:r>
            <w:r>
              <w:rPr>
                <w:szCs w:val="24"/>
              </w:rPr>
              <w:t xml:space="preserve"> for layout, marks, </w:t>
            </w:r>
            <w:proofErr w:type="spellStart"/>
            <w:r>
              <w:rPr>
                <w:szCs w:val="24"/>
              </w:rPr>
              <w:t>etc</w:t>
            </w:r>
            <w:proofErr w:type="spellEnd"/>
            <w:r w:rsidRPr="00DD054A">
              <w:rPr>
                <w:szCs w:val="24"/>
              </w:rPr>
              <w:t>?)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DD054A" w:rsidRDefault="00DD054A" w:rsidP="004D04A0">
            <w:pPr>
              <w:spacing w:line="276" w:lineRule="auto"/>
            </w:pPr>
          </w:p>
        </w:tc>
        <w:tc>
          <w:tcPr>
            <w:tcW w:w="2102" w:type="dxa"/>
          </w:tcPr>
          <w:p w:rsidR="00DD054A" w:rsidRDefault="00DD054A" w:rsidP="004D04A0">
            <w:pPr>
              <w:spacing w:line="276" w:lineRule="auto"/>
            </w:pPr>
          </w:p>
        </w:tc>
        <w:tc>
          <w:tcPr>
            <w:tcW w:w="1624" w:type="dxa"/>
          </w:tcPr>
          <w:p w:rsidR="00DD054A" w:rsidRDefault="00DD054A" w:rsidP="004D04A0">
            <w:pPr>
              <w:spacing w:line="276" w:lineRule="auto"/>
            </w:pPr>
          </w:p>
        </w:tc>
      </w:tr>
      <w:tr w:rsidR="00DD054A" w:rsidTr="00DD054A"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54A" w:rsidRDefault="00DD054A" w:rsidP="004D04A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completed some exam questions and compared your answers to mark schemes and/or chief examiners’ reports? </w:t>
            </w:r>
            <w:r w:rsidRPr="00DD054A">
              <w:rPr>
                <w:szCs w:val="24"/>
              </w:rPr>
              <w:t>(in or out of class</w:t>
            </w:r>
            <w:r w:rsidR="00985CEA">
              <w:rPr>
                <w:szCs w:val="24"/>
              </w:rPr>
              <w:t>es</w:t>
            </w:r>
            <w:bookmarkStart w:id="0" w:name="_GoBack"/>
            <w:bookmarkEnd w:id="0"/>
            <w:r w:rsidRPr="00DD054A">
              <w:rPr>
                <w:szCs w:val="24"/>
              </w:rPr>
              <w:t>)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DD054A" w:rsidRDefault="00DD054A" w:rsidP="004D04A0">
            <w:pPr>
              <w:spacing w:line="276" w:lineRule="auto"/>
            </w:pPr>
          </w:p>
        </w:tc>
        <w:tc>
          <w:tcPr>
            <w:tcW w:w="2102" w:type="dxa"/>
          </w:tcPr>
          <w:p w:rsidR="00DD054A" w:rsidRDefault="00DD054A" w:rsidP="004D04A0">
            <w:pPr>
              <w:spacing w:line="276" w:lineRule="auto"/>
            </w:pPr>
          </w:p>
        </w:tc>
        <w:tc>
          <w:tcPr>
            <w:tcW w:w="1624" w:type="dxa"/>
          </w:tcPr>
          <w:p w:rsidR="00DD054A" w:rsidRDefault="00DD054A" w:rsidP="004D04A0">
            <w:pPr>
              <w:spacing w:line="276" w:lineRule="auto"/>
            </w:pPr>
          </w:p>
        </w:tc>
      </w:tr>
      <w:tr w:rsidR="00DD054A" w:rsidTr="00DD054A"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54A" w:rsidRDefault="00DD054A" w:rsidP="004D04A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made sure you have all the correct materials for your exams (e.g. black pens, rulers, calculators…)?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DD054A" w:rsidRDefault="00DD054A" w:rsidP="004D04A0">
            <w:pPr>
              <w:spacing w:line="276" w:lineRule="auto"/>
            </w:pPr>
          </w:p>
        </w:tc>
        <w:tc>
          <w:tcPr>
            <w:tcW w:w="2102" w:type="dxa"/>
          </w:tcPr>
          <w:p w:rsidR="00DD054A" w:rsidRDefault="00DD054A" w:rsidP="004D04A0">
            <w:pPr>
              <w:spacing w:line="276" w:lineRule="auto"/>
            </w:pPr>
          </w:p>
        </w:tc>
        <w:tc>
          <w:tcPr>
            <w:tcW w:w="1624" w:type="dxa"/>
          </w:tcPr>
          <w:p w:rsidR="00DD054A" w:rsidRDefault="00DD054A" w:rsidP="004D04A0">
            <w:pPr>
              <w:spacing w:line="276" w:lineRule="auto"/>
            </w:pPr>
          </w:p>
        </w:tc>
      </w:tr>
    </w:tbl>
    <w:p w:rsidR="00DD054A" w:rsidRDefault="00DD054A" w:rsidP="00DD054A">
      <w:pPr>
        <w:spacing w:line="276" w:lineRule="auto"/>
      </w:pPr>
    </w:p>
    <w:p w:rsidR="00DD054A" w:rsidRDefault="00DD054A" w:rsidP="00DD054A">
      <w:pPr>
        <w:rPr>
          <w:b/>
          <w:sz w:val="28"/>
          <w:szCs w:val="24"/>
        </w:rPr>
      </w:pPr>
    </w:p>
    <w:p w:rsidR="00DD054A" w:rsidRPr="00DD054A" w:rsidRDefault="00DD054A" w:rsidP="00DD054A">
      <w:pPr>
        <w:rPr>
          <w:b/>
          <w:sz w:val="28"/>
          <w:szCs w:val="24"/>
        </w:rPr>
      </w:pPr>
      <w:r w:rsidRPr="00DD054A">
        <w:rPr>
          <w:b/>
          <w:sz w:val="28"/>
          <w:szCs w:val="24"/>
        </w:rPr>
        <w:t>Is there anything else you need to do before your exams begin?</w:t>
      </w:r>
    </w:p>
    <w:sectPr w:rsidR="00DD054A" w:rsidRPr="00DD054A" w:rsidSect="009E0BB8">
      <w:headerReference w:type="default" r:id="rId8"/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BB8" w:rsidRDefault="009E0BB8" w:rsidP="009E0BB8">
      <w:pPr>
        <w:spacing w:after="0" w:line="240" w:lineRule="auto"/>
      </w:pPr>
      <w:r>
        <w:separator/>
      </w:r>
    </w:p>
  </w:endnote>
  <w:endnote w:type="continuationSeparator" w:id="0">
    <w:p w:rsidR="009E0BB8" w:rsidRDefault="009E0BB8" w:rsidP="009E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BB8" w:rsidRDefault="009E0BB8" w:rsidP="009E0BB8">
      <w:pPr>
        <w:spacing w:after="0" w:line="240" w:lineRule="auto"/>
      </w:pPr>
      <w:r>
        <w:separator/>
      </w:r>
    </w:p>
  </w:footnote>
  <w:footnote w:type="continuationSeparator" w:id="0">
    <w:p w:rsidR="009E0BB8" w:rsidRDefault="009E0BB8" w:rsidP="009E0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BB8" w:rsidRDefault="009E0BB8" w:rsidP="009E0BB8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301B04" wp14:editId="72891BC7">
          <wp:extent cx="1486993" cy="489901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48" cy="489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82032"/>
    <w:multiLevelType w:val="hybridMultilevel"/>
    <w:tmpl w:val="6AB04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B8"/>
    <w:rsid w:val="00751724"/>
    <w:rsid w:val="00985CEA"/>
    <w:rsid w:val="009E0BB8"/>
    <w:rsid w:val="00D26913"/>
    <w:rsid w:val="00DD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E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BB8"/>
  </w:style>
  <w:style w:type="paragraph" w:styleId="Footer">
    <w:name w:val="footer"/>
    <w:basedOn w:val="Normal"/>
    <w:link w:val="FooterChar"/>
    <w:uiPriority w:val="99"/>
    <w:unhideWhenUsed/>
    <w:rsid w:val="009E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BB8"/>
  </w:style>
  <w:style w:type="paragraph" w:styleId="BalloonText">
    <w:name w:val="Balloon Text"/>
    <w:basedOn w:val="Normal"/>
    <w:link w:val="BalloonTextChar"/>
    <w:uiPriority w:val="99"/>
    <w:semiHidden/>
    <w:unhideWhenUsed/>
    <w:rsid w:val="009E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B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E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E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BB8"/>
  </w:style>
  <w:style w:type="paragraph" w:styleId="Footer">
    <w:name w:val="footer"/>
    <w:basedOn w:val="Normal"/>
    <w:link w:val="FooterChar"/>
    <w:uiPriority w:val="99"/>
    <w:unhideWhenUsed/>
    <w:rsid w:val="009E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BB8"/>
  </w:style>
  <w:style w:type="paragraph" w:styleId="BalloonText">
    <w:name w:val="Balloon Text"/>
    <w:basedOn w:val="Normal"/>
    <w:link w:val="BalloonTextChar"/>
    <w:uiPriority w:val="99"/>
    <w:semiHidden/>
    <w:unhideWhenUsed/>
    <w:rsid w:val="009E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B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E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7086C581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Walker</dc:creator>
  <cp:lastModifiedBy>Emma Walker</cp:lastModifiedBy>
  <cp:revision>3</cp:revision>
  <dcterms:created xsi:type="dcterms:W3CDTF">2015-06-24T13:24:00Z</dcterms:created>
  <dcterms:modified xsi:type="dcterms:W3CDTF">2015-06-24T13:25:00Z</dcterms:modified>
</cp:coreProperties>
</file>