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1418"/>
        <w:gridCol w:w="1842"/>
        <w:gridCol w:w="1276"/>
        <w:gridCol w:w="1134"/>
      </w:tblGrid>
      <w:tr w:rsidR="009E0BB8" w:rsidTr="00836A12">
        <w:tc>
          <w:tcPr>
            <w:tcW w:w="1540" w:type="dxa"/>
          </w:tcPr>
          <w:p w:rsidR="009E0BB8" w:rsidRDefault="009E0BB8" w:rsidP="00836A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0BB8" w:rsidRDefault="009E0BB8" w:rsidP="00836A1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0BB8" w:rsidRDefault="009E0BB8" w:rsidP="00836A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0BB8" w:rsidRDefault="009E0BB8" w:rsidP="00836A12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0BB8" w:rsidRDefault="009E0BB8" w:rsidP="00836A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BB8" w:rsidRDefault="009E0BB8" w:rsidP="00836A12">
            <w:pPr>
              <w:rPr>
                <w:b/>
                <w:sz w:val="28"/>
              </w:rPr>
            </w:pPr>
          </w:p>
        </w:tc>
      </w:tr>
    </w:tbl>
    <w:p w:rsidR="009E0BB8" w:rsidRDefault="009E0BB8" w:rsidP="009E0BB8">
      <w:pPr>
        <w:rPr>
          <w:b/>
          <w:sz w:val="28"/>
        </w:rPr>
      </w:pPr>
    </w:p>
    <w:p w:rsidR="009E0BB8" w:rsidRDefault="00082E1C" w:rsidP="00DD054A">
      <w:pPr>
        <w:jc w:val="center"/>
        <w:rPr>
          <w:b/>
          <w:sz w:val="32"/>
        </w:rPr>
      </w:pPr>
      <w:r>
        <w:rPr>
          <w:b/>
          <w:sz w:val="32"/>
        </w:rPr>
        <w:t>Revision &amp; Exam Technique</w:t>
      </w:r>
      <w:r w:rsidR="00DD054A">
        <w:rPr>
          <w:b/>
          <w:sz w:val="32"/>
        </w:rPr>
        <w:t xml:space="preserve"> - </w:t>
      </w:r>
      <w:r w:rsidR="009E0BB8" w:rsidRPr="00DD054A">
        <w:rPr>
          <w:b/>
          <w:sz w:val="32"/>
        </w:rPr>
        <w:t>Quick Activity</w:t>
      </w:r>
      <w:bookmarkStart w:id="0" w:name="_GoBack"/>
      <w:bookmarkEnd w:id="0"/>
    </w:p>
    <w:p w:rsidR="00082E1C" w:rsidRDefault="00082E1C" w:rsidP="00082E1C">
      <w:pPr>
        <w:rPr>
          <w:sz w:val="24"/>
          <w:szCs w:val="24"/>
        </w:rPr>
      </w:pPr>
    </w:p>
    <w:p w:rsidR="00082E1C" w:rsidRPr="00A34212" w:rsidRDefault="00082E1C" w:rsidP="00082E1C">
      <w:pPr>
        <w:rPr>
          <w:b/>
          <w:sz w:val="24"/>
          <w:szCs w:val="24"/>
        </w:rPr>
      </w:pPr>
      <w:r w:rsidRPr="00A34212">
        <w:rPr>
          <w:b/>
          <w:sz w:val="24"/>
          <w:szCs w:val="24"/>
        </w:rPr>
        <w:t xml:space="preserve">1. </w:t>
      </w:r>
      <w:r w:rsidRPr="00A34212">
        <w:rPr>
          <w:b/>
          <w:sz w:val="24"/>
          <w:szCs w:val="24"/>
        </w:rPr>
        <w:tab/>
        <w:t xml:space="preserve">How did you revise for your last set of exams/tests (e.g. GCSEs, benchmark assessments, etc.)? </w:t>
      </w:r>
    </w:p>
    <w:p w:rsidR="00082E1C" w:rsidRDefault="00082E1C" w:rsidP="00082E1C">
      <w:pPr>
        <w:rPr>
          <w:sz w:val="24"/>
          <w:szCs w:val="24"/>
        </w:rPr>
      </w:pPr>
      <w:r>
        <w:rPr>
          <w:sz w:val="24"/>
          <w:szCs w:val="24"/>
        </w:rPr>
        <w:tab/>
        <w:t>(If you didn’t revise, note that down too!)</w:t>
      </w:r>
    </w:p>
    <w:p w:rsidR="00A34212" w:rsidRDefault="00A34212" w:rsidP="00082E1C">
      <w:pPr>
        <w:rPr>
          <w:sz w:val="24"/>
          <w:szCs w:val="24"/>
        </w:rPr>
      </w:pPr>
    </w:p>
    <w:p w:rsidR="00A34212" w:rsidRDefault="00A34212" w:rsidP="00082E1C">
      <w:pPr>
        <w:rPr>
          <w:sz w:val="24"/>
          <w:szCs w:val="24"/>
        </w:rPr>
      </w:pPr>
    </w:p>
    <w:p w:rsidR="00082E1C" w:rsidRPr="00A34212" w:rsidRDefault="00082E1C" w:rsidP="00082E1C">
      <w:pPr>
        <w:rPr>
          <w:b/>
          <w:sz w:val="24"/>
          <w:szCs w:val="24"/>
        </w:rPr>
      </w:pPr>
      <w:r w:rsidRPr="00A34212">
        <w:rPr>
          <w:b/>
          <w:sz w:val="24"/>
          <w:szCs w:val="24"/>
        </w:rPr>
        <w:t>2.</w:t>
      </w:r>
      <w:r w:rsidRPr="00A34212">
        <w:rPr>
          <w:b/>
          <w:sz w:val="24"/>
          <w:szCs w:val="24"/>
        </w:rPr>
        <w:tab/>
        <w:t>What sort of ‘brain’ did the Memory Style test say you have?</w:t>
      </w:r>
      <w:r w:rsidR="00A34212" w:rsidRPr="00A34212">
        <w:rPr>
          <w:b/>
          <w:sz w:val="24"/>
          <w:szCs w:val="24"/>
        </w:rPr>
        <w:t xml:space="preserve"> (</w:t>
      </w:r>
      <w:proofErr w:type="gramStart"/>
      <w:r w:rsidR="00A34212" w:rsidRPr="00A34212">
        <w:rPr>
          <w:b/>
          <w:sz w:val="24"/>
          <w:szCs w:val="24"/>
        </w:rPr>
        <w:t>tick</w:t>
      </w:r>
      <w:proofErr w:type="gramEnd"/>
      <w:r w:rsidR="00A34212" w:rsidRPr="00A34212">
        <w:rPr>
          <w:b/>
          <w:sz w:val="24"/>
          <w:szCs w:val="24"/>
        </w:rPr>
        <w:t xml:space="preserve"> all that apply)</w:t>
      </w:r>
    </w:p>
    <w:p w:rsidR="00082E1C" w:rsidRPr="00A34212" w:rsidRDefault="005E1489" w:rsidP="00082E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Y</w:t>
      </w:r>
      <w:r w:rsidR="00082E1C" w:rsidRPr="00A34212">
        <w:rPr>
          <w:b/>
          <w:sz w:val="24"/>
          <w:szCs w:val="24"/>
        </w:rPr>
        <w:t>ou like to learn by</w:t>
      </w:r>
      <w:r w:rsidR="00836A12" w:rsidRPr="00A34212">
        <w:rPr>
          <w:b/>
          <w:sz w:val="24"/>
          <w:szCs w:val="24"/>
        </w:rPr>
        <w:t xml:space="preserve"> using</w:t>
      </w:r>
      <w:r w:rsidR="00082E1C" w:rsidRPr="00A34212">
        <w:rPr>
          <w:b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7"/>
        <w:gridCol w:w="1801"/>
        <w:gridCol w:w="626"/>
      </w:tblGrid>
      <w:tr w:rsidR="00836A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836A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Recency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A12" w:rsidRDefault="00836A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836A12" w:rsidRDefault="00836A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Primacy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Sound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Locus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Real Names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Visual Features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Visual arrangement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Visual association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Semantic association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Being bizarre and unusual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Stories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Colour and activity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Musical association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i/>
                <w:sz w:val="24"/>
                <w:szCs w:val="24"/>
              </w:rPr>
              <w:t>Other</w:t>
            </w:r>
            <w:r w:rsidRPr="00A342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  <w:tr w:rsidR="00A34212" w:rsidTr="00A34212">
        <w:trPr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A34212" w:rsidRPr="00A34212" w:rsidRDefault="00A34212" w:rsidP="00082E1C">
            <w:pPr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No clear strategy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34212" w:rsidRDefault="00A34212" w:rsidP="00082E1C">
            <w:pPr>
              <w:rPr>
                <w:sz w:val="24"/>
                <w:szCs w:val="24"/>
              </w:rPr>
            </w:pPr>
          </w:p>
        </w:tc>
      </w:tr>
    </w:tbl>
    <w:p w:rsidR="00082E1C" w:rsidRDefault="00082E1C" w:rsidP="00082E1C">
      <w:pPr>
        <w:rPr>
          <w:sz w:val="24"/>
          <w:szCs w:val="24"/>
        </w:rPr>
      </w:pPr>
    </w:p>
    <w:p w:rsidR="00A34212" w:rsidRPr="00A34212" w:rsidRDefault="00A34212" w:rsidP="00082E1C">
      <w:pPr>
        <w:rPr>
          <w:b/>
          <w:sz w:val="24"/>
          <w:szCs w:val="24"/>
        </w:rPr>
      </w:pPr>
      <w:r w:rsidRPr="00A34212">
        <w:rPr>
          <w:b/>
          <w:sz w:val="24"/>
          <w:szCs w:val="24"/>
        </w:rPr>
        <w:t>3.</w:t>
      </w:r>
      <w:r w:rsidRPr="00A34212">
        <w:rPr>
          <w:b/>
          <w:sz w:val="24"/>
          <w:szCs w:val="24"/>
        </w:rPr>
        <w:tab/>
        <w:t>Are you a visual, auditory or kinaesthetic learner? (</w:t>
      </w:r>
      <w:proofErr w:type="gramStart"/>
      <w:r w:rsidRPr="00A34212">
        <w:rPr>
          <w:b/>
          <w:sz w:val="24"/>
          <w:szCs w:val="24"/>
        </w:rPr>
        <w:t>tick</w:t>
      </w:r>
      <w:proofErr w:type="gramEnd"/>
      <w:r w:rsidRPr="00A34212">
        <w:rPr>
          <w:b/>
          <w:sz w:val="24"/>
          <w:szCs w:val="24"/>
        </w:rPr>
        <w:t xml:space="preserve"> all that apply)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00"/>
        <w:gridCol w:w="2687"/>
        <w:gridCol w:w="2268"/>
      </w:tblGrid>
      <w:tr w:rsidR="00A34212" w:rsidTr="00A34212">
        <w:tc>
          <w:tcPr>
            <w:tcW w:w="2700" w:type="dxa"/>
          </w:tcPr>
          <w:p w:rsidR="00A34212" w:rsidRDefault="00A34212" w:rsidP="00A342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6A9D8B" wp14:editId="7F2ADA53">
                  <wp:extent cx="983412" cy="740452"/>
                  <wp:effectExtent l="0" t="0" r="762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82664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02" cy="74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212" w:rsidRPr="00A34212" w:rsidRDefault="00A34212" w:rsidP="00A34212">
            <w:pPr>
              <w:jc w:val="center"/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Visual</w:t>
            </w:r>
          </w:p>
        </w:tc>
        <w:tc>
          <w:tcPr>
            <w:tcW w:w="2687" w:type="dxa"/>
          </w:tcPr>
          <w:p w:rsidR="00A34212" w:rsidRDefault="00A34212" w:rsidP="00A342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0693AC" wp14:editId="595BE827">
                  <wp:extent cx="862641" cy="718868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ening-Tour-Listening-Ea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49" cy="72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212" w:rsidRPr="00A34212" w:rsidRDefault="00A34212" w:rsidP="00A34212">
            <w:pPr>
              <w:jc w:val="center"/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Auditory</w:t>
            </w:r>
          </w:p>
        </w:tc>
        <w:tc>
          <w:tcPr>
            <w:tcW w:w="2268" w:type="dxa"/>
          </w:tcPr>
          <w:p w:rsidR="00A34212" w:rsidRDefault="00A34212" w:rsidP="00A342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E602A0" wp14:editId="53FF8186">
                  <wp:extent cx="583721" cy="715993"/>
                  <wp:effectExtent l="0" t="0" r="698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3" cy="71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212" w:rsidRPr="00A34212" w:rsidRDefault="00A34212" w:rsidP="00A34212">
            <w:pPr>
              <w:jc w:val="center"/>
              <w:rPr>
                <w:b/>
                <w:sz w:val="24"/>
                <w:szCs w:val="24"/>
              </w:rPr>
            </w:pPr>
            <w:r w:rsidRPr="00A34212">
              <w:rPr>
                <w:b/>
                <w:sz w:val="24"/>
                <w:szCs w:val="24"/>
              </w:rPr>
              <w:t>Kinaesthetic</w:t>
            </w:r>
          </w:p>
        </w:tc>
      </w:tr>
      <w:tr w:rsidR="00A34212" w:rsidTr="00A34212">
        <w:tc>
          <w:tcPr>
            <w:tcW w:w="2700" w:type="dxa"/>
          </w:tcPr>
          <w:p w:rsidR="00A34212" w:rsidRDefault="00A34212" w:rsidP="00A34212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:rsidR="00A34212" w:rsidRDefault="00A34212" w:rsidP="00A34212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87" w:type="dxa"/>
          </w:tcPr>
          <w:p w:rsidR="00A34212" w:rsidRDefault="00A34212" w:rsidP="00A34212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A34212" w:rsidRDefault="00A34212" w:rsidP="00A34212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A34212" w:rsidRDefault="00A34212" w:rsidP="00082E1C">
      <w:pPr>
        <w:rPr>
          <w:sz w:val="24"/>
          <w:szCs w:val="24"/>
        </w:rPr>
      </w:pPr>
    </w:p>
    <w:p w:rsidR="00A34212" w:rsidRDefault="00A34212" w:rsidP="00082E1C">
      <w:pPr>
        <w:rPr>
          <w:sz w:val="24"/>
          <w:szCs w:val="24"/>
        </w:rPr>
      </w:pPr>
    </w:p>
    <w:p w:rsidR="00A34212" w:rsidRDefault="00A34212" w:rsidP="00A34212">
      <w:pPr>
        <w:jc w:val="right"/>
        <w:rPr>
          <w:sz w:val="24"/>
          <w:szCs w:val="24"/>
        </w:rPr>
      </w:pPr>
    </w:p>
    <w:p w:rsidR="009575BF" w:rsidRPr="009575BF" w:rsidRDefault="009575BF" w:rsidP="009575BF">
      <w:pPr>
        <w:rPr>
          <w:b/>
          <w:sz w:val="24"/>
          <w:szCs w:val="24"/>
        </w:rPr>
      </w:pPr>
      <w:r w:rsidRPr="009575BF">
        <w:rPr>
          <w:b/>
          <w:sz w:val="24"/>
          <w:szCs w:val="24"/>
        </w:rPr>
        <w:t>4.</w:t>
      </w:r>
      <w:r w:rsidRPr="009575BF">
        <w:rPr>
          <w:b/>
          <w:sz w:val="24"/>
          <w:szCs w:val="24"/>
        </w:rPr>
        <w:tab/>
        <w:t>What revision method(s) do you think you will now try to use for each of your subjects</w:t>
      </w:r>
      <w:r>
        <w:rPr>
          <w:b/>
          <w:sz w:val="24"/>
          <w:szCs w:val="24"/>
        </w:rPr>
        <w:t xml:space="preserve"> and </w:t>
      </w:r>
      <w:r w:rsidR="005E1489">
        <w:rPr>
          <w:b/>
          <w:sz w:val="24"/>
          <w:szCs w:val="24"/>
        </w:rPr>
        <w:tab/>
      </w:r>
      <w:r>
        <w:rPr>
          <w:b/>
          <w:sz w:val="24"/>
          <w:szCs w:val="24"/>
        </w:rPr>
        <w:t>why</w:t>
      </w:r>
      <w:r w:rsidRPr="009575BF">
        <w:rPr>
          <w:b/>
          <w:sz w:val="24"/>
          <w:szCs w:val="24"/>
        </w:rPr>
        <w:t xml:space="preserve">? </w:t>
      </w:r>
    </w:p>
    <w:p w:rsidR="009575BF" w:rsidRDefault="005E1489" w:rsidP="009575B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575BF">
        <w:rPr>
          <w:sz w:val="24"/>
          <w:szCs w:val="24"/>
        </w:rPr>
        <w:t xml:space="preserve">(You do not have to choose exclusively from the suggested list in this module, and you can suggest </w:t>
      </w:r>
      <w:r>
        <w:rPr>
          <w:sz w:val="24"/>
          <w:szCs w:val="24"/>
        </w:rPr>
        <w:tab/>
      </w:r>
      <w:r w:rsidR="009575BF">
        <w:rPr>
          <w:sz w:val="24"/>
          <w:szCs w:val="24"/>
        </w:rPr>
        <w:t>more than one for each subject.)</w:t>
      </w:r>
    </w:p>
    <w:p w:rsidR="009575BF" w:rsidRDefault="009575BF" w:rsidP="009575BF">
      <w:pPr>
        <w:rPr>
          <w:sz w:val="24"/>
          <w:szCs w:val="24"/>
        </w:rPr>
      </w:pPr>
    </w:p>
    <w:tbl>
      <w:tblPr>
        <w:tblStyle w:val="MediumGrid2-Accent2"/>
        <w:tblW w:w="0" w:type="auto"/>
        <w:tblLook w:val="04A0" w:firstRow="1" w:lastRow="0" w:firstColumn="1" w:lastColumn="0" w:noHBand="0" w:noVBand="1"/>
      </w:tblPr>
      <w:tblGrid>
        <w:gridCol w:w="3517"/>
        <w:gridCol w:w="3517"/>
        <w:gridCol w:w="3517"/>
      </w:tblGrid>
      <w:tr w:rsidR="009575BF" w:rsidTr="00957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method(s)</w:t>
            </w: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might this work best?</w:t>
            </w:r>
          </w:p>
        </w:tc>
      </w:tr>
      <w:tr w:rsidR="009575BF" w:rsidTr="0095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75BF" w:rsidTr="00957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75BF" w:rsidTr="0095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9575BF" w:rsidRDefault="009575BF" w:rsidP="0095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9575BF" w:rsidRDefault="009575BF" w:rsidP="0095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75BF" w:rsidTr="00957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  <w:p w:rsidR="009575BF" w:rsidRDefault="009575BF" w:rsidP="009575BF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8" w:space="0" w:color="ED7D31" w:themeColor="accent2"/>
            </w:tcBorders>
          </w:tcPr>
          <w:p w:rsidR="009575BF" w:rsidRDefault="009575BF" w:rsidP="00957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575BF" w:rsidRDefault="009575BF" w:rsidP="009575BF">
      <w:pPr>
        <w:rPr>
          <w:sz w:val="24"/>
          <w:szCs w:val="24"/>
        </w:rPr>
      </w:pPr>
    </w:p>
    <w:p w:rsidR="009575BF" w:rsidRDefault="009575BF" w:rsidP="009575BF">
      <w:pPr>
        <w:rPr>
          <w:sz w:val="24"/>
          <w:szCs w:val="24"/>
        </w:rPr>
      </w:pPr>
    </w:p>
    <w:p w:rsidR="009575BF" w:rsidRPr="00082E1C" w:rsidRDefault="009575BF" w:rsidP="009575BF">
      <w:pPr>
        <w:rPr>
          <w:sz w:val="24"/>
          <w:szCs w:val="24"/>
        </w:rPr>
      </w:pPr>
    </w:p>
    <w:sectPr w:rsidR="009575BF" w:rsidRPr="00082E1C" w:rsidSect="00D711A5">
      <w:headerReference w:type="default" r:id="rId11"/>
      <w:headerReference w:type="first" r:id="rId12"/>
      <w:footerReference w:type="first" r:id="rId13"/>
      <w:pgSz w:w="11906" w:h="16838"/>
      <w:pgMar w:top="720" w:right="720" w:bottom="720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12" w:rsidRDefault="00A34212" w:rsidP="009E0BB8">
      <w:pPr>
        <w:spacing w:after="0" w:line="240" w:lineRule="auto"/>
      </w:pPr>
      <w:r>
        <w:separator/>
      </w:r>
    </w:p>
  </w:endnote>
  <w:endnote w:type="continuationSeparator" w:id="0">
    <w:p w:rsidR="00A34212" w:rsidRDefault="00A34212" w:rsidP="009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89" w:rsidRDefault="005E1489" w:rsidP="005E1489">
    <w:pPr>
      <w:jc w:val="right"/>
    </w:pPr>
    <w:r>
      <w:rPr>
        <w:b/>
        <w:sz w:val="24"/>
        <w:szCs w:val="24"/>
      </w:rP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12" w:rsidRDefault="00A34212" w:rsidP="009E0BB8">
      <w:pPr>
        <w:spacing w:after="0" w:line="240" w:lineRule="auto"/>
      </w:pPr>
      <w:r>
        <w:separator/>
      </w:r>
    </w:p>
  </w:footnote>
  <w:footnote w:type="continuationSeparator" w:id="0">
    <w:p w:rsidR="00A34212" w:rsidRDefault="00A34212" w:rsidP="009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12" w:rsidRDefault="00A34212" w:rsidP="009E0BB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A5" w:rsidRDefault="00D711A5" w:rsidP="00D711A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7BF3EB3" wp14:editId="0ED527A1">
          <wp:extent cx="1486993" cy="4899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48" cy="48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11A5" w:rsidRDefault="00D711A5" w:rsidP="00D711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2032"/>
    <w:multiLevelType w:val="hybridMultilevel"/>
    <w:tmpl w:val="6AB0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B8"/>
    <w:rsid w:val="00082E1C"/>
    <w:rsid w:val="005E1489"/>
    <w:rsid w:val="00751724"/>
    <w:rsid w:val="0081172F"/>
    <w:rsid w:val="00836A12"/>
    <w:rsid w:val="009575BF"/>
    <w:rsid w:val="00985CEA"/>
    <w:rsid w:val="009E0BB8"/>
    <w:rsid w:val="00A34212"/>
    <w:rsid w:val="00D26913"/>
    <w:rsid w:val="00D711A5"/>
    <w:rsid w:val="00D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B8"/>
  </w:style>
  <w:style w:type="paragraph" w:styleId="Footer">
    <w:name w:val="footer"/>
    <w:basedOn w:val="Normal"/>
    <w:link w:val="Foot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B8"/>
  </w:style>
  <w:style w:type="paragraph" w:styleId="BalloonText">
    <w:name w:val="Balloon Text"/>
    <w:basedOn w:val="Normal"/>
    <w:link w:val="BalloonTextChar"/>
    <w:uiPriority w:val="99"/>
    <w:semiHidden/>
    <w:unhideWhenUsed/>
    <w:rsid w:val="009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54A"/>
    <w:pPr>
      <w:ind w:left="720"/>
      <w:contextualSpacing/>
    </w:pPr>
  </w:style>
  <w:style w:type="table" w:styleId="MediumGrid2-Accent2">
    <w:name w:val="Medium Grid 2 Accent 2"/>
    <w:basedOn w:val="TableNormal"/>
    <w:uiPriority w:val="68"/>
    <w:rsid w:val="009575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B8"/>
  </w:style>
  <w:style w:type="paragraph" w:styleId="Footer">
    <w:name w:val="footer"/>
    <w:basedOn w:val="Normal"/>
    <w:link w:val="Foot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B8"/>
  </w:style>
  <w:style w:type="paragraph" w:styleId="BalloonText">
    <w:name w:val="Balloon Text"/>
    <w:basedOn w:val="Normal"/>
    <w:link w:val="BalloonTextChar"/>
    <w:uiPriority w:val="99"/>
    <w:semiHidden/>
    <w:unhideWhenUsed/>
    <w:rsid w:val="009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54A"/>
    <w:pPr>
      <w:ind w:left="720"/>
      <w:contextualSpacing/>
    </w:pPr>
  </w:style>
  <w:style w:type="table" w:styleId="MediumGrid2-Accent2">
    <w:name w:val="Medium Grid 2 Accent 2"/>
    <w:basedOn w:val="TableNormal"/>
    <w:uiPriority w:val="68"/>
    <w:rsid w:val="009575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22CB24F7</Template>
  <TotalTime>196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6</cp:revision>
  <dcterms:created xsi:type="dcterms:W3CDTF">2015-06-30T08:01:00Z</dcterms:created>
  <dcterms:modified xsi:type="dcterms:W3CDTF">2015-06-30T12:07:00Z</dcterms:modified>
</cp:coreProperties>
</file>