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0"/>
        <w:gridCol w:w="3246"/>
        <w:gridCol w:w="1418"/>
        <w:gridCol w:w="1842"/>
        <w:gridCol w:w="1276"/>
        <w:gridCol w:w="1134"/>
      </w:tblGrid>
      <w:tr w:rsidR="00EA5297" w:rsidTr="00EA5297">
        <w:tc>
          <w:tcPr>
            <w:tcW w:w="1540" w:type="dxa"/>
          </w:tcPr>
          <w:p w:rsidR="00EA5297" w:rsidRDefault="00EA5297" w:rsidP="00EA529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Name: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:rsidR="00EA5297" w:rsidRDefault="00EA5297" w:rsidP="00EA5297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EA5297" w:rsidRDefault="00EA5297" w:rsidP="00EA529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Student No.: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A5297" w:rsidRDefault="00EA5297" w:rsidP="00EA5297">
            <w:pPr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EA5297" w:rsidRDefault="00EA5297" w:rsidP="00EA529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Tutor Group: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A5297" w:rsidRDefault="00EA5297" w:rsidP="00EA5297">
            <w:pPr>
              <w:rPr>
                <w:b/>
                <w:sz w:val="28"/>
              </w:rPr>
            </w:pPr>
          </w:p>
        </w:tc>
      </w:tr>
    </w:tbl>
    <w:p w:rsidR="00EA5297" w:rsidRDefault="00EA5297" w:rsidP="00EA5297">
      <w:pPr>
        <w:rPr>
          <w:b/>
          <w:sz w:val="28"/>
        </w:rPr>
      </w:pPr>
    </w:p>
    <w:p w:rsidR="00EA5297" w:rsidRDefault="00EA5297" w:rsidP="00EA5297">
      <w:pPr>
        <w:jc w:val="center"/>
        <w:rPr>
          <w:b/>
          <w:sz w:val="32"/>
        </w:rPr>
      </w:pPr>
      <w:r>
        <w:rPr>
          <w:b/>
          <w:sz w:val="32"/>
        </w:rPr>
        <w:t xml:space="preserve">Revision &amp; Exam Technique - </w:t>
      </w:r>
      <w:r w:rsidRPr="00DD054A">
        <w:rPr>
          <w:b/>
          <w:sz w:val="32"/>
        </w:rPr>
        <w:t>Quick Activity</w:t>
      </w:r>
      <w:r>
        <w:rPr>
          <w:b/>
          <w:sz w:val="32"/>
        </w:rPr>
        <w:t xml:space="preserve"> 2</w:t>
      </w:r>
    </w:p>
    <w:p w:rsidR="005923C2" w:rsidRPr="005923C2" w:rsidRDefault="00EA5297">
      <w:pPr>
        <w:rPr>
          <w:sz w:val="28"/>
        </w:rPr>
      </w:pPr>
      <w:r w:rsidRPr="005923C2">
        <w:rPr>
          <w:sz w:val="28"/>
        </w:rPr>
        <w:t xml:space="preserve">Re-work this sample revision timetable to match the dates of your exams and revision sessions. </w:t>
      </w:r>
    </w:p>
    <w:p w:rsidR="005923C2" w:rsidRPr="005923C2" w:rsidRDefault="00EA5297">
      <w:pPr>
        <w:rPr>
          <w:sz w:val="28"/>
        </w:rPr>
      </w:pPr>
      <w:r w:rsidRPr="005923C2">
        <w:rPr>
          <w:sz w:val="28"/>
        </w:rPr>
        <w:t xml:space="preserve">Use a colour (e.g. grey) to block out times you know you can’t study. Add as much detail as you need in each time slot, e.g. “Biology U2 cells flash cards”. </w:t>
      </w:r>
    </w:p>
    <w:p w:rsidR="005923C2" w:rsidRPr="005923C2" w:rsidRDefault="00EA5297">
      <w:pPr>
        <w:rPr>
          <w:sz w:val="28"/>
        </w:rPr>
      </w:pPr>
      <w:r w:rsidRPr="005923C2">
        <w:rPr>
          <w:sz w:val="28"/>
        </w:rPr>
        <w:t xml:space="preserve">Use colour as much as you like to differentiate subjects and exams (as per the first page of this example) using the ‘Shading’ tool. </w:t>
      </w:r>
    </w:p>
    <w:p w:rsidR="005923C2" w:rsidRPr="005923C2" w:rsidRDefault="00EA5297">
      <w:pPr>
        <w:rPr>
          <w:sz w:val="28"/>
        </w:rPr>
      </w:pPr>
      <w:r w:rsidRPr="005923C2">
        <w:rPr>
          <w:sz w:val="28"/>
        </w:rPr>
        <w:t>You can shift the tables down so that you have one whole week to a page</w:t>
      </w:r>
      <w:r w:rsidR="005923C2" w:rsidRPr="005923C2">
        <w:rPr>
          <w:sz w:val="28"/>
        </w:rPr>
        <w:t xml:space="preserve">. </w:t>
      </w:r>
    </w:p>
    <w:p w:rsidR="00EA5297" w:rsidRPr="005923C2" w:rsidRDefault="005923C2">
      <w:pPr>
        <w:rPr>
          <w:sz w:val="28"/>
        </w:rPr>
      </w:pPr>
      <w:r w:rsidRPr="005923C2">
        <w:rPr>
          <w:sz w:val="28"/>
        </w:rPr>
        <w:t>Change the table design by clicking inside the table, going to the ‘Table Tools’ tool bar that appears above and choosing a new ‘Design’. Add as many weeks as you need.</w:t>
      </w:r>
    </w:p>
    <w:p w:rsidR="005923C2" w:rsidRDefault="005923C2">
      <w:pPr>
        <w:rPr>
          <w:sz w:val="24"/>
        </w:rPr>
      </w:pPr>
    </w:p>
    <w:p w:rsidR="005923C2" w:rsidRDefault="005923C2">
      <w:pPr>
        <w:rPr>
          <w:sz w:val="24"/>
        </w:rPr>
      </w:pPr>
    </w:p>
    <w:p w:rsidR="005923C2" w:rsidRDefault="005923C2">
      <w:pPr>
        <w:rPr>
          <w:sz w:val="24"/>
        </w:rPr>
      </w:pPr>
    </w:p>
    <w:p w:rsidR="005923C2" w:rsidRDefault="005923C2">
      <w:pPr>
        <w:rPr>
          <w:sz w:val="24"/>
        </w:rPr>
      </w:pPr>
    </w:p>
    <w:p w:rsidR="005923C2" w:rsidRDefault="005923C2">
      <w:pPr>
        <w:rPr>
          <w:sz w:val="24"/>
        </w:rPr>
      </w:pPr>
    </w:p>
    <w:p w:rsidR="005923C2" w:rsidRDefault="005923C2" w:rsidP="005923C2">
      <w:pPr>
        <w:pStyle w:val="Footer"/>
        <w:jc w:val="right"/>
        <w:rPr>
          <w:b/>
        </w:rPr>
      </w:pPr>
    </w:p>
    <w:p w:rsidR="00EA5297" w:rsidRPr="005923C2" w:rsidRDefault="005923C2" w:rsidP="005923C2">
      <w:pPr>
        <w:pStyle w:val="Footer"/>
        <w:jc w:val="right"/>
        <w:rPr>
          <w:b/>
        </w:rPr>
      </w:pPr>
      <w:r w:rsidRPr="005923C2">
        <w:rPr>
          <w:b/>
        </w:rPr>
        <w:t>PTO</w:t>
      </w:r>
    </w:p>
    <w:p w:rsidR="005923C2" w:rsidRDefault="005923C2">
      <w:pPr>
        <w:rPr>
          <w:sz w:val="10"/>
        </w:rPr>
      </w:pPr>
      <w:r>
        <w:rPr>
          <w:sz w:val="10"/>
        </w:rPr>
        <w:br w:type="page"/>
      </w:r>
    </w:p>
    <w:p w:rsidR="00BC15B0" w:rsidRPr="005923C2" w:rsidRDefault="00EA5297">
      <w:pPr>
        <w:rPr>
          <w:b/>
        </w:rPr>
      </w:pPr>
      <w:r w:rsidRPr="005923C2">
        <w:rPr>
          <w:b/>
        </w:rPr>
        <w:lastRenderedPageBreak/>
        <w:t xml:space="preserve">Sample </w:t>
      </w:r>
      <w:r w:rsidR="005923C2" w:rsidRPr="005923C2">
        <w:rPr>
          <w:b/>
        </w:rPr>
        <w:t xml:space="preserve">3-week </w:t>
      </w:r>
      <w:r w:rsidRPr="005923C2">
        <w:rPr>
          <w:b/>
        </w:rPr>
        <w:t>Revision Timetable</w:t>
      </w:r>
    </w:p>
    <w:tbl>
      <w:tblPr>
        <w:tblStyle w:val="ColorfulGrid-Accent5"/>
        <w:tblW w:w="0" w:type="auto"/>
        <w:tblLook w:val="04A0" w:firstRow="1" w:lastRow="0" w:firstColumn="1" w:lastColumn="0" w:noHBand="0" w:noVBand="1"/>
      </w:tblPr>
      <w:tblGrid>
        <w:gridCol w:w="1511"/>
        <w:gridCol w:w="1300"/>
        <w:gridCol w:w="1367"/>
        <w:gridCol w:w="1270"/>
        <w:gridCol w:w="1272"/>
        <w:gridCol w:w="1300"/>
        <w:gridCol w:w="1345"/>
        <w:gridCol w:w="1230"/>
        <w:gridCol w:w="1345"/>
        <w:gridCol w:w="1174"/>
        <w:gridCol w:w="1060"/>
      </w:tblGrid>
      <w:tr w:rsidR="00425F9D" w:rsidRPr="005923C2" w:rsidTr="00EA52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1" w:type="dxa"/>
          </w:tcPr>
          <w:p w:rsidR="00425F9D" w:rsidRPr="005923C2" w:rsidRDefault="00425F9D">
            <w:pPr>
              <w:rPr>
                <w:sz w:val="24"/>
              </w:rPr>
            </w:pPr>
          </w:p>
        </w:tc>
        <w:tc>
          <w:tcPr>
            <w:tcW w:w="1300" w:type="dxa"/>
          </w:tcPr>
          <w:p w:rsidR="00425F9D" w:rsidRPr="005923C2" w:rsidRDefault="00425F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5923C2">
              <w:rPr>
                <w:sz w:val="24"/>
              </w:rPr>
              <w:t>9am</w:t>
            </w:r>
          </w:p>
        </w:tc>
        <w:tc>
          <w:tcPr>
            <w:tcW w:w="1367" w:type="dxa"/>
          </w:tcPr>
          <w:p w:rsidR="00425F9D" w:rsidRPr="005923C2" w:rsidRDefault="00425F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5923C2">
              <w:rPr>
                <w:sz w:val="24"/>
              </w:rPr>
              <w:t>10am</w:t>
            </w:r>
          </w:p>
        </w:tc>
        <w:tc>
          <w:tcPr>
            <w:tcW w:w="1271" w:type="dxa"/>
          </w:tcPr>
          <w:p w:rsidR="00425F9D" w:rsidRPr="005923C2" w:rsidRDefault="00425F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5923C2">
              <w:rPr>
                <w:sz w:val="24"/>
              </w:rPr>
              <w:t>11am</w:t>
            </w:r>
          </w:p>
        </w:tc>
        <w:tc>
          <w:tcPr>
            <w:tcW w:w="1273" w:type="dxa"/>
          </w:tcPr>
          <w:p w:rsidR="00425F9D" w:rsidRPr="005923C2" w:rsidRDefault="00425F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5923C2">
              <w:rPr>
                <w:sz w:val="24"/>
              </w:rPr>
              <w:t>12pm</w:t>
            </w:r>
          </w:p>
        </w:tc>
        <w:tc>
          <w:tcPr>
            <w:tcW w:w="1296" w:type="dxa"/>
          </w:tcPr>
          <w:p w:rsidR="00425F9D" w:rsidRPr="005923C2" w:rsidRDefault="00425F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5923C2">
              <w:rPr>
                <w:sz w:val="24"/>
              </w:rPr>
              <w:t>1pm</w:t>
            </w:r>
          </w:p>
        </w:tc>
        <w:tc>
          <w:tcPr>
            <w:tcW w:w="1345" w:type="dxa"/>
          </w:tcPr>
          <w:p w:rsidR="00425F9D" w:rsidRPr="005923C2" w:rsidRDefault="00425F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5923C2">
              <w:rPr>
                <w:sz w:val="24"/>
              </w:rPr>
              <w:t>2pm</w:t>
            </w:r>
          </w:p>
        </w:tc>
        <w:tc>
          <w:tcPr>
            <w:tcW w:w="1231" w:type="dxa"/>
          </w:tcPr>
          <w:p w:rsidR="00425F9D" w:rsidRPr="005923C2" w:rsidRDefault="00425F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5923C2">
              <w:rPr>
                <w:sz w:val="24"/>
              </w:rPr>
              <w:t>3pm</w:t>
            </w:r>
          </w:p>
        </w:tc>
        <w:tc>
          <w:tcPr>
            <w:tcW w:w="1345" w:type="dxa"/>
          </w:tcPr>
          <w:p w:rsidR="00425F9D" w:rsidRPr="005923C2" w:rsidRDefault="00425F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5923C2">
              <w:rPr>
                <w:sz w:val="24"/>
              </w:rPr>
              <w:t>4pm</w:t>
            </w:r>
          </w:p>
        </w:tc>
        <w:tc>
          <w:tcPr>
            <w:tcW w:w="1175" w:type="dxa"/>
          </w:tcPr>
          <w:p w:rsidR="00425F9D" w:rsidRPr="005923C2" w:rsidRDefault="00425F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5923C2">
              <w:rPr>
                <w:sz w:val="24"/>
              </w:rPr>
              <w:t>5pm</w:t>
            </w:r>
          </w:p>
        </w:tc>
        <w:tc>
          <w:tcPr>
            <w:tcW w:w="1060" w:type="dxa"/>
          </w:tcPr>
          <w:p w:rsidR="00425F9D" w:rsidRPr="005923C2" w:rsidRDefault="00425F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5923C2">
              <w:rPr>
                <w:sz w:val="24"/>
              </w:rPr>
              <w:t>6pm</w:t>
            </w:r>
          </w:p>
        </w:tc>
      </w:tr>
      <w:tr w:rsidR="00425F9D" w:rsidRPr="005923C2" w:rsidTr="00EA52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1" w:type="dxa"/>
          </w:tcPr>
          <w:p w:rsidR="00425F9D" w:rsidRPr="005923C2" w:rsidRDefault="00425F9D">
            <w:pPr>
              <w:rPr>
                <w:sz w:val="24"/>
              </w:rPr>
            </w:pPr>
            <w:r w:rsidRPr="005923C2">
              <w:rPr>
                <w:sz w:val="24"/>
              </w:rPr>
              <w:t>Monday</w:t>
            </w:r>
          </w:p>
          <w:p w:rsidR="00425F9D" w:rsidRPr="005923C2" w:rsidRDefault="00425F9D">
            <w:pPr>
              <w:rPr>
                <w:sz w:val="24"/>
              </w:rPr>
            </w:pPr>
            <w:r w:rsidRPr="005923C2">
              <w:rPr>
                <w:sz w:val="24"/>
              </w:rPr>
              <w:t>26</w:t>
            </w:r>
            <w:r w:rsidRPr="005923C2">
              <w:rPr>
                <w:sz w:val="24"/>
                <w:vertAlign w:val="superscript"/>
              </w:rPr>
              <w:t>th</w:t>
            </w:r>
          </w:p>
          <w:p w:rsidR="00425F9D" w:rsidRPr="005923C2" w:rsidRDefault="00425F9D">
            <w:pPr>
              <w:rPr>
                <w:sz w:val="24"/>
              </w:rPr>
            </w:pPr>
          </w:p>
          <w:p w:rsidR="00425F9D" w:rsidRPr="005923C2" w:rsidRDefault="00425F9D">
            <w:pPr>
              <w:rPr>
                <w:sz w:val="24"/>
              </w:rPr>
            </w:pPr>
          </w:p>
        </w:tc>
        <w:tc>
          <w:tcPr>
            <w:tcW w:w="1300" w:type="dxa"/>
          </w:tcPr>
          <w:p w:rsidR="00425F9D" w:rsidRPr="005923C2" w:rsidRDefault="00425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67" w:type="dxa"/>
            <w:shd w:val="clear" w:color="auto" w:fill="CCC0D9" w:themeFill="accent4" w:themeFillTint="66"/>
          </w:tcPr>
          <w:p w:rsidR="00425F9D" w:rsidRPr="005923C2" w:rsidRDefault="00425F9D" w:rsidP="00191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5923C2">
              <w:rPr>
                <w:sz w:val="24"/>
              </w:rPr>
              <w:t>Psychology</w:t>
            </w:r>
            <w:r w:rsidR="00A530D4" w:rsidRPr="005923C2">
              <w:rPr>
                <w:sz w:val="24"/>
              </w:rPr>
              <w:t xml:space="preserve"> 4</w:t>
            </w:r>
          </w:p>
        </w:tc>
        <w:tc>
          <w:tcPr>
            <w:tcW w:w="1271" w:type="dxa"/>
          </w:tcPr>
          <w:p w:rsidR="00425F9D" w:rsidRPr="005923C2" w:rsidRDefault="00425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273" w:type="dxa"/>
          </w:tcPr>
          <w:p w:rsidR="00425F9D" w:rsidRPr="005923C2" w:rsidRDefault="00425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296" w:type="dxa"/>
            <w:shd w:val="clear" w:color="auto" w:fill="8DB3E2" w:themeFill="text2" w:themeFillTint="66"/>
          </w:tcPr>
          <w:p w:rsidR="00425F9D" w:rsidRPr="005923C2" w:rsidRDefault="00425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5923C2">
              <w:rPr>
                <w:sz w:val="24"/>
              </w:rPr>
              <w:t>Biology</w:t>
            </w:r>
            <w:r w:rsidR="00A530D4" w:rsidRPr="005923C2">
              <w:rPr>
                <w:sz w:val="24"/>
              </w:rPr>
              <w:t xml:space="preserve"> 2</w:t>
            </w:r>
          </w:p>
        </w:tc>
        <w:tc>
          <w:tcPr>
            <w:tcW w:w="1345" w:type="dxa"/>
          </w:tcPr>
          <w:p w:rsidR="00425F9D" w:rsidRPr="005923C2" w:rsidRDefault="00425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231" w:type="dxa"/>
          </w:tcPr>
          <w:p w:rsidR="00425F9D" w:rsidRPr="005923C2" w:rsidRDefault="00425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45" w:type="dxa"/>
          </w:tcPr>
          <w:p w:rsidR="00425F9D" w:rsidRPr="005923C2" w:rsidRDefault="00425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5923C2">
              <w:rPr>
                <w:sz w:val="24"/>
              </w:rPr>
              <w:t>Drama</w:t>
            </w:r>
          </w:p>
        </w:tc>
        <w:tc>
          <w:tcPr>
            <w:tcW w:w="1175" w:type="dxa"/>
          </w:tcPr>
          <w:p w:rsidR="00425F9D" w:rsidRPr="005923C2" w:rsidRDefault="00425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060" w:type="dxa"/>
          </w:tcPr>
          <w:p w:rsidR="00425F9D" w:rsidRPr="005923C2" w:rsidRDefault="00425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425F9D" w:rsidRPr="005923C2" w:rsidTr="00EA52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1" w:type="dxa"/>
          </w:tcPr>
          <w:p w:rsidR="00425F9D" w:rsidRPr="005923C2" w:rsidRDefault="00425F9D">
            <w:pPr>
              <w:rPr>
                <w:sz w:val="24"/>
              </w:rPr>
            </w:pPr>
            <w:r w:rsidRPr="005923C2">
              <w:rPr>
                <w:sz w:val="24"/>
              </w:rPr>
              <w:t>Tuesday</w:t>
            </w:r>
          </w:p>
          <w:p w:rsidR="00425F9D" w:rsidRPr="005923C2" w:rsidRDefault="00425F9D">
            <w:pPr>
              <w:rPr>
                <w:sz w:val="24"/>
              </w:rPr>
            </w:pPr>
            <w:r w:rsidRPr="005923C2">
              <w:rPr>
                <w:sz w:val="24"/>
              </w:rPr>
              <w:t>27</w:t>
            </w:r>
            <w:r w:rsidRPr="005923C2">
              <w:rPr>
                <w:sz w:val="24"/>
                <w:vertAlign w:val="superscript"/>
              </w:rPr>
              <w:t>th</w:t>
            </w:r>
            <w:r w:rsidRPr="005923C2">
              <w:rPr>
                <w:sz w:val="24"/>
              </w:rPr>
              <w:t xml:space="preserve"> </w:t>
            </w:r>
          </w:p>
          <w:p w:rsidR="00425F9D" w:rsidRPr="005923C2" w:rsidRDefault="00425F9D">
            <w:pPr>
              <w:rPr>
                <w:sz w:val="24"/>
              </w:rPr>
            </w:pPr>
          </w:p>
          <w:p w:rsidR="00425F9D" w:rsidRPr="005923C2" w:rsidRDefault="00425F9D">
            <w:pPr>
              <w:rPr>
                <w:sz w:val="24"/>
              </w:rPr>
            </w:pPr>
          </w:p>
        </w:tc>
        <w:tc>
          <w:tcPr>
            <w:tcW w:w="1300" w:type="dxa"/>
          </w:tcPr>
          <w:p w:rsidR="00425F9D" w:rsidRPr="005923C2" w:rsidRDefault="00425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67" w:type="dxa"/>
          </w:tcPr>
          <w:p w:rsidR="00425F9D" w:rsidRPr="005923C2" w:rsidRDefault="00425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271" w:type="dxa"/>
            <w:shd w:val="clear" w:color="auto" w:fill="8DB3E2" w:themeFill="text2" w:themeFillTint="66"/>
          </w:tcPr>
          <w:p w:rsidR="00425F9D" w:rsidRPr="005923C2" w:rsidRDefault="00425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5923C2">
              <w:rPr>
                <w:sz w:val="24"/>
              </w:rPr>
              <w:t>Biology</w:t>
            </w:r>
            <w:r w:rsidR="00A530D4" w:rsidRPr="005923C2">
              <w:rPr>
                <w:sz w:val="24"/>
              </w:rPr>
              <w:t xml:space="preserve"> 4</w:t>
            </w:r>
          </w:p>
        </w:tc>
        <w:tc>
          <w:tcPr>
            <w:tcW w:w="1273" w:type="dxa"/>
          </w:tcPr>
          <w:p w:rsidR="00425F9D" w:rsidRPr="005923C2" w:rsidRDefault="00425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296" w:type="dxa"/>
            <w:shd w:val="clear" w:color="auto" w:fill="FBD4B4" w:themeFill="accent6" w:themeFillTint="66"/>
          </w:tcPr>
          <w:p w:rsidR="00425F9D" w:rsidRPr="005923C2" w:rsidRDefault="00425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5923C2">
              <w:rPr>
                <w:sz w:val="24"/>
              </w:rPr>
              <w:t>Drama</w:t>
            </w:r>
          </w:p>
        </w:tc>
        <w:tc>
          <w:tcPr>
            <w:tcW w:w="1345" w:type="dxa"/>
          </w:tcPr>
          <w:p w:rsidR="00425F9D" w:rsidRPr="005923C2" w:rsidRDefault="00425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231" w:type="dxa"/>
          </w:tcPr>
          <w:p w:rsidR="00425F9D" w:rsidRPr="005923C2" w:rsidRDefault="00425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45" w:type="dxa"/>
            <w:shd w:val="clear" w:color="auto" w:fill="CCC0D9" w:themeFill="accent4" w:themeFillTint="66"/>
          </w:tcPr>
          <w:p w:rsidR="00425F9D" w:rsidRPr="005923C2" w:rsidRDefault="00425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5923C2">
              <w:rPr>
                <w:sz w:val="24"/>
              </w:rPr>
              <w:t>Psychology</w:t>
            </w:r>
          </w:p>
          <w:p w:rsidR="00425F9D" w:rsidRPr="005923C2" w:rsidRDefault="00425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5923C2">
              <w:rPr>
                <w:sz w:val="24"/>
              </w:rPr>
              <w:t>(until 2 topics done)</w:t>
            </w:r>
          </w:p>
          <w:p w:rsidR="00A530D4" w:rsidRPr="005923C2" w:rsidRDefault="00A530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5923C2">
              <w:rPr>
                <w:sz w:val="24"/>
              </w:rPr>
              <w:t>3 4</w:t>
            </w:r>
          </w:p>
        </w:tc>
        <w:tc>
          <w:tcPr>
            <w:tcW w:w="1175" w:type="dxa"/>
          </w:tcPr>
          <w:p w:rsidR="00425F9D" w:rsidRPr="005923C2" w:rsidRDefault="00425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060" w:type="dxa"/>
          </w:tcPr>
          <w:p w:rsidR="00425F9D" w:rsidRPr="005923C2" w:rsidRDefault="00425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425F9D" w:rsidRPr="005923C2" w:rsidTr="00EA52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1" w:type="dxa"/>
          </w:tcPr>
          <w:p w:rsidR="00425F9D" w:rsidRPr="005923C2" w:rsidRDefault="00425F9D">
            <w:pPr>
              <w:rPr>
                <w:sz w:val="24"/>
              </w:rPr>
            </w:pPr>
            <w:r w:rsidRPr="005923C2">
              <w:rPr>
                <w:sz w:val="24"/>
              </w:rPr>
              <w:t>Wednesday</w:t>
            </w:r>
          </w:p>
          <w:p w:rsidR="00425F9D" w:rsidRPr="005923C2" w:rsidRDefault="00425F9D">
            <w:pPr>
              <w:rPr>
                <w:sz w:val="24"/>
              </w:rPr>
            </w:pPr>
            <w:r w:rsidRPr="005923C2">
              <w:rPr>
                <w:sz w:val="24"/>
              </w:rPr>
              <w:t>28</w:t>
            </w:r>
            <w:r w:rsidRPr="005923C2">
              <w:rPr>
                <w:sz w:val="24"/>
                <w:vertAlign w:val="superscript"/>
              </w:rPr>
              <w:t>th</w:t>
            </w:r>
          </w:p>
          <w:p w:rsidR="00425F9D" w:rsidRPr="005923C2" w:rsidRDefault="00425F9D">
            <w:pPr>
              <w:rPr>
                <w:sz w:val="24"/>
              </w:rPr>
            </w:pPr>
          </w:p>
          <w:p w:rsidR="00425F9D" w:rsidRPr="005923C2" w:rsidRDefault="00425F9D">
            <w:pPr>
              <w:rPr>
                <w:sz w:val="24"/>
              </w:rPr>
            </w:pPr>
          </w:p>
        </w:tc>
        <w:tc>
          <w:tcPr>
            <w:tcW w:w="1300" w:type="dxa"/>
            <w:shd w:val="clear" w:color="auto" w:fill="8DB3E2" w:themeFill="text2" w:themeFillTint="66"/>
          </w:tcPr>
          <w:p w:rsidR="00425F9D" w:rsidRPr="005923C2" w:rsidRDefault="00425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5923C2">
              <w:rPr>
                <w:sz w:val="24"/>
              </w:rPr>
              <w:t>Biology</w:t>
            </w:r>
          </w:p>
          <w:p w:rsidR="00A530D4" w:rsidRPr="005923C2" w:rsidRDefault="00A530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5923C2">
              <w:rPr>
                <w:sz w:val="24"/>
              </w:rPr>
              <w:t>5 2 4</w:t>
            </w:r>
          </w:p>
        </w:tc>
        <w:tc>
          <w:tcPr>
            <w:tcW w:w="1367" w:type="dxa"/>
          </w:tcPr>
          <w:p w:rsidR="00425F9D" w:rsidRPr="005923C2" w:rsidRDefault="00425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271" w:type="dxa"/>
          </w:tcPr>
          <w:p w:rsidR="00425F9D" w:rsidRPr="005923C2" w:rsidRDefault="00425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273" w:type="dxa"/>
          </w:tcPr>
          <w:p w:rsidR="00425F9D" w:rsidRPr="005923C2" w:rsidRDefault="00425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296" w:type="dxa"/>
          </w:tcPr>
          <w:p w:rsidR="00425F9D" w:rsidRPr="005923C2" w:rsidRDefault="00425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45" w:type="dxa"/>
          </w:tcPr>
          <w:p w:rsidR="00425F9D" w:rsidRPr="005923C2" w:rsidRDefault="00425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231" w:type="dxa"/>
          </w:tcPr>
          <w:p w:rsidR="00425F9D" w:rsidRPr="005923C2" w:rsidRDefault="00425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45" w:type="dxa"/>
          </w:tcPr>
          <w:p w:rsidR="00425F9D" w:rsidRPr="005923C2" w:rsidRDefault="00425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75" w:type="dxa"/>
          </w:tcPr>
          <w:p w:rsidR="00425F9D" w:rsidRPr="005923C2" w:rsidRDefault="00425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060" w:type="dxa"/>
          </w:tcPr>
          <w:p w:rsidR="00425F9D" w:rsidRPr="005923C2" w:rsidRDefault="00425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425F9D" w:rsidRPr="005923C2" w:rsidTr="00EA52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1" w:type="dxa"/>
          </w:tcPr>
          <w:p w:rsidR="00425F9D" w:rsidRPr="005923C2" w:rsidRDefault="00425F9D">
            <w:pPr>
              <w:rPr>
                <w:sz w:val="24"/>
              </w:rPr>
            </w:pPr>
            <w:r w:rsidRPr="005923C2">
              <w:rPr>
                <w:sz w:val="24"/>
              </w:rPr>
              <w:t>Thursday</w:t>
            </w:r>
          </w:p>
          <w:p w:rsidR="00425F9D" w:rsidRPr="005923C2" w:rsidRDefault="00425F9D">
            <w:pPr>
              <w:rPr>
                <w:sz w:val="24"/>
              </w:rPr>
            </w:pPr>
            <w:r w:rsidRPr="005923C2">
              <w:rPr>
                <w:sz w:val="24"/>
              </w:rPr>
              <w:t>29</w:t>
            </w:r>
            <w:r w:rsidRPr="005923C2">
              <w:rPr>
                <w:sz w:val="24"/>
                <w:vertAlign w:val="superscript"/>
              </w:rPr>
              <w:t>th</w:t>
            </w:r>
          </w:p>
          <w:p w:rsidR="00425F9D" w:rsidRPr="005923C2" w:rsidRDefault="00425F9D">
            <w:pPr>
              <w:rPr>
                <w:sz w:val="24"/>
              </w:rPr>
            </w:pPr>
          </w:p>
          <w:p w:rsidR="00425F9D" w:rsidRPr="005923C2" w:rsidRDefault="00425F9D">
            <w:pPr>
              <w:rPr>
                <w:sz w:val="24"/>
              </w:rPr>
            </w:pPr>
          </w:p>
        </w:tc>
        <w:tc>
          <w:tcPr>
            <w:tcW w:w="1300" w:type="dxa"/>
            <w:shd w:val="clear" w:color="auto" w:fill="CCC0D9" w:themeFill="accent4" w:themeFillTint="66"/>
          </w:tcPr>
          <w:p w:rsidR="00425F9D" w:rsidRPr="005923C2" w:rsidRDefault="00425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5923C2">
              <w:rPr>
                <w:sz w:val="24"/>
              </w:rPr>
              <w:t>Psychology</w:t>
            </w:r>
          </w:p>
          <w:p w:rsidR="00A530D4" w:rsidRPr="005923C2" w:rsidRDefault="00A530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5923C2">
              <w:rPr>
                <w:sz w:val="24"/>
              </w:rPr>
              <w:t>3 3 4</w:t>
            </w:r>
          </w:p>
        </w:tc>
        <w:tc>
          <w:tcPr>
            <w:tcW w:w="1367" w:type="dxa"/>
          </w:tcPr>
          <w:p w:rsidR="00425F9D" w:rsidRPr="005923C2" w:rsidRDefault="00425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271" w:type="dxa"/>
          </w:tcPr>
          <w:p w:rsidR="00425F9D" w:rsidRPr="005923C2" w:rsidRDefault="00425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273" w:type="dxa"/>
          </w:tcPr>
          <w:p w:rsidR="00425F9D" w:rsidRPr="005923C2" w:rsidRDefault="00425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296" w:type="dxa"/>
          </w:tcPr>
          <w:p w:rsidR="00425F9D" w:rsidRPr="005923C2" w:rsidRDefault="00425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45" w:type="dxa"/>
          </w:tcPr>
          <w:p w:rsidR="00425F9D" w:rsidRPr="005923C2" w:rsidRDefault="00425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231" w:type="dxa"/>
          </w:tcPr>
          <w:p w:rsidR="00425F9D" w:rsidRPr="005923C2" w:rsidRDefault="00425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45" w:type="dxa"/>
          </w:tcPr>
          <w:p w:rsidR="00425F9D" w:rsidRPr="005923C2" w:rsidRDefault="00425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75" w:type="dxa"/>
          </w:tcPr>
          <w:p w:rsidR="00425F9D" w:rsidRPr="005923C2" w:rsidRDefault="00425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060" w:type="dxa"/>
          </w:tcPr>
          <w:p w:rsidR="00425F9D" w:rsidRPr="005923C2" w:rsidRDefault="00425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425F9D" w:rsidRPr="005923C2" w:rsidTr="00EA52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1" w:type="dxa"/>
          </w:tcPr>
          <w:p w:rsidR="00425F9D" w:rsidRPr="005923C2" w:rsidRDefault="00425F9D">
            <w:pPr>
              <w:rPr>
                <w:sz w:val="24"/>
              </w:rPr>
            </w:pPr>
            <w:r w:rsidRPr="005923C2">
              <w:rPr>
                <w:sz w:val="24"/>
              </w:rPr>
              <w:t>Friday</w:t>
            </w:r>
          </w:p>
          <w:p w:rsidR="00425F9D" w:rsidRPr="005923C2" w:rsidRDefault="00425F9D">
            <w:pPr>
              <w:rPr>
                <w:sz w:val="24"/>
              </w:rPr>
            </w:pPr>
            <w:r w:rsidRPr="005923C2">
              <w:rPr>
                <w:sz w:val="24"/>
              </w:rPr>
              <w:t>30</w:t>
            </w:r>
            <w:r w:rsidRPr="005923C2">
              <w:rPr>
                <w:sz w:val="24"/>
                <w:vertAlign w:val="superscript"/>
              </w:rPr>
              <w:t>th</w:t>
            </w:r>
            <w:r w:rsidRPr="005923C2">
              <w:rPr>
                <w:sz w:val="24"/>
              </w:rPr>
              <w:t xml:space="preserve"> </w:t>
            </w:r>
          </w:p>
          <w:p w:rsidR="00425F9D" w:rsidRPr="005923C2" w:rsidRDefault="00425F9D">
            <w:pPr>
              <w:rPr>
                <w:sz w:val="24"/>
              </w:rPr>
            </w:pPr>
          </w:p>
          <w:p w:rsidR="00425F9D" w:rsidRPr="005923C2" w:rsidRDefault="00425F9D">
            <w:pPr>
              <w:rPr>
                <w:sz w:val="24"/>
              </w:rPr>
            </w:pPr>
          </w:p>
        </w:tc>
        <w:tc>
          <w:tcPr>
            <w:tcW w:w="1300" w:type="dxa"/>
          </w:tcPr>
          <w:p w:rsidR="00425F9D" w:rsidRPr="005923C2" w:rsidRDefault="00425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67" w:type="dxa"/>
          </w:tcPr>
          <w:p w:rsidR="00425F9D" w:rsidRPr="005923C2" w:rsidRDefault="00425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5923C2">
              <w:rPr>
                <w:sz w:val="24"/>
              </w:rPr>
              <w:t>Biology</w:t>
            </w:r>
            <w:r w:rsidR="00A530D4" w:rsidRPr="005923C2">
              <w:rPr>
                <w:sz w:val="24"/>
              </w:rPr>
              <w:t xml:space="preserve"> 2</w:t>
            </w:r>
          </w:p>
        </w:tc>
        <w:tc>
          <w:tcPr>
            <w:tcW w:w="1271" w:type="dxa"/>
          </w:tcPr>
          <w:p w:rsidR="00425F9D" w:rsidRPr="005923C2" w:rsidRDefault="00425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273" w:type="dxa"/>
          </w:tcPr>
          <w:p w:rsidR="00425F9D" w:rsidRPr="005923C2" w:rsidRDefault="00425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296" w:type="dxa"/>
          </w:tcPr>
          <w:p w:rsidR="00425F9D" w:rsidRPr="005923C2" w:rsidRDefault="00425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5923C2">
              <w:rPr>
                <w:sz w:val="24"/>
              </w:rPr>
              <w:t>Psychology</w:t>
            </w:r>
          </w:p>
          <w:p w:rsidR="00A530D4" w:rsidRPr="005923C2" w:rsidRDefault="00A530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5923C2">
              <w:rPr>
                <w:sz w:val="24"/>
              </w:rPr>
              <w:t>3</w:t>
            </w:r>
          </w:p>
        </w:tc>
        <w:tc>
          <w:tcPr>
            <w:tcW w:w="1345" w:type="dxa"/>
          </w:tcPr>
          <w:p w:rsidR="00425F9D" w:rsidRPr="005923C2" w:rsidRDefault="00425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231" w:type="dxa"/>
          </w:tcPr>
          <w:p w:rsidR="00425F9D" w:rsidRPr="005923C2" w:rsidRDefault="00425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5923C2">
              <w:rPr>
                <w:sz w:val="24"/>
              </w:rPr>
              <w:t>Drama</w:t>
            </w:r>
          </w:p>
        </w:tc>
        <w:tc>
          <w:tcPr>
            <w:tcW w:w="1345" w:type="dxa"/>
          </w:tcPr>
          <w:p w:rsidR="00425F9D" w:rsidRPr="005923C2" w:rsidRDefault="00425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75" w:type="dxa"/>
          </w:tcPr>
          <w:p w:rsidR="00425F9D" w:rsidRPr="005923C2" w:rsidRDefault="00425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060" w:type="dxa"/>
          </w:tcPr>
          <w:p w:rsidR="00425F9D" w:rsidRPr="005923C2" w:rsidRDefault="00425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5923C2">
              <w:rPr>
                <w:sz w:val="24"/>
              </w:rPr>
              <w:t>Biology</w:t>
            </w:r>
            <w:r w:rsidR="00A530D4" w:rsidRPr="005923C2">
              <w:rPr>
                <w:sz w:val="24"/>
              </w:rPr>
              <w:t xml:space="preserve"> 2</w:t>
            </w:r>
          </w:p>
        </w:tc>
      </w:tr>
      <w:tr w:rsidR="00EA5297" w:rsidRPr="005923C2" w:rsidTr="00EA52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1" w:type="dxa"/>
          </w:tcPr>
          <w:p w:rsidR="00EA5297" w:rsidRPr="005923C2" w:rsidRDefault="00EA5297" w:rsidP="00EA5297">
            <w:pPr>
              <w:rPr>
                <w:sz w:val="24"/>
              </w:rPr>
            </w:pPr>
            <w:r w:rsidRPr="005923C2">
              <w:rPr>
                <w:sz w:val="24"/>
              </w:rPr>
              <w:t>Saturday</w:t>
            </w:r>
          </w:p>
          <w:p w:rsidR="00EA5297" w:rsidRPr="005923C2" w:rsidRDefault="00EA5297" w:rsidP="00EA5297">
            <w:pPr>
              <w:rPr>
                <w:sz w:val="24"/>
              </w:rPr>
            </w:pPr>
            <w:r w:rsidRPr="005923C2">
              <w:rPr>
                <w:sz w:val="24"/>
              </w:rPr>
              <w:t>24th</w:t>
            </w:r>
          </w:p>
          <w:p w:rsidR="00EA5297" w:rsidRPr="005923C2" w:rsidRDefault="00EA5297" w:rsidP="00EA5297">
            <w:pPr>
              <w:rPr>
                <w:sz w:val="24"/>
              </w:rPr>
            </w:pPr>
          </w:p>
          <w:p w:rsidR="00EA5297" w:rsidRPr="005923C2" w:rsidRDefault="00EA5297" w:rsidP="00EA5297">
            <w:pPr>
              <w:rPr>
                <w:sz w:val="24"/>
              </w:rPr>
            </w:pPr>
          </w:p>
        </w:tc>
        <w:tc>
          <w:tcPr>
            <w:tcW w:w="1300" w:type="dxa"/>
          </w:tcPr>
          <w:p w:rsidR="00EA5297" w:rsidRPr="005923C2" w:rsidRDefault="00EA5297" w:rsidP="00EA5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5923C2">
              <w:rPr>
                <w:sz w:val="24"/>
              </w:rPr>
              <w:t>Drama</w:t>
            </w:r>
          </w:p>
        </w:tc>
        <w:tc>
          <w:tcPr>
            <w:tcW w:w="1367" w:type="dxa"/>
          </w:tcPr>
          <w:p w:rsidR="00EA5297" w:rsidRPr="005923C2" w:rsidRDefault="00EA5297" w:rsidP="00EA5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271" w:type="dxa"/>
          </w:tcPr>
          <w:p w:rsidR="00EA5297" w:rsidRPr="005923C2" w:rsidRDefault="00EA5297" w:rsidP="00EA5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273" w:type="dxa"/>
          </w:tcPr>
          <w:p w:rsidR="00EA5297" w:rsidRPr="005923C2" w:rsidRDefault="00EA5297" w:rsidP="00EA5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5923C2">
              <w:rPr>
                <w:sz w:val="24"/>
              </w:rPr>
              <w:t>Biology 2</w:t>
            </w:r>
          </w:p>
        </w:tc>
        <w:tc>
          <w:tcPr>
            <w:tcW w:w="1296" w:type="dxa"/>
          </w:tcPr>
          <w:p w:rsidR="00EA5297" w:rsidRPr="005923C2" w:rsidRDefault="00EA5297" w:rsidP="00EA5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45" w:type="dxa"/>
          </w:tcPr>
          <w:p w:rsidR="00EA5297" w:rsidRPr="005923C2" w:rsidRDefault="00EA5297" w:rsidP="00EA5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5923C2">
              <w:rPr>
                <w:sz w:val="24"/>
              </w:rPr>
              <w:t>Psychology 3</w:t>
            </w:r>
          </w:p>
        </w:tc>
        <w:tc>
          <w:tcPr>
            <w:tcW w:w="1231" w:type="dxa"/>
          </w:tcPr>
          <w:p w:rsidR="00EA5297" w:rsidRPr="005923C2" w:rsidRDefault="00EA5297" w:rsidP="00EA5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45" w:type="dxa"/>
          </w:tcPr>
          <w:p w:rsidR="00EA5297" w:rsidRPr="005923C2" w:rsidRDefault="00EA5297" w:rsidP="00EA5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75" w:type="dxa"/>
          </w:tcPr>
          <w:p w:rsidR="00EA5297" w:rsidRPr="005923C2" w:rsidRDefault="00EA5297" w:rsidP="00EA5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5923C2">
              <w:rPr>
                <w:sz w:val="24"/>
              </w:rPr>
              <w:t>Biology 4</w:t>
            </w:r>
          </w:p>
        </w:tc>
        <w:tc>
          <w:tcPr>
            <w:tcW w:w="1060" w:type="dxa"/>
          </w:tcPr>
          <w:p w:rsidR="00EA5297" w:rsidRPr="005923C2" w:rsidRDefault="00EA5297" w:rsidP="00EA5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EA5297" w:rsidRPr="005923C2" w:rsidTr="00EA52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1" w:type="dxa"/>
          </w:tcPr>
          <w:p w:rsidR="00EA5297" w:rsidRPr="005923C2" w:rsidRDefault="00EA5297" w:rsidP="00EA5297">
            <w:pPr>
              <w:rPr>
                <w:sz w:val="24"/>
              </w:rPr>
            </w:pPr>
            <w:r w:rsidRPr="005923C2">
              <w:rPr>
                <w:sz w:val="24"/>
              </w:rPr>
              <w:t>Sunday</w:t>
            </w:r>
          </w:p>
          <w:p w:rsidR="00EA5297" w:rsidRPr="005923C2" w:rsidRDefault="00EA5297" w:rsidP="00EA5297">
            <w:pPr>
              <w:rPr>
                <w:sz w:val="24"/>
              </w:rPr>
            </w:pPr>
            <w:r w:rsidRPr="005923C2">
              <w:rPr>
                <w:sz w:val="24"/>
              </w:rPr>
              <w:t>25th</w:t>
            </w:r>
          </w:p>
          <w:p w:rsidR="00EA5297" w:rsidRPr="005923C2" w:rsidRDefault="00EA5297" w:rsidP="00EA5297">
            <w:pPr>
              <w:rPr>
                <w:sz w:val="24"/>
              </w:rPr>
            </w:pPr>
          </w:p>
        </w:tc>
        <w:tc>
          <w:tcPr>
            <w:tcW w:w="1300" w:type="dxa"/>
          </w:tcPr>
          <w:p w:rsidR="00EA5297" w:rsidRPr="005923C2" w:rsidRDefault="00EA5297" w:rsidP="00EA52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67" w:type="dxa"/>
          </w:tcPr>
          <w:p w:rsidR="00EA5297" w:rsidRPr="005923C2" w:rsidRDefault="00EA5297" w:rsidP="00EA52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271" w:type="dxa"/>
          </w:tcPr>
          <w:p w:rsidR="00EA5297" w:rsidRPr="005923C2" w:rsidRDefault="00EA5297" w:rsidP="00EA52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273" w:type="dxa"/>
          </w:tcPr>
          <w:p w:rsidR="00EA5297" w:rsidRPr="005923C2" w:rsidRDefault="00EA5297" w:rsidP="00EA52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296" w:type="dxa"/>
          </w:tcPr>
          <w:p w:rsidR="00EA5297" w:rsidRPr="005923C2" w:rsidRDefault="00EA5297" w:rsidP="00EA52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45" w:type="dxa"/>
          </w:tcPr>
          <w:p w:rsidR="00EA5297" w:rsidRPr="005923C2" w:rsidRDefault="00EA5297" w:rsidP="00EA52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231" w:type="dxa"/>
          </w:tcPr>
          <w:p w:rsidR="00EA5297" w:rsidRPr="005923C2" w:rsidRDefault="00EA5297" w:rsidP="00EA52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45" w:type="dxa"/>
          </w:tcPr>
          <w:p w:rsidR="00EA5297" w:rsidRPr="005923C2" w:rsidRDefault="00EA5297" w:rsidP="00EA52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75" w:type="dxa"/>
          </w:tcPr>
          <w:p w:rsidR="00EA5297" w:rsidRPr="005923C2" w:rsidRDefault="00EA5297" w:rsidP="00EA52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060" w:type="dxa"/>
          </w:tcPr>
          <w:p w:rsidR="00EA5297" w:rsidRPr="005923C2" w:rsidRDefault="00EA5297" w:rsidP="00EA52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</w:tbl>
    <w:p w:rsidR="005923C2" w:rsidRPr="005923C2" w:rsidRDefault="005923C2">
      <w:pPr>
        <w:rPr>
          <w:sz w:val="10"/>
        </w:rPr>
      </w:pPr>
    </w:p>
    <w:p w:rsidR="00EA5297" w:rsidRDefault="00EA5297">
      <w:pPr>
        <w:rPr>
          <w:sz w:val="10"/>
        </w:rPr>
      </w:pPr>
      <w:r>
        <w:rPr>
          <w:sz w:val="10"/>
        </w:rPr>
        <w:br w:type="page"/>
      </w:r>
    </w:p>
    <w:p w:rsidR="005923C2" w:rsidRPr="005923C2" w:rsidRDefault="005923C2"/>
    <w:tbl>
      <w:tblPr>
        <w:tblStyle w:val="ColorfulGrid-Accent6"/>
        <w:tblW w:w="0" w:type="auto"/>
        <w:tblLook w:val="04A0" w:firstRow="1" w:lastRow="0" w:firstColumn="1" w:lastColumn="0" w:noHBand="0" w:noVBand="1"/>
      </w:tblPr>
      <w:tblGrid>
        <w:gridCol w:w="1518"/>
        <w:gridCol w:w="1300"/>
        <w:gridCol w:w="1308"/>
        <w:gridCol w:w="1310"/>
        <w:gridCol w:w="1228"/>
        <w:gridCol w:w="1300"/>
        <w:gridCol w:w="1300"/>
        <w:gridCol w:w="1166"/>
        <w:gridCol w:w="1300"/>
        <w:gridCol w:w="1300"/>
        <w:gridCol w:w="1144"/>
      </w:tblGrid>
      <w:tr w:rsidR="00425F9D" w:rsidRPr="005923C2" w:rsidTr="005923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8" w:type="dxa"/>
          </w:tcPr>
          <w:p w:rsidR="00425F9D" w:rsidRPr="005923C2" w:rsidRDefault="00425F9D" w:rsidP="00425F9D">
            <w:pPr>
              <w:rPr>
                <w:sz w:val="24"/>
              </w:rPr>
            </w:pPr>
          </w:p>
        </w:tc>
        <w:tc>
          <w:tcPr>
            <w:tcW w:w="1300" w:type="dxa"/>
          </w:tcPr>
          <w:p w:rsidR="00425F9D" w:rsidRPr="005923C2" w:rsidRDefault="00425F9D" w:rsidP="00425F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5923C2">
              <w:rPr>
                <w:sz w:val="24"/>
              </w:rPr>
              <w:t>9am</w:t>
            </w:r>
          </w:p>
        </w:tc>
        <w:tc>
          <w:tcPr>
            <w:tcW w:w="1308" w:type="dxa"/>
          </w:tcPr>
          <w:p w:rsidR="00425F9D" w:rsidRPr="005923C2" w:rsidRDefault="00425F9D" w:rsidP="00425F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5923C2">
              <w:rPr>
                <w:sz w:val="24"/>
              </w:rPr>
              <w:t>10am</w:t>
            </w:r>
          </w:p>
        </w:tc>
        <w:tc>
          <w:tcPr>
            <w:tcW w:w="1310" w:type="dxa"/>
          </w:tcPr>
          <w:p w:rsidR="00425F9D" w:rsidRPr="005923C2" w:rsidRDefault="00425F9D" w:rsidP="00425F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5923C2">
              <w:rPr>
                <w:sz w:val="24"/>
              </w:rPr>
              <w:t>11am</w:t>
            </w:r>
          </w:p>
        </w:tc>
        <w:tc>
          <w:tcPr>
            <w:tcW w:w="1228" w:type="dxa"/>
          </w:tcPr>
          <w:p w:rsidR="00425F9D" w:rsidRPr="005923C2" w:rsidRDefault="00425F9D" w:rsidP="00425F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5923C2">
              <w:rPr>
                <w:sz w:val="24"/>
              </w:rPr>
              <w:t>12pm</w:t>
            </w:r>
          </w:p>
        </w:tc>
        <w:tc>
          <w:tcPr>
            <w:tcW w:w="1300" w:type="dxa"/>
          </w:tcPr>
          <w:p w:rsidR="00425F9D" w:rsidRPr="005923C2" w:rsidRDefault="00425F9D" w:rsidP="00425F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5923C2">
              <w:rPr>
                <w:sz w:val="24"/>
              </w:rPr>
              <w:t>1pm</w:t>
            </w:r>
          </w:p>
        </w:tc>
        <w:tc>
          <w:tcPr>
            <w:tcW w:w="1300" w:type="dxa"/>
          </w:tcPr>
          <w:p w:rsidR="00425F9D" w:rsidRPr="005923C2" w:rsidRDefault="00425F9D" w:rsidP="00425F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5923C2">
              <w:rPr>
                <w:sz w:val="24"/>
              </w:rPr>
              <w:t>2pm</w:t>
            </w:r>
          </w:p>
        </w:tc>
        <w:tc>
          <w:tcPr>
            <w:tcW w:w="1166" w:type="dxa"/>
          </w:tcPr>
          <w:p w:rsidR="00425F9D" w:rsidRPr="005923C2" w:rsidRDefault="00425F9D" w:rsidP="00425F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5923C2">
              <w:rPr>
                <w:sz w:val="24"/>
              </w:rPr>
              <w:t>3pm</w:t>
            </w:r>
          </w:p>
        </w:tc>
        <w:tc>
          <w:tcPr>
            <w:tcW w:w="1300" w:type="dxa"/>
          </w:tcPr>
          <w:p w:rsidR="00425F9D" w:rsidRPr="005923C2" w:rsidRDefault="00425F9D" w:rsidP="00425F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5923C2">
              <w:rPr>
                <w:sz w:val="24"/>
              </w:rPr>
              <w:t>4pm</w:t>
            </w:r>
          </w:p>
        </w:tc>
        <w:tc>
          <w:tcPr>
            <w:tcW w:w="1300" w:type="dxa"/>
          </w:tcPr>
          <w:p w:rsidR="00425F9D" w:rsidRPr="005923C2" w:rsidRDefault="00425F9D" w:rsidP="00425F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5923C2">
              <w:rPr>
                <w:sz w:val="24"/>
              </w:rPr>
              <w:t>5pm</w:t>
            </w:r>
          </w:p>
        </w:tc>
        <w:tc>
          <w:tcPr>
            <w:tcW w:w="1144" w:type="dxa"/>
          </w:tcPr>
          <w:p w:rsidR="00425F9D" w:rsidRPr="005923C2" w:rsidRDefault="00425F9D" w:rsidP="00425F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5923C2">
              <w:rPr>
                <w:sz w:val="24"/>
              </w:rPr>
              <w:t>6pm</w:t>
            </w:r>
          </w:p>
        </w:tc>
      </w:tr>
      <w:tr w:rsidR="00425F9D" w:rsidRPr="005923C2" w:rsidTr="00592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8" w:type="dxa"/>
          </w:tcPr>
          <w:p w:rsidR="00425F9D" w:rsidRPr="005923C2" w:rsidRDefault="00425F9D" w:rsidP="00425F9D">
            <w:pPr>
              <w:rPr>
                <w:sz w:val="24"/>
              </w:rPr>
            </w:pPr>
            <w:r w:rsidRPr="005923C2">
              <w:rPr>
                <w:sz w:val="24"/>
              </w:rPr>
              <w:t>Monday</w:t>
            </w:r>
          </w:p>
          <w:p w:rsidR="00425F9D" w:rsidRPr="005923C2" w:rsidRDefault="00425F9D" w:rsidP="00425F9D">
            <w:pPr>
              <w:rPr>
                <w:sz w:val="24"/>
              </w:rPr>
            </w:pPr>
            <w:r w:rsidRPr="005923C2">
              <w:rPr>
                <w:sz w:val="24"/>
              </w:rPr>
              <w:t>2</w:t>
            </w:r>
            <w:r w:rsidRPr="005923C2">
              <w:rPr>
                <w:sz w:val="24"/>
                <w:vertAlign w:val="superscript"/>
              </w:rPr>
              <w:t>nd</w:t>
            </w:r>
            <w:r w:rsidRPr="005923C2">
              <w:rPr>
                <w:sz w:val="24"/>
              </w:rPr>
              <w:t xml:space="preserve"> </w:t>
            </w:r>
          </w:p>
          <w:p w:rsidR="00425F9D" w:rsidRPr="005923C2" w:rsidRDefault="00425F9D" w:rsidP="00425F9D">
            <w:pPr>
              <w:rPr>
                <w:sz w:val="24"/>
              </w:rPr>
            </w:pPr>
          </w:p>
        </w:tc>
        <w:tc>
          <w:tcPr>
            <w:tcW w:w="1300" w:type="dxa"/>
            <w:shd w:val="clear" w:color="auto" w:fill="A6A6A6" w:themeFill="background1" w:themeFillShade="A6"/>
          </w:tcPr>
          <w:p w:rsidR="00425F9D" w:rsidRPr="005923C2" w:rsidRDefault="00EA5297" w:rsidP="00425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923C2">
              <w:rPr>
                <w:b/>
                <w:sz w:val="24"/>
              </w:rPr>
              <w:t>EXAM</w:t>
            </w:r>
          </w:p>
        </w:tc>
        <w:tc>
          <w:tcPr>
            <w:tcW w:w="1308" w:type="dxa"/>
            <w:shd w:val="clear" w:color="auto" w:fill="A6A6A6" w:themeFill="background1" w:themeFillShade="A6"/>
          </w:tcPr>
          <w:p w:rsidR="00425F9D" w:rsidRPr="005923C2" w:rsidRDefault="00425F9D" w:rsidP="00425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10" w:type="dxa"/>
            <w:shd w:val="clear" w:color="auto" w:fill="A6A6A6" w:themeFill="background1" w:themeFillShade="A6"/>
          </w:tcPr>
          <w:p w:rsidR="00425F9D" w:rsidRPr="005923C2" w:rsidRDefault="00425F9D" w:rsidP="00425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228" w:type="dxa"/>
            <w:shd w:val="clear" w:color="auto" w:fill="A6A6A6" w:themeFill="background1" w:themeFillShade="A6"/>
          </w:tcPr>
          <w:p w:rsidR="00425F9D" w:rsidRPr="005923C2" w:rsidRDefault="00425F9D" w:rsidP="00425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00" w:type="dxa"/>
            <w:shd w:val="clear" w:color="auto" w:fill="A6A6A6" w:themeFill="background1" w:themeFillShade="A6"/>
          </w:tcPr>
          <w:p w:rsidR="00425F9D" w:rsidRPr="005923C2" w:rsidRDefault="00425F9D" w:rsidP="00425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00" w:type="dxa"/>
          </w:tcPr>
          <w:p w:rsidR="00425F9D" w:rsidRPr="005923C2" w:rsidRDefault="00425F9D" w:rsidP="00425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66" w:type="dxa"/>
          </w:tcPr>
          <w:p w:rsidR="00425F9D" w:rsidRPr="005923C2" w:rsidRDefault="00425F9D" w:rsidP="00425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00" w:type="dxa"/>
          </w:tcPr>
          <w:p w:rsidR="00425F9D" w:rsidRPr="005923C2" w:rsidRDefault="00425F9D" w:rsidP="00425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00" w:type="dxa"/>
          </w:tcPr>
          <w:p w:rsidR="00425F9D" w:rsidRPr="005923C2" w:rsidRDefault="00425F9D" w:rsidP="00425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5923C2">
              <w:rPr>
                <w:sz w:val="24"/>
              </w:rPr>
              <w:t>Psychology</w:t>
            </w:r>
          </w:p>
          <w:p w:rsidR="00A530D4" w:rsidRPr="005923C2" w:rsidRDefault="00A530D4" w:rsidP="00425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5923C2">
              <w:rPr>
                <w:sz w:val="24"/>
              </w:rPr>
              <w:t>3</w:t>
            </w:r>
          </w:p>
        </w:tc>
        <w:tc>
          <w:tcPr>
            <w:tcW w:w="1144" w:type="dxa"/>
          </w:tcPr>
          <w:p w:rsidR="00425F9D" w:rsidRPr="005923C2" w:rsidRDefault="00425F9D" w:rsidP="00425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425F9D" w:rsidRPr="005923C2" w:rsidTr="005923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8" w:type="dxa"/>
          </w:tcPr>
          <w:p w:rsidR="00425F9D" w:rsidRPr="005923C2" w:rsidRDefault="00425F9D" w:rsidP="00425F9D">
            <w:pPr>
              <w:rPr>
                <w:sz w:val="24"/>
              </w:rPr>
            </w:pPr>
            <w:r w:rsidRPr="005923C2">
              <w:rPr>
                <w:sz w:val="24"/>
              </w:rPr>
              <w:t>Tuesday</w:t>
            </w:r>
          </w:p>
          <w:p w:rsidR="00425F9D" w:rsidRPr="005923C2" w:rsidRDefault="00425F9D" w:rsidP="00425F9D">
            <w:pPr>
              <w:rPr>
                <w:sz w:val="24"/>
              </w:rPr>
            </w:pPr>
            <w:r w:rsidRPr="005923C2">
              <w:rPr>
                <w:sz w:val="24"/>
              </w:rPr>
              <w:t>3</w:t>
            </w:r>
            <w:r w:rsidRPr="005923C2">
              <w:rPr>
                <w:sz w:val="24"/>
                <w:vertAlign w:val="superscript"/>
              </w:rPr>
              <w:t>rd</w:t>
            </w:r>
            <w:r w:rsidRPr="005923C2">
              <w:rPr>
                <w:sz w:val="24"/>
              </w:rPr>
              <w:t xml:space="preserve"> </w:t>
            </w:r>
          </w:p>
          <w:p w:rsidR="00425F9D" w:rsidRPr="005923C2" w:rsidRDefault="00425F9D" w:rsidP="00425F9D">
            <w:pPr>
              <w:rPr>
                <w:sz w:val="24"/>
              </w:rPr>
            </w:pPr>
          </w:p>
        </w:tc>
        <w:tc>
          <w:tcPr>
            <w:tcW w:w="1300" w:type="dxa"/>
          </w:tcPr>
          <w:p w:rsidR="00425F9D" w:rsidRPr="005923C2" w:rsidRDefault="00425F9D" w:rsidP="00425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08" w:type="dxa"/>
          </w:tcPr>
          <w:p w:rsidR="00425F9D" w:rsidRPr="005923C2" w:rsidRDefault="00425F9D" w:rsidP="00425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10" w:type="dxa"/>
          </w:tcPr>
          <w:p w:rsidR="00425F9D" w:rsidRPr="005923C2" w:rsidRDefault="00425F9D" w:rsidP="00425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228" w:type="dxa"/>
          </w:tcPr>
          <w:p w:rsidR="00425F9D" w:rsidRPr="005923C2" w:rsidRDefault="00425F9D" w:rsidP="00425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00" w:type="dxa"/>
          </w:tcPr>
          <w:p w:rsidR="00425F9D" w:rsidRPr="005923C2" w:rsidRDefault="00425F9D" w:rsidP="00425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00" w:type="dxa"/>
          </w:tcPr>
          <w:p w:rsidR="00425F9D" w:rsidRPr="005923C2" w:rsidRDefault="00425F9D" w:rsidP="00425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66" w:type="dxa"/>
          </w:tcPr>
          <w:p w:rsidR="00425F9D" w:rsidRPr="005923C2" w:rsidRDefault="00425F9D" w:rsidP="00425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00" w:type="dxa"/>
          </w:tcPr>
          <w:p w:rsidR="00425F9D" w:rsidRPr="005923C2" w:rsidRDefault="00425F9D" w:rsidP="00425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00" w:type="dxa"/>
          </w:tcPr>
          <w:p w:rsidR="00425F9D" w:rsidRPr="005923C2" w:rsidRDefault="00425F9D" w:rsidP="00425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5923C2">
              <w:rPr>
                <w:sz w:val="24"/>
              </w:rPr>
              <w:t>Drama</w:t>
            </w:r>
          </w:p>
        </w:tc>
        <w:tc>
          <w:tcPr>
            <w:tcW w:w="1144" w:type="dxa"/>
          </w:tcPr>
          <w:p w:rsidR="00425F9D" w:rsidRPr="005923C2" w:rsidRDefault="00425F9D" w:rsidP="00425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425F9D" w:rsidRPr="005923C2" w:rsidTr="00592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8" w:type="dxa"/>
          </w:tcPr>
          <w:p w:rsidR="00425F9D" w:rsidRPr="005923C2" w:rsidRDefault="00425F9D" w:rsidP="00425F9D">
            <w:pPr>
              <w:rPr>
                <w:sz w:val="24"/>
              </w:rPr>
            </w:pPr>
            <w:r w:rsidRPr="005923C2">
              <w:rPr>
                <w:sz w:val="24"/>
              </w:rPr>
              <w:t>Wednesday</w:t>
            </w:r>
          </w:p>
          <w:p w:rsidR="00425F9D" w:rsidRPr="005923C2" w:rsidRDefault="00425F9D" w:rsidP="00425F9D">
            <w:pPr>
              <w:rPr>
                <w:sz w:val="24"/>
              </w:rPr>
            </w:pPr>
            <w:r w:rsidRPr="005923C2">
              <w:rPr>
                <w:sz w:val="24"/>
              </w:rPr>
              <w:t>4</w:t>
            </w:r>
            <w:r w:rsidRPr="005923C2">
              <w:rPr>
                <w:sz w:val="24"/>
                <w:vertAlign w:val="superscript"/>
              </w:rPr>
              <w:t>th</w:t>
            </w:r>
            <w:r w:rsidRPr="005923C2">
              <w:rPr>
                <w:sz w:val="24"/>
              </w:rPr>
              <w:t xml:space="preserve"> </w:t>
            </w:r>
          </w:p>
          <w:p w:rsidR="00425F9D" w:rsidRPr="005923C2" w:rsidRDefault="00425F9D" w:rsidP="00425F9D">
            <w:pPr>
              <w:rPr>
                <w:sz w:val="24"/>
              </w:rPr>
            </w:pPr>
          </w:p>
        </w:tc>
        <w:tc>
          <w:tcPr>
            <w:tcW w:w="1300" w:type="dxa"/>
          </w:tcPr>
          <w:p w:rsidR="00425F9D" w:rsidRPr="005923C2" w:rsidRDefault="00425F9D" w:rsidP="00425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08" w:type="dxa"/>
          </w:tcPr>
          <w:p w:rsidR="00425F9D" w:rsidRPr="005923C2" w:rsidRDefault="00425F9D" w:rsidP="00425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10" w:type="dxa"/>
          </w:tcPr>
          <w:p w:rsidR="00425F9D" w:rsidRPr="005923C2" w:rsidRDefault="00A530D4" w:rsidP="00425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5923C2">
              <w:rPr>
                <w:sz w:val="24"/>
              </w:rPr>
              <w:t>Biology</w:t>
            </w:r>
            <w:r w:rsidR="0091036A" w:rsidRPr="005923C2">
              <w:rPr>
                <w:sz w:val="24"/>
              </w:rPr>
              <w:t xml:space="preserve"> 4</w:t>
            </w:r>
          </w:p>
        </w:tc>
        <w:tc>
          <w:tcPr>
            <w:tcW w:w="1228" w:type="dxa"/>
          </w:tcPr>
          <w:p w:rsidR="00425F9D" w:rsidRPr="005923C2" w:rsidRDefault="00425F9D" w:rsidP="00425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00" w:type="dxa"/>
          </w:tcPr>
          <w:p w:rsidR="00425F9D" w:rsidRPr="005923C2" w:rsidRDefault="00425F9D" w:rsidP="00425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00" w:type="dxa"/>
          </w:tcPr>
          <w:p w:rsidR="00425F9D" w:rsidRPr="005923C2" w:rsidRDefault="00A530D4" w:rsidP="00425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5923C2">
              <w:rPr>
                <w:sz w:val="24"/>
              </w:rPr>
              <w:t>Psychology</w:t>
            </w:r>
          </w:p>
          <w:p w:rsidR="00A530D4" w:rsidRPr="005923C2" w:rsidRDefault="00A530D4" w:rsidP="00425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5923C2">
              <w:rPr>
                <w:sz w:val="24"/>
              </w:rPr>
              <w:t>4</w:t>
            </w:r>
          </w:p>
        </w:tc>
        <w:tc>
          <w:tcPr>
            <w:tcW w:w="1166" w:type="dxa"/>
          </w:tcPr>
          <w:p w:rsidR="00425F9D" w:rsidRPr="005923C2" w:rsidRDefault="00425F9D" w:rsidP="00425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00" w:type="dxa"/>
          </w:tcPr>
          <w:p w:rsidR="00425F9D" w:rsidRPr="005923C2" w:rsidRDefault="00425F9D" w:rsidP="00425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00" w:type="dxa"/>
          </w:tcPr>
          <w:p w:rsidR="00425F9D" w:rsidRPr="005923C2" w:rsidRDefault="00425F9D" w:rsidP="00425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44" w:type="dxa"/>
          </w:tcPr>
          <w:p w:rsidR="00425F9D" w:rsidRPr="005923C2" w:rsidRDefault="00425F9D" w:rsidP="00425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425F9D" w:rsidRPr="005923C2" w:rsidTr="005923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8" w:type="dxa"/>
          </w:tcPr>
          <w:p w:rsidR="00425F9D" w:rsidRPr="005923C2" w:rsidRDefault="00425F9D" w:rsidP="00425F9D">
            <w:pPr>
              <w:rPr>
                <w:sz w:val="24"/>
              </w:rPr>
            </w:pPr>
            <w:r w:rsidRPr="005923C2">
              <w:rPr>
                <w:sz w:val="24"/>
              </w:rPr>
              <w:t>Thursday</w:t>
            </w:r>
          </w:p>
          <w:p w:rsidR="00425F9D" w:rsidRPr="005923C2" w:rsidRDefault="00A530D4" w:rsidP="00425F9D">
            <w:pPr>
              <w:rPr>
                <w:sz w:val="24"/>
              </w:rPr>
            </w:pPr>
            <w:r w:rsidRPr="005923C2">
              <w:rPr>
                <w:sz w:val="24"/>
              </w:rPr>
              <w:t>5</w:t>
            </w:r>
            <w:r w:rsidRPr="005923C2">
              <w:rPr>
                <w:sz w:val="24"/>
                <w:vertAlign w:val="superscript"/>
              </w:rPr>
              <w:t>th</w:t>
            </w:r>
            <w:r w:rsidRPr="005923C2">
              <w:rPr>
                <w:sz w:val="24"/>
              </w:rPr>
              <w:t xml:space="preserve"> </w:t>
            </w:r>
          </w:p>
          <w:p w:rsidR="00425F9D" w:rsidRPr="005923C2" w:rsidRDefault="00425F9D" w:rsidP="00425F9D">
            <w:pPr>
              <w:rPr>
                <w:sz w:val="24"/>
              </w:rPr>
            </w:pPr>
          </w:p>
        </w:tc>
        <w:tc>
          <w:tcPr>
            <w:tcW w:w="1300" w:type="dxa"/>
          </w:tcPr>
          <w:p w:rsidR="00425F9D" w:rsidRPr="005923C2" w:rsidRDefault="00A530D4" w:rsidP="00425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5923C2">
              <w:rPr>
                <w:sz w:val="24"/>
              </w:rPr>
              <w:t>Drama</w:t>
            </w:r>
          </w:p>
        </w:tc>
        <w:tc>
          <w:tcPr>
            <w:tcW w:w="1308" w:type="dxa"/>
          </w:tcPr>
          <w:p w:rsidR="00425F9D" w:rsidRPr="005923C2" w:rsidRDefault="00425F9D" w:rsidP="00425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10" w:type="dxa"/>
          </w:tcPr>
          <w:p w:rsidR="00425F9D" w:rsidRPr="005923C2" w:rsidRDefault="00913292" w:rsidP="00425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5923C2">
              <w:rPr>
                <w:sz w:val="24"/>
              </w:rPr>
              <w:t>Psychology</w:t>
            </w:r>
          </w:p>
          <w:p w:rsidR="00913292" w:rsidRPr="005923C2" w:rsidRDefault="00913292" w:rsidP="00425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5923C2">
              <w:rPr>
                <w:sz w:val="24"/>
              </w:rPr>
              <w:t>4</w:t>
            </w:r>
          </w:p>
        </w:tc>
        <w:tc>
          <w:tcPr>
            <w:tcW w:w="1228" w:type="dxa"/>
          </w:tcPr>
          <w:p w:rsidR="00A530D4" w:rsidRPr="005923C2" w:rsidRDefault="00A530D4" w:rsidP="00425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00" w:type="dxa"/>
          </w:tcPr>
          <w:p w:rsidR="00A530D4" w:rsidRPr="005923C2" w:rsidRDefault="00A530D4" w:rsidP="00A530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5923C2">
              <w:rPr>
                <w:sz w:val="24"/>
              </w:rPr>
              <w:t>Psychology</w:t>
            </w:r>
          </w:p>
          <w:p w:rsidR="00425F9D" w:rsidRPr="005923C2" w:rsidRDefault="00A530D4" w:rsidP="00A530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5923C2">
              <w:rPr>
                <w:sz w:val="24"/>
              </w:rPr>
              <w:t>4</w:t>
            </w:r>
          </w:p>
        </w:tc>
        <w:tc>
          <w:tcPr>
            <w:tcW w:w="1300" w:type="dxa"/>
          </w:tcPr>
          <w:p w:rsidR="00425F9D" w:rsidRPr="005923C2" w:rsidRDefault="00425F9D" w:rsidP="00425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66" w:type="dxa"/>
          </w:tcPr>
          <w:p w:rsidR="00425F9D" w:rsidRPr="005923C2" w:rsidRDefault="00425F9D" w:rsidP="00425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00" w:type="dxa"/>
          </w:tcPr>
          <w:p w:rsidR="00425F9D" w:rsidRPr="005923C2" w:rsidRDefault="00425F9D" w:rsidP="00425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00" w:type="dxa"/>
          </w:tcPr>
          <w:p w:rsidR="00425F9D" w:rsidRPr="005923C2" w:rsidRDefault="00A530D4" w:rsidP="00425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5923C2">
              <w:rPr>
                <w:sz w:val="24"/>
              </w:rPr>
              <w:t>Biology</w:t>
            </w:r>
            <w:r w:rsidR="0091036A" w:rsidRPr="005923C2">
              <w:rPr>
                <w:sz w:val="24"/>
              </w:rPr>
              <w:t xml:space="preserve"> 5</w:t>
            </w:r>
          </w:p>
        </w:tc>
        <w:tc>
          <w:tcPr>
            <w:tcW w:w="1144" w:type="dxa"/>
          </w:tcPr>
          <w:p w:rsidR="00425F9D" w:rsidRPr="005923C2" w:rsidRDefault="00425F9D" w:rsidP="00425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425F9D" w:rsidRPr="005923C2" w:rsidTr="00592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8" w:type="dxa"/>
          </w:tcPr>
          <w:p w:rsidR="00425F9D" w:rsidRPr="005923C2" w:rsidRDefault="00425F9D" w:rsidP="00425F9D">
            <w:pPr>
              <w:rPr>
                <w:sz w:val="24"/>
              </w:rPr>
            </w:pPr>
            <w:r w:rsidRPr="005923C2">
              <w:rPr>
                <w:sz w:val="24"/>
              </w:rPr>
              <w:t>Friday</w:t>
            </w:r>
          </w:p>
          <w:p w:rsidR="00425F9D" w:rsidRPr="005923C2" w:rsidRDefault="00A530D4" w:rsidP="00425F9D">
            <w:pPr>
              <w:rPr>
                <w:sz w:val="24"/>
              </w:rPr>
            </w:pPr>
            <w:r w:rsidRPr="005923C2">
              <w:rPr>
                <w:sz w:val="24"/>
              </w:rPr>
              <w:t>6</w:t>
            </w:r>
            <w:r w:rsidRPr="005923C2">
              <w:rPr>
                <w:sz w:val="24"/>
                <w:vertAlign w:val="superscript"/>
              </w:rPr>
              <w:t>th</w:t>
            </w:r>
            <w:r w:rsidRPr="005923C2">
              <w:rPr>
                <w:sz w:val="24"/>
              </w:rPr>
              <w:t xml:space="preserve"> </w:t>
            </w:r>
          </w:p>
          <w:p w:rsidR="00425F9D" w:rsidRPr="005923C2" w:rsidRDefault="00425F9D" w:rsidP="00425F9D">
            <w:pPr>
              <w:rPr>
                <w:sz w:val="24"/>
              </w:rPr>
            </w:pPr>
          </w:p>
        </w:tc>
        <w:tc>
          <w:tcPr>
            <w:tcW w:w="1300" w:type="dxa"/>
          </w:tcPr>
          <w:p w:rsidR="00425F9D" w:rsidRPr="005923C2" w:rsidRDefault="00913292" w:rsidP="00425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5923C2">
              <w:rPr>
                <w:sz w:val="24"/>
              </w:rPr>
              <w:t>Psychology</w:t>
            </w:r>
          </w:p>
          <w:p w:rsidR="00913292" w:rsidRPr="005923C2" w:rsidRDefault="00913292" w:rsidP="00425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5923C2">
              <w:rPr>
                <w:sz w:val="24"/>
              </w:rPr>
              <w:t>4 (ALL DAY)</w:t>
            </w:r>
          </w:p>
        </w:tc>
        <w:tc>
          <w:tcPr>
            <w:tcW w:w="1308" w:type="dxa"/>
          </w:tcPr>
          <w:p w:rsidR="00913292" w:rsidRPr="005923C2" w:rsidRDefault="00913292" w:rsidP="00425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10" w:type="dxa"/>
          </w:tcPr>
          <w:p w:rsidR="00425F9D" w:rsidRPr="005923C2" w:rsidRDefault="00425F9D" w:rsidP="00425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228" w:type="dxa"/>
          </w:tcPr>
          <w:p w:rsidR="00425F9D" w:rsidRPr="005923C2" w:rsidRDefault="00425F9D" w:rsidP="00425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00" w:type="dxa"/>
          </w:tcPr>
          <w:p w:rsidR="00425F9D" w:rsidRPr="005923C2" w:rsidRDefault="00425F9D" w:rsidP="00425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00" w:type="dxa"/>
          </w:tcPr>
          <w:p w:rsidR="00425F9D" w:rsidRPr="005923C2" w:rsidRDefault="00425F9D" w:rsidP="00425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66" w:type="dxa"/>
          </w:tcPr>
          <w:p w:rsidR="00425F9D" w:rsidRPr="005923C2" w:rsidRDefault="00425F9D" w:rsidP="00425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00" w:type="dxa"/>
          </w:tcPr>
          <w:p w:rsidR="00425F9D" w:rsidRPr="005923C2" w:rsidRDefault="00425F9D" w:rsidP="00425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00" w:type="dxa"/>
          </w:tcPr>
          <w:p w:rsidR="00425F9D" w:rsidRPr="005923C2" w:rsidRDefault="00425F9D" w:rsidP="00425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44" w:type="dxa"/>
          </w:tcPr>
          <w:p w:rsidR="00425F9D" w:rsidRPr="005923C2" w:rsidRDefault="00425F9D" w:rsidP="00425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A530D4" w:rsidRPr="005923C2" w:rsidTr="005923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8" w:type="dxa"/>
          </w:tcPr>
          <w:p w:rsidR="00A530D4" w:rsidRPr="005923C2" w:rsidRDefault="00A530D4" w:rsidP="00425F9D">
            <w:pPr>
              <w:rPr>
                <w:sz w:val="24"/>
              </w:rPr>
            </w:pPr>
            <w:r w:rsidRPr="005923C2">
              <w:rPr>
                <w:sz w:val="24"/>
              </w:rPr>
              <w:t>Saturday</w:t>
            </w:r>
          </w:p>
          <w:p w:rsidR="00A530D4" w:rsidRPr="005923C2" w:rsidRDefault="00A530D4" w:rsidP="00425F9D">
            <w:pPr>
              <w:rPr>
                <w:sz w:val="24"/>
              </w:rPr>
            </w:pPr>
            <w:r w:rsidRPr="005923C2">
              <w:rPr>
                <w:sz w:val="24"/>
              </w:rPr>
              <w:t>7</w:t>
            </w:r>
            <w:r w:rsidRPr="005923C2">
              <w:rPr>
                <w:sz w:val="24"/>
                <w:vertAlign w:val="superscript"/>
              </w:rPr>
              <w:t>th</w:t>
            </w:r>
            <w:r w:rsidRPr="005923C2">
              <w:rPr>
                <w:sz w:val="24"/>
              </w:rPr>
              <w:t xml:space="preserve"> </w:t>
            </w:r>
          </w:p>
          <w:p w:rsidR="00A530D4" w:rsidRPr="005923C2" w:rsidRDefault="00A530D4" w:rsidP="00425F9D">
            <w:pPr>
              <w:rPr>
                <w:sz w:val="24"/>
              </w:rPr>
            </w:pPr>
          </w:p>
        </w:tc>
        <w:tc>
          <w:tcPr>
            <w:tcW w:w="1300" w:type="dxa"/>
          </w:tcPr>
          <w:p w:rsidR="00A530D4" w:rsidRPr="005923C2" w:rsidRDefault="00A530D4" w:rsidP="00425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08" w:type="dxa"/>
          </w:tcPr>
          <w:p w:rsidR="00A530D4" w:rsidRPr="005923C2" w:rsidRDefault="00A530D4" w:rsidP="00425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10" w:type="dxa"/>
          </w:tcPr>
          <w:p w:rsidR="00A530D4" w:rsidRPr="005923C2" w:rsidRDefault="00A530D4" w:rsidP="00425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228" w:type="dxa"/>
          </w:tcPr>
          <w:p w:rsidR="00A530D4" w:rsidRPr="005923C2" w:rsidRDefault="00A530D4" w:rsidP="00425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00" w:type="dxa"/>
          </w:tcPr>
          <w:p w:rsidR="00A530D4" w:rsidRPr="005923C2" w:rsidRDefault="00A530D4" w:rsidP="00425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00" w:type="dxa"/>
          </w:tcPr>
          <w:p w:rsidR="00A530D4" w:rsidRPr="005923C2" w:rsidRDefault="00A530D4" w:rsidP="00425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66" w:type="dxa"/>
          </w:tcPr>
          <w:p w:rsidR="00A530D4" w:rsidRPr="005923C2" w:rsidRDefault="00A530D4" w:rsidP="00425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00" w:type="dxa"/>
          </w:tcPr>
          <w:p w:rsidR="00A530D4" w:rsidRPr="005923C2" w:rsidRDefault="00A530D4" w:rsidP="00425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00" w:type="dxa"/>
          </w:tcPr>
          <w:p w:rsidR="00A530D4" w:rsidRPr="005923C2" w:rsidRDefault="00A530D4" w:rsidP="00425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44" w:type="dxa"/>
          </w:tcPr>
          <w:p w:rsidR="00A530D4" w:rsidRPr="005923C2" w:rsidRDefault="00A530D4" w:rsidP="00425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913292" w:rsidRPr="005923C2" w:rsidTr="00592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8" w:type="dxa"/>
          </w:tcPr>
          <w:p w:rsidR="00913292" w:rsidRPr="005923C2" w:rsidRDefault="00913292" w:rsidP="00425F9D">
            <w:pPr>
              <w:rPr>
                <w:sz w:val="24"/>
              </w:rPr>
            </w:pPr>
            <w:r w:rsidRPr="005923C2">
              <w:rPr>
                <w:sz w:val="24"/>
              </w:rPr>
              <w:t>Sunday</w:t>
            </w:r>
          </w:p>
          <w:p w:rsidR="00913292" w:rsidRPr="005923C2" w:rsidRDefault="00913292" w:rsidP="00425F9D">
            <w:pPr>
              <w:rPr>
                <w:sz w:val="24"/>
              </w:rPr>
            </w:pPr>
            <w:r w:rsidRPr="005923C2">
              <w:rPr>
                <w:sz w:val="24"/>
              </w:rPr>
              <w:t>8</w:t>
            </w:r>
            <w:r w:rsidRPr="005923C2">
              <w:rPr>
                <w:sz w:val="24"/>
                <w:vertAlign w:val="superscript"/>
              </w:rPr>
              <w:t>th</w:t>
            </w:r>
            <w:r w:rsidRPr="005923C2">
              <w:rPr>
                <w:sz w:val="24"/>
              </w:rPr>
              <w:t xml:space="preserve"> </w:t>
            </w:r>
          </w:p>
          <w:p w:rsidR="00913292" w:rsidRPr="005923C2" w:rsidRDefault="00913292" w:rsidP="00425F9D">
            <w:pPr>
              <w:rPr>
                <w:sz w:val="24"/>
              </w:rPr>
            </w:pPr>
          </w:p>
        </w:tc>
        <w:tc>
          <w:tcPr>
            <w:tcW w:w="1300" w:type="dxa"/>
          </w:tcPr>
          <w:p w:rsidR="00913292" w:rsidRPr="005923C2" w:rsidRDefault="00913292" w:rsidP="00425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08" w:type="dxa"/>
          </w:tcPr>
          <w:p w:rsidR="00913292" w:rsidRPr="005923C2" w:rsidRDefault="00913292" w:rsidP="00913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5923C2">
              <w:rPr>
                <w:sz w:val="24"/>
              </w:rPr>
              <w:t>Psychology</w:t>
            </w:r>
          </w:p>
          <w:p w:rsidR="00913292" w:rsidRPr="005923C2" w:rsidRDefault="00913292" w:rsidP="00913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5923C2">
              <w:rPr>
                <w:sz w:val="24"/>
              </w:rPr>
              <w:t>4</w:t>
            </w:r>
          </w:p>
        </w:tc>
        <w:tc>
          <w:tcPr>
            <w:tcW w:w="1310" w:type="dxa"/>
          </w:tcPr>
          <w:p w:rsidR="00913292" w:rsidRPr="005923C2" w:rsidRDefault="00913292" w:rsidP="00425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228" w:type="dxa"/>
          </w:tcPr>
          <w:p w:rsidR="00913292" w:rsidRPr="005923C2" w:rsidRDefault="00913292" w:rsidP="00425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00" w:type="dxa"/>
          </w:tcPr>
          <w:p w:rsidR="00913292" w:rsidRPr="005923C2" w:rsidRDefault="00913292" w:rsidP="00425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00" w:type="dxa"/>
          </w:tcPr>
          <w:p w:rsidR="00913292" w:rsidRPr="005923C2" w:rsidRDefault="00913292" w:rsidP="00913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5923C2">
              <w:rPr>
                <w:sz w:val="24"/>
              </w:rPr>
              <w:t xml:space="preserve">Biology </w:t>
            </w:r>
            <w:r w:rsidR="0091036A" w:rsidRPr="005923C2">
              <w:rPr>
                <w:sz w:val="24"/>
              </w:rPr>
              <w:t>4</w:t>
            </w:r>
          </w:p>
        </w:tc>
        <w:tc>
          <w:tcPr>
            <w:tcW w:w="1166" w:type="dxa"/>
          </w:tcPr>
          <w:p w:rsidR="00913292" w:rsidRPr="005923C2" w:rsidRDefault="00913292" w:rsidP="00425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00" w:type="dxa"/>
          </w:tcPr>
          <w:p w:rsidR="00913292" w:rsidRPr="005923C2" w:rsidRDefault="00913292" w:rsidP="00425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00" w:type="dxa"/>
          </w:tcPr>
          <w:p w:rsidR="00913292" w:rsidRPr="005923C2" w:rsidRDefault="00913292" w:rsidP="00425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44" w:type="dxa"/>
          </w:tcPr>
          <w:p w:rsidR="00913292" w:rsidRPr="005923C2" w:rsidRDefault="00913292" w:rsidP="00913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5923C2">
              <w:rPr>
                <w:sz w:val="24"/>
              </w:rPr>
              <w:t xml:space="preserve">Drama </w:t>
            </w:r>
          </w:p>
        </w:tc>
      </w:tr>
    </w:tbl>
    <w:p w:rsidR="005923C2" w:rsidRDefault="005923C2" w:rsidP="00845CED">
      <w:pPr>
        <w:rPr>
          <w:sz w:val="8"/>
        </w:rPr>
      </w:pPr>
    </w:p>
    <w:p w:rsidR="005923C2" w:rsidRDefault="005923C2">
      <w:pPr>
        <w:rPr>
          <w:sz w:val="8"/>
        </w:rPr>
      </w:pPr>
      <w:r>
        <w:rPr>
          <w:sz w:val="8"/>
        </w:rPr>
        <w:br w:type="page"/>
      </w:r>
      <w:bookmarkStart w:id="0" w:name="_GoBack"/>
      <w:bookmarkEnd w:id="0"/>
    </w:p>
    <w:p w:rsidR="00EA5297" w:rsidRDefault="00EA5297" w:rsidP="00845CED">
      <w:pPr>
        <w:rPr>
          <w:sz w:val="8"/>
        </w:rPr>
      </w:pPr>
    </w:p>
    <w:p w:rsidR="005923C2" w:rsidRPr="00EA5297" w:rsidRDefault="005923C2" w:rsidP="00845CED">
      <w:pPr>
        <w:rPr>
          <w:sz w:val="8"/>
        </w:rPr>
      </w:pPr>
    </w:p>
    <w:tbl>
      <w:tblPr>
        <w:tblStyle w:val="ColorfulGrid-Accent3"/>
        <w:tblW w:w="0" w:type="auto"/>
        <w:tblLook w:val="04A0" w:firstRow="1" w:lastRow="0" w:firstColumn="1" w:lastColumn="0" w:noHBand="0" w:noVBand="1"/>
      </w:tblPr>
      <w:tblGrid>
        <w:gridCol w:w="1541"/>
        <w:gridCol w:w="1201"/>
        <w:gridCol w:w="1290"/>
        <w:gridCol w:w="1292"/>
        <w:gridCol w:w="1296"/>
        <w:gridCol w:w="1189"/>
        <w:gridCol w:w="1252"/>
        <w:gridCol w:w="1244"/>
        <w:gridCol w:w="1244"/>
        <w:gridCol w:w="1446"/>
        <w:gridCol w:w="1179"/>
      </w:tblGrid>
      <w:tr w:rsidR="00913292" w:rsidRPr="005923C2" w:rsidTr="00EA52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913292" w:rsidRPr="005923C2" w:rsidRDefault="00913292" w:rsidP="00913292">
            <w:pPr>
              <w:rPr>
                <w:sz w:val="24"/>
              </w:rPr>
            </w:pPr>
          </w:p>
        </w:tc>
        <w:tc>
          <w:tcPr>
            <w:tcW w:w="1211" w:type="dxa"/>
          </w:tcPr>
          <w:p w:rsidR="00913292" w:rsidRPr="005923C2" w:rsidRDefault="00913292" w:rsidP="009132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5923C2">
              <w:rPr>
                <w:sz w:val="24"/>
              </w:rPr>
              <w:t>9am</w:t>
            </w:r>
          </w:p>
        </w:tc>
        <w:tc>
          <w:tcPr>
            <w:tcW w:w="1310" w:type="dxa"/>
          </w:tcPr>
          <w:p w:rsidR="00913292" w:rsidRPr="005923C2" w:rsidRDefault="00913292" w:rsidP="009132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5923C2">
              <w:rPr>
                <w:sz w:val="24"/>
              </w:rPr>
              <w:t>10am</w:t>
            </w:r>
          </w:p>
        </w:tc>
        <w:tc>
          <w:tcPr>
            <w:tcW w:w="1312" w:type="dxa"/>
          </w:tcPr>
          <w:p w:rsidR="00913292" w:rsidRPr="005923C2" w:rsidRDefault="00913292" w:rsidP="009132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5923C2">
              <w:rPr>
                <w:sz w:val="24"/>
              </w:rPr>
              <w:t>11am</w:t>
            </w:r>
          </w:p>
        </w:tc>
        <w:tc>
          <w:tcPr>
            <w:tcW w:w="1316" w:type="dxa"/>
          </w:tcPr>
          <w:p w:rsidR="00913292" w:rsidRPr="005923C2" w:rsidRDefault="00913292" w:rsidP="009132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5923C2">
              <w:rPr>
                <w:sz w:val="24"/>
              </w:rPr>
              <w:t>12pm</w:t>
            </w:r>
          </w:p>
        </w:tc>
        <w:tc>
          <w:tcPr>
            <w:tcW w:w="1210" w:type="dxa"/>
          </w:tcPr>
          <w:p w:rsidR="00913292" w:rsidRPr="005923C2" w:rsidRDefault="00913292" w:rsidP="009132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5923C2">
              <w:rPr>
                <w:sz w:val="24"/>
              </w:rPr>
              <w:t>1pm</w:t>
            </w:r>
          </w:p>
        </w:tc>
        <w:tc>
          <w:tcPr>
            <w:tcW w:w="1267" w:type="dxa"/>
          </w:tcPr>
          <w:p w:rsidR="00913292" w:rsidRPr="005923C2" w:rsidRDefault="00913292" w:rsidP="009132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5923C2">
              <w:rPr>
                <w:sz w:val="24"/>
              </w:rPr>
              <w:t>2pm</w:t>
            </w:r>
          </w:p>
        </w:tc>
        <w:tc>
          <w:tcPr>
            <w:tcW w:w="1267" w:type="dxa"/>
          </w:tcPr>
          <w:p w:rsidR="00913292" w:rsidRPr="005923C2" w:rsidRDefault="00913292" w:rsidP="009132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5923C2">
              <w:rPr>
                <w:sz w:val="24"/>
              </w:rPr>
              <w:t>3pm</w:t>
            </w:r>
          </w:p>
        </w:tc>
        <w:tc>
          <w:tcPr>
            <w:tcW w:w="1267" w:type="dxa"/>
          </w:tcPr>
          <w:p w:rsidR="00913292" w:rsidRPr="005923C2" w:rsidRDefault="00913292" w:rsidP="009132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5923C2">
              <w:rPr>
                <w:sz w:val="24"/>
              </w:rPr>
              <w:t>4pm</w:t>
            </w:r>
          </w:p>
        </w:tc>
        <w:tc>
          <w:tcPr>
            <w:tcW w:w="1267" w:type="dxa"/>
          </w:tcPr>
          <w:p w:rsidR="00913292" w:rsidRPr="005923C2" w:rsidRDefault="00913292" w:rsidP="009132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5923C2">
              <w:rPr>
                <w:sz w:val="24"/>
              </w:rPr>
              <w:t>5pm</w:t>
            </w:r>
          </w:p>
        </w:tc>
        <w:tc>
          <w:tcPr>
            <w:tcW w:w="1199" w:type="dxa"/>
          </w:tcPr>
          <w:p w:rsidR="00913292" w:rsidRPr="005923C2" w:rsidRDefault="00913292" w:rsidP="009132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5923C2">
              <w:rPr>
                <w:sz w:val="24"/>
              </w:rPr>
              <w:t>6pm</w:t>
            </w:r>
          </w:p>
        </w:tc>
      </w:tr>
      <w:tr w:rsidR="00913292" w:rsidRPr="005923C2" w:rsidTr="00EA52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913292" w:rsidRPr="005923C2" w:rsidRDefault="00913292" w:rsidP="00913292">
            <w:pPr>
              <w:rPr>
                <w:sz w:val="24"/>
              </w:rPr>
            </w:pPr>
            <w:r w:rsidRPr="005923C2">
              <w:rPr>
                <w:sz w:val="24"/>
              </w:rPr>
              <w:t>Monday</w:t>
            </w:r>
          </w:p>
          <w:p w:rsidR="00913292" w:rsidRPr="005923C2" w:rsidRDefault="00913292" w:rsidP="00913292">
            <w:pPr>
              <w:rPr>
                <w:sz w:val="24"/>
              </w:rPr>
            </w:pPr>
            <w:r w:rsidRPr="005923C2">
              <w:rPr>
                <w:sz w:val="24"/>
              </w:rPr>
              <w:t>9</w:t>
            </w:r>
            <w:r w:rsidRPr="005923C2">
              <w:rPr>
                <w:sz w:val="24"/>
                <w:vertAlign w:val="superscript"/>
              </w:rPr>
              <w:t>th</w:t>
            </w:r>
            <w:r w:rsidRPr="005923C2">
              <w:rPr>
                <w:sz w:val="24"/>
              </w:rPr>
              <w:t xml:space="preserve"> </w:t>
            </w:r>
          </w:p>
        </w:tc>
        <w:tc>
          <w:tcPr>
            <w:tcW w:w="1211" w:type="dxa"/>
          </w:tcPr>
          <w:p w:rsidR="00913292" w:rsidRPr="005923C2" w:rsidRDefault="00913292" w:rsidP="00913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5923C2">
              <w:rPr>
                <w:sz w:val="24"/>
              </w:rPr>
              <w:t>Drama (ALL DAY)</w:t>
            </w:r>
          </w:p>
          <w:p w:rsidR="00913292" w:rsidRPr="005923C2" w:rsidRDefault="00913292" w:rsidP="00913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10" w:type="dxa"/>
          </w:tcPr>
          <w:p w:rsidR="00913292" w:rsidRPr="005923C2" w:rsidRDefault="00913292" w:rsidP="00913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12" w:type="dxa"/>
          </w:tcPr>
          <w:p w:rsidR="00913292" w:rsidRPr="005923C2" w:rsidRDefault="00913292" w:rsidP="00913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16" w:type="dxa"/>
          </w:tcPr>
          <w:p w:rsidR="00913292" w:rsidRPr="005923C2" w:rsidRDefault="00913292" w:rsidP="00913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210" w:type="dxa"/>
          </w:tcPr>
          <w:p w:rsidR="00913292" w:rsidRPr="005923C2" w:rsidRDefault="00913292" w:rsidP="00913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267" w:type="dxa"/>
          </w:tcPr>
          <w:p w:rsidR="00913292" w:rsidRPr="005923C2" w:rsidRDefault="00913292" w:rsidP="00913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267" w:type="dxa"/>
          </w:tcPr>
          <w:p w:rsidR="00913292" w:rsidRPr="005923C2" w:rsidRDefault="00913292" w:rsidP="00913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267" w:type="dxa"/>
          </w:tcPr>
          <w:p w:rsidR="00913292" w:rsidRPr="005923C2" w:rsidRDefault="00913292" w:rsidP="00913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267" w:type="dxa"/>
          </w:tcPr>
          <w:p w:rsidR="00913292" w:rsidRPr="005923C2" w:rsidRDefault="00913292" w:rsidP="00913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99" w:type="dxa"/>
          </w:tcPr>
          <w:p w:rsidR="00913292" w:rsidRPr="005923C2" w:rsidRDefault="00913292" w:rsidP="00913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913292" w:rsidRPr="005923C2" w:rsidTr="00EA52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913292" w:rsidRPr="005923C2" w:rsidRDefault="00913292" w:rsidP="00913292">
            <w:pPr>
              <w:rPr>
                <w:sz w:val="24"/>
              </w:rPr>
            </w:pPr>
            <w:r w:rsidRPr="005923C2">
              <w:rPr>
                <w:sz w:val="24"/>
              </w:rPr>
              <w:t>Tuesday</w:t>
            </w:r>
          </w:p>
          <w:p w:rsidR="00913292" w:rsidRPr="005923C2" w:rsidRDefault="00913292" w:rsidP="00913292">
            <w:pPr>
              <w:rPr>
                <w:sz w:val="24"/>
              </w:rPr>
            </w:pPr>
            <w:r w:rsidRPr="005923C2">
              <w:rPr>
                <w:sz w:val="24"/>
              </w:rPr>
              <w:t>10</w:t>
            </w:r>
            <w:r w:rsidRPr="005923C2">
              <w:rPr>
                <w:sz w:val="24"/>
                <w:vertAlign w:val="superscript"/>
              </w:rPr>
              <w:t>th</w:t>
            </w:r>
            <w:r w:rsidRPr="005923C2">
              <w:rPr>
                <w:sz w:val="24"/>
              </w:rPr>
              <w:t xml:space="preserve"> </w:t>
            </w:r>
          </w:p>
        </w:tc>
        <w:tc>
          <w:tcPr>
            <w:tcW w:w="1211" w:type="dxa"/>
          </w:tcPr>
          <w:p w:rsidR="00913292" w:rsidRPr="005923C2" w:rsidRDefault="00913292" w:rsidP="009132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5923C2">
              <w:rPr>
                <w:sz w:val="24"/>
              </w:rPr>
              <w:t>Biology</w:t>
            </w:r>
          </w:p>
          <w:p w:rsidR="00913292" w:rsidRPr="005923C2" w:rsidRDefault="00913292" w:rsidP="009132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5923C2">
              <w:rPr>
                <w:sz w:val="24"/>
              </w:rPr>
              <w:t>(ALL DAY)</w:t>
            </w:r>
          </w:p>
          <w:p w:rsidR="00913292" w:rsidRPr="005923C2" w:rsidRDefault="0091036A" w:rsidP="009132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5923C2">
              <w:rPr>
                <w:sz w:val="24"/>
              </w:rPr>
              <w:t>5 4 5</w:t>
            </w:r>
          </w:p>
        </w:tc>
        <w:tc>
          <w:tcPr>
            <w:tcW w:w="1310" w:type="dxa"/>
          </w:tcPr>
          <w:p w:rsidR="00913292" w:rsidRPr="005923C2" w:rsidRDefault="00913292" w:rsidP="009132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12" w:type="dxa"/>
          </w:tcPr>
          <w:p w:rsidR="00913292" w:rsidRPr="005923C2" w:rsidRDefault="00913292" w:rsidP="009132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16" w:type="dxa"/>
          </w:tcPr>
          <w:p w:rsidR="00913292" w:rsidRPr="005923C2" w:rsidRDefault="00913292" w:rsidP="009132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210" w:type="dxa"/>
          </w:tcPr>
          <w:p w:rsidR="00913292" w:rsidRPr="005923C2" w:rsidRDefault="00913292" w:rsidP="009132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267" w:type="dxa"/>
          </w:tcPr>
          <w:p w:rsidR="00913292" w:rsidRPr="005923C2" w:rsidRDefault="00913292" w:rsidP="009132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267" w:type="dxa"/>
          </w:tcPr>
          <w:p w:rsidR="00913292" w:rsidRPr="005923C2" w:rsidRDefault="00913292" w:rsidP="009132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267" w:type="dxa"/>
          </w:tcPr>
          <w:p w:rsidR="00913292" w:rsidRPr="005923C2" w:rsidRDefault="00913292" w:rsidP="009132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267" w:type="dxa"/>
          </w:tcPr>
          <w:p w:rsidR="00913292" w:rsidRPr="005923C2" w:rsidRDefault="00913292" w:rsidP="009132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5923C2">
              <w:rPr>
                <w:sz w:val="24"/>
              </w:rPr>
              <w:t>(Psychology)</w:t>
            </w:r>
          </w:p>
        </w:tc>
        <w:tc>
          <w:tcPr>
            <w:tcW w:w="1199" w:type="dxa"/>
          </w:tcPr>
          <w:p w:rsidR="00913292" w:rsidRPr="005923C2" w:rsidRDefault="00913292" w:rsidP="009132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913292" w:rsidRPr="005923C2" w:rsidTr="00EA52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913292" w:rsidRPr="005923C2" w:rsidRDefault="00913292" w:rsidP="00913292">
            <w:pPr>
              <w:rPr>
                <w:sz w:val="24"/>
              </w:rPr>
            </w:pPr>
            <w:r w:rsidRPr="005923C2">
              <w:rPr>
                <w:sz w:val="24"/>
              </w:rPr>
              <w:t>Wednesday</w:t>
            </w:r>
          </w:p>
          <w:p w:rsidR="00913292" w:rsidRPr="005923C2" w:rsidRDefault="00913292" w:rsidP="00913292">
            <w:pPr>
              <w:rPr>
                <w:sz w:val="24"/>
              </w:rPr>
            </w:pPr>
            <w:r w:rsidRPr="005923C2">
              <w:rPr>
                <w:sz w:val="24"/>
              </w:rPr>
              <w:t>11</w:t>
            </w:r>
            <w:r w:rsidRPr="005923C2">
              <w:rPr>
                <w:sz w:val="24"/>
                <w:vertAlign w:val="superscript"/>
              </w:rPr>
              <w:t>th</w:t>
            </w:r>
            <w:r w:rsidRPr="005923C2">
              <w:rPr>
                <w:sz w:val="24"/>
              </w:rPr>
              <w:t xml:space="preserve"> </w:t>
            </w:r>
          </w:p>
        </w:tc>
        <w:tc>
          <w:tcPr>
            <w:tcW w:w="1211" w:type="dxa"/>
          </w:tcPr>
          <w:p w:rsidR="00913292" w:rsidRPr="005923C2" w:rsidRDefault="00913292" w:rsidP="00913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913292" w:rsidRPr="005923C2" w:rsidRDefault="00913292" w:rsidP="00913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913292" w:rsidRPr="005923C2" w:rsidRDefault="00913292" w:rsidP="00913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10" w:type="dxa"/>
          </w:tcPr>
          <w:p w:rsidR="00913292" w:rsidRPr="005923C2" w:rsidRDefault="00913292" w:rsidP="00913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12" w:type="dxa"/>
          </w:tcPr>
          <w:p w:rsidR="00913292" w:rsidRPr="005923C2" w:rsidRDefault="00913292" w:rsidP="00913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16" w:type="dxa"/>
          </w:tcPr>
          <w:p w:rsidR="00913292" w:rsidRPr="005923C2" w:rsidRDefault="00913292" w:rsidP="00913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210" w:type="dxa"/>
          </w:tcPr>
          <w:p w:rsidR="00913292" w:rsidRPr="005923C2" w:rsidRDefault="00913292" w:rsidP="00913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267" w:type="dxa"/>
          </w:tcPr>
          <w:p w:rsidR="00913292" w:rsidRPr="005923C2" w:rsidRDefault="00913292" w:rsidP="00913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5923C2">
              <w:rPr>
                <w:sz w:val="24"/>
              </w:rPr>
              <w:t>Drama</w:t>
            </w:r>
          </w:p>
        </w:tc>
        <w:tc>
          <w:tcPr>
            <w:tcW w:w="1267" w:type="dxa"/>
          </w:tcPr>
          <w:p w:rsidR="00913292" w:rsidRPr="005923C2" w:rsidRDefault="00913292" w:rsidP="00913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267" w:type="dxa"/>
          </w:tcPr>
          <w:p w:rsidR="00913292" w:rsidRPr="005923C2" w:rsidRDefault="00913292" w:rsidP="00913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267" w:type="dxa"/>
          </w:tcPr>
          <w:p w:rsidR="00913292" w:rsidRPr="005923C2" w:rsidRDefault="00913292" w:rsidP="00913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99" w:type="dxa"/>
          </w:tcPr>
          <w:p w:rsidR="00913292" w:rsidRPr="005923C2" w:rsidRDefault="00913292" w:rsidP="00913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913292" w:rsidRPr="005923C2" w:rsidTr="005923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913292" w:rsidRPr="005923C2" w:rsidRDefault="00913292" w:rsidP="00913292">
            <w:pPr>
              <w:rPr>
                <w:sz w:val="24"/>
              </w:rPr>
            </w:pPr>
            <w:r w:rsidRPr="005923C2">
              <w:rPr>
                <w:sz w:val="24"/>
              </w:rPr>
              <w:t>Thursday</w:t>
            </w:r>
          </w:p>
          <w:p w:rsidR="00913292" w:rsidRPr="005923C2" w:rsidRDefault="00913292" w:rsidP="00913292">
            <w:pPr>
              <w:rPr>
                <w:sz w:val="24"/>
              </w:rPr>
            </w:pPr>
            <w:r w:rsidRPr="005923C2">
              <w:rPr>
                <w:sz w:val="24"/>
              </w:rPr>
              <w:t>12</w:t>
            </w:r>
            <w:r w:rsidRPr="005923C2">
              <w:rPr>
                <w:sz w:val="24"/>
                <w:vertAlign w:val="superscript"/>
              </w:rPr>
              <w:t>th</w:t>
            </w:r>
            <w:r w:rsidRPr="005923C2">
              <w:rPr>
                <w:sz w:val="24"/>
              </w:rPr>
              <w:t xml:space="preserve"> </w:t>
            </w:r>
          </w:p>
          <w:p w:rsidR="00913292" w:rsidRPr="005923C2" w:rsidRDefault="00913292" w:rsidP="00913292">
            <w:pPr>
              <w:rPr>
                <w:sz w:val="24"/>
              </w:rPr>
            </w:pPr>
          </w:p>
        </w:tc>
        <w:tc>
          <w:tcPr>
            <w:tcW w:w="1211" w:type="dxa"/>
            <w:shd w:val="clear" w:color="auto" w:fill="A6A6A6" w:themeFill="background1" w:themeFillShade="A6"/>
          </w:tcPr>
          <w:p w:rsidR="00913292" w:rsidRPr="005923C2" w:rsidRDefault="005923C2" w:rsidP="009132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5923C2">
              <w:rPr>
                <w:b/>
                <w:sz w:val="24"/>
              </w:rPr>
              <w:t>EXAM</w:t>
            </w:r>
          </w:p>
        </w:tc>
        <w:tc>
          <w:tcPr>
            <w:tcW w:w="1310" w:type="dxa"/>
            <w:shd w:val="clear" w:color="auto" w:fill="A6A6A6" w:themeFill="background1" w:themeFillShade="A6"/>
          </w:tcPr>
          <w:p w:rsidR="00913292" w:rsidRPr="005923C2" w:rsidRDefault="00913292" w:rsidP="009132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12" w:type="dxa"/>
            <w:shd w:val="clear" w:color="auto" w:fill="A6A6A6" w:themeFill="background1" w:themeFillShade="A6"/>
          </w:tcPr>
          <w:p w:rsidR="00913292" w:rsidRPr="005923C2" w:rsidRDefault="00913292" w:rsidP="009132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16" w:type="dxa"/>
            <w:shd w:val="clear" w:color="auto" w:fill="A6A6A6" w:themeFill="background1" w:themeFillShade="A6"/>
          </w:tcPr>
          <w:p w:rsidR="00913292" w:rsidRPr="005923C2" w:rsidRDefault="00913292" w:rsidP="009132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210" w:type="dxa"/>
            <w:shd w:val="clear" w:color="auto" w:fill="A6A6A6" w:themeFill="background1" w:themeFillShade="A6"/>
          </w:tcPr>
          <w:p w:rsidR="00913292" w:rsidRPr="005923C2" w:rsidRDefault="00913292" w:rsidP="009132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267" w:type="dxa"/>
          </w:tcPr>
          <w:p w:rsidR="00913292" w:rsidRPr="005923C2" w:rsidRDefault="00913292" w:rsidP="009132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267" w:type="dxa"/>
          </w:tcPr>
          <w:p w:rsidR="00913292" w:rsidRPr="005923C2" w:rsidRDefault="00913292" w:rsidP="009132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267" w:type="dxa"/>
          </w:tcPr>
          <w:p w:rsidR="00913292" w:rsidRPr="005923C2" w:rsidRDefault="00913292" w:rsidP="009132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267" w:type="dxa"/>
          </w:tcPr>
          <w:p w:rsidR="00913292" w:rsidRPr="005923C2" w:rsidRDefault="00913292" w:rsidP="009132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5923C2">
              <w:rPr>
                <w:sz w:val="24"/>
              </w:rPr>
              <w:t>Biology</w:t>
            </w:r>
            <w:r w:rsidR="0091036A" w:rsidRPr="005923C2">
              <w:rPr>
                <w:sz w:val="24"/>
              </w:rPr>
              <w:t xml:space="preserve"> 4</w:t>
            </w:r>
          </w:p>
        </w:tc>
        <w:tc>
          <w:tcPr>
            <w:tcW w:w="1199" w:type="dxa"/>
          </w:tcPr>
          <w:p w:rsidR="00913292" w:rsidRPr="005923C2" w:rsidRDefault="00913292" w:rsidP="009132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913292" w:rsidRPr="005923C2" w:rsidTr="00EA52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913292" w:rsidRPr="005923C2" w:rsidRDefault="00913292" w:rsidP="00913292">
            <w:pPr>
              <w:rPr>
                <w:sz w:val="24"/>
              </w:rPr>
            </w:pPr>
            <w:r w:rsidRPr="005923C2">
              <w:rPr>
                <w:sz w:val="24"/>
              </w:rPr>
              <w:t>Friday</w:t>
            </w:r>
          </w:p>
          <w:p w:rsidR="00913292" w:rsidRPr="005923C2" w:rsidRDefault="00913292" w:rsidP="00913292">
            <w:pPr>
              <w:rPr>
                <w:sz w:val="24"/>
              </w:rPr>
            </w:pPr>
            <w:r w:rsidRPr="005923C2">
              <w:rPr>
                <w:sz w:val="24"/>
              </w:rPr>
              <w:t>13</w:t>
            </w:r>
            <w:r w:rsidRPr="005923C2">
              <w:rPr>
                <w:sz w:val="24"/>
                <w:vertAlign w:val="superscript"/>
              </w:rPr>
              <w:t>th</w:t>
            </w:r>
            <w:r w:rsidRPr="005923C2">
              <w:rPr>
                <w:sz w:val="24"/>
              </w:rPr>
              <w:t xml:space="preserve"> </w:t>
            </w:r>
          </w:p>
        </w:tc>
        <w:tc>
          <w:tcPr>
            <w:tcW w:w="1211" w:type="dxa"/>
          </w:tcPr>
          <w:p w:rsidR="00913292" w:rsidRPr="005923C2" w:rsidRDefault="00913292" w:rsidP="00913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5923C2">
              <w:rPr>
                <w:sz w:val="24"/>
              </w:rPr>
              <w:t xml:space="preserve">Biology </w:t>
            </w:r>
            <w:r w:rsidR="0091036A" w:rsidRPr="005923C2">
              <w:rPr>
                <w:sz w:val="24"/>
              </w:rPr>
              <w:t>4</w:t>
            </w:r>
          </w:p>
        </w:tc>
        <w:tc>
          <w:tcPr>
            <w:tcW w:w="1310" w:type="dxa"/>
          </w:tcPr>
          <w:p w:rsidR="00913292" w:rsidRPr="005923C2" w:rsidRDefault="00913292" w:rsidP="00913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12" w:type="dxa"/>
          </w:tcPr>
          <w:p w:rsidR="00913292" w:rsidRPr="005923C2" w:rsidRDefault="00913292" w:rsidP="00913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16" w:type="dxa"/>
          </w:tcPr>
          <w:p w:rsidR="00913292" w:rsidRPr="005923C2" w:rsidRDefault="00913292" w:rsidP="00913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210" w:type="dxa"/>
          </w:tcPr>
          <w:p w:rsidR="00913292" w:rsidRPr="005923C2" w:rsidRDefault="00913292" w:rsidP="00913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267" w:type="dxa"/>
          </w:tcPr>
          <w:p w:rsidR="00913292" w:rsidRPr="005923C2" w:rsidRDefault="00913292" w:rsidP="00913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913292" w:rsidRPr="005923C2" w:rsidRDefault="00913292" w:rsidP="00913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913292" w:rsidRPr="005923C2" w:rsidRDefault="00913292" w:rsidP="00913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267" w:type="dxa"/>
          </w:tcPr>
          <w:p w:rsidR="00913292" w:rsidRPr="005923C2" w:rsidRDefault="00913292" w:rsidP="00913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267" w:type="dxa"/>
          </w:tcPr>
          <w:p w:rsidR="00913292" w:rsidRPr="005923C2" w:rsidRDefault="00913292" w:rsidP="00913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267" w:type="dxa"/>
          </w:tcPr>
          <w:p w:rsidR="00913292" w:rsidRPr="005923C2" w:rsidRDefault="00913292" w:rsidP="00913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99" w:type="dxa"/>
          </w:tcPr>
          <w:p w:rsidR="00913292" w:rsidRPr="005923C2" w:rsidRDefault="00913292" w:rsidP="00913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913292" w:rsidRPr="005923C2" w:rsidTr="00EA52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913292" w:rsidRPr="005923C2" w:rsidRDefault="0091036A" w:rsidP="00913292">
            <w:pPr>
              <w:rPr>
                <w:sz w:val="24"/>
              </w:rPr>
            </w:pPr>
            <w:r w:rsidRPr="005923C2">
              <w:rPr>
                <w:sz w:val="24"/>
              </w:rPr>
              <w:t>Saturday</w:t>
            </w:r>
          </w:p>
          <w:p w:rsidR="0091036A" w:rsidRPr="005923C2" w:rsidRDefault="0091036A" w:rsidP="00913292">
            <w:pPr>
              <w:rPr>
                <w:sz w:val="24"/>
              </w:rPr>
            </w:pPr>
            <w:r w:rsidRPr="005923C2">
              <w:rPr>
                <w:sz w:val="24"/>
              </w:rPr>
              <w:t>14</w:t>
            </w:r>
            <w:r w:rsidRPr="005923C2">
              <w:rPr>
                <w:sz w:val="24"/>
                <w:vertAlign w:val="superscript"/>
              </w:rPr>
              <w:t>th</w:t>
            </w:r>
            <w:r w:rsidRPr="005923C2">
              <w:rPr>
                <w:sz w:val="24"/>
              </w:rPr>
              <w:t xml:space="preserve"> </w:t>
            </w:r>
          </w:p>
          <w:p w:rsidR="0091036A" w:rsidRPr="005923C2" w:rsidRDefault="0091036A" w:rsidP="00913292">
            <w:pPr>
              <w:rPr>
                <w:sz w:val="24"/>
              </w:rPr>
            </w:pPr>
          </w:p>
        </w:tc>
        <w:tc>
          <w:tcPr>
            <w:tcW w:w="1211" w:type="dxa"/>
          </w:tcPr>
          <w:p w:rsidR="00913292" w:rsidRPr="005923C2" w:rsidRDefault="00913292" w:rsidP="009132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10" w:type="dxa"/>
          </w:tcPr>
          <w:p w:rsidR="00913292" w:rsidRPr="005923C2" w:rsidRDefault="00913292" w:rsidP="009132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12" w:type="dxa"/>
          </w:tcPr>
          <w:p w:rsidR="00913292" w:rsidRPr="005923C2" w:rsidRDefault="00913292" w:rsidP="009132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16" w:type="dxa"/>
          </w:tcPr>
          <w:p w:rsidR="00913292" w:rsidRPr="005923C2" w:rsidRDefault="00913292" w:rsidP="009132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210" w:type="dxa"/>
          </w:tcPr>
          <w:p w:rsidR="00913292" w:rsidRPr="005923C2" w:rsidRDefault="00913292" w:rsidP="009132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267" w:type="dxa"/>
          </w:tcPr>
          <w:p w:rsidR="00913292" w:rsidRPr="005923C2" w:rsidRDefault="00913292" w:rsidP="009132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267" w:type="dxa"/>
          </w:tcPr>
          <w:p w:rsidR="00913292" w:rsidRPr="005923C2" w:rsidRDefault="00913292" w:rsidP="009132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267" w:type="dxa"/>
          </w:tcPr>
          <w:p w:rsidR="00913292" w:rsidRPr="005923C2" w:rsidRDefault="00913292" w:rsidP="009132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267" w:type="dxa"/>
          </w:tcPr>
          <w:p w:rsidR="00913292" w:rsidRPr="005923C2" w:rsidRDefault="00913292" w:rsidP="009132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99" w:type="dxa"/>
          </w:tcPr>
          <w:p w:rsidR="00913292" w:rsidRPr="005923C2" w:rsidRDefault="00913292" w:rsidP="009132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91036A" w:rsidRPr="005923C2" w:rsidTr="00EA52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91036A" w:rsidRPr="005923C2" w:rsidRDefault="0091036A" w:rsidP="00913292">
            <w:pPr>
              <w:rPr>
                <w:sz w:val="24"/>
              </w:rPr>
            </w:pPr>
            <w:r w:rsidRPr="005923C2">
              <w:rPr>
                <w:sz w:val="24"/>
              </w:rPr>
              <w:t xml:space="preserve">Sunday </w:t>
            </w:r>
          </w:p>
          <w:p w:rsidR="0091036A" w:rsidRPr="005923C2" w:rsidRDefault="0091036A" w:rsidP="00913292">
            <w:pPr>
              <w:rPr>
                <w:sz w:val="24"/>
              </w:rPr>
            </w:pPr>
            <w:r w:rsidRPr="005923C2">
              <w:rPr>
                <w:sz w:val="24"/>
              </w:rPr>
              <w:t>15</w:t>
            </w:r>
            <w:r w:rsidRPr="005923C2">
              <w:rPr>
                <w:sz w:val="24"/>
                <w:vertAlign w:val="superscript"/>
              </w:rPr>
              <w:t>th</w:t>
            </w:r>
            <w:r w:rsidRPr="005923C2">
              <w:rPr>
                <w:sz w:val="24"/>
              </w:rPr>
              <w:t xml:space="preserve"> </w:t>
            </w:r>
          </w:p>
          <w:p w:rsidR="0091036A" w:rsidRPr="005923C2" w:rsidRDefault="0091036A" w:rsidP="00913292">
            <w:pPr>
              <w:rPr>
                <w:sz w:val="24"/>
              </w:rPr>
            </w:pPr>
          </w:p>
        </w:tc>
        <w:tc>
          <w:tcPr>
            <w:tcW w:w="1211" w:type="dxa"/>
          </w:tcPr>
          <w:p w:rsidR="0091036A" w:rsidRPr="005923C2" w:rsidRDefault="0091036A" w:rsidP="00913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10" w:type="dxa"/>
          </w:tcPr>
          <w:p w:rsidR="0091036A" w:rsidRPr="005923C2" w:rsidRDefault="0091036A" w:rsidP="00913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12" w:type="dxa"/>
          </w:tcPr>
          <w:p w:rsidR="0091036A" w:rsidRPr="005923C2" w:rsidRDefault="0091036A" w:rsidP="00913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16" w:type="dxa"/>
          </w:tcPr>
          <w:p w:rsidR="0091036A" w:rsidRPr="005923C2" w:rsidRDefault="0091036A" w:rsidP="00913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210" w:type="dxa"/>
          </w:tcPr>
          <w:p w:rsidR="0091036A" w:rsidRPr="005923C2" w:rsidRDefault="0091036A" w:rsidP="00913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267" w:type="dxa"/>
          </w:tcPr>
          <w:p w:rsidR="0091036A" w:rsidRPr="005923C2" w:rsidRDefault="0091036A" w:rsidP="00913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267" w:type="dxa"/>
          </w:tcPr>
          <w:p w:rsidR="0091036A" w:rsidRPr="005923C2" w:rsidRDefault="0091036A" w:rsidP="00913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267" w:type="dxa"/>
          </w:tcPr>
          <w:p w:rsidR="0091036A" w:rsidRPr="005923C2" w:rsidRDefault="0091036A" w:rsidP="00913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267" w:type="dxa"/>
          </w:tcPr>
          <w:p w:rsidR="0091036A" w:rsidRPr="005923C2" w:rsidRDefault="0091036A" w:rsidP="00913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99" w:type="dxa"/>
          </w:tcPr>
          <w:p w:rsidR="0091036A" w:rsidRPr="005923C2" w:rsidRDefault="0091036A" w:rsidP="00913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</w:tbl>
    <w:p w:rsidR="00A530D4" w:rsidRDefault="00A530D4" w:rsidP="00845CED"/>
    <w:sectPr w:rsidR="00A530D4" w:rsidSect="005923C2">
      <w:headerReference w:type="default" r:id="rId7"/>
      <w:pgSz w:w="16838" w:h="11906" w:orient="landscape"/>
      <w:pgMar w:top="1134" w:right="1440" w:bottom="1134" w:left="1440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297" w:rsidRDefault="00EA5297" w:rsidP="00EA5297">
      <w:pPr>
        <w:spacing w:after="0" w:line="240" w:lineRule="auto"/>
      </w:pPr>
      <w:r>
        <w:separator/>
      </w:r>
    </w:p>
  </w:endnote>
  <w:endnote w:type="continuationSeparator" w:id="0">
    <w:p w:rsidR="00EA5297" w:rsidRDefault="00EA5297" w:rsidP="00EA5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297" w:rsidRDefault="00EA5297" w:rsidP="00EA5297">
      <w:pPr>
        <w:spacing w:after="0" w:line="240" w:lineRule="auto"/>
      </w:pPr>
      <w:r>
        <w:separator/>
      </w:r>
    </w:p>
  </w:footnote>
  <w:footnote w:type="continuationSeparator" w:id="0">
    <w:p w:rsidR="00EA5297" w:rsidRDefault="00EA5297" w:rsidP="00EA5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297" w:rsidRDefault="00EA5297" w:rsidP="00EA5297">
    <w:pPr>
      <w:pStyle w:val="Header"/>
      <w:jc w:val="right"/>
    </w:pPr>
    <w:r>
      <w:rPr>
        <w:noProof/>
        <w:lang w:eastAsia="en-GB"/>
      </w:rPr>
      <w:drawing>
        <wp:inline distT="0" distB="0" distL="0" distR="0" wp14:anchorId="063108E1" wp14:editId="222E5829">
          <wp:extent cx="1486993" cy="489901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lege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48" cy="4897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ED"/>
    <w:rsid w:val="00191CDD"/>
    <w:rsid w:val="003619F9"/>
    <w:rsid w:val="00425F9D"/>
    <w:rsid w:val="005923C2"/>
    <w:rsid w:val="00845CED"/>
    <w:rsid w:val="0091036A"/>
    <w:rsid w:val="00913292"/>
    <w:rsid w:val="00A530D4"/>
    <w:rsid w:val="00BC15B0"/>
    <w:rsid w:val="00CB172A"/>
    <w:rsid w:val="00EA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5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5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C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52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297"/>
  </w:style>
  <w:style w:type="paragraph" w:styleId="Footer">
    <w:name w:val="footer"/>
    <w:basedOn w:val="Normal"/>
    <w:link w:val="FooterChar"/>
    <w:uiPriority w:val="99"/>
    <w:unhideWhenUsed/>
    <w:rsid w:val="00EA52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297"/>
  </w:style>
  <w:style w:type="table" w:styleId="ColorfulGrid-Accent5">
    <w:name w:val="Colorful Grid Accent 5"/>
    <w:basedOn w:val="TableNormal"/>
    <w:uiPriority w:val="73"/>
    <w:rsid w:val="00EA52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EA52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ghtList-Accent3">
    <w:name w:val="Light List Accent 3"/>
    <w:basedOn w:val="TableNormal"/>
    <w:uiPriority w:val="61"/>
    <w:rsid w:val="00EA529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ColorfulGrid-Accent3">
    <w:name w:val="Colorful Grid Accent 3"/>
    <w:basedOn w:val="TableNormal"/>
    <w:uiPriority w:val="73"/>
    <w:rsid w:val="00EA52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5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5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C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52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297"/>
  </w:style>
  <w:style w:type="paragraph" w:styleId="Footer">
    <w:name w:val="footer"/>
    <w:basedOn w:val="Normal"/>
    <w:link w:val="FooterChar"/>
    <w:uiPriority w:val="99"/>
    <w:unhideWhenUsed/>
    <w:rsid w:val="00EA52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297"/>
  </w:style>
  <w:style w:type="table" w:styleId="ColorfulGrid-Accent5">
    <w:name w:val="Colorful Grid Accent 5"/>
    <w:basedOn w:val="TableNormal"/>
    <w:uiPriority w:val="73"/>
    <w:rsid w:val="00EA52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EA52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ghtList-Accent3">
    <w:name w:val="Light List Accent 3"/>
    <w:basedOn w:val="TableNormal"/>
    <w:uiPriority w:val="61"/>
    <w:rsid w:val="00EA529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ColorfulGrid-Accent3">
    <w:name w:val="Colorful Grid Accent 3"/>
    <w:basedOn w:val="TableNormal"/>
    <w:uiPriority w:val="73"/>
    <w:rsid w:val="00EA52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22CB24F7</Template>
  <TotalTime>0</TotalTime>
  <Pages>4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Walker</dc:creator>
  <cp:lastModifiedBy>Emma Walker</cp:lastModifiedBy>
  <cp:revision>2</cp:revision>
  <cp:lastPrinted>2013-03-18T13:58:00Z</cp:lastPrinted>
  <dcterms:created xsi:type="dcterms:W3CDTF">2015-06-30T13:17:00Z</dcterms:created>
  <dcterms:modified xsi:type="dcterms:W3CDTF">2015-06-30T13:17:00Z</dcterms:modified>
</cp:coreProperties>
</file>