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85C3" w14:textId="577ECF6B" w:rsidR="00410FBF" w:rsidRDefault="009224C3" w:rsidP="001901D8">
      <w:pPr>
        <w:spacing w:after="0"/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Roman Britain Timeline, AD 43-c. 128</w:t>
      </w:r>
    </w:p>
    <w:p w14:paraId="36E81111" w14:textId="06BC1F66" w:rsidR="001901D8" w:rsidRPr="001901D8" w:rsidRDefault="001901D8" w:rsidP="00410FBF">
      <w:pPr>
        <w:jc w:val="center"/>
        <w:rPr>
          <w:i/>
          <w:caps/>
          <w:sz w:val="18"/>
        </w:rPr>
      </w:pPr>
      <w:r w:rsidRPr="001901D8">
        <w:rPr>
          <w:b/>
          <w:i/>
          <w:caps/>
          <w:sz w:val="18"/>
        </w:rPr>
        <w:t>TASK</w:t>
      </w:r>
      <w:r>
        <w:rPr>
          <w:i/>
          <w:caps/>
          <w:sz w:val="18"/>
        </w:rPr>
        <w:t xml:space="preserve"> – add the dates of the governors of Britain to the timeline below along with key sources </w:t>
      </w:r>
    </w:p>
    <w:p w14:paraId="17DD621C" w14:textId="06933CFB" w:rsidR="00410FBF" w:rsidRDefault="00410FBF" w:rsidP="00410FBF">
      <w:pPr>
        <w:jc w:val="center"/>
        <w:rPr>
          <w:b/>
          <w:caps/>
          <w:sz w:val="28"/>
          <w:u w:val="single"/>
        </w:rPr>
      </w:pPr>
    </w:p>
    <w:p w14:paraId="45A0CA16" w14:textId="61E50332" w:rsidR="00E810FF" w:rsidRPr="00E810FF" w:rsidRDefault="00E810FF" w:rsidP="00E810FF">
      <w:pPr>
        <w:rPr>
          <w:sz w:val="28"/>
        </w:rPr>
      </w:pPr>
    </w:p>
    <w:p w14:paraId="29B87DFE" w14:textId="25C6312C" w:rsidR="00E810FF" w:rsidRPr="00E810FF" w:rsidRDefault="00E810FF" w:rsidP="00E810FF">
      <w:pPr>
        <w:rPr>
          <w:sz w:val="28"/>
        </w:rPr>
      </w:pPr>
    </w:p>
    <w:p w14:paraId="3F592BCB" w14:textId="5AF1D72C" w:rsidR="00E810FF" w:rsidRPr="00E810FF" w:rsidRDefault="00E810FF" w:rsidP="00E810FF">
      <w:pPr>
        <w:rPr>
          <w:sz w:val="28"/>
        </w:rPr>
      </w:pPr>
    </w:p>
    <w:p w14:paraId="0AD89751" w14:textId="01D3ABB2" w:rsidR="00E810FF" w:rsidRPr="00E810FF" w:rsidRDefault="00E810FF" w:rsidP="00E810FF">
      <w:pPr>
        <w:rPr>
          <w:sz w:val="28"/>
        </w:rPr>
      </w:pPr>
    </w:p>
    <w:p w14:paraId="38C1CE3C" w14:textId="143BB0F8" w:rsidR="00E810FF" w:rsidRPr="00E810FF" w:rsidRDefault="00E810FF" w:rsidP="00E810FF">
      <w:pPr>
        <w:rPr>
          <w:sz w:val="28"/>
        </w:rPr>
      </w:pPr>
    </w:p>
    <w:p w14:paraId="079DF39F" w14:textId="2315CB05" w:rsidR="00E810FF" w:rsidRPr="00E810FF" w:rsidRDefault="00E810FF" w:rsidP="00E810FF">
      <w:pPr>
        <w:rPr>
          <w:sz w:val="28"/>
        </w:rPr>
      </w:pPr>
    </w:p>
    <w:p w14:paraId="4A5F2E58" w14:textId="59970FC5" w:rsidR="00E810FF" w:rsidRPr="00E810FF" w:rsidRDefault="00B17145" w:rsidP="00E810FF">
      <w:pPr>
        <w:rPr>
          <w:sz w:val="28"/>
        </w:rPr>
      </w:pPr>
      <w:r>
        <w:rPr>
          <w:b/>
          <w:caps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E6C66EB" wp14:editId="69C99063">
                <wp:simplePos x="0" y="0"/>
                <wp:positionH relativeFrom="column">
                  <wp:posOffset>-161925</wp:posOffset>
                </wp:positionH>
                <wp:positionV relativeFrom="paragraph">
                  <wp:posOffset>118745</wp:posOffset>
                </wp:positionV>
                <wp:extent cx="10077450" cy="1049435"/>
                <wp:effectExtent l="0" t="0" r="57150" b="1778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0" cy="1049435"/>
                          <a:chOff x="0" y="-3152"/>
                          <a:chExt cx="10078073" cy="104946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397565" y="524577"/>
                            <a:ext cx="9680508" cy="27284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ular Callout 2"/>
                        <wps:cNvSpPr/>
                        <wps:spPr>
                          <a:xfrm>
                            <a:off x="0" y="15902"/>
                            <a:ext cx="669290" cy="318135"/>
                          </a:xfrm>
                          <a:prstGeom prst="wedgeRectCallout">
                            <a:avLst>
                              <a:gd name="adj1" fmla="val 20348"/>
                              <a:gd name="adj2" fmla="val 90923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83DAB" w14:textId="2469FD78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ular Callout 5"/>
                        <wps:cNvSpPr/>
                        <wps:spPr>
                          <a:xfrm>
                            <a:off x="1049013" y="711325"/>
                            <a:ext cx="669290" cy="318135"/>
                          </a:xfrm>
                          <a:prstGeom prst="wedgeRectCallout">
                            <a:avLst>
                              <a:gd name="adj1" fmla="val -20235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58DBA" w14:textId="3252C08A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ular Callout 7"/>
                        <wps:cNvSpPr/>
                        <wps:spPr>
                          <a:xfrm>
                            <a:off x="3141461" y="710627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113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077A6" w14:textId="308BD4A1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ular Callout 8"/>
                        <wps:cNvSpPr/>
                        <wps:spPr>
                          <a:xfrm>
                            <a:off x="4255439" y="-3148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CD967" w14:textId="0AB3F347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AD 80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ular Callout 9"/>
                        <wps:cNvSpPr/>
                        <wps:spPr>
                          <a:xfrm>
                            <a:off x="5448637" y="716249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1D28A" w14:textId="3EC46AE9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ular Callout 11"/>
                        <wps:cNvSpPr/>
                        <wps:spPr>
                          <a:xfrm>
                            <a:off x="6627311" y="952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4EF00" w14:textId="613E75EC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AD 100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ular Callout 12"/>
                        <wps:cNvSpPr/>
                        <wps:spPr>
                          <a:xfrm>
                            <a:off x="7779907" y="728176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12DAB" w14:textId="76AB8919" w:rsidR="00B17145" w:rsidRPr="00410FBF" w:rsidRDefault="00B1714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110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ular Callout 13"/>
                        <wps:cNvSpPr/>
                        <wps:spPr>
                          <a:xfrm>
                            <a:off x="8674042" y="6364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6574C" w14:textId="31A7CBE5" w:rsidR="00B17145" w:rsidRPr="00410FBF" w:rsidRDefault="00B17145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ular Callout 6"/>
                        <wps:cNvSpPr/>
                        <wps:spPr>
                          <a:xfrm>
                            <a:off x="2086104" y="-315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A2C88" w14:textId="1F5CA1F6" w:rsidR="00B17145" w:rsidRPr="00410FBF" w:rsidRDefault="00B17145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C66EB" id="Group 16" o:spid="_x0000_s1026" style="position:absolute;margin-left:-12.75pt;margin-top:9.35pt;width:793.5pt;height:82.65pt;z-index:251699200;mso-width-relative:margin;mso-height-relative:margin" coordorigin=",-31" coordsize="100780,10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3975;top:5245;width:96805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" strokecolor="#4472c4 [3208]" strokeweight="3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2" o:spid="_x0000_s1028" type="#_x0000_t61" style="position:absolute;top:15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" adj="15195,30439" fillcolor="black [3200]" strokecolor="black [1600]" strokeweight="1pt">
                  <v:textbox>
                    <w:txbxContent>
                      <w:p w14:paraId="44F83DAB" w14:textId="2469FD78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40</w:t>
                        </w:r>
                      </w:p>
                    </w:txbxContent>
                  </v:textbox>
                </v:shape>
                <v:shape id="Rectangular Callout 5" o:spid="_x0000_s1029" type="#_x0000_t61" style="position:absolute;left:10490;top:711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" adj="6429,-7221" fillcolor="black [3200]" strokecolor="black [1600]" strokeweight="1pt">
                  <v:textbox>
                    <w:txbxContent>
                      <w:p w14:paraId="05B58DBA" w14:textId="3252C08A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50</w:t>
                        </w:r>
                      </w:p>
                    </w:txbxContent>
                  </v:textbox>
                </v:shape>
                <v:shape id="Rectangular Callout 7" o:spid="_x0000_s1030" type="#_x0000_t61" style="position:absolute;left:31414;top:7106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" adj="6193,-6725" fillcolor="black [3200]" strokecolor="black [1600]" strokeweight="1pt">
                  <v:textbox>
                    <w:txbxContent>
                      <w:p w14:paraId="33B077A6" w14:textId="308BD4A1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70</w:t>
                        </w:r>
                      </w:p>
                    </w:txbxContent>
                  </v:textbox>
                </v:shape>
                <v:shape id="Rectangular Callout 8" o:spid="_x0000_s1031" type="#_x0000_t61" style="position:absolute;left:42554;top:-31;width:669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" adj="5957,31519" fillcolor="black [3200]" strokecolor="black [1600]" strokeweight="1pt">
                  <v:textbox>
                    <w:txbxContent>
                      <w:p w14:paraId="356CD967" w14:textId="0AB3F347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AD 80 </w:t>
                        </w:r>
                      </w:p>
                    </w:txbxContent>
                  </v:textbox>
                </v:shape>
                <v:shape id="Rectangular Callout 9" o:spid="_x0000_s1032" type="#_x0000_t61" style="position:absolute;left:54486;top:7162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" adj="6193,-7221" fillcolor="black [3200]" strokecolor="black [1600]" strokeweight="1pt">
                  <v:textbox>
                    <w:txbxContent>
                      <w:p w14:paraId="5AE1D28A" w14:textId="3EC46AE9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90</w:t>
                        </w:r>
                      </w:p>
                    </w:txbxContent>
                  </v:textbox>
                </v:shape>
                <v:shape id="Rectangular Callout 11" o:spid="_x0000_s1033" type="#_x0000_t61" style="position:absolute;left:66273;top:95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31C4EF00" w14:textId="613E75EC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AD 100 </w:t>
                        </w:r>
                      </w:p>
                    </w:txbxContent>
                  </v:textbox>
                </v:shape>
                <v:shape id="Rectangular Callout 12" o:spid="_x0000_s1034" type="#_x0000_t61" style="position:absolute;left:77799;top:7281;width:6692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" adj="6193,-7221" fillcolor="black [3200]" strokecolor="black [1600]" strokeweight="1pt">
                  <v:textbox>
                    <w:txbxContent>
                      <w:p w14:paraId="1F712DAB" w14:textId="76AB8919" w:rsidR="00B17145" w:rsidRPr="00410FBF" w:rsidRDefault="00B1714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110</w:t>
                        </w:r>
                      </w:p>
                    </w:txbxContent>
                  </v:textbox>
                </v:shape>
                <v:shape id="Rectangular Callout 13" o:spid="_x0000_s1035" type="#_x0000_t61" style="position:absolute;left:86740;top:6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7C96574C" w14:textId="31A7CBE5" w:rsidR="00B17145" w:rsidRPr="00410FBF" w:rsidRDefault="00B17145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120</w:t>
                        </w:r>
                      </w:p>
                    </w:txbxContent>
                  </v:textbox>
                </v:shape>
                <v:shape id="Rectangular Callout 6" o:spid="_x0000_s1036" type="#_x0000_t61" style="position:absolute;left:20861;top:-31;width:6692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452A2C88" w14:textId="1F5CA1F6" w:rsidR="00B17145" w:rsidRPr="00410FBF" w:rsidRDefault="00B17145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825906" w14:textId="61346DEB" w:rsidR="00E810FF" w:rsidRPr="00E810FF" w:rsidRDefault="00E810FF" w:rsidP="00E810FF">
      <w:pPr>
        <w:rPr>
          <w:sz w:val="28"/>
        </w:rPr>
      </w:pPr>
    </w:p>
    <w:p w14:paraId="07E44626" w14:textId="2120C7AD" w:rsidR="00E810FF" w:rsidRPr="00E810FF" w:rsidRDefault="00E810FF" w:rsidP="00E810FF">
      <w:pPr>
        <w:rPr>
          <w:sz w:val="28"/>
        </w:rPr>
      </w:pPr>
    </w:p>
    <w:p w14:paraId="217EEDE1" w14:textId="07DD9F61" w:rsidR="00E810FF" w:rsidRPr="00E810FF" w:rsidRDefault="00E810FF" w:rsidP="00E810FF">
      <w:pPr>
        <w:rPr>
          <w:sz w:val="28"/>
        </w:rPr>
      </w:pPr>
    </w:p>
    <w:p w14:paraId="36D35CDB" w14:textId="05F62F60" w:rsidR="00E810FF" w:rsidRPr="00E810FF" w:rsidRDefault="00E810FF" w:rsidP="00E810FF">
      <w:pPr>
        <w:rPr>
          <w:sz w:val="28"/>
        </w:rPr>
      </w:pPr>
    </w:p>
    <w:p w14:paraId="7B95C580" w14:textId="2993F119" w:rsidR="00E810FF" w:rsidRDefault="00E810FF" w:rsidP="00E810FF">
      <w:pPr>
        <w:rPr>
          <w:b/>
          <w:caps/>
          <w:sz w:val="28"/>
          <w:u w:val="single"/>
        </w:rPr>
      </w:pPr>
    </w:p>
    <w:p w14:paraId="533F27EE" w14:textId="1AF74E93" w:rsidR="00E810FF" w:rsidRDefault="00E810FF" w:rsidP="00E810FF">
      <w:pPr>
        <w:jc w:val="right"/>
        <w:rPr>
          <w:sz w:val="28"/>
        </w:rPr>
      </w:pPr>
    </w:p>
    <w:p w14:paraId="68DCC416" w14:textId="5FBB53A3" w:rsidR="002F4AB9" w:rsidRDefault="002F4AB9" w:rsidP="00C50F12">
      <w:pPr>
        <w:rPr>
          <w:sz w:val="28"/>
        </w:rPr>
      </w:pPr>
    </w:p>
    <w:p w14:paraId="308489A1" w14:textId="77777777" w:rsidR="002F4AB9" w:rsidRDefault="002F4AB9">
      <w:pPr>
        <w:rPr>
          <w:sz w:val="28"/>
        </w:rPr>
      </w:pPr>
      <w:r>
        <w:rPr>
          <w:sz w:val="28"/>
        </w:rPr>
        <w:br w:type="page"/>
      </w:r>
    </w:p>
    <w:p w14:paraId="6C67A895" w14:textId="63912C89" w:rsidR="00E810FF" w:rsidRPr="00E810FF" w:rsidRDefault="002F4AB9" w:rsidP="00C50F12">
      <w:pPr>
        <w:rPr>
          <w:sz w:val="28"/>
        </w:rPr>
      </w:pPr>
      <w:r w:rsidRPr="002F4AB9"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4E9429" wp14:editId="6D406BD1">
                <wp:simplePos x="0" y="0"/>
                <wp:positionH relativeFrom="column">
                  <wp:posOffset>5195455</wp:posOffset>
                </wp:positionH>
                <wp:positionV relativeFrom="paragraph">
                  <wp:posOffset>195943</wp:posOffset>
                </wp:positionV>
                <wp:extent cx="4606925" cy="6602680"/>
                <wp:effectExtent l="0" t="0" r="0" b="0"/>
                <wp:wrapNone/>
                <wp:docPr id="1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06925" cy="660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59458" w14:textId="77777777" w:rsidR="002F4AB9" w:rsidRP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</w:p>
                          <w:p w14:paraId="143D6A9C" w14:textId="2208A533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Why did the Romans withdraw from northern Britain towards the end of the first-century AD?</w:t>
                            </w:r>
                          </w:p>
                          <w:p w14:paraId="40B66176" w14:textId="2FC5D4CE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381B867" w14:textId="328C31E4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762D5F0" w14:textId="35B6376C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70D3C56" w14:textId="3186054F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84A3AC1" w14:textId="22BCA60D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A3B1372" w14:textId="0765C446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6276C52" w14:textId="11737D27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6950235" w14:textId="77777777" w:rsidR="002F4AB9" w:rsidRP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</w:p>
                          <w:p w14:paraId="132FA67C" w14:textId="6D827834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How significant were the policies of emperors in shaping frontier policy in Britain?</w:t>
                            </w:r>
                          </w:p>
                          <w:p w14:paraId="414A51A3" w14:textId="36EAD9CF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AB2B1A3" w14:textId="6455B971" w:rsidR="00667A82" w:rsidRDefault="00667A82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7B80E39" w14:textId="77777777" w:rsidR="00667A82" w:rsidRDefault="00667A82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D3C71F0" w14:textId="4ACAF76F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78341F3" w14:textId="77777777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92278BA" w14:textId="0A7E1BC4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2FBD76A" w14:textId="77777777" w:rsidR="002F4AB9" w:rsidRP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</w:p>
                          <w:p w14:paraId="2612A549" w14:textId="3283D39A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What was the purpose of Hadrian’s Wall?</w:t>
                            </w:r>
                          </w:p>
                          <w:p w14:paraId="06598979" w14:textId="33FBA838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8714E33" w14:textId="0DD1DCE9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7149D14" w14:textId="7CDAD836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2A5888C" w14:textId="537469A8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406232E" w14:textId="7B06894E" w:rsid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4CE650E" w14:textId="3D079D55" w:rsidR="00667A82" w:rsidRDefault="00667A82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82B9826" w14:textId="77777777" w:rsidR="00667A82" w:rsidRDefault="00667A82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B89A6A5" w14:textId="77777777" w:rsidR="002F4AB9" w:rsidRP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</w:p>
                          <w:p w14:paraId="345BAAE0" w14:textId="77777777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To what extent do the ancient sources allow us to understand Roman frontier policy between AD 85 and 128?</w:t>
                            </w:r>
                          </w:p>
                        </w:txbxContent>
                      </wps:txbx>
                      <wps:bodyPr vert="horz" wrap="square" lIns="45720" tIns="45720" rIns="4572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E9429" id="Content Placeholder 2" o:spid="_x0000_s1037" style="position:absolute;margin-left:409.1pt;margin-top:15.45pt;width:362.75pt;height:51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" filled="f" stroked="f">
                <v:path arrowok="t"/>
                <o:lock v:ext="edit" grouping="t"/>
                <v:textbox inset="3.6pt,,3.6pt">
                  <w:txbxContent>
                    <w:p w14:paraId="05B59458" w14:textId="77777777" w:rsidR="002F4AB9" w:rsidRP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</w:p>
                    <w:p w14:paraId="143D6A9C" w14:textId="2208A533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Why did the Romans withdraw from northern Britain towards the end of the first-century AD?</w:t>
                      </w:r>
                    </w:p>
                    <w:p w14:paraId="40B66176" w14:textId="2FC5D4CE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5381B867" w14:textId="328C31E4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4762D5F0" w14:textId="35B6376C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370D3C56" w14:textId="3186054F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084A3AC1" w14:textId="22BCA60D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bookmarkStart w:id="1" w:name="_GoBack"/>
                      <w:bookmarkEnd w:id="1"/>
                    </w:p>
                    <w:p w14:paraId="3A3B1372" w14:textId="0765C446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66276C52" w14:textId="11737D27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16950235" w14:textId="77777777" w:rsidR="002F4AB9" w:rsidRP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</w:p>
                    <w:p w14:paraId="132FA67C" w14:textId="6D827834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How significant were the policies of emperors in shaping frontier policy in Britain?</w:t>
                      </w:r>
                    </w:p>
                    <w:p w14:paraId="414A51A3" w14:textId="36EAD9CF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6AB2B1A3" w14:textId="6455B971" w:rsidR="00667A82" w:rsidRDefault="00667A82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47B80E39" w14:textId="77777777" w:rsidR="00667A82" w:rsidRDefault="00667A82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0D3C71F0" w14:textId="4ACAF76F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678341F3" w14:textId="77777777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092278BA" w14:textId="0A7E1BC4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22FBD76A" w14:textId="77777777" w:rsidR="002F4AB9" w:rsidRP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</w:p>
                    <w:p w14:paraId="2612A549" w14:textId="3283D39A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What was the purpose of Hadrian’s Wall?</w:t>
                      </w:r>
                    </w:p>
                    <w:p w14:paraId="06598979" w14:textId="33FBA838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58714E33" w14:textId="0DD1DCE9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47149D14" w14:textId="7CDAD836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72A5888C" w14:textId="537469A8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3406232E" w14:textId="7B06894E" w:rsid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44CE650E" w14:textId="3D079D55" w:rsidR="00667A82" w:rsidRDefault="00667A82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682B9826" w14:textId="77777777" w:rsidR="00667A82" w:rsidRDefault="00667A82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5B89A6A5" w14:textId="77777777" w:rsidR="002F4AB9" w:rsidRP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</w:p>
                    <w:p w14:paraId="345BAAE0" w14:textId="77777777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To what extent do the ancient sources allow us to understand Roman frontier policy between AD 85 and 128?</w:t>
                      </w:r>
                    </w:p>
                  </w:txbxContent>
                </v:textbox>
              </v:rect>
            </w:pict>
          </mc:Fallback>
        </mc:AlternateContent>
      </w:r>
      <w:r w:rsidRPr="002F4AB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746478" wp14:editId="5B755902">
                <wp:simplePos x="0" y="0"/>
                <wp:positionH relativeFrom="column">
                  <wp:posOffset>-41564</wp:posOffset>
                </wp:positionH>
                <wp:positionV relativeFrom="paragraph">
                  <wp:posOffset>267195</wp:posOffset>
                </wp:positionV>
                <wp:extent cx="4820920" cy="660268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20920" cy="660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6037A" w14:textId="5EB34C32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Why did 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laudius invade Britain in AD 43?</w:t>
                            </w:r>
                          </w:p>
                          <w:p w14:paraId="1F7F0A2F" w14:textId="104671BB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7985C535" w14:textId="3640984F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671FCD30" w14:textId="4A0F9702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53210922" w14:textId="77777777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34493C37" w14:textId="77777777" w:rsidR="002F4AB9" w:rsidRP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3D1031E4" w14:textId="7897E025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Why were the Romans successful in the invasion of AD 43?</w:t>
                            </w:r>
                          </w:p>
                          <w:p w14:paraId="757EE74C" w14:textId="19BD8C8D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17C5AC5B" w14:textId="1E37B07A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5979F1DD" w14:textId="35683C49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7ADD9BAD" w14:textId="22AA2FEA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75FCE56B" w14:textId="77777777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4C1972C2" w14:textId="77777777" w:rsidR="002F4AB9" w:rsidRP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3156D81D" w14:textId="4F59B6B1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Why did the Romans alternate between per</w:t>
                            </w:r>
                            <w:r w:rsidR="00B72CA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iods of expansion and consolidation</w:t>
                            </w: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4A40CA6F" w14:textId="411882E6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646289D1" w14:textId="334E1615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55B1E078" w14:textId="01FA29AB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751D38E5" w14:textId="77777777" w:rsid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46CC1468" w14:textId="77777777" w:rsidR="002F4AB9" w:rsidRPr="002F4AB9" w:rsidRDefault="002F4AB9" w:rsidP="002F4AB9">
                            <w:pPr>
                              <w:spacing w:line="216" w:lineRule="auto"/>
                              <w:rPr>
                                <w:rFonts w:eastAsia="Times New Roman" w:cstheme="minorHAnsi"/>
                                <w:color w:val="ED7D31"/>
                              </w:rPr>
                            </w:pPr>
                          </w:p>
                          <w:p w14:paraId="6BAD93AB" w14:textId="77777777" w:rsidR="002F4AB9" w:rsidRPr="002F4AB9" w:rsidRDefault="002F4AB9" w:rsidP="002F4A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  <w:r w:rsidRPr="002F4AB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To what extent was Agricola the most successful governor of Roman Britain?</w:t>
                            </w:r>
                          </w:p>
                          <w:p w14:paraId="7A936806" w14:textId="68E5AF8A" w:rsidR="002F4AB9" w:rsidRPr="002F4AB9" w:rsidRDefault="002F4AB9" w:rsidP="002F4AB9">
                            <w:pPr>
                              <w:pStyle w:val="ListParagraph"/>
                              <w:spacing w:line="216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color w:val="ED7D31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6478" id="_x0000_s1038" style="position:absolute;margin-left:-3.25pt;margin-top:21.05pt;width:379.6pt;height:51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" filled="f" stroked="f">
                <v:path arrowok="t"/>
                <o:lock v:ext="edit" grouping="t"/>
                <v:textbox inset="3.6pt,,3.6pt">
                  <w:txbxContent>
                    <w:p w14:paraId="5396037A" w14:textId="5EB34C32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Why did C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laudius invade Britain in AD 43?</w:t>
                      </w:r>
                    </w:p>
                    <w:p w14:paraId="1F7F0A2F" w14:textId="104671BB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7985C535" w14:textId="3640984F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671FCD30" w14:textId="4A0F9702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53210922" w14:textId="77777777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34493C37" w14:textId="77777777" w:rsidR="002F4AB9" w:rsidRP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3D1031E4" w14:textId="7897E025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Why were the Romans successful in the invasion of AD 43?</w:t>
                      </w:r>
                    </w:p>
                    <w:p w14:paraId="757EE74C" w14:textId="19BD8C8D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17C5AC5B" w14:textId="1E37B07A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5979F1DD" w14:textId="35683C49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7ADD9BAD" w14:textId="22AA2FEA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75FCE56B" w14:textId="77777777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4C1972C2" w14:textId="77777777" w:rsidR="002F4AB9" w:rsidRP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3156D81D" w14:textId="4F59B6B1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Why did the Romans alternate between per</w:t>
                      </w:r>
                      <w:r w:rsidR="00B72CA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iods of expansion and consolidation</w:t>
                      </w: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4A40CA6F" w14:textId="411882E6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646289D1" w14:textId="334E1615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55B1E078" w14:textId="01FA29AB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751D38E5" w14:textId="77777777" w:rsid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46CC1468" w14:textId="77777777" w:rsidR="002F4AB9" w:rsidRPr="002F4AB9" w:rsidRDefault="002F4AB9" w:rsidP="002F4AB9">
                      <w:pPr>
                        <w:spacing w:line="216" w:lineRule="auto"/>
                        <w:rPr>
                          <w:rFonts w:eastAsia="Times New Roman" w:cstheme="minorHAnsi"/>
                          <w:color w:val="ED7D31"/>
                        </w:rPr>
                      </w:pPr>
                    </w:p>
                    <w:p w14:paraId="6BAD93AB" w14:textId="77777777" w:rsidR="002F4AB9" w:rsidRPr="002F4AB9" w:rsidRDefault="002F4AB9" w:rsidP="002F4A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  <w:r w:rsidRPr="002F4AB9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>To what extent was Agricola the most successful governor of Roman Britain?</w:t>
                      </w:r>
                    </w:p>
                    <w:p w14:paraId="7A936806" w14:textId="68E5AF8A" w:rsidR="002F4AB9" w:rsidRPr="002F4AB9" w:rsidRDefault="002F4AB9" w:rsidP="002F4AB9">
                      <w:pPr>
                        <w:pStyle w:val="ListParagraph"/>
                        <w:spacing w:line="216" w:lineRule="auto"/>
                        <w:ind w:left="360"/>
                        <w:rPr>
                          <w:rFonts w:asciiTheme="minorHAnsi" w:eastAsia="Times New Roman" w:hAnsiTheme="minorHAnsi" w:cstheme="minorHAnsi"/>
                          <w:color w:val="ED7D3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810FF" w:rsidRPr="00E810FF" w:rsidSect="00410FBF">
      <w:headerReference w:type="default" r:id="rId7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540A" w14:textId="77777777" w:rsidR="00B17145" w:rsidRDefault="00B17145" w:rsidP="00410FBF">
      <w:pPr>
        <w:spacing w:after="0" w:line="240" w:lineRule="auto"/>
      </w:pPr>
      <w:r>
        <w:separator/>
      </w:r>
    </w:p>
  </w:endnote>
  <w:endnote w:type="continuationSeparator" w:id="0">
    <w:p w14:paraId="6BF4FF5C" w14:textId="77777777" w:rsidR="00B17145" w:rsidRDefault="00B17145" w:rsidP="004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451F" w14:textId="77777777" w:rsidR="00B17145" w:rsidRDefault="00B17145" w:rsidP="00410FBF">
      <w:pPr>
        <w:spacing w:after="0" w:line="240" w:lineRule="auto"/>
      </w:pPr>
      <w:r>
        <w:separator/>
      </w:r>
    </w:p>
  </w:footnote>
  <w:footnote w:type="continuationSeparator" w:id="0">
    <w:p w14:paraId="6D5EE0B9" w14:textId="77777777" w:rsidR="00B17145" w:rsidRDefault="00B17145" w:rsidP="0041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6E69" w14:textId="0B02BC33" w:rsidR="00B17145" w:rsidRPr="002461C9" w:rsidRDefault="00B17145">
    <w:pPr>
      <w:pStyle w:val="Header"/>
      <w:rPr>
        <w:sz w:val="16"/>
      </w:rPr>
    </w:pPr>
    <w:r w:rsidRPr="002461C9">
      <w:rPr>
        <w:sz w:val="16"/>
      </w:rPr>
      <w:t xml:space="preserve">A-Level Ancient History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7410"/>
    <w:multiLevelType w:val="hybridMultilevel"/>
    <w:tmpl w:val="72C20116"/>
    <w:lvl w:ilvl="0" w:tplc="D66C93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369F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94D0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0E00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A2AF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FEC3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FB29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8460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76C74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E4B289A"/>
    <w:multiLevelType w:val="hybridMultilevel"/>
    <w:tmpl w:val="BAEA5DAE"/>
    <w:lvl w:ilvl="0" w:tplc="5D8C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369F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94D0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0E00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A2AF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FEC37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FB296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8460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76C74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F"/>
    <w:rsid w:val="00031392"/>
    <w:rsid w:val="001901D8"/>
    <w:rsid w:val="001C103A"/>
    <w:rsid w:val="002461C9"/>
    <w:rsid w:val="0026439E"/>
    <w:rsid w:val="002F4AB9"/>
    <w:rsid w:val="003349F5"/>
    <w:rsid w:val="00382865"/>
    <w:rsid w:val="003B7A77"/>
    <w:rsid w:val="00410FBF"/>
    <w:rsid w:val="00433068"/>
    <w:rsid w:val="0051352A"/>
    <w:rsid w:val="00513DCC"/>
    <w:rsid w:val="00647576"/>
    <w:rsid w:val="0065231D"/>
    <w:rsid w:val="00667A82"/>
    <w:rsid w:val="007643C1"/>
    <w:rsid w:val="00782072"/>
    <w:rsid w:val="00900785"/>
    <w:rsid w:val="00904EB0"/>
    <w:rsid w:val="009224C3"/>
    <w:rsid w:val="00947B09"/>
    <w:rsid w:val="009831F5"/>
    <w:rsid w:val="00A3577D"/>
    <w:rsid w:val="00AC6D9F"/>
    <w:rsid w:val="00B17145"/>
    <w:rsid w:val="00B36CF7"/>
    <w:rsid w:val="00B72CA5"/>
    <w:rsid w:val="00BA1C08"/>
    <w:rsid w:val="00BE53B9"/>
    <w:rsid w:val="00C10506"/>
    <w:rsid w:val="00C30565"/>
    <w:rsid w:val="00C3678B"/>
    <w:rsid w:val="00C50F12"/>
    <w:rsid w:val="00D04E91"/>
    <w:rsid w:val="00D21D4E"/>
    <w:rsid w:val="00D852ED"/>
    <w:rsid w:val="00D91819"/>
    <w:rsid w:val="00E810FF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1F93"/>
  <w15:chartTrackingRefBased/>
  <w15:docId w15:val="{29AE2050-27C7-485A-97C6-4FCA3FA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  <w:style w:type="paragraph" w:styleId="BalloonText">
    <w:name w:val="Balloon Text"/>
    <w:basedOn w:val="Normal"/>
    <w:link w:val="BalloonTextChar"/>
    <w:uiPriority w:val="99"/>
    <w:semiHidden/>
    <w:unhideWhenUsed/>
    <w:rsid w:val="009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4AB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4005095B</Template>
  <TotalTime>63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8</cp:revision>
  <cp:lastPrinted>2019-05-10T13:30:00Z</cp:lastPrinted>
  <dcterms:created xsi:type="dcterms:W3CDTF">2019-05-10T10:36:00Z</dcterms:created>
  <dcterms:modified xsi:type="dcterms:W3CDTF">2019-05-10T13:34:00Z</dcterms:modified>
</cp:coreProperties>
</file>