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DA" w:rsidRPr="00ED7B61" w:rsidRDefault="00F10ADA" w:rsidP="000F60D8">
      <w:pPr>
        <w:jc w:val="center"/>
        <w:rPr>
          <w:b/>
          <w:caps/>
          <w:sz w:val="24"/>
          <w:u w:val="single"/>
        </w:rPr>
      </w:pPr>
      <w:r w:rsidRPr="00ED7B61">
        <w:rPr>
          <w:b/>
          <w:caps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10260280" cy="225631"/>
                <wp:effectExtent l="0" t="0" r="2730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280" cy="225631"/>
                          <a:chOff x="0" y="0"/>
                          <a:chExt cx="10260280" cy="225631"/>
                        </a:xfrm>
                        <a:solidFill>
                          <a:srgbClr val="FFC000"/>
                        </a:solidFill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4467" cy="22563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DA" w:rsidRPr="000F60D8" w:rsidRDefault="00F10ADA" w:rsidP="000F60D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0F60D8">
                                <w:rPr>
                                  <w:b/>
                                  <w:sz w:val="18"/>
                                  <w:u w:val="single"/>
                                </w:rPr>
                                <w:t>Key Debate 1:</w:t>
                              </w:r>
                              <w:r w:rsidRPr="000F60D8">
                                <w:rPr>
                                  <w:b/>
                                  <w:sz w:val="18"/>
                                </w:rPr>
                                <w:t xml:space="preserve"> The extent to which Augustus restored the Republic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3844" y="0"/>
                            <a:ext cx="3383915" cy="2254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DA" w:rsidRPr="000F60D8" w:rsidRDefault="00F10ADA" w:rsidP="000F60D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0F60D8">
                                <w:rPr>
                                  <w:b/>
                                  <w:sz w:val="18"/>
                                  <w:u w:val="single"/>
                                </w:rPr>
                                <w:t>Key Debate 2:</w:t>
                              </w:r>
                              <w:r w:rsidRPr="000F60D8">
                                <w:rPr>
                                  <w:b/>
                                  <w:sz w:val="18"/>
                                </w:rPr>
                                <w:t xml:space="preserve"> The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characters of Tiberius, Gaius, Claudius and Nero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75813" y="0"/>
                            <a:ext cx="3384467" cy="22563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DA" w:rsidRPr="000F60D8" w:rsidRDefault="00F10ADA" w:rsidP="000F60D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Key Debate 3</w:t>
                              </w:r>
                              <w:r w:rsidRPr="000F60D8">
                                <w:rPr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Pr="000F60D8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benefits of imperial rule for the inhabitants of Rome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0;margin-top:21.9pt;width:807.9pt;height:17.75pt;z-index:251663360;mso-position-horizontal:center;mso-position-horizontal-relative:margin" coordsize="102602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3844;height:2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6HcMA&#10;AADcAAAADwAAAGRycy9kb3ducmV2LnhtbESPQYvCMBSE7wv+h/AEb2tqV1SqUUQQevBiVbw+mmdb&#10;bV5Kk6313xthYY/DzHzDrDa9qUVHrassK5iMIxDEudUVFwrOp/33AoTzyBpry6TgRQ4268HXChNt&#10;n3ykLvOFCBB2CSoovW8SKV1ekkE3tg1x8G62NeiDbAupW3wGuKllHEUzabDisFBiQ7uS8kf2axQ0&#10;+9khnZ4WJr108f2emev0Rj9KjYb9dgnCU+//w3/tVCuIJ3P4nA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A6HcMAAADcAAAADwAAAAAAAAAAAAAAAACYAgAAZHJzL2Rv&#10;d25yZXYueG1sUEsFBgAAAAAEAAQA9QAAAIgDAAAAAA==&#10;" filled="f">
                  <v:textbox>
                    <w:txbxContent>
                      <w:p w:rsidR="00F10ADA" w:rsidRPr="000F60D8" w:rsidRDefault="00F10ADA" w:rsidP="000F60D8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 w:rsidRPr="000F60D8">
                          <w:rPr>
                            <w:b/>
                            <w:sz w:val="18"/>
                            <w:u w:val="single"/>
                          </w:rPr>
                          <w:t>Key Debate 1:</w:t>
                        </w:r>
                        <w:r w:rsidRPr="000F60D8">
                          <w:rPr>
                            <w:b/>
                            <w:sz w:val="18"/>
                          </w:rPr>
                          <w:t xml:space="preserve"> The extent to which Augustus restored the Republic</w:t>
                        </w:r>
                      </w:p>
                    </w:txbxContent>
                  </v:textbox>
                </v:shape>
                <v:shape id="_x0000_s1028" type="#_x0000_t202" style="position:absolute;left:34438;width:33839;height:2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1h8AA&#10;AADaAAAADwAAAGRycy9kb3ducmV2LnhtbESPQYvCMBSE7wv+h/AEb2tqFZFqFBGEHrxYXfb6aJ5t&#10;tXkpTaz13xtB8DjMzDfMatObWnTUusqygsk4AkGcW11xoeB82v8uQDiPrLG2TAqe5GCzHvysMNH2&#10;wUfqMl+IAGGXoILS+yaR0uUlGXRj2xAH72Jbgz7ItpC6xUeAm1rGUTSXBisOCyU2tCspv2V3o6DZ&#10;zw/p7LQw6V8XX6+Z+Z9daKrUaNhvlyA89f4b/rRTrSCG95V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A1h8AAAADaAAAADwAAAAAAAAAAAAAAAACYAgAAZHJzL2Rvd25y&#10;ZXYueG1sUEsFBgAAAAAEAAQA9QAAAIUDAAAAAA==&#10;" filled="f">
                  <v:textbox>
                    <w:txbxContent>
                      <w:p w:rsidR="00F10ADA" w:rsidRPr="000F60D8" w:rsidRDefault="00F10ADA" w:rsidP="000F60D8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 w:rsidRPr="000F60D8">
                          <w:rPr>
                            <w:b/>
                            <w:sz w:val="18"/>
                            <w:u w:val="single"/>
                          </w:rPr>
                          <w:t>Key Debate 2:</w:t>
                        </w:r>
                        <w:r w:rsidRPr="000F60D8">
                          <w:rPr>
                            <w:b/>
                            <w:sz w:val="18"/>
                          </w:rPr>
                          <w:t xml:space="preserve"> The </w:t>
                        </w:r>
                        <w:r>
                          <w:rPr>
                            <w:b/>
                            <w:sz w:val="18"/>
                          </w:rPr>
                          <w:t>characters of Tiberius, Gaius, Claudius and Nero</w:t>
                        </w:r>
                      </w:p>
                    </w:txbxContent>
                  </v:textbox>
                </v:shape>
                <v:shape id="Text Box 5" o:spid="_x0000_s1029" type="#_x0000_t202" style="position:absolute;left:68758;width:33844;height:2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t88IA&#10;AADaAAAADwAAAGRycy9kb3ducmV2LnhtbESPT4vCMBTE7wt+h/CEva2prorURhFB6MHLVpe9Pppn&#10;/9i8lCbW+u03guBxmJnfMMl2MI3oqXOVZQXTSQSCOLe64kLB+XT4WoFwHlljY5kUPMjBdjP6SDDW&#10;9s4/1Ge+EAHCLkYFpfdtLKXLSzLoJrYlDt7FdgZ9kF0hdYf3ADeNnEXRUhqsOCyU2NK+pPya3YyC&#10;9rA8pvPTyqS//ayuM/M3v9C3Up/jYbcG4Wnw7/CrnWoFC3heC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a3zwgAAANoAAAAPAAAAAAAAAAAAAAAAAJgCAABkcnMvZG93&#10;bnJldi54bWxQSwUGAAAAAAQABAD1AAAAhwMAAAAA&#10;" filled="f">
                  <v:textbox>
                    <w:txbxContent>
                      <w:p w:rsidR="00F10ADA" w:rsidRPr="000F60D8" w:rsidRDefault="00F10ADA" w:rsidP="000F60D8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Key Debate 3</w:t>
                        </w:r>
                        <w:r w:rsidRPr="000F60D8">
                          <w:rPr>
                            <w:b/>
                            <w:sz w:val="18"/>
                            <w:u w:val="single"/>
                          </w:rPr>
                          <w:t>:</w:t>
                        </w:r>
                        <w:r w:rsidRPr="000F60D8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benefits of imperial rule for the inhabitants of Rome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F60D8" w:rsidRPr="00ED7B61">
        <w:rPr>
          <w:b/>
          <w:caps/>
          <w:sz w:val="24"/>
          <w:u w:val="single"/>
        </w:rPr>
        <w:t>The Julio-Claudians, 31 BC-AD 68</w:t>
      </w:r>
      <w:r w:rsidR="00ED7B61" w:rsidRPr="00ED7B61">
        <w:rPr>
          <w:b/>
          <w:caps/>
          <w:sz w:val="24"/>
          <w:u w:val="single"/>
        </w:rPr>
        <w:t xml:space="preserve"> – Key Debates </w:t>
      </w:r>
    </w:p>
    <w:p w:rsidR="000F60D8" w:rsidRPr="000F60D8" w:rsidRDefault="001F3440" w:rsidP="000F60D8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F10ADA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AEC60F" wp14:editId="43F11287">
                <wp:simplePos x="0" y="0"/>
                <wp:positionH relativeFrom="column">
                  <wp:posOffset>-200025</wp:posOffset>
                </wp:positionH>
                <wp:positionV relativeFrom="paragraph">
                  <wp:posOffset>3379470</wp:posOffset>
                </wp:positionV>
                <wp:extent cx="5029200" cy="2990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DA" w:rsidRPr="00ED7B61" w:rsidRDefault="00F10ADA" w:rsidP="00E3482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Claudius AD 41-54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How do the sources portray his character?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Does your knowledge of his rule support or challenge this?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Key sources to remember (give name and page no.)</w:t>
                            </w:r>
                          </w:p>
                          <w:p w:rsidR="00E34824" w:rsidRPr="00F10ADA" w:rsidRDefault="00E34824" w:rsidP="00F10A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C60F" id="Text Box 2" o:spid="_x0000_s1030" type="#_x0000_t202" style="position:absolute;left:0;text-align:left;margin-left:-15.75pt;margin-top:266.1pt;width:396pt;height:23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0MJQIAAEw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">
                <v:textbox>
                  <w:txbxContent>
                    <w:p w:rsidR="00F10ADA" w:rsidRPr="00ED7B61" w:rsidRDefault="00F10ADA" w:rsidP="00E34824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  <w:r w:rsidRPr="00ED7B61">
                        <w:rPr>
                          <w:b/>
                          <w:i/>
                          <w:color w:val="002060"/>
                        </w:rPr>
                        <w:t>Claudius AD 41-54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How do the sources portray his character?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Does your knowledge of his rule support or challenge this?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Key sources to remember (give name and page no.)</w:t>
                      </w:r>
                    </w:p>
                    <w:p w:rsidR="00E34824" w:rsidRPr="00F10ADA" w:rsidRDefault="00E34824" w:rsidP="00F10A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824">
        <w:rPr>
          <w:b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2229DA" wp14:editId="1BAC6158">
                <wp:simplePos x="0" y="0"/>
                <wp:positionH relativeFrom="column">
                  <wp:posOffset>4905375</wp:posOffset>
                </wp:positionH>
                <wp:positionV relativeFrom="paragraph">
                  <wp:posOffset>3380845</wp:posOffset>
                </wp:positionV>
                <wp:extent cx="5029200" cy="2990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824" w:rsidRPr="00ED7B61" w:rsidRDefault="00E34824" w:rsidP="00E3482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 xml:space="preserve">Nero AD </w:t>
                            </w: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54</w:t>
                            </w: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-68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How do the sources portray his character?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Does your knowledge of his rule support or challenge this?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Key sources to remember (give name and page no.)</w:t>
                            </w:r>
                          </w:p>
                          <w:p w:rsidR="00E34824" w:rsidRPr="00F10ADA" w:rsidRDefault="00E34824" w:rsidP="00E3482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29DA" id="_x0000_s1031" type="#_x0000_t202" style="position:absolute;left:0;text-align:left;margin-left:386.25pt;margin-top:266.2pt;width:396pt;height:23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6qJgIAAE0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">
                <v:textbox>
                  <w:txbxContent>
                    <w:p w:rsidR="00E34824" w:rsidRPr="00ED7B61" w:rsidRDefault="00E34824" w:rsidP="00E34824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  <w:r w:rsidRPr="00ED7B61">
                        <w:rPr>
                          <w:b/>
                          <w:i/>
                          <w:color w:val="002060"/>
                        </w:rPr>
                        <w:t xml:space="preserve">Nero AD </w:t>
                      </w:r>
                      <w:r w:rsidRPr="00ED7B61">
                        <w:rPr>
                          <w:b/>
                          <w:i/>
                          <w:color w:val="002060"/>
                        </w:rPr>
                        <w:t>54</w:t>
                      </w:r>
                      <w:r w:rsidRPr="00ED7B61">
                        <w:rPr>
                          <w:b/>
                          <w:i/>
                          <w:color w:val="002060"/>
                        </w:rPr>
                        <w:t>-68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How do the sources portray his character?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Does your knowledge of his rule support or challenge this?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Key sources to remember (give name and page no.)</w:t>
                      </w:r>
                    </w:p>
                    <w:p w:rsidR="00E34824" w:rsidRPr="00F10ADA" w:rsidRDefault="00E34824" w:rsidP="00E3482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824">
        <w:rPr>
          <w:b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1AF040" wp14:editId="247F83F2">
                <wp:simplePos x="0" y="0"/>
                <wp:positionH relativeFrom="column">
                  <wp:posOffset>4905375</wp:posOffset>
                </wp:positionH>
                <wp:positionV relativeFrom="paragraph">
                  <wp:posOffset>306810</wp:posOffset>
                </wp:positionV>
                <wp:extent cx="5029200" cy="29908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824" w:rsidRPr="00ED7B61" w:rsidRDefault="00E34824" w:rsidP="00E3482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 xml:space="preserve">Gaius AD </w:t>
                            </w: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37</w:t>
                            </w: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-41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How do the sources portray his character?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Does your knowledge of his rule support or challenge this?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Key sources to remember (give name and page no.)</w:t>
                            </w:r>
                          </w:p>
                          <w:p w:rsidR="00E34824" w:rsidRPr="00F10ADA" w:rsidRDefault="00E34824" w:rsidP="00E3482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F040" id="_x0000_s1032" type="#_x0000_t202" style="position:absolute;left:0;text-align:left;margin-left:386.25pt;margin-top:24.15pt;width:396pt;height:23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">
                <v:textbox>
                  <w:txbxContent>
                    <w:p w:rsidR="00E34824" w:rsidRPr="00ED7B61" w:rsidRDefault="00E34824" w:rsidP="00E34824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  <w:r w:rsidRPr="00ED7B61">
                        <w:rPr>
                          <w:b/>
                          <w:i/>
                          <w:color w:val="002060"/>
                        </w:rPr>
                        <w:t xml:space="preserve">Gaius AD </w:t>
                      </w:r>
                      <w:r w:rsidRPr="00ED7B61">
                        <w:rPr>
                          <w:b/>
                          <w:i/>
                          <w:color w:val="002060"/>
                        </w:rPr>
                        <w:t>37</w:t>
                      </w:r>
                      <w:r w:rsidRPr="00ED7B61">
                        <w:rPr>
                          <w:b/>
                          <w:i/>
                          <w:color w:val="002060"/>
                        </w:rPr>
                        <w:t>-41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How do the sources portray his character?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Does your knowledge of his rule support or challenge this?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Key sources to remember (give name and page no.)</w:t>
                      </w:r>
                    </w:p>
                    <w:p w:rsidR="00E34824" w:rsidRPr="00F10ADA" w:rsidRDefault="00E34824" w:rsidP="00E34824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0ADA" w:rsidRPr="00F10ADA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309245</wp:posOffset>
                </wp:positionV>
                <wp:extent cx="5029200" cy="29908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DA" w:rsidRPr="00ED7B61" w:rsidRDefault="00F10ADA" w:rsidP="00E3482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ED7B61">
                              <w:rPr>
                                <w:b/>
                                <w:i/>
                                <w:color w:val="002060"/>
                              </w:rPr>
                              <w:t>Tiberius AD 14-37</w:t>
                            </w:r>
                          </w:p>
                          <w:p w:rsidR="00F10ADA" w:rsidRDefault="00F10ADA" w:rsidP="00F10ADA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How do the sources portray his character?</w:t>
                            </w:r>
                          </w:p>
                          <w:p w:rsidR="00E34824" w:rsidRDefault="00E34824" w:rsidP="00F10AD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F10AD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F10AD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F10ADA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Does your knowledge of his rule support or challenge this?</w:t>
                            </w: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34824" w:rsidRPr="00E34824" w:rsidRDefault="00E34824" w:rsidP="00E348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34824">
                              <w:rPr>
                                <w:b/>
                                <w:sz w:val="16"/>
                              </w:rPr>
                              <w:t>Key sources to remember (give name and page no.)</w:t>
                            </w:r>
                          </w:p>
                          <w:p w:rsidR="00E34824" w:rsidRPr="00F10ADA" w:rsidRDefault="00E34824" w:rsidP="00F10AD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5.75pt;margin-top:24.35pt;width:396pt;height:23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Uu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">
                <v:textbox>
                  <w:txbxContent>
                    <w:p w:rsidR="00F10ADA" w:rsidRPr="00ED7B61" w:rsidRDefault="00F10ADA" w:rsidP="00E34824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</w:rPr>
                      </w:pPr>
                      <w:r w:rsidRPr="00ED7B61">
                        <w:rPr>
                          <w:b/>
                          <w:i/>
                          <w:color w:val="002060"/>
                        </w:rPr>
                        <w:t>Tiberius AD 14-37</w:t>
                      </w:r>
                    </w:p>
                    <w:p w:rsidR="00F10ADA" w:rsidRDefault="00F10ADA" w:rsidP="00F10ADA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How do the sources portray his character?</w:t>
                      </w:r>
                    </w:p>
                    <w:p w:rsidR="00E34824" w:rsidRDefault="00E34824" w:rsidP="00F10ADA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F10ADA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F10ADA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F10ADA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Does your knowledge of his rule support or challenge this?</w:t>
                      </w: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</w:p>
                    <w:p w:rsidR="00E34824" w:rsidRPr="00E34824" w:rsidRDefault="00E34824" w:rsidP="00E34824">
                      <w:pPr>
                        <w:rPr>
                          <w:b/>
                          <w:sz w:val="16"/>
                        </w:rPr>
                      </w:pPr>
                      <w:r w:rsidRPr="00E34824">
                        <w:rPr>
                          <w:b/>
                          <w:sz w:val="16"/>
                        </w:rPr>
                        <w:t>Key sources to remember (give name and page no.)</w:t>
                      </w:r>
                    </w:p>
                    <w:p w:rsidR="00E34824" w:rsidRPr="00F10ADA" w:rsidRDefault="00E34824" w:rsidP="00F10ADA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60D8" w:rsidRPr="000F60D8" w:rsidSect="000F60D8">
      <w:headerReference w:type="default" r:id="rId6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DA" w:rsidRDefault="00F10ADA" w:rsidP="000F60D8">
      <w:pPr>
        <w:spacing w:after="0" w:line="240" w:lineRule="auto"/>
      </w:pPr>
      <w:r>
        <w:separator/>
      </w:r>
    </w:p>
  </w:endnote>
  <w:endnote w:type="continuationSeparator" w:id="0">
    <w:p w:rsidR="00F10ADA" w:rsidRDefault="00F10ADA" w:rsidP="000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DA" w:rsidRDefault="00F10ADA" w:rsidP="000F60D8">
      <w:pPr>
        <w:spacing w:after="0" w:line="240" w:lineRule="auto"/>
      </w:pPr>
      <w:r>
        <w:separator/>
      </w:r>
    </w:p>
  </w:footnote>
  <w:footnote w:type="continuationSeparator" w:id="0">
    <w:p w:rsidR="00F10ADA" w:rsidRDefault="00F10ADA" w:rsidP="000F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DA" w:rsidRDefault="001F3440" w:rsidP="001F3440">
    <w:r>
      <w:t>A Level Ancient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8"/>
    <w:rsid w:val="000F60D8"/>
    <w:rsid w:val="001F3440"/>
    <w:rsid w:val="00782072"/>
    <w:rsid w:val="00947B09"/>
    <w:rsid w:val="00E34824"/>
    <w:rsid w:val="00ED7B61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7D33-0D18-4CB1-8545-3359BBBC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D8"/>
  </w:style>
  <w:style w:type="paragraph" w:styleId="Footer">
    <w:name w:val="footer"/>
    <w:basedOn w:val="Normal"/>
    <w:link w:val="FooterChar"/>
    <w:uiPriority w:val="99"/>
    <w:unhideWhenUsed/>
    <w:rsid w:val="000F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F43438A9</Template>
  <TotalTime>15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4</cp:revision>
  <dcterms:created xsi:type="dcterms:W3CDTF">2018-05-16T08:37:00Z</dcterms:created>
  <dcterms:modified xsi:type="dcterms:W3CDTF">2018-05-16T08:52:00Z</dcterms:modified>
</cp:coreProperties>
</file>