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985C3" w14:textId="77777777" w:rsidR="00410FBF" w:rsidRDefault="00BE53B9" w:rsidP="00410FBF">
      <w:pPr>
        <w:jc w:val="center"/>
        <w:rPr>
          <w:b/>
          <w:caps/>
          <w:sz w:val="28"/>
          <w:u w:val="single"/>
        </w:rPr>
      </w:pPr>
      <w:bookmarkStart w:id="0" w:name="_GoBack"/>
      <w:bookmarkEnd w:id="0"/>
      <w:r>
        <w:rPr>
          <w:b/>
          <w:caps/>
          <w:sz w:val="28"/>
          <w:u w:val="single"/>
        </w:rPr>
        <w:t>Timeline of the Julio-Claudian Dynasty</w:t>
      </w:r>
    </w:p>
    <w:p w14:paraId="17DD621C" w14:textId="05FB91A0" w:rsidR="00410FBF" w:rsidRDefault="00AC6D9F" w:rsidP="00410FBF">
      <w:pPr>
        <w:jc w:val="center"/>
        <w:rPr>
          <w:b/>
          <w:caps/>
          <w:sz w:val="28"/>
          <w:u w:val="single"/>
        </w:rPr>
      </w:pPr>
      <w:r>
        <w:rPr>
          <w:b/>
          <w:caps/>
          <w:noProof/>
          <w:sz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E6C66EB" wp14:editId="4B2D6F4B">
                <wp:simplePos x="0" y="0"/>
                <wp:positionH relativeFrom="column">
                  <wp:posOffset>-163002</wp:posOffset>
                </wp:positionH>
                <wp:positionV relativeFrom="paragraph">
                  <wp:posOffset>2466919</wp:posOffset>
                </wp:positionV>
                <wp:extent cx="9787225" cy="1089413"/>
                <wp:effectExtent l="0" t="0" r="43180" b="158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7225" cy="1089413"/>
                          <a:chOff x="0" y="-7952"/>
                          <a:chExt cx="9787225" cy="1089413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397565" y="524786"/>
                            <a:ext cx="9389660" cy="2729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ular Callout 2"/>
                        <wps:cNvSpPr/>
                        <wps:spPr>
                          <a:xfrm>
                            <a:off x="0" y="15902"/>
                            <a:ext cx="669290" cy="318135"/>
                          </a:xfrm>
                          <a:prstGeom prst="wedgeRectCallout">
                            <a:avLst>
                              <a:gd name="adj1" fmla="val 20348"/>
                              <a:gd name="adj2" fmla="val 90923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83DAB" w14:textId="77777777" w:rsidR="003B7A77" w:rsidRPr="00410FBF" w:rsidRDefault="00BE53B9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40</w:t>
                              </w:r>
                              <w:r w:rsidR="003B7A77"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ular Callout 4"/>
                        <wps:cNvSpPr/>
                        <wps:spPr>
                          <a:xfrm>
                            <a:off x="8722580" y="-795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189FCE" w14:textId="77777777" w:rsidR="003B7A77" w:rsidRPr="00410FBF" w:rsidRDefault="00BE53B9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ular Callout 5"/>
                        <wps:cNvSpPr/>
                        <wps:spPr>
                          <a:xfrm>
                            <a:off x="715617" y="675629"/>
                            <a:ext cx="669290" cy="318135"/>
                          </a:xfrm>
                          <a:prstGeom prst="wedgeRectCallout">
                            <a:avLst>
                              <a:gd name="adj1" fmla="val -20235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B58DBA" w14:textId="77777777" w:rsidR="003B7A77" w:rsidRPr="00410FBF" w:rsidRDefault="00BE53B9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30</w:t>
                              </w:r>
                              <w:r w:rsidR="003B7A77"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ular Callout 7"/>
                        <wps:cNvSpPr/>
                        <wps:spPr>
                          <a:xfrm>
                            <a:off x="2608028" y="691763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113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B077A6" w14:textId="77777777" w:rsidR="003B7A77" w:rsidRPr="00410FBF" w:rsidRDefault="00BE53B9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="003B7A77"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ular Callout 8"/>
                        <wps:cNvSpPr/>
                        <wps:spPr>
                          <a:xfrm>
                            <a:off x="3466768" y="0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CD967" w14:textId="77777777" w:rsidR="003B7A77" w:rsidRPr="00410FBF" w:rsidRDefault="00BE53B9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ular Callout 9"/>
                        <wps:cNvSpPr/>
                        <wps:spPr>
                          <a:xfrm>
                            <a:off x="4460682" y="739471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E1D28A" w14:textId="77777777" w:rsidR="003B7A77" w:rsidRPr="00410FBF" w:rsidRDefault="00BE53B9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10</w:t>
                              </w:r>
                              <w:r w:rsidR="003B7A77"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ular Callout 11"/>
                        <wps:cNvSpPr/>
                        <wps:spPr>
                          <a:xfrm>
                            <a:off x="5351228" y="794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C4EF00" w14:textId="77777777" w:rsidR="003B7A77" w:rsidRPr="00410FBF" w:rsidRDefault="00BE53B9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AD 20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ular Callout 12"/>
                        <wps:cNvSpPr/>
                        <wps:spPr>
                          <a:xfrm>
                            <a:off x="6146358" y="739471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12DAB" w14:textId="77777777" w:rsidR="003B7A77" w:rsidRPr="00410FBF" w:rsidRDefault="00BE53B9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ular Callout 13"/>
                        <wps:cNvSpPr/>
                        <wps:spPr>
                          <a:xfrm>
                            <a:off x="7036904" y="5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6574C" w14:textId="77777777" w:rsidR="003B7A77" w:rsidRPr="00410FBF" w:rsidRDefault="00BE53B9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ular Callout 15"/>
                        <wps:cNvSpPr/>
                        <wps:spPr>
                          <a:xfrm>
                            <a:off x="7879743" y="763326"/>
                            <a:ext cx="669290" cy="318135"/>
                          </a:xfrm>
                          <a:prstGeom prst="wedgeRectCallout">
                            <a:avLst>
                              <a:gd name="adj1" fmla="val -21328"/>
                              <a:gd name="adj2" fmla="val -83431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B73B08" w14:textId="77777777" w:rsidR="003B7A77" w:rsidRPr="00410FBF" w:rsidRDefault="00BE53B9" w:rsidP="00513D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 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ular Callout 6"/>
                        <wps:cNvSpPr/>
                        <wps:spPr>
                          <a:xfrm>
                            <a:off x="1653871" y="31802"/>
                            <a:ext cx="669290" cy="318135"/>
                          </a:xfrm>
                          <a:prstGeom prst="wedgeRectCallout">
                            <a:avLst>
                              <a:gd name="adj1" fmla="val -22421"/>
                              <a:gd name="adj2" fmla="val 9592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A2C88" w14:textId="77777777" w:rsidR="003B7A77" w:rsidRPr="00410FBF" w:rsidRDefault="00BE53B9" w:rsidP="00410F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</w:t>
                              </w:r>
                              <w:r w:rsidR="003B7A77" w:rsidRPr="00410FBF">
                                <w:rPr>
                                  <w:b/>
                                </w:rPr>
                                <w:t xml:space="preserve"> BC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6C66EB" id="Group 16" o:spid="_x0000_s1026" style="position:absolute;left:0;text-align:left;margin-left:-12.85pt;margin-top:194.25pt;width:770.65pt;height:85.8pt;z-index:251677696;mso-width-relative:margin;mso-height-relative:margin" coordorigin=",-79" coordsize="97872,10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3975;top:5247;width:93897;height: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" strokecolor="#4472c4 [3208]" strokeweight="3pt">
                  <v:stroke endarrow="block" joinstyle="miter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ular Callout 2" o:spid="_x0000_s1028" type="#_x0000_t61" style="position:absolute;top:159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" adj="15195,30439" fillcolor="black [3200]" strokecolor="black [1600]" strokeweight="1pt">
                  <v:textbox>
                    <w:txbxContent>
                      <w:p w14:paraId="44F83DAB" w14:textId="77777777" w:rsidR="003B7A77" w:rsidRPr="00410FBF" w:rsidRDefault="00BE53B9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</w:t>
                        </w:r>
                        <w:r w:rsidR="003B7A77"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4" o:spid="_x0000_s1029" type="#_x0000_t61" style="position:absolute;left:87225;top:-79;width:6693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14:paraId="1B189FCE" w14:textId="77777777" w:rsidR="003B7A77" w:rsidRPr="00410FBF" w:rsidRDefault="00BE53B9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60</w:t>
                        </w:r>
                      </w:p>
                    </w:txbxContent>
                  </v:textbox>
                </v:shape>
                <v:shape id="Rectangular Callout 5" o:spid="_x0000_s1030" type="#_x0000_t61" style="position:absolute;left:7156;top:6756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" adj="6429,-7221" fillcolor="black [3200]" strokecolor="black [1600]" strokeweight="1pt">
                  <v:textbox>
                    <w:txbxContent>
                      <w:p w14:paraId="05B58DBA" w14:textId="77777777" w:rsidR="003B7A77" w:rsidRPr="00410FBF" w:rsidRDefault="00BE53B9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  <w:r w:rsidR="003B7A77"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7" o:spid="_x0000_s1031" type="#_x0000_t61" style="position:absolute;left:26080;top:6917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" adj="6193,-6725" fillcolor="black [3200]" strokecolor="black [1600]" strokeweight="1pt">
                  <v:textbox>
                    <w:txbxContent>
                      <w:p w14:paraId="33B077A6" w14:textId="77777777" w:rsidR="003B7A77" w:rsidRPr="00410FBF" w:rsidRDefault="00BE53B9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="003B7A77"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8" o:spid="_x0000_s1032" type="#_x0000_t61" style="position:absolute;left:34667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" adj="5957,31519" fillcolor="black [3200]" strokecolor="black [1600]" strokeweight="1pt">
                  <v:textbox>
                    <w:txbxContent>
                      <w:p w14:paraId="356CD967" w14:textId="77777777" w:rsidR="003B7A77" w:rsidRPr="00410FBF" w:rsidRDefault="00BE53B9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</w:t>
                        </w:r>
                      </w:p>
                    </w:txbxContent>
                  </v:textbox>
                </v:shape>
                <v:shape id="Rectangular Callout 9" o:spid="_x0000_s1033" type="#_x0000_t61" style="position:absolute;left:44606;top:7394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" adj="6193,-7221" fillcolor="black [3200]" strokecolor="black [1600]" strokeweight="1pt">
                  <v:textbox>
                    <w:txbxContent>
                      <w:p w14:paraId="5AE1D28A" w14:textId="77777777" w:rsidR="003B7A77" w:rsidRPr="00410FBF" w:rsidRDefault="00BE53B9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10</w:t>
                        </w:r>
                        <w:r w:rsidR="003B7A77"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  <v:shape id="Rectangular Callout 11" o:spid="_x0000_s1034" type="#_x0000_t61" style="position:absolute;left:53512;top:79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31C4EF00" w14:textId="77777777" w:rsidR="003B7A77" w:rsidRPr="00410FBF" w:rsidRDefault="00BE53B9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AD 20 </w:t>
                        </w:r>
                      </w:p>
                    </w:txbxContent>
                  </v:textbox>
                </v:shape>
                <v:shape id="Rectangular Callout 12" o:spid="_x0000_s1035" type="#_x0000_t61" style="position:absolute;left:61463;top:7394;width:6693;height: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" adj="6193,-7221" fillcolor="black [3200]" strokecolor="black [1600]" strokeweight="1pt">
                  <v:textbox>
                    <w:txbxContent>
                      <w:p w14:paraId="1F712DAB" w14:textId="77777777" w:rsidR="003B7A77" w:rsidRPr="00410FBF" w:rsidRDefault="00BE53B9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30</w:t>
                        </w:r>
                      </w:p>
                    </w:txbxContent>
                  </v:textbox>
                </v:shape>
                <v:shape id="Rectangular Callout 13" o:spid="_x0000_s1036" type="#_x0000_t61" style="position:absolute;left:70369;width:6692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" adj="5957,31519" fillcolor="black [3200]" strokecolor="black [1600]" strokeweight="1pt">
                  <v:textbox>
                    <w:txbxContent>
                      <w:p w14:paraId="7C96574C" w14:textId="77777777" w:rsidR="003B7A77" w:rsidRPr="00410FBF" w:rsidRDefault="00BE53B9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40</w:t>
                        </w:r>
                      </w:p>
                    </w:txbxContent>
                  </v:textbox>
                </v:shape>
                <v:shape id="Rectangular Callout 15" o:spid="_x0000_s1037" type="#_x0000_t61" style="position:absolute;left:78797;top:7633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" adj="6193,-7221" fillcolor="black [3200]" strokecolor="black [1600]" strokeweight="1pt">
                  <v:textbox>
                    <w:txbxContent>
                      <w:p w14:paraId="4BB73B08" w14:textId="77777777" w:rsidR="003B7A77" w:rsidRPr="00410FBF" w:rsidRDefault="00BE53B9" w:rsidP="00513D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 50</w:t>
                        </w:r>
                      </w:p>
                    </w:txbxContent>
                  </v:textbox>
                </v:shape>
                <v:shape id="Rectangular Callout 6" o:spid="_x0000_s1038" type="#_x0000_t61" style="position:absolute;left:16538;top:318;width:6693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" adj="5957,31519" fillcolor="black [3200]" strokecolor="black [1600]" strokeweight="1pt">
                  <v:textbox>
                    <w:txbxContent>
                      <w:p w14:paraId="452A2C88" w14:textId="77777777" w:rsidR="003B7A77" w:rsidRPr="00410FBF" w:rsidRDefault="00BE53B9" w:rsidP="00410F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3B7A77" w:rsidRPr="00410FBF">
                          <w:rPr>
                            <w:b/>
                          </w:rPr>
                          <w:t xml:space="preserve"> BC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A0CA16" w14:textId="61E50332" w:rsidR="00E810FF" w:rsidRPr="00E810FF" w:rsidRDefault="00E810FF" w:rsidP="00E810FF">
      <w:pPr>
        <w:rPr>
          <w:sz w:val="28"/>
        </w:rPr>
      </w:pPr>
    </w:p>
    <w:p w14:paraId="29B87DFE" w14:textId="25C6312C" w:rsidR="00E810FF" w:rsidRPr="00E810FF" w:rsidRDefault="00E810FF" w:rsidP="00E810FF">
      <w:pPr>
        <w:rPr>
          <w:sz w:val="28"/>
        </w:rPr>
      </w:pPr>
    </w:p>
    <w:p w14:paraId="3F592BCB" w14:textId="5AF1D72C" w:rsidR="00E810FF" w:rsidRPr="00E810FF" w:rsidRDefault="00E810FF" w:rsidP="00E810FF">
      <w:pPr>
        <w:rPr>
          <w:sz w:val="28"/>
        </w:rPr>
      </w:pPr>
    </w:p>
    <w:p w14:paraId="0AD89751" w14:textId="3231BA38" w:rsidR="00E810FF" w:rsidRPr="00E810FF" w:rsidRDefault="00E810FF" w:rsidP="00E810FF">
      <w:pPr>
        <w:rPr>
          <w:sz w:val="28"/>
        </w:rPr>
      </w:pPr>
    </w:p>
    <w:p w14:paraId="38C1CE3C" w14:textId="7E11B01B" w:rsidR="00E810FF" w:rsidRPr="00E810FF" w:rsidRDefault="00E810FF" w:rsidP="00E810FF">
      <w:pPr>
        <w:rPr>
          <w:sz w:val="28"/>
        </w:rPr>
      </w:pPr>
    </w:p>
    <w:p w14:paraId="079DF39F" w14:textId="4509579B" w:rsidR="00E810FF" w:rsidRPr="00E810FF" w:rsidRDefault="00E810FF" w:rsidP="00E810FF">
      <w:pPr>
        <w:rPr>
          <w:sz w:val="28"/>
        </w:rPr>
      </w:pPr>
    </w:p>
    <w:p w14:paraId="4A5F2E58" w14:textId="72E62F9C" w:rsidR="00E810FF" w:rsidRPr="00E810FF" w:rsidRDefault="00E810FF" w:rsidP="00E810FF">
      <w:pPr>
        <w:rPr>
          <w:sz w:val="28"/>
        </w:rPr>
      </w:pPr>
    </w:p>
    <w:p w14:paraId="4F825906" w14:textId="569E09A1" w:rsidR="00E810FF" w:rsidRPr="00E810FF" w:rsidRDefault="00E810FF" w:rsidP="00E810FF">
      <w:pPr>
        <w:rPr>
          <w:sz w:val="28"/>
        </w:rPr>
      </w:pPr>
    </w:p>
    <w:p w14:paraId="07E44626" w14:textId="5B63DF6B" w:rsidR="00E810FF" w:rsidRPr="00E810FF" w:rsidRDefault="00E810FF" w:rsidP="00E810FF">
      <w:pPr>
        <w:rPr>
          <w:sz w:val="28"/>
        </w:rPr>
      </w:pPr>
    </w:p>
    <w:p w14:paraId="217EEDE1" w14:textId="1D789AB2" w:rsidR="00E810FF" w:rsidRPr="00E810FF" w:rsidRDefault="00E810FF" w:rsidP="00E810FF">
      <w:pPr>
        <w:rPr>
          <w:sz w:val="28"/>
        </w:rPr>
      </w:pPr>
    </w:p>
    <w:p w14:paraId="36D35CDB" w14:textId="659E0E41" w:rsidR="00E810FF" w:rsidRPr="00E810FF" w:rsidRDefault="00E810FF" w:rsidP="00E810FF">
      <w:pPr>
        <w:rPr>
          <w:sz w:val="28"/>
        </w:rPr>
      </w:pPr>
    </w:p>
    <w:p w14:paraId="7B95C580" w14:textId="3BC6C34D" w:rsidR="00E810FF" w:rsidRDefault="00E810FF" w:rsidP="00E810FF">
      <w:pPr>
        <w:rPr>
          <w:b/>
          <w:caps/>
          <w:sz w:val="28"/>
          <w:u w:val="single"/>
        </w:rPr>
      </w:pPr>
    </w:p>
    <w:p w14:paraId="533F27EE" w14:textId="785B5CD3" w:rsidR="00E810FF" w:rsidRDefault="00E810FF" w:rsidP="00E810FF">
      <w:pPr>
        <w:jc w:val="right"/>
        <w:rPr>
          <w:sz w:val="28"/>
        </w:rPr>
      </w:pPr>
    </w:p>
    <w:p w14:paraId="64050CE0" w14:textId="77777777" w:rsidR="00E810FF" w:rsidRDefault="00E810FF">
      <w:pPr>
        <w:rPr>
          <w:sz w:val="28"/>
        </w:rPr>
      </w:pPr>
      <w:r>
        <w:rPr>
          <w:sz w:val="28"/>
        </w:rPr>
        <w:br w:type="page"/>
      </w:r>
    </w:p>
    <w:p w14:paraId="2E98136C" w14:textId="7CD0C793" w:rsidR="00A3577D" w:rsidRDefault="00A3577D" w:rsidP="00A3577D">
      <w:pPr>
        <w:ind w:left="1440" w:firstLine="720"/>
        <w:rPr>
          <w:b/>
          <w:caps/>
          <w:sz w:val="28"/>
          <w:u w:val="single"/>
        </w:rPr>
      </w:pPr>
      <w:r>
        <w:rPr>
          <w:noProof/>
          <w:sz w:val="28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8515AF5" wp14:editId="67727905">
                <wp:simplePos x="0" y="0"/>
                <wp:positionH relativeFrom="column">
                  <wp:posOffset>5335905</wp:posOffset>
                </wp:positionH>
                <wp:positionV relativeFrom="paragraph">
                  <wp:posOffset>60960</wp:posOffset>
                </wp:positionV>
                <wp:extent cx="4652645" cy="1584325"/>
                <wp:effectExtent l="19050" t="0" r="14605" b="158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2645" cy="1584325"/>
                          <a:chOff x="0" y="0"/>
                          <a:chExt cx="4653261" cy="158432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Related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588"/>
                            <a:ext cx="94678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5840" y="0"/>
                            <a:ext cx="3657421" cy="158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92FAC" w14:textId="5020895B" w:rsidR="001C103A" w:rsidRPr="001C103A" w:rsidRDefault="001C103A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  <w:r w:rsidRPr="001C103A">
                                <w:rPr>
                                  <w:b/>
                                  <w:u w:val="single"/>
                                </w:rPr>
                                <w:t>TACITUS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515AF5" id="Group 29" o:spid="_x0000_s1039" style="position:absolute;left:0;text-align:left;margin-left:420.15pt;margin-top:4.8pt;width:366.35pt;height:124.75pt;z-index:251683840;mso-width-relative:margin" coordsize="46532,15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0" type="#_x0000_t75" alt="Related image" style="position:absolute;top:995;width:9467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" stroked="t" strokecolor="black [3213]">
                  <v:imagedata r:id="rId7" o:title="Related imag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9958;width:36574;height:1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1792FAC" w14:textId="5020895B" w:rsidR="001C103A" w:rsidRPr="001C103A" w:rsidRDefault="001C103A">
                        <w:pPr>
                          <w:rPr>
                            <w:b/>
                            <w:u w:val="single"/>
                          </w:rPr>
                        </w:pPr>
                        <w:r w:rsidRPr="001C103A">
                          <w:rPr>
                            <w:b/>
                            <w:u w:val="single"/>
                          </w:rPr>
                          <w:t>TACITUS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aps/>
          <w:sz w:val="28"/>
          <w:u w:val="single"/>
        </w:rPr>
        <w:t>Timeline of ROMAN BRITAIN</w:t>
      </w:r>
      <w:r>
        <w:rPr>
          <w:b/>
          <w:caps/>
          <w:sz w:val="28"/>
          <w:u w:val="single"/>
        </w:rPr>
        <w:tab/>
      </w:r>
    </w:p>
    <w:p w14:paraId="68DCC416" w14:textId="5CAECD25" w:rsidR="00E810FF" w:rsidRPr="00E810FF" w:rsidRDefault="007643C1" w:rsidP="00E810FF">
      <w:pPr>
        <w:jc w:val="right"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38E874" wp14:editId="004C5C78">
                <wp:simplePos x="0" y="0"/>
                <wp:positionH relativeFrom="column">
                  <wp:posOffset>-75565</wp:posOffset>
                </wp:positionH>
                <wp:positionV relativeFrom="paragraph">
                  <wp:posOffset>3040380</wp:posOffset>
                </wp:positionV>
                <wp:extent cx="5029200" cy="45085"/>
                <wp:effectExtent l="19050" t="95250" r="0" b="6921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450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75F01D" id="Straight Arrow Connector 36" o:spid="_x0000_s1026" type="#_x0000_t32" style="position:absolute;margin-left:-5.95pt;margin-top:239.4pt;width:396pt;height:3.5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" strokecolor="#4472c4 [3208]" strokeweight="3pt">
                <v:stroke endarrow="block" joinstyle="miter"/>
              </v:shape>
            </w:pict>
          </mc:Fallback>
        </mc:AlternateContent>
      </w:r>
      <w:r w:rsidRPr="00B36CF7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B87B66" wp14:editId="661D9043">
                <wp:simplePos x="0" y="0"/>
                <wp:positionH relativeFrom="margin">
                  <wp:posOffset>5400040</wp:posOffset>
                </wp:positionH>
                <wp:positionV relativeFrom="paragraph">
                  <wp:posOffset>5017770</wp:posOffset>
                </wp:positionV>
                <wp:extent cx="4589837" cy="1511300"/>
                <wp:effectExtent l="0" t="0" r="20320" b="1270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837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9FA6" w14:textId="687944DD" w:rsidR="00B36CF7" w:rsidRPr="00EA536D" w:rsidRDefault="00B36CF7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EA536D">
                              <w:rPr>
                                <w:b/>
                                <w:i/>
                                <w:sz w:val="20"/>
                              </w:rPr>
                              <w:t>Can you remember any other key sources or types of sources you used in the breadth topic?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B87B66" id="Text Box 2" o:spid="_x0000_s1042" type="#_x0000_t202" style="position:absolute;left:0;text-align:left;margin-left:425.2pt;margin-top:395.1pt;width:361.4pt;height:11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">
                <v:textbox>
                  <w:txbxContent>
                    <w:p w14:paraId="21669FA6" w14:textId="687944DD" w:rsidR="00B36CF7" w:rsidRPr="00EA536D" w:rsidRDefault="00B36CF7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EA536D">
                        <w:rPr>
                          <w:b/>
                          <w:i/>
                          <w:sz w:val="20"/>
                        </w:rPr>
                        <w:t>Can you remember any other key sources or types of sources you used in the breadth topic?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860A1D6" wp14:editId="154E5530">
                <wp:simplePos x="0" y="0"/>
                <wp:positionH relativeFrom="column">
                  <wp:posOffset>5380990</wp:posOffset>
                </wp:positionH>
                <wp:positionV relativeFrom="paragraph">
                  <wp:posOffset>3264535</wp:posOffset>
                </wp:positionV>
                <wp:extent cx="4598670" cy="1584325"/>
                <wp:effectExtent l="19050" t="0" r="11430" b="1587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8670" cy="1584325"/>
                          <a:chOff x="0" y="0"/>
                          <a:chExt cx="4599160" cy="1584325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Image result for cassius di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5802"/>
                            <a:ext cx="86868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610" y="0"/>
                            <a:ext cx="3648550" cy="158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5552E" w14:textId="3B5C87DB" w:rsidR="001C103A" w:rsidRPr="001C103A" w:rsidRDefault="00D852ED" w:rsidP="001C103A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DIO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60A1D6" id="Group 34" o:spid="_x0000_s1043" style="position:absolute;left:0;text-align:left;margin-left:423.7pt;margin-top:257.05pt;width:362.1pt;height:124.75pt;z-index:251689984;mso-width-relative:margin" coordsize="45991,15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">
                <v:shape id="Picture 19" o:spid="_x0000_s1044" type="#_x0000_t75" alt="Image result for cassius dio" style="position:absolute;top:1358;width:8686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" stroked="t" strokecolor="black [3213]">
                  <v:imagedata r:id="rId9" o:title="Image result for cassius dio"/>
                  <v:path arrowok="t"/>
                </v:shape>
                <v:shape id="_x0000_s1045" type="#_x0000_t202" style="position:absolute;left:9506;width:36485;height:1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5455552E" w14:textId="3B5C87DB" w:rsidR="001C103A" w:rsidRPr="001C103A" w:rsidRDefault="00D852ED" w:rsidP="001C103A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DIO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26D9AB8" wp14:editId="3900DE0E">
                <wp:simplePos x="0" y="0"/>
                <wp:positionH relativeFrom="column">
                  <wp:posOffset>5299075</wp:posOffset>
                </wp:positionH>
                <wp:positionV relativeFrom="paragraph">
                  <wp:posOffset>1475105</wp:posOffset>
                </wp:positionV>
                <wp:extent cx="4689475" cy="1584325"/>
                <wp:effectExtent l="19050" t="0" r="15875" b="1587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9475" cy="1584325"/>
                          <a:chOff x="0" y="0"/>
                          <a:chExt cx="4689695" cy="1584325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Image result for suetonius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2962"/>
                            <a:ext cx="981075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2048" y="0"/>
                            <a:ext cx="3657647" cy="158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D8CDA" w14:textId="38211C55" w:rsidR="001C103A" w:rsidRPr="001C103A" w:rsidRDefault="00D852ED" w:rsidP="001C103A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SUETONIUS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6D9AB8" id="Group 33" o:spid="_x0000_s1046" style="position:absolute;left:0;text-align:left;margin-left:417.25pt;margin-top:116.15pt;width:369.25pt;height:124.75pt;z-index:251686912;mso-width-relative:margin" coordsize="46896,15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">
                <v:shape id="Picture 18" o:spid="_x0000_s1047" type="#_x0000_t75" alt="Image result for suetonius" style="position:absolute;top:1629;width:9810;height:13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" stroked="t" strokecolor="black [3213]">
                  <v:imagedata r:id="rId11" o:title="Image result for suetonius"/>
                  <v:path arrowok="t"/>
                </v:shape>
                <v:shape id="_x0000_s1048" type="#_x0000_t202" style="position:absolute;left:10320;width:36576;height:1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454D8CDA" w14:textId="38211C55" w:rsidR="001C103A" w:rsidRPr="001C103A" w:rsidRDefault="00D852ED" w:rsidP="001C103A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SUETONIUS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810FF" w:rsidRPr="00E810FF" w:rsidSect="00410FBF">
      <w:headerReference w:type="default" r:id="rId12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540A" w14:textId="77777777" w:rsidR="003B7A77" w:rsidRDefault="003B7A77" w:rsidP="00410FBF">
      <w:pPr>
        <w:spacing w:after="0" w:line="240" w:lineRule="auto"/>
      </w:pPr>
      <w:r>
        <w:separator/>
      </w:r>
    </w:p>
  </w:endnote>
  <w:endnote w:type="continuationSeparator" w:id="0">
    <w:p w14:paraId="6BF4FF5C" w14:textId="77777777" w:rsidR="003B7A77" w:rsidRDefault="003B7A77" w:rsidP="0041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3451F" w14:textId="77777777" w:rsidR="003B7A77" w:rsidRDefault="003B7A77" w:rsidP="00410FBF">
      <w:pPr>
        <w:spacing w:after="0" w:line="240" w:lineRule="auto"/>
      </w:pPr>
      <w:r>
        <w:separator/>
      </w:r>
    </w:p>
  </w:footnote>
  <w:footnote w:type="continuationSeparator" w:id="0">
    <w:p w14:paraId="6D5EE0B9" w14:textId="77777777" w:rsidR="003B7A77" w:rsidRDefault="003B7A77" w:rsidP="0041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6E69" w14:textId="0B02BC33" w:rsidR="003B7A77" w:rsidRPr="002461C9" w:rsidRDefault="003B7A77">
    <w:pPr>
      <w:pStyle w:val="Header"/>
      <w:rPr>
        <w:sz w:val="16"/>
      </w:rPr>
    </w:pPr>
    <w:r w:rsidRPr="002461C9">
      <w:rPr>
        <w:sz w:val="16"/>
      </w:rPr>
      <w:t xml:space="preserve">A-Level Ancient History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F"/>
    <w:rsid w:val="00031392"/>
    <w:rsid w:val="001C103A"/>
    <w:rsid w:val="002461C9"/>
    <w:rsid w:val="0026439E"/>
    <w:rsid w:val="003349F5"/>
    <w:rsid w:val="003B7A77"/>
    <w:rsid w:val="00410FBF"/>
    <w:rsid w:val="00433068"/>
    <w:rsid w:val="00513DCC"/>
    <w:rsid w:val="00647576"/>
    <w:rsid w:val="0065231D"/>
    <w:rsid w:val="007643C1"/>
    <w:rsid w:val="00782072"/>
    <w:rsid w:val="00900785"/>
    <w:rsid w:val="00904EB0"/>
    <w:rsid w:val="00947B09"/>
    <w:rsid w:val="009831F5"/>
    <w:rsid w:val="00A3577D"/>
    <w:rsid w:val="00AC6D9F"/>
    <w:rsid w:val="00B36CF7"/>
    <w:rsid w:val="00BE53B9"/>
    <w:rsid w:val="00C10506"/>
    <w:rsid w:val="00C3678B"/>
    <w:rsid w:val="00D04E91"/>
    <w:rsid w:val="00D21D4E"/>
    <w:rsid w:val="00D852ED"/>
    <w:rsid w:val="00E810FF"/>
    <w:rsid w:val="00E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1F93"/>
  <w15:chartTrackingRefBased/>
  <w15:docId w15:val="{29AE2050-27C7-485A-97C6-4FCA3FA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BF"/>
  </w:style>
  <w:style w:type="paragraph" w:styleId="Footer">
    <w:name w:val="footer"/>
    <w:basedOn w:val="Normal"/>
    <w:link w:val="FooterChar"/>
    <w:uiPriority w:val="99"/>
    <w:unhideWhenUsed/>
    <w:rsid w:val="004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BF"/>
  </w:style>
  <w:style w:type="paragraph" w:styleId="BalloonText">
    <w:name w:val="Balloon Text"/>
    <w:basedOn w:val="Normal"/>
    <w:link w:val="BalloonTextChar"/>
    <w:uiPriority w:val="99"/>
    <w:semiHidden/>
    <w:unhideWhenUsed/>
    <w:rsid w:val="0098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9BDCD40</Template>
  <TotalTime>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</cp:revision>
  <cp:lastPrinted>2019-01-14T11:28:00Z</cp:lastPrinted>
  <dcterms:created xsi:type="dcterms:W3CDTF">2019-01-14T11:40:00Z</dcterms:created>
  <dcterms:modified xsi:type="dcterms:W3CDTF">2019-01-14T11:40:00Z</dcterms:modified>
</cp:coreProperties>
</file>