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A372B" w14:textId="3DBA1677" w:rsidR="002E5C3E" w:rsidRPr="00F25714" w:rsidRDefault="00B217FB">
      <w:pPr>
        <w:rPr>
          <w:b/>
        </w:rPr>
      </w:pPr>
      <w:r>
        <w:rPr>
          <w:b/>
        </w:rPr>
        <w:t>Card Predict</w:t>
      </w:r>
      <w:r w:rsidR="00E52CB9" w:rsidRPr="00F25714">
        <w:rPr>
          <w:b/>
        </w:rPr>
        <w:t xml:space="preserve"> </w:t>
      </w:r>
      <w:r>
        <w:rPr>
          <w:b/>
        </w:rPr>
        <w:t>C</w:t>
      </w:r>
      <w:r w:rsidR="00E52CB9" w:rsidRPr="00F25714">
        <w:rPr>
          <w:b/>
        </w:rPr>
        <w:t xml:space="preserve">ode </w:t>
      </w:r>
      <w:r>
        <w:rPr>
          <w:b/>
        </w:rPr>
        <w:t>M</w:t>
      </w:r>
      <w:r w:rsidR="00E52CB9" w:rsidRPr="00F25714">
        <w:rPr>
          <w:b/>
        </w:rPr>
        <w:t>ock 2014 Mark Scheme</w:t>
      </w:r>
    </w:p>
    <w:p w14:paraId="7D6163AE" w14:textId="6651922F" w:rsidR="00F25714" w:rsidRDefault="00F25714">
      <w:pPr>
        <w:rPr>
          <w:b/>
        </w:rPr>
      </w:pPr>
      <w:r>
        <w:rPr>
          <w:b/>
        </w:rPr>
        <w:t>Question 1</w:t>
      </w:r>
    </w:p>
    <w:p w14:paraId="7F652536" w14:textId="1B6585D9" w:rsidR="00B217FB" w:rsidRDefault="00B217FB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28DEFC7E" wp14:editId="18DADB3D">
            <wp:extent cx="5530478" cy="165323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560" cy="165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0CC97FF" wp14:editId="02A960D1">
            <wp:extent cx="5486400" cy="179890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4264" cy="179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D14D" w14:textId="2E0B131F" w:rsidR="00F25714" w:rsidRDefault="00F25714">
      <w:pPr>
        <w:rPr>
          <w:b/>
        </w:rPr>
      </w:pPr>
      <w:r w:rsidRPr="00F25714">
        <w:rPr>
          <w:b/>
        </w:rPr>
        <w:t>Question 2</w:t>
      </w:r>
    </w:p>
    <w:p w14:paraId="1F197EB1" w14:textId="77777777" w:rsidR="00B217FB" w:rsidRDefault="00B217FB">
      <w:r>
        <w:rPr>
          <w:noProof/>
          <w:lang w:eastAsia="en-GB"/>
        </w:rPr>
        <w:drawing>
          <wp:inline distT="0" distB="0" distL="0" distR="0" wp14:anchorId="5F465741" wp14:editId="7BA1965B">
            <wp:extent cx="5544922" cy="8234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1846" cy="82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4C74" w14:textId="301E0360" w:rsidR="00B217FB" w:rsidRDefault="00B217FB">
      <w:r>
        <w:rPr>
          <w:noProof/>
          <w:lang w:eastAsia="en-GB"/>
        </w:rPr>
        <w:drawing>
          <wp:inline distT="0" distB="0" distL="0" distR="0" wp14:anchorId="0CC03EB9" wp14:editId="28E525E0">
            <wp:extent cx="5259629" cy="438583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6321" cy="438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379C" w14:textId="02D5D968" w:rsidR="00B217FB" w:rsidRDefault="00B217FB">
      <w:r>
        <w:rPr>
          <w:noProof/>
          <w:lang w:eastAsia="en-GB"/>
        </w:rPr>
        <w:lastRenderedPageBreak/>
        <w:drawing>
          <wp:inline distT="0" distB="0" distL="0" distR="0" wp14:anchorId="0B878E4A" wp14:editId="1681127F">
            <wp:extent cx="5731510" cy="190560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AC17C" w14:textId="384A3212" w:rsidR="00B56D55" w:rsidRDefault="00B56D55">
      <w:pPr>
        <w:rPr>
          <w:b/>
        </w:rPr>
      </w:pPr>
      <w:r>
        <w:rPr>
          <w:b/>
        </w:rPr>
        <w:t>Question 3</w:t>
      </w:r>
    </w:p>
    <w:p w14:paraId="24825D83" w14:textId="5485CBA1" w:rsidR="00B217FB" w:rsidRDefault="00B217FB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113064A" wp14:editId="6839681E">
            <wp:extent cx="5731510" cy="1840696"/>
            <wp:effectExtent l="0" t="0" r="254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2F0C" w14:textId="731F0D39" w:rsidR="00B217FB" w:rsidRDefault="00B217FB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94B2BDC" wp14:editId="544EB97B">
            <wp:extent cx="5731510" cy="2438341"/>
            <wp:effectExtent l="0" t="0" r="2540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6D3A" w14:textId="77777777" w:rsidR="0056406F" w:rsidRDefault="0056406F">
      <w:pPr>
        <w:rPr>
          <w:b/>
        </w:rPr>
      </w:pPr>
      <w:r>
        <w:rPr>
          <w:b/>
        </w:rPr>
        <w:br w:type="page"/>
      </w:r>
    </w:p>
    <w:p w14:paraId="389C4701" w14:textId="32D7F08F" w:rsidR="00F25714" w:rsidRDefault="00F25714">
      <w:pPr>
        <w:rPr>
          <w:b/>
        </w:rPr>
      </w:pPr>
      <w:r w:rsidRPr="00F25714">
        <w:rPr>
          <w:b/>
        </w:rPr>
        <w:lastRenderedPageBreak/>
        <w:t>Question 4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7372"/>
        <w:gridCol w:w="2471"/>
      </w:tblGrid>
      <w:tr w:rsidR="0056406F" w14:paraId="1D5D4763" w14:textId="77777777" w:rsidTr="0056406F">
        <w:tc>
          <w:tcPr>
            <w:tcW w:w="7372" w:type="dxa"/>
          </w:tcPr>
          <w:p w14:paraId="57C1DABD" w14:textId="6DB0134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Sub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Main()</w:t>
            </w:r>
          </w:p>
          <w:p w14:paraId="42F15954" w14:textId="5935391F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Dim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CurrentGuess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Char</w:t>
            </w:r>
          </w:p>
          <w:p w14:paraId="3FFCCF18" w14:textId="67B70902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Dim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CurrentFlip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Char</w:t>
            </w:r>
          </w:p>
          <w:p w14:paraId="60A1B4EB" w14:textId="2F5D6C7F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Dim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NumberOfCorrectGuesses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Integer</w:t>
            </w:r>
          </w:p>
          <w:p w14:paraId="36A6761C" w14:textId="6D00DFF9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Const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NumberOfFlips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Integer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= 5</w:t>
            </w:r>
          </w:p>
          <w:p w14:paraId="2B0DE8BD" w14:textId="553D2C7E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Dim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FlipSequnce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As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String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= 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</w:t>
            </w:r>
            <w:r w:rsidR="00923419">
              <w:rPr>
                <w:rFonts w:ascii="Consolas" w:hAnsi="Consolas" w:cs="Consolas"/>
                <w:color w:val="A31515"/>
                <w:sz w:val="15"/>
                <w:szCs w:val="19"/>
              </w:rPr>
              <w:t>X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HTHTT"</w:t>
            </w:r>
          </w:p>
          <w:p w14:paraId="4FA668F6" w14:textId="5B2871D1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Do</w:t>
            </w:r>
          </w:p>
          <w:p w14:paraId="3E157817" w14:textId="49EFF8E5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"Plaese Guess Heads (H) or Tails (T)"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58ACD236" w14:textId="5C9268BF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  <w:t xml:space="preserve">CurrentGuess = </w:t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.ReadLine</w:t>
            </w:r>
          </w:p>
          <w:p w14:paraId="790942DF" w14:textId="5B7DA0A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"Coin Fliping...."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73575C5F" w14:textId="45BD556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  <w:t>CurrentFlip = FlipSequnce(NumberOfCorrectGuesses)</w:t>
            </w:r>
          </w:p>
          <w:p w14:paraId="797F8FFC" w14:textId="45612499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"The coin landed 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&amp; CurrentFlip)</w:t>
            </w:r>
          </w:p>
          <w:p w14:paraId="2DC3B0E8" w14:textId="0DB9C52D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If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CurrentGuess = CurrentFlip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Then</w:t>
            </w:r>
          </w:p>
          <w:p w14:paraId="47667F96" w14:textId="5FDA7E08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"welldone. Lets flip again."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42396606" w14:textId="7683D8F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If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NumberOfCorrectGuesses = NumberOfFlips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Then</w:t>
            </w:r>
          </w:p>
          <w:p w14:paraId="2F0BC76D" w14:textId="01AF3917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  <w:tab w:val="left" w:pos="1037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"Congratuations You completed the sequence. Game Over"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71EE72DE" w14:textId="77C3BCFD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End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If</w:t>
            </w:r>
          </w:p>
          <w:p w14:paraId="63B9996B" w14:textId="30C9E2F4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>
              <w:rPr>
                <w:rFonts w:ascii="Consolas" w:hAnsi="Consolas" w:cs="Consolas"/>
                <w:sz w:val="15"/>
                <w:szCs w:val="19"/>
              </w:rPr>
              <w:tab/>
            </w:r>
            <w:r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>NumberOfCorrectGuesses = NumberOfCorrectGuesses + 1</w:t>
            </w:r>
          </w:p>
          <w:p w14:paraId="623F97ED" w14:textId="49847489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Else</w:t>
            </w:r>
          </w:p>
          <w:p w14:paraId="3CB45B2E" w14:textId="5DD2FE87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"sorry you guessed incorrectly. GAME OVER"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6E1AC5C1" w14:textId="58F2DA6F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End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If</w:t>
            </w:r>
          </w:p>
          <w:p w14:paraId="14217959" w14:textId="2125E103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Loop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Until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CurrentFlip &lt;&gt; CurrentGuess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Or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NumberOfCorrectGuesses = NumberOfFlips</w:t>
            </w:r>
          </w:p>
          <w:p w14:paraId="6339051A" w14:textId="426A60B0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.WriteLine(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"you guessed 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&amp; NumberOfCorrectGuesses &amp; </w:t>
            </w:r>
            <w:r w:rsidRPr="0056406F">
              <w:rPr>
                <w:rFonts w:ascii="Consolas" w:hAnsi="Consolas" w:cs="Consolas"/>
                <w:color w:val="A31515"/>
                <w:sz w:val="15"/>
                <w:szCs w:val="19"/>
              </w:rPr>
              <w:t>"flips correctly"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)</w:t>
            </w:r>
          </w:p>
          <w:p w14:paraId="1D859203" w14:textId="1A6AEBC7" w:rsidR="0056406F" w:rsidRP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sz w:val="15"/>
                <w:szCs w:val="19"/>
              </w:rPr>
            </w:pPr>
            <w:r w:rsidRPr="0056406F">
              <w:rPr>
                <w:rFonts w:ascii="Consolas" w:hAnsi="Consolas" w:cs="Consolas"/>
                <w:sz w:val="15"/>
                <w:szCs w:val="19"/>
              </w:rPr>
              <w:tab/>
            </w:r>
            <w:r w:rsidRPr="0056406F">
              <w:rPr>
                <w:rFonts w:ascii="Consolas" w:hAnsi="Consolas" w:cs="Consolas"/>
                <w:color w:val="2B91AF"/>
                <w:sz w:val="15"/>
                <w:szCs w:val="19"/>
              </w:rPr>
              <w:t>Console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>.ReadLine()</w:t>
            </w:r>
          </w:p>
          <w:p w14:paraId="283F2F38" w14:textId="6AE211B2" w:rsidR="0056406F" w:rsidRDefault="0056406F" w:rsidP="0056406F">
            <w:pPr>
              <w:tabs>
                <w:tab w:val="left" w:pos="265"/>
                <w:tab w:val="left" w:pos="541"/>
                <w:tab w:val="left" w:pos="749"/>
              </w:tabs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End</w:t>
            </w:r>
            <w:r w:rsidRPr="0056406F">
              <w:rPr>
                <w:rFonts w:ascii="Consolas" w:hAnsi="Consolas" w:cs="Consolas"/>
                <w:sz w:val="15"/>
                <w:szCs w:val="19"/>
              </w:rPr>
              <w:t xml:space="preserve"> </w:t>
            </w:r>
            <w:r w:rsidRPr="0056406F">
              <w:rPr>
                <w:rFonts w:ascii="Consolas" w:hAnsi="Consolas" w:cs="Consolas"/>
                <w:color w:val="0000FF"/>
                <w:sz w:val="15"/>
                <w:szCs w:val="19"/>
              </w:rPr>
              <w:t>Sub</w:t>
            </w:r>
          </w:p>
          <w:p w14:paraId="1542A271" w14:textId="77777777" w:rsidR="0056406F" w:rsidRDefault="0056406F"/>
        </w:tc>
        <w:tc>
          <w:tcPr>
            <w:tcW w:w="2471" w:type="dxa"/>
          </w:tcPr>
          <w:p w14:paraId="609FA9DB" w14:textId="17E23776" w:rsidR="0056406F" w:rsidRPr="0056406F" w:rsidRDefault="0056406F">
            <w:pPr>
              <w:rPr>
                <w:sz w:val="20"/>
              </w:rPr>
            </w:pPr>
            <w:r w:rsidRPr="0056406F">
              <w:rPr>
                <w:sz w:val="20"/>
              </w:rPr>
              <w:t>3 marks</w:t>
            </w:r>
            <w:r>
              <w:rPr>
                <w:sz w:val="20"/>
              </w:rPr>
              <w:t xml:space="preserve"> for</w:t>
            </w:r>
            <w:r w:rsidRPr="0056406F">
              <w:rPr>
                <w:sz w:val="20"/>
              </w:rPr>
              <w:t xml:space="preserve"> correct declaration of all variables with initialisation. </w:t>
            </w:r>
          </w:p>
          <w:p w14:paraId="5D6E130A" w14:textId="43CDEBCE" w:rsidR="0056406F" w:rsidRPr="0056406F" w:rsidRDefault="0056406F">
            <w:pPr>
              <w:rPr>
                <w:sz w:val="20"/>
              </w:rPr>
            </w:pPr>
            <w:r w:rsidRPr="0056406F">
              <w:rPr>
                <w:sz w:val="20"/>
              </w:rPr>
              <w:t>-1 for each error</w:t>
            </w:r>
            <w:r>
              <w:rPr>
                <w:sz w:val="20"/>
              </w:rPr>
              <w:t xml:space="preserve"> down</w:t>
            </w:r>
            <w:r w:rsidRPr="0056406F">
              <w:rPr>
                <w:sz w:val="20"/>
              </w:rPr>
              <w:t xml:space="preserve"> to 0</w:t>
            </w:r>
          </w:p>
          <w:p w14:paraId="0961414E" w14:textId="77777777" w:rsidR="00B42A36" w:rsidRDefault="00B42A36"/>
          <w:p w14:paraId="7312FB7D" w14:textId="77777777" w:rsidR="0056406F" w:rsidRDefault="00B42A36">
            <w:r>
              <w:t>2 Marks for correct writeline statements A typos. -1 for each missed</w:t>
            </w:r>
          </w:p>
          <w:p w14:paraId="3A46E66B" w14:textId="77777777" w:rsidR="00B42A36" w:rsidRDefault="00B42A36"/>
          <w:p w14:paraId="694988D4" w14:textId="77777777" w:rsidR="00B42A36" w:rsidRDefault="00B42A36">
            <w:r>
              <w:t>2 marks for nested if’s</w:t>
            </w:r>
          </w:p>
          <w:p w14:paraId="0A9B1BF4" w14:textId="77777777" w:rsidR="00B42A36" w:rsidRDefault="00B42A36"/>
          <w:p w14:paraId="385E8691" w14:textId="7B8C08C6" w:rsidR="00B42A36" w:rsidRDefault="00B42A36">
            <w:r>
              <w:t>2 marks for loop with correct logic</w:t>
            </w:r>
          </w:p>
        </w:tc>
      </w:tr>
    </w:tbl>
    <w:p w14:paraId="5C3F35F4" w14:textId="77777777" w:rsidR="0056406F" w:rsidRDefault="0056406F"/>
    <w:p w14:paraId="096CE346" w14:textId="686093E0" w:rsidR="00B42A36" w:rsidRDefault="00B42A36">
      <w:r>
        <w:rPr>
          <w:noProof/>
          <w:lang w:eastAsia="en-GB"/>
        </w:rPr>
        <w:t>20</w:t>
      </w:r>
      <w:r>
        <w:rPr>
          <w:noProof/>
          <w:lang w:eastAsia="en-GB"/>
        </w:rPr>
        <w:drawing>
          <wp:inline distT="0" distB="0" distL="0" distR="0" wp14:anchorId="2E5E9AE8" wp14:editId="55EE8D03">
            <wp:extent cx="2750515" cy="165585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0127" cy="165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A36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21 </w:t>
      </w:r>
      <w:r>
        <w:rPr>
          <w:noProof/>
          <w:lang w:eastAsia="en-GB"/>
        </w:rPr>
        <w:drawing>
          <wp:inline distT="0" distB="0" distL="0" distR="0" wp14:anchorId="4B3E5F1D" wp14:editId="1EA070CF">
            <wp:extent cx="2199234" cy="204825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2283" cy="205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8AAF1" w14:textId="5C15D523" w:rsidR="0056406F" w:rsidRDefault="00B42A36">
      <w:r>
        <w:t>3(MARKS)</w:t>
      </w:r>
    </w:p>
    <w:p w14:paraId="5BCA9374" w14:textId="0A3F08AC" w:rsidR="00F25714" w:rsidRPr="00B56D55" w:rsidRDefault="00B56D55">
      <w:pPr>
        <w:rPr>
          <w:b/>
        </w:rPr>
      </w:pPr>
      <w:r w:rsidRPr="00B56D55">
        <w:rPr>
          <w:b/>
        </w:rPr>
        <w:t>Question 5</w:t>
      </w:r>
    </w:p>
    <w:p w14:paraId="3A37ABAC" w14:textId="76916CB1" w:rsidR="004E0097" w:rsidRPr="004E0097" w:rsidRDefault="004E0097" w:rsidP="004E0097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 w:rsidRPr="004E0097">
        <w:t>25</w:t>
      </w:r>
      <w:r w:rsidRPr="004E0097">
        <w:tab/>
      </w:r>
      <w:r w:rsidRPr="004E0097">
        <w:rPr>
          <w:rFonts w:cs="Consolas"/>
        </w:rPr>
        <w:t>NoOfRecentScores</w:t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</w:r>
      <w:r w:rsidRPr="004E0097">
        <w:rPr>
          <w:rFonts w:cs="Consolas"/>
        </w:rPr>
        <w:tab/>
        <w:t>(1 mark)</w:t>
      </w:r>
    </w:p>
    <w:p w14:paraId="098A7C59" w14:textId="13CD3B05" w:rsidR="004E0097" w:rsidRDefault="004E0097" w:rsidP="004E0097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 w:rsidRPr="004E0097">
        <w:rPr>
          <w:rFonts w:cs="Consolas"/>
        </w:rPr>
        <w:t>26</w:t>
      </w:r>
      <w:r w:rsidRPr="004E0097">
        <w:rPr>
          <w:rFonts w:cs="Consolas"/>
        </w:rPr>
        <w:tab/>
      </w:r>
      <w:r>
        <w:rPr>
          <w:rFonts w:cs="Consolas"/>
        </w:rPr>
        <w:t>Choice, PlayerName</w:t>
      </w:r>
      <w:r>
        <w:rPr>
          <w:rFonts w:cs="Consolas"/>
        </w:rPr>
        <w:tab/>
        <w:t>(may be others?)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7FE8CE1A" w14:textId="77777777" w:rsidR="004E0097" w:rsidRDefault="004E0097" w:rsidP="004E0097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27</w:t>
      </w:r>
      <w:r>
        <w:rPr>
          <w:rFonts w:cs="Consolas"/>
        </w:rPr>
        <w:tab/>
      </w:r>
      <w:r w:rsidRPr="004E0097">
        <w:rPr>
          <w:rFonts w:cs="Consolas"/>
        </w:rPr>
        <w:t>IsNextCardHigher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2137AE3D" w14:textId="0D3D67BE" w:rsidR="004E0097" w:rsidRDefault="007E428F" w:rsidP="004E0097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28</w:t>
      </w:r>
      <w:r>
        <w:rPr>
          <w:rFonts w:cs="Consolas"/>
        </w:rPr>
        <w:tab/>
        <w:t>Name and Score (need both for mark)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4370D3EC" w14:textId="15F62278" w:rsidR="007E428F" w:rsidRDefault="007E428F" w:rsidP="004E0097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29</w:t>
      </w:r>
      <w:r>
        <w:rPr>
          <w:rFonts w:cs="Consolas"/>
        </w:rPr>
        <w:tab/>
        <w:t>2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217752E8" w14:textId="49C93EED" w:rsidR="007E428F" w:rsidRDefault="007E428F" w:rsidP="004E0097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30</w:t>
      </w:r>
      <w:r>
        <w:rPr>
          <w:rFonts w:cs="Consolas"/>
        </w:rPr>
        <w:tab/>
        <w:t>0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7762DE71" w14:textId="42AD5004" w:rsidR="007E428F" w:rsidRDefault="007E428F" w:rsidP="004E0097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31</w:t>
      </w:r>
      <w:r>
        <w:rPr>
          <w:rFonts w:cs="Consolas"/>
        </w:rPr>
        <w:tab/>
        <w:t>Higher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306544DA" w14:textId="06143EA2" w:rsidR="007E428F" w:rsidRDefault="007E428F" w:rsidP="004E0097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32</w:t>
      </w:r>
      <w:r>
        <w:rPr>
          <w:rFonts w:cs="Consolas"/>
        </w:rPr>
        <w:tab/>
        <w:t>(c) and (d) (must have both and no others)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(1 mark)</w:t>
      </w:r>
    </w:p>
    <w:p w14:paraId="563BC884" w14:textId="77777777" w:rsidR="007E428F" w:rsidRPr="007E428F" w:rsidRDefault="007E428F" w:rsidP="007E428F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33</w:t>
      </w:r>
      <w:r>
        <w:rPr>
          <w:rFonts w:cs="Consolas"/>
        </w:rPr>
        <w:tab/>
      </w:r>
      <w:r w:rsidRPr="007E428F">
        <w:rPr>
          <w:rFonts w:cs="Consolas"/>
        </w:rPr>
        <w:t>Because the scope; of the two variables is different; //</w:t>
      </w:r>
    </w:p>
    <w:p w14:paraId="1EDC33A8" w14:textId="2306A3FD" w:rsidR="007E428F" w:rsidRDefault="007E428F" w:rsidP="007E428F">
      <w:pPr>
        <w:autoSpaceDE w:val="0"/>
        <w:autoSpaceDN w:val="0"/>
        <w:adjustRightInd w:val="0"/>
        <w:spacing w:after="0" w:line="240" w:lineRule="auto"/>
        <w:ind w:firstLine="720"/>
        <w:rPr>
          <w:rFonts w:cs="Consolas"/>
        </w:rPr>
      </w:pPr>
      <w:r w:rsidRPr="007E428F">
        <w:rPr>
          <w:rFonts w:cs="Consolas"/>
        </w:rPr>
        <w:t>Because they are both local variables; in different subroutines;</w:t>
      </w:r>
      <w:r>
        <w:rPr>
          <w:rFonts w:cs="Consolas"/>
        </w:rPr>
        <w:tab/>
      </w:r>
      <w:r>
        <w:rPr>
          <w:rFonts w:cs="Consolas"/>
        </w:rPr>
        <w:tab/>
      </w:r>
      <w:r>
        <w:rPr>
          <w:rFonts w:cs="Consolas"/>
        </w:rPr>
        <w:tab/>
        <w:t>(2 marks)</w:t>
      </w:r>
    </w:p>
    <w:p w14:paraId="430E9F6B" w14:textId="77777777" w:rsidR="007E428F" w:rsidRDefault="007E428F" w:rsidP="007E428F">
      <w:pPr>
        <w:autoSpaceDE w:val="0"/>
        <w:autoSpaceDN w:val="0"/>
        <w:adjustRightInd w:val="0"/>
        <w:spacing w:after="0" w:line="240" w:lineRule="auto"/>
        <w:ind w:firstLine="720"/>
        <w:rPr>
          <w:rFonts w:cs="Consolas"/>
        </w:rPr>
      </w:pPr>
    </w:p>
    <w:p w14:paraId="0ECDD38B" w14:textId="463BD537" w:rsidR="007E428F" w:rsidRDefault="007E428F" w:rsidP="007E428F">
      <w:pPr>
        <w:autoSpaceDE w:val="0"/>
        <w:autoSpaceDN w:val="0"/>
        <w:adjustRightInd w:val="0"/>
        <w:spacing w:after="0" w:line="240" w:lineRule="auto"/>
        <w:ind w:left="6480" w:firstLine="720"/>
        <w:rPr>
          <w:rFonts w:cs="Consolas"/>
        </w:rPr>
      </w:pPr>
      <w:r>
        <w:rPr>
          <w:rFonts w:cs="Consolas"/>
        </w:rPr>
        <w:t xml:space="preserve">  (Total 10 marks)</w:t>
      </w:r>
    </w:p>
    <w:p w14:paraId="02C29244" w14:textId="77777777" w:rsidR="00F023A2" w:rsidRDefault="00F023A2">
      <w:pPr>
        <w:rPr>
          <w:b/>
        </w:rPr>
      </w:pPr>
      <w:r>
        <w:rPr>
          <w:b/>
        </w:rPr>
        <w:br w:type="page"/>
      </w:r>
    </w:p>
    <w:p w14:paraId="67C235EE" w14:textId="2E1F5312" w:rsidR="00182F18" w:rsidRDefault="00FD2133">
      <w:pPr>
        <w:rPr>
          <w:b/>
        </w:rPr>
      </w:pPr>
      <w:r w:rsidRPr="00FD2133">
        <w:rPr>
          <w:b/>
        </w:rPr>
        <w:lastRenderedPageBreak/>
        <w:t>Question 6</w:t>
      </w:r>
    </w:p>
    <w:p w14:paraId="0F0AEF7E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IsNextCardHigher(</w:t>
      </w:r>
      <w:r>
        <w:rPr>
          <w:rFonts w:ascii="Consolas" w:hAnsi="Consolas" w:cs="Consolas"/>
          <w:color w:val="0000FF"/>
          <w:sz w:val="19"/>
          <w:szCs w:val="19"/>
        </w:rPr>
        <w:t>ByVal</w:t>
      </w:r>
      <w:r>
        <w:rPr>
          <w:rFonts w:ascii="Consolas" w:hAnsi="Consolas" w:cs="Consolas"/>
          <w:sz w:val="19"/>
          <w:szCs w:val="19"/>
        </w:rPr>
        <w:t xml:space="preserve"> LastCard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TCard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ByVal</w:t>
      </w:r>
      <w:r>
        <w:rPr>
          <w:rFonts w:ascii="Consolas" w:hAnsi="Consolas" w:cs="Consolas"/>
          <w:sz w:val="19"/>
          <w:szCs w:val="19"/>
        </w:rPr>
        <w:t xml:space="preserve"> NextCard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TCard</w:t>
      </w:r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Boolean</w:t>
      </w:r>
    </w:p>
    <w:p w14:paraId="31925DAF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Higher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Boolean</w:t>
      </w:r>
    </w:p>
    <w:p w14:paraId="5720E328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Higher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</w:p>
    <w:p w14:paraId="23B7548B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NextCard.Rank &gt; LastCard.Rank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4B331842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Higher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</w:p>
    <w:p w14:paraId="02368BEC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ElseIf</w:t>
      </w:r>
      <w:r>
        <w:rPr>
          <w:rFonts w:ascii="Consolas" w:hAnsi="Consolas" w:cs="Consolas"/>
          <w:sz w:val="19"/>
          <w:szCs w:val="19"/>
        </w:rPr>
        <w:t xml:space="preserve"> NextCard.Rank = LastCard.Rank </w:t>
      </w:r>
      <w:r>
        <w:rPr>
          <w:rFonts w:ascii="Consolas" w:hAnsi="Consolas" w:cs="Consolas"/>
          <w:color w:val="0000FF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NextCard.Suit &gt; LastCard.Suit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01A29E73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Higher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</w:p>
    <w:p w14:paraId="56A560B8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217C537F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Higher</w:t>
      </w:r>
    </w:p>
    <w:p w14:paraId="399C0202" w14:textId="77777777" w:rsidR="009070AD" w:rsidRDefault="009070AD" w:rsidP="009070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</w:p>
    <w:p w14:paraId="757020F4" w14:textId="77777777" w:rsidR="00D5374C" w:rsidRDefault="00D5374C">
      <w:pPr>
        <w:rPr>
          <w:b/>
        </w:rPr>
      </w:pPr>
    </w:p>
    <w:p w14:paraId="3D7F37F8" w14:textId="3EB33A4C" w:rsidR="00182F18" w:rsidRDefault="009070AD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A2FE7F" wp14:editId="02D9AF88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3388360" cy="4464685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B16F8" w14:textId="6918CA9E" w:rsidR="009070AD" w:rsidRDefault="009070AD">
      <w:pPr>
        <w:rPr>
          <w:b/>
        </w:rPr>
      </w:pPr>
      <w:r>
        <w:rPr>
          <w:b/>
        </w:rPr>
        <w:t>Option 2</w:t>
      </w:r>
    </w:p>
    <w:p w14:paraId="7BD199E5" w14:textId="0C0CFB7E" w:rsidR="00B752CE" w:rsidRDefault="009070AD">
      <w:pPr>
        <w:rPr>
          <w:b/>
        </w:rPr>
      </w:pPr>
      <w:r>
        <w:rPr>
          <w:b/>
        </w:rPr>
        <w:t>ynyyn entered</w:t>
      </w:r>
    </w:p>
    <w:p w14:paraId="20F48996" w14:textId="06405049" w:rsidR="009070AD" w:rsidRDefault="009070AD">
      <w:pPr>
        <w:rPr>
          <w:b/>
        </w:rPr>
      </w:pPr>
      <w:r>
        <w:rPr>
          <w:b/>
        </w:rPr>
        <w:t>score of 4 reached</w:t>
      </w:r>
    </w:p>
    <w:p w14:paraId="0C901586" w14:textId="77777777" w:rsidR="009070AD" w:rsidRDefault="009070AD">
      <w:pPr>
        <w:rPr>
          <w:b/>
        </w:rPr>
      </w:pPr>
    </w:p>
    <w:p w14:paraId="283B4E87" w14:textId="3DB22E20" w:rsidR="009070AD" w:rsidRDefault="009070AD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7A06799" wp14:editId="790D4153">
            <wp:extent cx="2892056" cy="1872518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93281" cy="187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C2FC7" w14:textId="4AEBA30D" w:rsidR="00B752CE" w:rsidRDefault="009070AD">
      <w:pPr>
        <w:rPr>
          <w:b/>
        </w:rPr>
      </w:pPr>
      <w:r>
        <w:rPr>
          <w:b/>
        </w:rPr>
        <w:t>YY enterd  with score of 1</w:t>
      </w:r>
    </w:p>
    <w:p w14:paraId="742FAA64" w14:textId="77777777" w:rsidR="009070AD" w:rsidRDefault="009070AD">
      <w:pPr>
        <w:rPr>
          <w:b/>
        </w:rPr>
      </w:pPr>
    </w:p>
    <w:p w14:paraId="7F7D59E8" w14:textId="77777777" w:rsidR="009070AD" w:rsidRDefault="009070AD">
      <w:pPr>
        <w:rPr>
          <w:b/>
        </w:rPr>
      </w:pPr>
    </w:p>
    <w:p w14:paraId="25599BB3" w14:textId="77777777" w:rsidR="009070AD" w:rsidRDefault="009070AD">
      <w:pPr>
        <w:rPr>
          <w:b/>
        </w:rPr>
      </w:pPr>
    </w:p>
    <w:p w14:paraId="538F7A40" w14:textId="77777777" w:rsidR="009070AD" w:rsidRDefault="009070AD">
      <w:pPr>
        <w:rPr>
          <w:b/>
        </w:rPr>
      </w:pPr>
    </w:p>
    <w:p w14:paraId="28B76F1F" w14:textId="77777777" w:rsidR="009070AD" w:rsidRDefault="009070AD">
      <w:pPr>
        <w:rPr>
          <w:b/>
        </w:rPr>
      </w:pPr>
    </w:p>
    <w:p w14:paraId="16F73B2C" w14:textId="77777777" w:rsidR="009070AD" w:rsidRDefault="009070AD">
      <w:pPr>
        <w:rPr>
          <w:b/>
        </w:rPr>
      </w:pPr>
    </w:p>
    <w:p w14:paraId="54CEE9EE" w14:textId="77777777" w:rsidR="009070AD" w:rsidRDefault="009070AD">
      <w:pPr>
        <w:rPr>
          <w:b/>
        </w:rPr>
      </w:pPr>
    </w:p>
    <w:p w14:paraId="1943F055" w14:textId="77777777" w:rsidR="009070AD" w:rsidRDefault="009070AD">
      <w:pPr>
        <w:rPr>
          <w:b/>
        </w:rPr>
      </w:pPr>
    </w:p>
    <w:p w14:paraId="2415BF35" w14:textId="77777777" w:rsidR="009070AD" w:rsidRDefault="009070AD">
      <w:pPr>
        <w:rPr>
          <w:b/>
        </w:rPr>
      </w:pPr>
    </w:p>
    <w:p w14:paraId="7F68541B" w14:textId="77777777" w:rsidR="009070AD" w:rsidRDefault="009070AD">
      <w:pPr>
        <w:rPr>
          <w:b/>
        </w:rPr>
      </w:pPr>
    </w:p>
    <w:p w14:paraId="073DA067" w14:textId="77777777" w:rsidR="009070AD" w:rsidRDefault="009070AD">
      <w:pPr>
        <w:rPr>
          <w:b/>
        </w:rPr>
      </w:pPr>
    </w:p>
    <w:p w14:paraId="6432F2C5" w14:textId="77777777" w:rsidR="009070AD" w:rsidRDefault="009070AD">
      <w:pPr>
        <w:rPr>
          <w:b/>
        </w:rPr>
      </w:pPr>
    </w:p>
    <w:p w14:paraId="42D5E5F8" w14:textId="77777777" w:rsidR="009070AD" w:rsidRDefault="009070AD">
      <w:pPr>
        <w:rPr>
          <w:b/>
        </w:rPr>
      </w:pPr>
    </w:p>
    <w:p w14:paraId="425948E4" w14:textId="4245ADA7" w:rsidR="00FD2133" w:rsidRDefault="00182F18">
      <w:pPr>
        <w:rPr>
          <w:b/>
        </w:rPr>
      </w:pPr>
      <w:r>
        <w:rPr>
          <w:b/>
        </w:rPr>
        <w:t>Question 7</w:t>
      </w:r>
    </w:p>
    <w:p w14:paraId="19626003" w14:textId="4FDF00A6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UpdateRecentScores(</w:t>
      </w:r>
      <w:r>
        <w:rPr>
          <w:rFonts w:ascii="Consolas" w:hAnsi="Consolas" w:cs="Consolas"/>
          <w:color w:val="0000FF"/>
          <w:sz w:val="19"/>
          <w:szCs w:val="19"/>
        </w:rPr>
        <w:t>ByRef</w:t>
      </w:r>
      <w:r>
        <w:rPr>
          <w:rFonts w:ascii="Consolas" w:hAnsi="Consolas" w:cs="Consolas"/>
          <w:sz w:val="19"/>
          <w:szCs w:val="19"/>
        </w:rPr>
        <w:t xml:space="preserve"> RecentScores()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TRecentScore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ByVal</w:t>
      </w:r>
      <w:r>
        <w:rPr>
          <w:rFonts w:ascii="Consolas" w:hAnsi="Consolas" w:cs="Consolas"/>
          <w:sz w:val="19"/>
          <w:szCs w:val="19"/>
        </w:rPr>
        <w:t xml:space="preserve"> Score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sz w:val="19"/>
          <w:szCs w:val="19"/>
        </w:rPr>
        <w:t>)</w:t>
      </w:r>
    </w:p>
    <w:p w14:paraId="6E0A04C4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PlayerName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14:paraId="1165BD74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Count, highscorePosition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14:paraId="0721D480" w14:textId="3226B998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IsHighScore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</w:t>
      </w:r>
      <w:r w:rsidR="004E7DD2">
        <w:rPr>
          <w:rFonts w:ascii="Consolas" w:hAnsi="Consolas" w:cs="Consolas"/>
          <w:color w:val="0000FF"/>
          <w:sz w:val="19"/>
          <w:szCs w:val="19"/>
        </w:rPr>
        <w:t xml:space="preserve"> </w:t>
      </w:r>
      <w:bookmarkStart w:id="0" w:name="_GoBack"/>
      <w:bookmarkEnd w:id="0"/>
      <w:r>
        <w:rPr>
          <w:rFonts w:ascii="Consolas" w:hAnsi="Consolas" w:cs="Consolas"/>
          <w:color w:val="0000FF"/>
          <w:sz w:val="19"/>
          <w:szCs w:val="19"/>
        </w:rPr>
        <w:t>olean</w:t>
      </w:r>
    </w:p>
    <w:p w14:paraId="37E1DF4F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PlayerName = GetPlayerName()</w:t>
      </w:r>
    </w:p>
    <w:p w14:paraId="6F40A500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IsHighScore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</w:p>
    <w:p w14:paraId="1E06DFE5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Count = 1</w:t>
      </w:r>
    </w:p>
    <w:p w14:paraId="08C82771" w14:textId="6996D954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IsHighScore </w:t>
      </w:r>
      <w:r>
        <w:rPr>
          <w:rFonts w:ascii="Consolas" w:hAnsi="Consolas" w:cs="Consolas"/>
          <w:color w:val="0000FF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Count &lt;= NoOfRecentScores</w:t>
      </w:r>
    </w:p>
    <w:p w14:paraId="019DC5F7" w14:textId="6958064D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RecentScores(Count).Score &lt; Score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1CC032C7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IsHighScore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</w:p>
    <w:p w14:paraId="1468CFEB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highscorePosition = Count</w:t>
      </w:r>
    </w:p>
    <w:p w14:paraId="13FD1E43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707EAECA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Count = Count + 1</w:t>
      </w:r>
    </w:p>
    <w:p w14:paraId="470477A7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116F1212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While</w:t>
      </w:r>
    </w:p>
    <w:p w14:paraId="6D14EC31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IsHighScore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56B601B8" w14:textId="435ACFA6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Count = NoOfRecentScores - 1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highscorePosition </w:t>
      </w:r>
      <w:r>
        <w:rPr>
          <w:rFonts w:ascii="Consolas" w:hAnsi="Consolas" w:cs="Consolas"/>
          <w:color w:val="0000FF"/>
          <w:sz w:val="19"/>
          <w:szCs w:val="19"/>
        </w:rPr>
        <w:t>Step</w:t>
      </w:r>
      <w:r>
        <w:rPr>
          <w:rFonts w:ascii="Consolas" w:hAnsi="Consolas" w:cs="Consolas"/>
          <w:sz w:val="19"/>
          <w:szCs w:val="19"/>
        </w:rPr>
        <w:t xml:space="preserve"> -1</w:t>
      </w:r>
    </w:p>
    <w:p w14:paraId="1F6CDBAB" w14:textId="10566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RecentScores(Count - 1) = RecentScores(Count)</w:t>
      </w:r>
    </w:p>
    <w:p w14:paraId="2E33F136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19B9600A" w14:textId="7692FE6E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Count = NoOfRecentScores</w:t>
      </w:r>
    </w:p>
    <w:p w14:paraId="77A614AE" w14:textId="77777777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39744821" w14:textId="72A85F0A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RecentScores(highscorePosition).Name = PlayerName</w:t>
      </w:r>
    </w:p>
    <w:p w14:paraId="3CFFE9A3" w14:textId="4902E9EF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RecentScores(highscorePosition).Score = Score</w:t>
      </w:r>
    </w:p>
    <w:p w14:paraId="2B924133" w14:textId="03818A4F" w:rsidR="00B42A36" w:rsidRDefault="00B42A36" w:rsidP="00B42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5FC8B216" w14:textId="77777777" w:rsidR="00D5374C" w:rsidRDefault="00D5374C"/>
    <w:p w14:paraId="4A90D245" w14:textId="2B853926" w:rsidR="00D5374C" w:rsidRDefault="00D5374C">
      <w:r>
        <w:t>Correctly Identifying a high score(3 Marks)</w:t>
      </w:r>
      <w:r>
        <w:br/>
        <w:t>Placing High score in correct place ( 4Marks)</w:t>
      </w:r>
      <w:r>
        <w:br/>
        <w:t xml:space="preserve">Moving other scores correctly (4 marks) </w:t>
      </w:r>
      <w:r>
        <w:br/>
        <w:t>Working procedure (3 Marks)</w:t>
      </w:r>
    </w:p>
    <w:p w14:paraId="4C9E749C" w14:textId="736E0BD4" w:rsidR="00B42A36" w:rsidRDefault="00D5374C">
      <w:r>
        <w:t>Credit  recent score untouched with attempt at a sort.</w:t>
      </w:r>
    </w:p>
    <w:p w14:paraId="30EE3CD3" w14:textId="3CB48C1E" w:rsidR="00D5374C" w:rsidRDefault="00D5374C">
      <w:r>
        <w:t>Award 1 marks for testing if a sound display of the described tests are shown, regardless of algorithm. If test are in order for 4 games 2 marks. +1Mark for fifth score working shown</w:t>
      </w:r>
    </w:p>
    <w:p w14:paraId="2299DE11" w14:textId="77777777" w:rsidR="00B42A36" w:rsidRDefault="00B42A36"/>
    <w:sectPr w:rsidR="00B42A36" w:rsidSect="00B56D5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B9"/>
    <w:rsid w:val="00182F18"/>
    <w:rsid w:val="002E5C3E"/>
    <w:rsid w:val="004C7B81"/>
    <w:rsid w:val="004E0097"/>
    <w:rsid w:val="004E7DD2"/>
    <w:rsid w:val="0056406F"/>
    <w:rsid w:val="007E428F"/>
    <w:rsid w:val="009070AD"/>
    <w:rsid w:val="00923419"/>
    <w:rsid w:val="00B217FB"/>
    <w:rsid w:val="00B42A36"/>
    <w:rsid w:val="00B456AF"/>
    <w:rsid w:val="00B56D55"/>
    <w:rsid w:val="00B752CE"/>
    <w:rsid w:val="00BB720B"/>
    <w:rsid w:val="00D337CD"/>
    <w:rsid w:val="00D5374C"/>
    <w:rsid w:val="00E52CB9"/>
    <w:rsid w:val="00F023A2"/>
    <w:rsid w:val="00F25714"/>
    <w:rsid w:val="00FD2133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E0FD-AD16-4457-8CDA-7B87FCD7E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651CD-1287-4FBD-9D25-300FB7166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469FE-579A-4C1F-9B88-4734D1A9F595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C9E1267-D0FC-40D6-9CD7-D7FA7AB7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D430893F</Template>
  <TotalTime>144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Joe McCarthy-Holland</cp:lastModifiedBy>
  <cp:revision>7</cp:revision>
  <dcterms:created xsi:type="dcterms:W3CDTF">2014-04-30T07:23:00Z</dcterms:created>
  <dcterms:modified xsi:type="dcterms:W3CDTF">2014-05-07T09:27:00Z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