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A372B" w14:textId="61E74463" w:rsidR="002E5C3E" w:rsidRPr="00F25714" w:rsidRDefault="00A04418">
      <w:pPr>
        <w:rPr>
          <w:b/>
        </w:rPr>
      </w:pPr>
      <w:r>
        <w:rPr>
          <w:b/>
        </w:rPr>
        <w:t>Capture the Sarrum</w:t>
      </w:r>
      <w:r w:rsidR="00E52CB9" w:rsidRPr="00F25714">
        <w:rPr>
          <w:b/>
        </w:rPr>
        <w:t xml:space="preserve"> </w:t>
      </w:r>
      <w:r w:rsidR="00B217FB">
        <w:rPr>
          <w:b/>
        </w:rPr>
        <w:t>C</w:t>
      </w:r>
      <w:r w:rsidR="00E52CB9" w:rsidRPr="00F25714">
        <w:rPr>
          <w:b/>
        </w:rPr>
        <w:t xml:space="preserve">ode </w:t>
      </w:r>
      <w:r w:rsidR="00B217FB">
        <w:rPr>
          <w:b/>
        </w:rPr>
        <w:t>M</w:t>
      </w:r>
      <w:r w:rsidR="00E52CB9" w:rsidRPr="00F25714">
        <w:rPr>
          <w:b/>
        </w:rPr>
        <w:t>ock 201</w:t>
      </w:r>
      <w:r>
        <w:rPr>
          <w:b/>
        </w:rPr>
        <w:t>5</w:t>
      </w:r>
      <w:r w:rsidR="00E52CB9" w:rsidRPr="00F25714">
        <w:rPr>
          <w:b/>
        </w:rPr>
        <w:t xml:space="preserve"> Mark Scheme</w:t>
      </w:r>
    </w:p>
    <w:p w14:paraId="7D6163AE" w14:textId="6651922F" w:rsidR="00F25714" w:rsidRDefault="00F25714">
      <w:pPr>
        <w:rPr>
          <w:b/>
        </w:rPr>
      </w:pPr>
      <w:r>
        <w:rPr>
          <w:b/>
        </w:rPr>
        <w:t>Question 1</w:t>
      </w:r>
    </w:p>
    <w:p w14:paraId="7F652536" w14:textId="1B6585D9" w:rsidR="00B217FB" w:rsidRDefault="00B217FB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28DEFC7E" wp14:editId="18DADB3D">
            <wp:extent cx="5530478" cy="165323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5560" cy="1654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0CC97FF" wp14:editId="02A960D1">
            <wp:extent cx="5486400" cy="179890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4264" cy="179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DD14D" w14:textId="2E0B131F" w:rsidR="00F25714" w:rsidRDefault="00F25714">
      <w:pPr>
        <w:rPr>
          <w:b/>
        </w:rPr>
      </w:pPr>
      <w:r w:rsidRPr="00F25714">
        <w:rPr>
          <w:b/>
        </w:rPr>
        <w:t>Question 2</w:t>
      </w:r>
    </w:p>
    <w:p w14:paraId="1F197EB1" w14:textId="77777777" w:rsidR="00B217FB" w:rsidRDefault="00B217FB">
      <w:r>
        <w:rPr>
          <w:noProof/>
          <w:lang w:eastAsia="en-GB"/>
        </w:rPr>
        <w:drawing>
          <wp:inline distT="0" distB="0" distL="0" distR="0" wp14:anchorId="5F465741" wp14:editId="7BA1965B">
            <wp:extent cx="5544922" cy="82344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1846" cy="825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44C74" w14:textId="301E0360" w:rsidR="00B217FB" w:rsidRDefault="00B217FB">
      <w:r>
        <w:rPr>
          <w:noProof/>
          <w:lang w:eastAsia="en-GB"/>
        </w:rPr>
        <w:drawing>
          <wp:inline distT="0" distB="0" distL="0" distR="0" wp14:anchorId="0CC03EB9" wp14:editId="28E525E0">
            <wp:extent cx="5259629" cy="4385834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6321" cy="438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D379C" w14:textId="02D5D968" w:rsidR="00B217FB" w:rsidRDefault="00B217FB">
      <w:r>
        <w:rPr>
          <w:noProof/>
          <w:lang w:eastAsia="en-GB"/>
        </w:rPr>
        <w:lastRenderedPageBreak/>
        <w:drawing>
          <wp:inline distT="0" distB="0" distL="0" distR="0" wp14:anchorId="0B878E4A" wp14:editId="1681127F">
            <wp:extent cx="5731510" cy="1905605"/>
            <wp:effectExtent l="0" t="0" r="254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AC17C" w14:textId="384A3212" w:rsidR="00B56D55" w:rsidRDefault="00B56D55">
      <w:pPr>
        <w:rPr>
          <w:b/>
        </w:rPr>
      </w:pPr>
      <w:r>
        <w:rPr>
          <w:b/>
        </w:rPr>
        <w:t>Question 3</w:t>
      </w:r>
    </w:p>
    <w:p w14:paraId="24825D83" w14:textId="5485CBA1" w:rsidR="00B217FB" w:rsidRDefault="00B217FB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0113064A" wp14:editId="6839681E">
            <wp:extent cx="5731510" cy="1840696"/>
            <wp:effectExtent l="0" t="0" r="2540" b="762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C2F0C" w14:textId="731F0D39" w:rsidR="00B217FB" w:rsidRDefault="00B217FB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094B2BDC" wp14:editId="544EB97B">
            <wp:extent cx="5731510" cy="2438341"/>
            <wp:effectExtent l="0" t="0" r="2540" b="63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8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46D3A" w14:textId="77777777" w:rsidR="0056406F" w:rsidRDefault="0056406F">
      <w:pPr>
        <w:rPr>
          <w:b/>
        </w:rPr>
      </w:pPr>
      <w:r>
        <w:rPr>
          <w:b/>
        </w:rPr>
        <w:br w:type="page"/>
      </w:r>
    </w:p>
    <w:p w14:paraId="389C4701" w14:textId="32D7F08F" w:rsidR="00F25714" w:rsidRDefault="00F25714">
      <w:pPr>
        <w:rPr>
          <w:b/>
        </w:rPr>
      </w:pPr>
      <w:r w:rsidRPr="00F25714">
        <w:rPr>
          <w:b/>
        </w:rPr>
        <w:lastRenderedPageBreak/>
        <w:t>Question 4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7372"/>
        <w:gridCol w:w="2471"/>
      </w:tblGrid>
      <w:tr w:rsidR="0056406F" w14:paraId="1D5D4763" w14:textId="77777777" w:rsidTr="0056406F">
        <w:tc>
          <w:tcPr>
            <w:tcW w:w="7372" w:type="dxa"/>
          </w:tcPr>
          <w:p w14:paraId="57C1DABD" w14:textId="6DB01340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Sub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Main()</w:t>
            </w:r>
          </w:p>
          <w:p w14:paraId="42F15954" w14:textId="5935391F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Dim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CurrentGuess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As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Char</w:t>
            </w:r>
          </w:p>
          <w:p w14:paraId="3FFCCF18" w14:textId="67B70902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Dim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CurrentFlip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As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Char</w:t>
            </w:r>
          </w:p>
          <w:p w14:paraId="60A1B4EB" w14:textId="2F5D6C7F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Dim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NumberOfCorrectGuesses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As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Integer</w:t>
            </w:r>
          </w:p>
          <w:p w14:paraId="36A6761C" w14:textId="6D00DFF9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Const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NumberOfFlips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As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Integer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= 5</w:t>
            </w:r>
          </w:p>
          <w:p w14:paraId="2B0DE8BD" w14:textId="553D2C7E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Dim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FlipSequnce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As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String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= </w:t>
            </w:r>
            <w:r w:rsidRPr="0056406F">
              <w:rPr>
                <w:rFonts w:ascii="Consolas" w:hAnsi="Consolas" w:cs="Consolas"/>
                <w:color w:val="A31515"/>
                <w:sz w:val="15"/>
                <w:szCs w:val="19"/>
              </w:rPr>
              <w:t>"</w:t>
            </w:r>
            <w:r w:rsidR="00923419">
              <w:rPr>
                <w:rFonts w:ascii="Consolas" w:hAnsi="Consolas" w:cs="Consolas"/>
                <w:color w:val="A31515"/>
                <w:sz w:val="15"/>
                <w:szCs w:val="19"/>
              </w:rPr>
              <w:t>X</w:t>
            </w:r>
            <w:r w:rsidRPr="0056406F">
              <w:rPr>
                <w:rFonts w:ascii="Consolas" w:hAnsi="Consolas" w:cs="Consolas"/>
                <w:color w:val="A31515"/>
                <w:sz w:val="15"/>
                <w:szCs w:val="19"/>
              </w:rPr>
              <w:t>HTHTT"</w:t>
            </w:r>
          </w:p>
          <w:p w14:paraId="4FA668F6" w14:textId="5B2871D1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Do</w:t>
            </w:r>
          </w:p>
          <w:p w14:paraId="3E157817" w14:textId="49EFF8E5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2B91AF"/>
                <w:sz w:val="15"/>
                <w:szCs w:val="19"/>
              </w:rPr>
              <w:t>Console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>.WriteLine(</w:t>
            </w:r>
            <w:r w:rsidRPr="0056406F">
              <w:rPr>
                <w:rFonts w:ascii="Consolas" w:hAnsi="Consolas" w:cs="Consolas"/>
                <w:color w:val="A31515"/>
                <w:sz w:val="15"/>
                <w:szCs w:val="19"/>
              </w:rPr>
              <w:t>"Plaese Guess Heads (H) or Tails (T)"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>)</w:t>
            </w:r>
          </w:p>
          <w:p w14:paraId="58ACD236" w14:textId="5C9268BF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  <w:t xml:space="preserve">CurrentGuess = </w:t>
            </w:r>
            <w:r w:rsidRPr="0056406F">
              <w:rPr>
                <w:rFonts w:ascii="Consolas" w:hAnsi="Consolas" w:cs="Consolas"/>
                <w:color w:val="2B91AF"/>
                <w:sz w:val="15"/>
                <w:szCs w:val="19"/>
              </w:rPr>
              <w:t>Console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>.ReadLine</w:t>
            </w:r>
          </w:p>
          <w:p w14:paraId="790942DF" w14:textId="5B7DA0A0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2B91AF"/>
                <w:sz w:val="15"/>
                <w:szCs w:val="19"/>
              </w:rPr>
              <w:t>Console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>.WriteLine(</w:t>
            </w:r>
            <w:r w:rsidRPr="0056406F">
              <w:rPr>
                <w:rFonts w:ascii="Consolas" w:hAnsi="Consolas" w:cs="Consolas"/>
                <w:color w:val="A31515"/>
                <w:sz w:val="15"/>
                <w:szCs w:val="19"/>
              </w:rPr>
              <w:t>"Coin Fliping...."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>)</w:t>
            </w:r>
          </w:p>
          <w:p w14:paraId="73575C5F" w14:textId="45BD5560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  <w:t>CurrentFlip = FlipSequnce(NumberOfCorrectGuesses)</w:t>
            </w:r>
          </w:p>
          <w:p w14:paraId="797F8FFC" w14:textId="45612499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2B91AF"/>
                <w:sz w:val="15"/>
                <w:szCs w:val="19"/>
              </w:rPr>
              <w:t>Console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>.WriteLine(</w:t>
            </w:r>
            <w:r w:rsidRPr="0056406F">
              <w:rPr>
                <w:rFonts w:ascii="Consolas" w:hAnsi="Consolas" w:cs="Consolas"/>
                <w:color w:val="A31515"/>
                <w:sz w:val="15"/>
                <w:szCs w:val="19"/>
              </w:rPr>
              <w:t>"The coin landed "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&amp; CurrentFlip)</w:t>
            </w:r>
          </w:p>
          <w:p w14:paraId="2DC3B0E8" w14:textId="0DB9C52D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If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CurrentGuess = CurrentFlip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Then</w:t>
            </w:r>
          </w:p>
          <w:p w14:paraId="47667F96" w14:textId="5FDA7E08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2B91AF"/>
                <w:sz w:val="15"/>
                <w:szCs w:val="19"/>
              </w:rPr>
              <w:t>Console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>.WriteLine(</w:t>
            </w:r>
            <w:r w:rsidRPr="0056406F">
              <w:rPr>
                <w:rFonts w:ascii="Consolas" w:hAnsi="Consolas" w:cs="Consolas"/>
                <w:color w:val="A31515"/>
                <w:sz w:val="15"/>
                <w:szCs w:val="19"/>
              </w:rPr>
              <w:t>"welldone. Lets flip again."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>)</w:t>
            </w:r>
          </w:p>
          <w:p w14:paraId="42396606" w14:textId="7683D8F0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If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NumberOfCorrectGuesses = NumberOfFlips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Then</w:t>
            </w:r>
          </w:p>
          <w:p w14:paraId="2F0BC76D" w14:textId="01AF3917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  <w:tab w:val="left" w:pos="1037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2B91AF"/>
                <w:sz w:val="15"/>
                <w:szCs w:val="19"/>
              </w:rPr>
              <w:t>Console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>.WriteLine(</w:t>
            </w:r>
            <w:r w:rsidRPr="0056406F">
              <w:rPr>
                <w:rFonts w:ascii="Consolas" w:hAnsi="Consolas" w:cs="Consolas"/>
                <w:color w:val="A31515"/>
                <w:sz w:val="15"/>
                <w:szCs w:val="19"/>
              </w:rPr>
              <w:t>"Congratuations You completed the sequence. Game Over"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>)</w:t>
            </w:r>
          </w:p>
          <w:p w14:paraId="71EE72DE" w14:textId="77C3BCFD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End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If</w:t>
            </w:r>
          </w:p>
          <w:p w14:paraId="63B9996B" w14:textId="30C9E2F4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>
              <w:rPr>
                <w:rFonts w:ascii="Consolas" w:hAnsi="Consolas" w:cs="Consolas"/>
                <w:sz w:val="15"/>
                <w:szCs w:val="19"/>
              </w:rPr>
              <w:tab/>
            </w:r>
            <w:r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>NumberOfCorrectGuesses = NumberOfCorrectGuesses + 1</w:t>
            </w:r>
          </w:p>
          <w:p w14:paraId="623F97ED" w14:textId="49847489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Else</w:t>
            </w:r>
          </w:p>
          <w:p w14:paraId="3CB45B2E" w14:textId="5DD2FE87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2B91AF"/>
                <w:sz w:val="15"/>
                <w:szCs w:val="19"/>
              </w:rPr>
              <w:t>Console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>.WriteLine(</w:t>
            </w:r>
            <w:r w:rsidRPr="0056406F">
              <w:rPr>
                <w:rFonts w:ascii="Consolas" w:hAnsi="Consolas" w:cs="Consolas"/>
                <w:color w:val="A31515"/>
                <w:sz w:val="15"/>
                <w:szCs w:val="19"/>
              </w:rPr>
              <w:t>"sorry you guessed incorrectly. GAME OVER"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>)</w:t>
            </w:r>
          </w:p>
          <w:p w14:paraId="6E1AC5C1" w14:textId="58F2DA6F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End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If</w:t>
            </w:r>
          </w:p>
          <w:p w14:paraId="14217959" w14:textId="2125E103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Loop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Until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CurrentFlip &lt;&gt; CurrentGuess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Or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NumberOfCorrectGuesses = NumberOfFlips</w:t>
            </w:r>
          </w:p>
          <w:p w14:paraId="6339051A" w14:textId="426A60B0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2B91AF"/>
                <w:sz w:val="15"/>
                <w:szCs w:val="19"/>
              </w:rPr>
              <w:t>Console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>.WriteLine(</w:t>
            </w:r>
            <w:r w:rsidRPr="0056406F">
              <w:rPr>
                <w:rFonts w:ascii="Consolas" w:hAnsi="Consolas" w:cs="Consolas"/>
                <w:color w:val="A31515"/>
                <w:sz w:val="15"/>
                <w:szCs w:val="19"/>
              </w:rPr>
              <w:t>"you guessed "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&amp; NumberOfCorrectGuesses &amp; </w:t>
            </w:r>
            <w:r w:rsidRPr="0056406F">
              <w:rPr>
                <w:rFonts w:ascii="Consolas" w:hAnsi="Consolas" w:cs="Consolas"/>
                <w:color w:val="A31515"/>
                <w:sz w:val="15"/>
                <w:szCs w:val="19"/>
              </w:rPr>
              <w:t>"flips correctly"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>)</w:t>
            </w:r>
          </w:p>
          <w:p w14:paraId="1D859203" w14:textId="1A6AEBC7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2B91AF"/>
                <w:sz w:val="15"/>
                <w:szCs w:val="19"/>
              </w:rPr>
              <w:t>Console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>.ReadLine()</w:t>
            </w:r>
          </w:p>
          <w:p w14:paraId="283F2F38" w14:textId="6AE211B2" w:rsid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End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Sub</w:t>
            </w:r>
          </w:p>
          <w:p w14:paraId="1542A271" w14:textId="77777777" w:rsidR="0056406F" w:rsidRDefault="0056406F"/>
        </w:tc>
        <w:tc>
          <w:tcPr>
            <w:tcW w:w="2471" w:type="dxa"/>
          </w:tcPr>
          <w:p w14:paraId="609FA9DB" w14:textId="17E23776" w:rsidR="0056406F" w:rsidRPr="0056406F" w:rsidRDefault="0056406F">
            <w:pPr>
              <w:rPr>
                <w:sz w:val="20"/>
              </w:rPr>
            </w:pPr>
            <w:r w:rsidRPr="0056406F">
              <w:rPr>
                <w:sz w:val="20"/>
              </w:rPr>
              <w:t>3 marks</w:t>
            </w:r>
            <w:r>
              <w:rPr>
                <w:sz w:val="20"/>
              </w:rPr>
              <w:t xml:space="preserve"> for</w:t>
            </w:r>
            <w:r w:rsidRPr="0056406F">
              <w:rPr>
                <w:sz w:val="20"/>
              </w:rPr>
              <w:t xml:space="preserve"> correct declaration of all variables with initialisation. </w:t>
            </w:r>
          </w:p>
          <w:p w14:paraId="5D6E130A" w14:textId="43CDEBCE" w:rsidR="0056406F" w:rsidRPr="0056406F" w:rsidRDefault="0056406F">
            <w:pPr>
              <w:rPr>
                <w:sz w:val="20"/>
              </w:rPr>
            </w:pPr>
            <w:r w:rsidRPr="0056406F">
              <w:rPr>
                <w:sz w:val="20"/>
              </w:rPr>
              <w:t>-1 for each error</w:t>
            </w:r>
            <w:r>
              <w:rPr>
                <w:sz w:val="20"/>
              </w:rPr>
              <w:t xml:space="preserve"> down</w:t>
            </w:r>
            <w:r w:rsidRPr="0056406F">
              <w:rPr>
                <w:sz w:val="20"/>
              </w:rPr>
              <w:t xml:space="preserve"> to 0</w:t>
            </w:r>
          </w:p>
          <w:p w14:paraId="0961414E" w14:textId="77777777" w:rsidR="00B42A36" w:rsidRDefault="00B42A36"/>
          <w:p w14:paraId="7312FB7D" w14:textId="77777777" w:rsidR="0056406F" w:rsidRDefault="00B42A36">
            <w:r>
              <w:t>2 Marks for correct writeline statements A typos. -1 for each missed</w:t>
            </w:r>
          </w:p>
          <w:p w14:paraId="3A46E66B" w14:textId="77777777" w:rsidR="00B42A36" w:rsidRDefault="00B42A36"/>
          <w:p w14:paraId="694988D4" w14:textId="77777777" w:rsidR="00B42A36" w:rsidRDefault="00B42A36">
            <w:r>
              <w:t>2 marks for nested if’s</w:t>
            </w:r>
          </w:p>
          <w:p w14:paraId="0A9B1BF4" w14:textId="77777777" w:rsidR="00B42A36" w:rsidRDefault="00B42A36"/>
          <w:p w14:paraId="385E8691" w14:textId="7B8C08C6" w:rsidR="00B42A36" w:rsidRDefault="00B42A36">
            <w:r>
              <w:t>2 marks for loop with correct logic</w:t>
            </w:r>
          </w:p>
        </w:tc>
      </w:tr>
    </w:tbl>
    <w:p w14:paraId="5C3F35F4" w14:textId="77777777" w:rsidR="0056406F" w:rsidRDefault="0056406F"/>
    <w:p w14:paraId="096CE346" w14:textId="686093E0" w:rsidR="00B42A36" w:rsidRDefault="00B42A36">
      <w:r>
        <w:rPr>
          <w:noProof/>
          <w:lang w:eastAsia="en-GB"/>
        </w:rPr>
        <w:t>20</w:t>
      </w:r>
      <w:r>
        <w:rPr>
          <w:noProof/>
          <w:lang w:eastAsia="en-GB"/>
        </w:rPr>
        <w:drawing>
          <wp:inline distT="0" distB="0" distL="0" distR="0" wp14:anchorId="2E5E9AE8" wp14:editId="55EE8D03">
            <wp:extent cx="2750515" cy="1655852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50127" cy="1655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2A36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    21 </w:t>
      </w:r>
      <w:r>
        <w:rPr>
          <w:noProof/>
          <w:lang w:eastAsia="en-GB"/>
        </w:rPr>
        <w:drawing>
          <wp:inline distT="0" distB="0" distL="0" distR="0" wp14:anchorId="4B3E5F1D" wp14:editId="1EA070CF">
            <wp:extent cx="2199234" cy="2048256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02283" cy="205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8AAF1" w14:textId="5C15D523" w:rsidR="0056406F" w:rsidRDefault="00B42A36">
      <w:r>
        <w:t>3(MARKS)</w:t>
      </w:r>
    </w:p>
    <w:p w14:paraId="06F1F343" w14:textId="6CE747A9" w:rsidR="00332DD3" w:rsidRDefault="00332DD3"/>
    <w:p w14:paraId="309DD061" w14:textId="77777777" w:rsidR="00332DD3" w:rsidRPr="00B56D55" w:rsidRDefault="00332DD3" w:rsidP="00332DD3">
      <w:pPr>
        <w:rPr>
          <w:b/>
        </w:rPr>
      </w:pPr>
      <w:r w:rsidRPr="00B56D55">
        <w:rPr>
          <w:b/>
        </w:rPr>
        <w:t>Question 5</w:t>
      </w:r>
    </w:p>
    <w:p w14:paraId="314FDE66" w14:textId="2ABF8198" w:rsidR="00332DD3" w:rsidRPr="004E0097" w:rsidRDefault="00332DD3" w:rsidP="00332DD3">
      <w:pPr>
        <w:autoSpaceDE w:val="0"/>
        <w:autoSpaceDN w:val="0"/>
        <w:adjustRightInd w:val="0"/>
        <w:spacing w:after="0" w:line="240" w:lineRule="auto"/>
        <w:rPr>
          <w:rFonts w:cs="Consolas"/>
        </w:rPr>
      </w:pPr>
      <w:r w:rsidRPr="004E0097">
        <w:t>25</w:t>
      </w:r>
      <w:r w:rsidRPr="004E0097">
        <w:tab/>
      </w:r>
      <w:r w:rsidRPr="00332DD3">
        <w:rPr>
          <w:rFonts w:cs="Consolas"/>
        </w:rPr>
        <w:t>BoardDimension</w:t>
      </w:r>
      <w:r w:rsidRPr="004E0097">
        <w:rPr>
          <w:rFonts w:cs="Consolas"/>
        </w:rPr>
        <w:tab/>
      </w:r>
      <w:r w:rsidRPr="004E0097">
        <w:rPr>
          <w:rFonts w:cs="Consolas"/>
        </w:rPr>
        <w:tab/>
      </w:r>
      <w:r w:rsidRPr="004E0097">
        <w:rPr>
          <w:rFonts w:cs="Consolas"/>
        </w:rPr>
        <w:tab/>
      </w:r>
      <w:r w:rsidRPr="004E0097">
        <w:rPr>
          <w:rFonts w:cs="Consolas"/>
        </w:rPr>
        <w:tab/>
      </w:r>
      <w:r w:rsidRPr="004E0097">
        <w:rPr>
          <w:rFonts w:cs="Consolas"/>
        </w:rPr>
        <w:tab/>
      </w:r>
      <w:r w:rsidRPr="004E0097">
        <w:rPr>
          <w:rFonts w:cs="Consolas"/>
        </w:rPr>
        <w:tab/>
      </w:r>
      <w:r w:rsidRPr="004E0097">
        <w:rPr>
          <w:rFonts w:cs="Consolas"/>
        </w:rPr>
        <w:tab/>
      </w:r>
      <w:r w:rsidRPr="004E0097">
        <w:rPr>
          <w:rFonts w:cs="Consolas"/>
        </w:rPr>
        <w:tab/>
        <w:t>(1 mark)</w:t>
      </w:r>
    </w:p>
    <w:p w14:paraId="22CB493D" w14:textId="77777777" w:rsidR="00332DD3" w:rsidRDefault="00332DD3" w:rsidP="00332DD3">
      <w:pPr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</w:rPr>
      </w:pPr>
      <w:r w:rsidRPr="004E0097">
        <w:rPr>
          <w:rFonts w:cs="Consolas"/>
        </w:rPr>
        <w:t>26</w:t>
      </w:r>
      <w:r w:rsidRPr="004E0097">
        <w:rPr>
          <w:rFonts w:cs="Consolas"/>
        </w:rPr>
        <w:tab/>
      </w:r>
      <w:r>
        <w:rPr>
          <w:rFonts w:ascii="Calibri" w:hAnsi="Calibri"/>
          <w:color w:val="000000"/>
        </w:rPr>
        <w:t>Board</w:t>
      </w:r>
      <w:r>
        <w:rPr>
          <w:rFonts w:cs="Consolas"/>
        </w:rPr>
        <w:t xml:space="preserve">, </w:t>
      </w:r>
      <w:r>
        <w:rPr>
          <w:rFonts w:ascii="Calibri" w:hAnsi="Calibri"/>
          <w:color w:val="000000"/>
        </w:rPr>
        <w:t>moveIsLegal, GisgigirMoveIsLegal, RankDifference, FileDifference</w:t>
      </w:r>
    </w:p>
    <w:p w14:paraId="6FD3FC01" w14:textId="77777777" w:rsidR="00A52869" w:rsidRDefault="00332DD3" w:rsidP="00A52869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Fonts w:ascii="Calibri" w:hAnsi="Calibri"/>
          <w:color w:val="000000"/>
        </w:rPr>
        <w:tab/>
        <w:t>Accept: GameOver, StartRank, FinishRank</w:t>
      </w:r>
      <w:r w:rsidR="00A52869">
        <w:rPr>
          <w:rFonts w:ascii="Calibri" w:hAnsi="Calibri"/>
          <w:color w:val="000000"/>
        </w:rPr>
        <w:t xml:space="preserve">, StartFile, FinishFile, </w:t>
      </w:r>
      <w:r w:rsidR="00A52869" w:rsidRPr="00A5286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PieceType</w:t>
      </w:r>
      <w:r w:rsidR="00A5286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, </w:t>
      </w:r>
      <w:r w:rsidR="00A52869" w:rsidRPr="00A5286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PieceColour</w:t>
      </w:r>
    </w:p>
    <w:p w14:paraId="6013BBA1" w14:textId="30990F6C" w:rsidR="00332DD3" w:rsidRDefault="00A52869" w:rsidP="00A52869">
      <w:pPr>
        <w:spacing w:after="0"/>
        <w:rPr>
          <w:rFonts w:cs="Consolas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ab/>
      </w:r>
      <w:r w:rsidR="00332DD3">
        <w:rPr>
          <w:rFonts w:cs="Consolas"/>
        </w:rPr>
        <w:tab/>
        <w:t>(1 mark)</w:t>
      </w:r>
    </w:p>
    <w:p w14:paraId="664DA000" w14:textId="77777777" w:rsidR="00A52869" w:rsidRDefault="00332DD3" w:rsidP="00332DD3">
      <w:pPr>
        <w:autoSpaceDE w:val="0"/>
        <w:autoSpaceDN w:val="0"/>
        <w:adjustRightInd w:val="0"/>
        <w:spacing w:after="0" w:line="240" w:lineRule="auto"/>
        <w:rPr>
          <w:rFonts w:cs="Consolas"/>
        </w:rPr>
      </w:pPr>
      <w:r>
        <w:rPr>
          <w:rFonts w:cs="Consolas"/>
        </w:rPr>
        <w:t>27</w:t>
      </w:r>
      <w:r>
        <w:rPr>
          <w:rFonts w:cs="Consolas"/>
        </w:rPr>
        <w:tab/>
      </w:r>
      <w:r w:rsidR="00A52869" w:rsidRPr="00A52869">
        <w:rPr>
          <w:rFonts w:cs="Consolas"/>
        </w:rPr>
        <w:t>CheckSarrumMoveIsLegal</w:t>
      </w:r>
      <w:r w:rsidR="00A52869">
        <w:rPr>
          <w:rFonts w:cs="Consolas"/>
        </w:rPr>
        <w:t xml:space="preserve">, </w:t>
      </w:r>
      <w:r w:rsidR="00A52869" w:rsidRPr="00A52869">
        <w:rPr>
          <w:rFonts w:cs="Consolas"/>
        </w:rPr>
        <w:t>CheckGisgigirMoveIsLegal</w:t>
      </w:r>
      <w:r w:rsidR="00A52869">
        <w:rPr>
          <w:rFonts w:cs="Consolas"/>
        </w:rPr>
        <w:t xml:space="preserve">, </w:t>
      </w:r>
      <w:r w:rsidR="00A52869" w:rsidRPr="00A52869">
        <w:rPr>
          <w:rFonts w:cs="Consolas"/>
        </w:rPr>
        <w:t>CheckNabuMoveIsLegal</w:t>
      </w:r>
      <w:r w:rsidR="00A52869">
        <w:rPr>
          <w:rFonts w:cs="Consolas"/>
        </w:rPr>
        <w:t>,</w:t>
      </w:r>
    </w:p>
    <w:p w14:paraId="701201C0" w14:textId="7BFECCFB" w:rsidR="00332DD3" w:rsidRDefault="00A52869" w:rsidP="00332DD3">
      <w:pPr>
        <w:autoSpaceDE w:val="0"/>
        <w:autoSpaceDN w:val="0"/>
        <w:adjustRightInd w:val="0"/>
        <w:spacing w:after="0" w:line="240" w:lineRule="auto"/>
        <w:rPr>
          <w:rFonts w:cs="Consolas"/>
        </w:rPr>
      </w:pPr>
      <w:r>
        <w:rPr>
          <w:rFonts w:cs="Consolas"/>
        </w:rPr>
        <w:tab/>
      </w:r>
      <w:r w:rsidRPr="00A52869">
        <w:rPr>
          <w:rFonts w:cs="Consolas"/>
        </w:rPr>
        <w:t>CheckMarzazPaniMoveIsLegal</w:t>
      </w:r>
      <w:r>
        <w:rPr>
          <w:rFonts w:cs="Consolas"/>
        </w:rPr>
        <w:t xml:space="preserve">, </w:t>
      </w:r>
      <w:r w:rsidRPr="00A52869">
        <w:rPr>
          <w:rFonts w:cs="Consolas"/>
        </w:rPr>
        <w:t>CheckEtluMoveIsLegal</w:t>
      </w:r>
      <w:r w:rsidR="00332DD3">
        <w:rPr>
          <w:rFonts w:cs="Consolas"/>
        </w:rPr>
        <w:tab/>
      </w:r>
      <w:r w:rsidR="00332DD3">
        <w:rPr>
          <w:rFonts w:cs="Consolas"/>
        </w:rPr>
        <w:tab/>
      </w:r>
      <w:r w:rsidR="00332DD3">
        <w:rPr>
          <w:rFonts w:cs="Consolas"/>
        </w:rPr>
        <w:tab/>
      </w:r>
      <w:r w:rsidR="00332DD3">
        <w:rPr>
          <w:rFonts w:cs="Consolas"/>
        </w:rPr>
        <w:tab/>
        <w:t>(1 mark)</w:t>
      </w:r>
    </w:p>
    <w:p w14:paraId="7DDA2306" w14:textId="046A8D73" w:rsidR="00332DD3" w:rsidRDefault="00332DD3" w:rsidP="00332DD3">
      <w:pPr>
        <w:autoSpaceDE w:val="0"/>
        <w:autoSpaceDN w:val="0"/>
        <w:adjustRightInd w:val="0"/>
        <w:spacing w:after="0" w:line="240" w:lineRule="auto"/>
        <w:rPr>
          <w:rFonts w:cs="Consolas"/>
        </w:rPr>
      </w:pPr>
      <w:r>
        <w:rPr>
          <w:rFonts w:cs="Consolas"/>
        </w:rPr>
        <w:t>28</w:t>
      </w:r>
      <w:r>
        <w:rPr>
          <w:rFonts w:cs="Consolas"/>
        </w:rPr>
        <w:tab/>
      </w:r>
      <w:r w:rsidR="00E432A3">
        <w:rPr>
          <w:rFonts w:cs="Consolas"/>
        </w:rPr>
        <w:t>“B”, “W”, ….</w:t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 w:rsidR="00E432A3">
        <w:rPr>
          <w:rFonts w:cs="Consolas"/>
        </w:rPr>
        <w:tab/>
      </w:r>
      <w:r w:rsidR="00E432A3">
        <w:rPr>
          <w:rFonts w:cs="Consolas"/>
        </w:rPr>
        <w:tab/>
      </w:r>
      <w:r w:rsidR="00E432A3">
        <w:rPr>
          <w:rFonts w:cs="Consolas"/>
        </w:rPr>
        <w:tab/>
      </w:r>
      <w:r>
        <w:rPr>
          <w:rFonts w:cs="Consolas"/>
        </w:rPr>
        <w:t>(1 mark)</w:t>
      </w:r>
    </w:p>
    <w:p w14:paraId="469ADD85" w14:textId="17EFE855" w:rsidR="00E432A3" w:rsidRDefault="00E432A3" w:rsidP="00332DD3">
      <w:pPr>
        <w:autoSpaceDE w:val="0"/>
        <w:autoSpaceDN w:val="0"/>
        <w:adjustRightInd w:val="0"/>
        <w:spacing w:after="0" w:line="240" w:lineRule="auto"/>
        <w:rPr>
          <w:rFonts w:cs="Consolas"/>
        </w:rPr>
      </w:pPr>
      <w:r>
        <w:rPr>
          <w:rFonts w:cs="Consolas"/>
        </w:rPr>
        <w:tab/>
        <w:t>…. and “ “</w:t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  <w:t>(1 mark)</w:t>
      </w:r>
    </w:p>
    <w:p w14:paraId="347E9C2F" w14:textId="2993CEFD" w:rsidR="00332DD3" w:rsidRDefault="00332DD3" w:rsidP="00332DD3">
      <w:pPr>
        <w:autoSpaceDE w:val="0"/>
        <w:autoSpaceDN w:val="0"/>
        <w:adjustRightInd w:val="0"/>
        <w:spacing w:after="0" w:line="240" w:lineRule="auto"/>
        <w:rPr>
          <w:rFonts w:cs="Consolas"/>
        </w:rPr>
      </w:pPr>
      <w:r>
        <w:rPr>
          <w:rFonts w:cs="Consolas"/>
        </w:rPr>
        <w:t>29</w:t>
      </w:r>
      <w:r>
        <w:rPr>
          <w:rFonts w:cs="Consolas"/>
        </w:rPr>
        <w:tab/>
      </w:r>
      <w:r w:rsidR="00E432A3">
        <w:rPr>
          <w:rFonts w:cs="Consolas"/>
        </w:rPr>
        <w:t>“S”</w:t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  <w:t>(1 mark)</w:t>
      </w:r>
    </w:p>
    <w:p w14:paraId="783A8C6A" w14:textId="6D635058" w:rsidR="00332DD3" w:rsidRDefault="00332DD3" w:rsidP="00332DD3">
      <w:pPr>
        <w:autoSpaceDE w:val="0"/>
        <w:autoSpaceDN w:val="0"/>
        <w:adjustRightInd w:val="0"/>
        <w:spacing w:after="0" w:line="240" w:lineRule="auto"/>
        <w:rPr>
          <w:rFonts w:cs="Consolas"/>
        </w:rPr>
      </w:pPr>
      <w:r>
        <w:rPr>
          <w:rFonts w:cs="Consolas"/>
        </w:rPr>
        <w:t>30</w:t>
      </w:r>
      <w:r>
        <w:rPr>
          <w:rFonts w:cs="Consolas"/>
        </w:rPr>
        <w:tab/>
      </w:r>
      <w:r w:rsidR="00E432A3">
        <w:rPr>
          <w:rFonts w:cs="Consolas"/>
        </w:rPr>
        <w:t>True</w:t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  <w:t>(1 mark)</w:t>
      </w:r>
    </w:p>
    <w:p w14:paraId="7929BA70" w14:textId="7461933E" w:rsidR="00332DD3" w:rsidRDefault="00332DD3" w:rsidP="00332DD3">
      <w:pPr>
        <w:autoSpaceDE w:val="0"/>
        <w:autoSpaceDN w:val="0"/>
        <w:adjustRightInd w:val="0"/>
        <w:spacing w:after="0" w:line="240" w:lineRule="auto"/>
        <w:rPr>
          <w:rFonts w:cs="Consolas"/>
        </w:rPr>
      </w:pPr>
      <w:r>
        <w:rPr>
          <w:rFonts w:cs="Consolas"/>
        </w:rPr>
        <w:t>31</w:t>
      </w:r>
      <w:r>
        <w:rPr>
          <w:rFonts w:cs="Consolas"/>
        </w:rPr>
        <w:tab/>
      </w:r>
      <w:r w:rsidR="00E432A3">
        <w:rPr>
          <w:rFonts w:cs="Consolas"/>
        </w:rPr>
        <w:t>(a) and (d) (must have both and no others)</w:t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  <w:t>(1 mark)</w:t>
      </w:r>
    </w:p>
    <w:p w14:paraId="2AAA25C3" w14:textId="77777777" w:rsidR="00E432A3" w:rsidRPr="007E428F" w:rsidRDefault="00332DD3" w:rsidP="00E432A3">
      <w:pPr>
        <w:autoSpaceDE w:val="0"/>
        <w:autoSpaceDN w:val="0"/>
        <w:adjustRightInd w:val="0"/>
        <w:spacing w:after="0" w:line="240" w:lineRule="auto"/>
        <w:rPr>
          <w:rFonts w:cs="Consolas"/>
        </w:rPr>
      </w:pPr>
      <w:r>
        <w:rPr>
          <w:rFonts w:cs="Consolas"/>
        </w:rPr>
        <w:t>32</w:t>
      </w:r>
      <w:r>
        <w:rPr>
          <w:rFonts w:cs="Consolas"/>
        </w:rPr>
        <w:tab/>
      </w:r>
      <w:r w:rsidR="00E432A3" w:rsidRPr="007E428F">
        <w:rPr>
          <w:rFonts w:cs="Consolas"/>
        </w:rPr>
        <w:t>Because the scope; of the two variables is different; //</w:t>
      </w:r>
    </w:p>
    <w:p w14:paraId="14B17226" w14:textId="77777777" w:rsidR="00E432A3" w:rsidRDefault="00E432A3" w:rsidP="00E432A3">
      <w:pPr>
        <w:autoSpaceDE w:val="0"/>
        <w:autoSpaceDN w:val="0"/>
        <w:adjustRightInd w:val="0"/>
        <w:spacing w:after="0" w:line="240" w:lineRule="auto"/>
        <w:ind w:firstLine="720"/>
        <w:rPr>
          <w:rFonts w:cs="Consolas"/>
        </w:rPr>
      </w:pPr>
      <w:r w:rsidRPr="007E428F">
        <w:rPr>
          <w:rFonts w:cs="Consolas"/>
        </w:rPr>
        <w:t>Because they are both local variables; in different subroutines;</w:t>
      </w:r>
      <w:r>
        <w:rPr>
          <w:rFonts w:cs="Consolas"/>
        </w:rPr>
        <w:tab/>
      </w:r>
      <w:r w:rsidR="00332DD3">
        <w:rPr>
          <w:rFonts w:cs="Consolas"/>
        </w:rPr>
        <w:tab/>
      </w:r>
      <w:r w:rsidR="00332DD3">
        <w:rPr>
          <w:rFonts w:cs="Consolas"/>
        </w:rPr>
        <w:tab/>
      </w:r>
      <w:r>
        <w:rPr>
          <w:rFonts w:cs="Consolas"/>
        </w:rPr>
        <w:t>(2 marks)</w:t>
      </w:r>
    </w:p>
    <w:p w14:paraId="298FFD40" w14:textId="039560DB" w:rsidR="00332DD3" w:rsidRDefault="00332DD3" w:rsidP="00332DD3">
      <w:pPr>
        <w:autoSpaceDE w:val="0"/>
        <w:autoSpaceDN w:val="0"/>
        <w:adjustRightInd w:val="0"/>
        <w:spacing w:after="0" w:line="240" w:lineRule="auto"/>
        <w:ind w:firstLine="720"/>
        <w:rPr>
          <w:rFonts w:cs="Consolas"/>
        </w:rPr>
      </w:pPr>
      <w:r>
        <w:rPr>
          <w:rFonts w:cs="Consolas"/>
        </w:rPr>
        <w:tab/>
      </w:r>
      <w:r>
        <w:rPr>
          <w:rFonts w:cs="Consolas"/>
        </w:rPr>
        <w:tab/>
      </w:r>
    </w:p>
    <w:p w14:paraId="13F3518D" w14:textId="77777777" w:rsidR="00332DD3" w:rsidRDefault="00332DD3" w:rsidP="00332DD3">
      <w:pPr>
        <w:autoSpaceDE w:val="0"/>
        <w:autoSpaceDN w:val="0"/>
        <w:adjustRightInd w:val="0"/>
        <w:spacing w:after="0" w:line="240" w:lineRule="auto"/>
        <w:ind w:firstLine="720"/>
        <w:rPr>
          <w:rFonts w:cs="Consolas"/>
        </w:rPr>
      </w:pPr>
    </w:p>
    <w:p w14:paraId="788C44C4" w14:textId="77777777" w:rsidR="00332DD3" w:rsidRDefault="00332DD3" w:rsidP="00332DD3">
      <w:pPr>
        <w:autoSpaceDE w:val="0"/>
        <w:autoSpaceDN w:val="0"/>
        <w:adjustRightInd w:val="0"/>
        <w:spacing w:after="0" w:line="240" w:lineRule="auto"/>
        <w:ind w:left="6480" w:firstLine="720"/>
        <w:rPr>
          <w:rFonts w:cs="Consolas"/>
        </w:rPr>
      </w:pPr>
      <w:r>
        <w:rPr>
          <w:rFonts w:cs="Consolas"/>
        </w:rPr>
        <w:t xml:space="preserve">  (Total 10 marks)</w:t>
      </w:r>
    </w:p>
    <w:p w14:paraId="63A04184" w14:textId="77777777" w:rsidR="007E19AD" w:rsidRDefault="007E19AD" w:rsidP="007E19AD">
      <w:pPr>
        <w:pStyle w:val="Heading3"/>
      </w:pPr>
    </w:p>
    <w:p w14:paraId="6D063AF0" w14:textId="231001AD" w:rsidR="007E19AD" w:rsidRDefault="007E19AD" w:rsidP="007E19AD">
      <w:pPr>
        <w:pStyle w:val="Heading3"/>
      </w:pPr>
      <w:r>
        <w:t>Question 6</w:t>
      </w:r>
    </w:p>
    <w:p w14:paraId="694504D2" w14:textId="77777777" w:rsidR="00073B4E" w:rsidRPr="00775293" w:rsidRDefault="00073B4E">
      <w:pPr>
        <w:rPr>
          <w:b/>
        </w:rPr>
      </w:pPr>
      <w:r w:rsidRPr="00775293">
        <w:rPr>
          <w:b/>
        </w:rPr>
        <w:t>34</w:t>
      </w:r>
    </w:p>
    <w:p w14:paraId="11B1CBE2" w14:textId="5AD3BDE3" w:rsidR="00332DD3" w:rsidRDefault="007E19AD">
      <w:r>
        <w:t xml:space="preserve">While loop </w:t>
      </w:r>
      <w:r w:rsidR="00073B4E">
        <w:t>in correct position</w:t>
      </w:r>
      <w:r>
        <w:t>;  (expect a local Boolean)</w:t>
      </w:r>
      <w:r w:rsidR="00073B4E">
        <w:t xml:space="preserve"> (could be 2 loops)</w:t>
      </w:r>
    </w:p>
    <w:p w14:paraId="4A5DCB0E" w14:textId="4F941CF7" w:rsidR="007E19AD" w:rsidRDefault="007E19AD">
      <w:r>
        <w:t>startSquare input and math operations within try/catch;</w:t>
      </w:r>
    </w:p>
    <w:p w14:paraId="41ED81AA" w14:textId="392716AB" w:rsidR="007E19AD" w:rsidRDefault="00073B4E">
      <w:r>
        <w:t>Boolean statement that correctly selects for each digits between 1 and 8 ;;</w:t>
      </w:r>
      <w:bookmarkStart w:id="0" w:name="_GoBack"/>
      <w:bookmarkEnd w:id="0"/>
    </w:p>
    <w:p w14:paraId="20CED0A5" w14:textId="49321D8C" w:rsidR="00073B4E" w:rsidRDefault="00073B4E">
      <w:r>
        <w:t>Correct invalid statement displayed for all invalid inputs; (</w:t>
      </w:r>
      <w:r w:rsidR="00845DFC">
        <w:t xml:space="preserve">don’t </w:t>
      </w:r>
      <w:r>
        <w:t>be strict about spelling)</w:t>
      </w:r>
    </w:p>
    <w:p w14:paraId="3A799F45" w14:textId="2D22946E" w:rsidR="00073B4E" w:rsidRDefault="00073B4E">
      <w:r>
        <w:t>Repeated structures for finish square.</w:t>
      </w:r>
    </w:p>
    <w:p w14:paraId="12B10BE9" w14:textId="22A50EF0" w:rsidR="00073B4E" w:rsidRPr="00775293" w:rsidRDefault="00073B4E">
      <w:pPr>
        <w:rPr>
          <w:b/>
        </w:rPr>
      </w:pPr>
      <w:r w:rsidRPr="00775293">
        <w:rPr>
          <w:b/>
        </w:rPr>
        <w:t>35</w:t>
      </w:r>
    </w:p>
    <w:p w14:paraId="20A9A5F3" w14:textId="275015A6" w:rsidR="00073B4E" w:rsidRDefault="00073B4E">
      <w:r>
        <w:t>ScreenShots showing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73B4E" w14:paraId="0A4E476E" w14:textId="77777777" w:rsidTr="00073B4E">
        <w:tc>
          <w:tcPr>
            <w:tcW w:w="4621" w:type="dxa"/>
          </w:tcPr>
          <w:p w14:paraId="0638DF2B" w14:textId="204F7D2D" w:rsidR="00073B4E" w:rsidRDefault="00073B4E">
            <w:r>
              <w:t>Input</w:t>
            </w:r>
          </w:p>
        </w:tc>
        <w:tc>
          <w:tcPr>
            <w:tcW w:w="4621" w:type="dxa"/>
          </w:tcPr>
          <w:p w14:paraId="4ED63223" w14:textId="2481E983" w:rsidR="00073B4E" w:rsidRDefault="00073B4E">
            <w:r>
              <w:t>output</w:t>
            </w:r>
          </w:p>
        </w:tc>
      </w:tr>
      <w:tr w:rsidR="00073B4E" w14:paraId="071DD5B5" w14:textId="77777777" w:rsidTr="00073B4E">
        <w:tc>
          <w:tcPr>
            <w:tcW w:w="4621" w:type="dxa"/>
          </w:tcPr>
          <w:p w14:paraId="7816EAD9" w14:textId="42FBB802" w:rsidR="00073B4E" w:rsidRDefault="00073B4E">
            <w:r>
              <w:t>8</w:t>
            </w:r>
          </w:p>
        </w:tc>
        <w:tc>
          <w:tcPr>
            <w:tcW w:w="4621" w:type="dxa"/>
          </w:tcPr>
          <w:p w14:paraId="223C8743" w14:textId="1E292F09" w:rsidR="00073B4E" w:rsidRDefault="00073B4E">
            <w:r>
              <w:t>Invalid…</w:t>
            </w:r>
          </w:p>
        </w:tc>
      </w:tr>
      <w:tr w:rsidR="00073B4E" w14:paraId="462E528F" w14:textId="77777777" w:rsidTr="00073B4E">
        <w:tc>
          <w:tcPr>
            <w:tcW w:w="4621" w:type="dxa"/>
          </w:tcPr>
          <w:p w14:paraId="1E9C355B" w14:textId="2CFE20F2" w:rsidR="00073B4E" w:rsidRDefault="00073B4E">
            <w:r>
              <w:t>05</w:t>
            </w:r>
          </w:p>
        </w:tc>
        <w:tc>
          <w:tcPr>
            <w:tcW w:w="4621" w:type="dxa"/>
          </w:tcPr>
          <w:p w14:paraId="69B7AB2A" w14:textId="43FF8889" w:rsidR="00073B4E" w:rsidRDefault="00073B4E">
            <w:r>
              <w:t>Invalid…</w:t>
            </w:r>
          </w:p>
        </w:tc>
      </w:tr>
      <w:tr w:rsidR="00073B4E" w14:paraId="236B8F60" w14:textId="77777777" w:rsidTr="00073B4E">
        <w:tc>
          <w:tcPr>
            <w:tcW w:w="4621" w:type="dxa"/>
          </w:tcPr>
          <w:p w14:paraId="7A220BCA" w14:textId="3D25CB55" w:rsidR="00073B4E" w:rsidRDefault="00073B4E">
            <w:r>
              <w:t>59</w:t>
            </w:r>
          </w:p>
        </w:tc>
        <w:tc>
          <w:tcPr>
            <w:tcW w:w="4621" w:type="dxa"/>
          </w:tcPr>
          <w:p w14:paraId="072B4E68" w14:textId="6DF6545E" w:rsidR="00073B4E" w:rsidRDefault="00073B4E">
            <w:r>
              <w:t>Invalid</w:t>
            </w:r>
          </w:p>
        </w:tc>
      </w:tr>
      <w:tr w:rsidR="00073B4E" w14:paraId="3BE67CFA" w14:textId="77777777" w:rsidTr="00073B4E">
        <w:tc>
          <w:tcPr>
            <w:tcW w:w="4621" w:type="dxa"/>
          </w:tcPr>
          <w:p w14:paraId="70681410" w14:textId="5E9E2D46" w:rsidR="00073B4E" w:rsidRDefault="00073B4E">
            <w:r>
              <w:t>Four one</w:t>
            </w:r>
          </w:p>
        </w:tc>
        <w:tc>
          <w:tcPr>
            <w:tcW w:w="4621" w:type="dxa"/>
          </w:tcPr>
          <w:p w14:paraId="63D6A0DF" w14:textId="753BBC1B" w:rsidR="00073B4E" w:rsidRDefault="00073B4E">
            <w:r>
              <w:t>invalid</w:t>
            </w:r>
          </w:p>
        </w:tc>
      </w:tr>
      <w:tr w:rsidR="00073B4E" w14:paraId="7E226525" w14:textId="77777777" w:rsidTr="00073B4E">
        <w:tc>
          <w:tcPr>
            <w:tcW w:w="4621" w:type="dxa"/>
          </w:tcPr>
          <w:p w14:paraId="1455673A" w14:textId="2486E764" w:rsidR="00073B4E" w:rsidRDefault="00073B4E">
            <w:r>
              <w:t>17 / 09</w:t>
            </w:r>
          </w:p>
        </w:tc>
        <w:tc>
          <w:tcPr>
            <w:tcW w:w="4621" w:type="dxa"/>
          </w:tcPr>
          <w:p w14:paraId="2B65DED5" w14:textId="224B917C" w:rsidR="00073B4E" w:rsidRDefault="00073B4E">
            <w:r>
              <w:t>Invalid after finish square</w:t>
            </w:r>
          </w:p>
        </w:tc>
      </w:tr>
      <w:tr w:rsidR="00073B4E" w14:paraId="1CF77CA2" w14:textId="77777777" w:rsidTr="00073B4E">
        <w:tc>
          <w:tcPr>
            <w:tcW w:w="4621" w:type="dxa"/>
          </w:tcPr>
          <w:p w14:paraId="24A29324" w14:textId="11EDE166" w:rsidR="00073B4E" w:rsidRDefault="00073B4E">
            <w:r>
              <w:t>Finish square = 27</w:t>
            </w:r>
          </w:p>
        </w:tc>
        <w:tc>
          <w:tcPr>
            <w:tcW w:w="4621" w:type="dxa"/>
          </w:tcPr>
          <w:p w14:paraId="0BF3A46C" w14:textId="50806CD0" w:rsidR="00073B4E" w:rsidRDefault="00073B4E">
            <w:r>
              <w:t>Move seen on board.. or “not a legal move if sample game</w:t>
            </w:r>
          </w:p>
        </w:tc>
      </w:tr>
    </w:tbl>
    <w:p w14:paraId="465B47E3" w14:textId="4727707A" w:rsidR="00073B4E" w:rsidRDefault="00A97247">
      <w:r>
        <w:t>½ mark for each correct test. Round down</w:t>
      </w:r>
    </w:p>
    <w:p w14:paraId="44E89C0E" w14:textId="244C3AA7" w:rsidR="007E19AD" w:rsidRDefault="00073B4E">
      <w:pPr>
        <w:rPr>
          <w:noProof/>
          <w:lang w:eastAsia="en-GB"/>
        </w:rPr>
      </w:pPr>
      <w:r>
        <w:t>Sample game screenshot</w:t>
      </w:r>
      <w:r w:rsidRPr="00073B4E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49692CD2" wp14:editId="1FC91D17">
            <wp:extent cx="5731510" cy="484378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4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2E1E5" w14:textId="2270E569" w:rsidR="00A97247" w:rsidRDefault="00A97247" w:rsidP="00A97247">
      <w:pPr>
        <w:pStyle w:val="Heading3"/>
      </w:pPr>
      <w:r>
        <w:lastRenderedPageBreak/>
        <w:t>Question7</w:t>
      </w:r>
    </w:p>
    <w:p w14:paraId="601DB11A" w14:textId="7C7FA108" w:rsidR="00A97247" w:rsidRPr="00775293" w:rsidRDefault="00A97247" w:rsidP="00A97247">
      <w:pPr>
        <w:rPr>
          <w:b/>
        </w:rPr>
      </w:pPr>
      <w:r w:rsidRPr="00775293">
        <w:rPr>
          <w:b/>
        </w:rPr>
        <w:t xml:space="preserve">36 </w:t>
      </w:r>
    </w:p>
    <w:p w14:paraId="0619FEA3" w14:textId="3B19A9F3" w:rsidR="00A97247" w:rsidRDefault="00A97247" w:rsidP="00A97247">
      <w:r>
        <w:t xml:space="preserve">In </w:t>
      </w:r>
      <w:r w:rsidRPr="00775293">
        <w:rPr>
          <w:b/>
        </w:rPr>
        <w:t>checkMoveisLegal</w:t>
      </w:r>
      <w:r>
        <w:t xml:space="preserve"> –</w:t>
      </w:r>
      <w:r>
        <w:br/>
        <w:t>Addition of extra option in case statement  Case “K” ;</w:t>
      </w:r>
      <w:r>
        <w:br/>
        <w:t>Correct call to new function;</w:t>
      </w:r>
    </w:p>
    <w:p w14:paraId="629996D5" w14:textId="0E983ECB" w:rsidR="00A97247" w:rsidRDefault="00A97247" w:rsidP="00A97247">
      <w:r>
        <w:t xml:space="preserve">In </w:t>
      </w:r>
      <w:r w:rsidRPr="00775293">
        <w:rPr>
          <w:b/>
        </w:rPr>
        <w:t>MakeMove</w:t>
      </w:r>
      <w:r>
        <w:t xml:space="preserve"> -</w:t>
      </w:r>
      <w:r>
        <w:br/>
        <w:t>Assignments to Board(finishrank,finishfile) changed to WK, and BK respectively;</w:t>
      </w:r>
    </w:p>
    <w:p w14:paraId="6BFFA515" w14:textId="0742F81B" w:rsidR="003B7827" w:rsidRDefault="00A97247" w:rsidP="00A97247">
      <w:r>
        <w:t xml:space="preserve">In </w:t>
      </w:r>
      <w:r w:rsidRPr="00775293">
        <w:rPr>
          <w:b/>
        </w:rPr>
        <w:t>CheckKashshaptuMoveisLegal</w:t>
      </w:r>
      <w:r>
        <w:t xml:space="preserve">() </w:t>
      </w:r>
      <w:r w:rsidR="003B7827">
        <w:t>–</w:t>
      </w:r>
    </w:p>
    <w:p w14:paraId="55FC5070" w14:textId="77777777" w:rsidR="00775293" w:rsidRDefault="003B7827" w:rsidP="00A97247">
      <w:r>
        <w:t>Correct Program interface(same as all the others!);</w:t>
      </w:r>
      <w:r w:rsidR="00A97247">
        <w:br/>
        <w:t xml:space="preserve">correct </w:t>
      </w:r>
      <w:r>
        <w:t>boolean statement from Nabu;</w:t>
      </w:r>
      <w:r>
        <w:br/>
        <w:t>Correct sequence of selection statements lifted from Gisgigir; (accept any naming)</w:t>
      </w:r>
      <w:r>
        <w:br/>
        <w:t>selection statements sequenced /joined in a way that is valid logic;</w:t>
      </w:r>
      <w:r>
        <w:br/>
        <w:t>True/False ALWAYS returned; (award if logic is incorrect)</w:t>
      </w:r>
    </w:p>
    <w:p w14:paraId="02A64B57" w14:textId="4BA6B9F2" w:rsidR="003B7827" w:rsidRDefault="003B7827" w:rsidP="00A97247">
      <w:r>
        <w:br/>
      </w:r>
      <w:r w:rsidRPr="00775293">
        <w:rPr>
          <w:b/>
        </w:rPr>
        <w:t>37</w:t>
      </w:r>
      <w:r>
        <w:t xml:space="preserve"> (not sample game = no marks)</w:t>
      </w:r>
    </w:p>
    <w:p w14:paraId="726775AA" w14:textId="0A1B5799" w:rsidR="00A97247" w:rsidRPr="00A97247" w:rsidRDefault="003B7827" w:rsidP="00A97247">
      <w:r>
        <w:t>WK seen in 11 ;</w:t>
      </w:r>
      <w:r>
        <w:br/>
        <w:t>WK seen in 12;</w:t>
      </w:r>
      <w:r>
        <w:br/>
        <w:t>BK seen in 88, that is not a legal move seen after 22-28move;</w:t>
      </w:r>
      <w:r>
        <w:br/>
        <w:t>WK seen in 23;</w:t>
      </w:r>
      <w:r>
        <w:br/>
        <w:t>Black wins msg; (b</w:t>
      </w:r>
      <w:r w:rsidR="00775293">
        <w:t>oard still shows with BK in 18)</w:t>
      </w:r>
    </w:p>
    <w:sectPr w:rsidR="00A97247" w:rsidRPr="00A97247" w:rsidSect="00B56D55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B9"/>
    <w:rsid w:val="00073B4E"/>
    <w:rsid w:val="00182F18"/>
    <w:rsid w:val="002E5C3E"/>
    <w:rsid w:val="00332DD3"/>
    <w:rsid w:val="003B7827"/>
    <w:rsid w:val="004C7B81"/>
    <w:rsid w:val="004E0097"/>
    <w:rsid w:val="004E7DD2"/>
    <w:rsid w:val="0056406F"/>
    <w:rsid w:val="00775293"/>
    <w:rsid w:val="007E19AD"/>
    <w:rsid w:val="007E428F"/>
    <w:rsid w:val="00845DFC"/>
    <w:rsid w:val="009070AD"/>
    <w:rsid w:val="00923419"/>
    <w:rsid w:val="00A04418"/>
    <w:rsid w:val="00A4185A"/>
    <w:rsid w:val="00A52869"/>
    <w:rsid w:val="00A97247"/>
    <w:rsid w:val="00B217FB"/>
    <w:rsid w:val="00B42A36"/>
    <w:rsid w:val="00B456AF"/>
    <w:rsid w:val="00B56D55"/>
    <w:rsid w:val="00B752CE"/>
    <w:rsid w:val="00BB720B"/>
    <w:rsid w:val="00D337CD"/>
    <w:rsid w:val="00D5374C"/>
    <w:rsid w:val="00E432A3"/>
    <w:rsid w:val="00E52CB9"/>
    <w:rsid w:val="00F023A2"/>
    <w:rsid w:val="00F25714"/>
    <w:rsid w:val="00FD2133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E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9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7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4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E19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9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7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4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E19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7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2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81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8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93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92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26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09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036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98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014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436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585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3510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52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5641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8738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7171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6491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5718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9E0FD-AD16-4457-8CDA-7B87FCD7E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469FE-579A-4C1F-9B88-4734D1A9F595}">
  <ds:schemaRefs>
    <ds:schemaRef ds:uri="http://schemas.microsoft.com/sharepoint/v3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CF651CD-1287-4FBD-9D25-300FB7166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D810A9-CFB2-4151-9BAB-C64B4616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C8D8748F</Template>
  <TotalTime>286</TotalTime>
  <Pages>5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Morgan</dc:creator>
  <cp:lastModifiedBy>Joe McCarthy-Holland</cp:lastModifiedBy>
  <cp:revision>12</cp:revision>
  <cp:lastPrinted>2015-04-17T07:39:00Z</cp:lastPrinted>
  <dcterms:created xsi:type="dcterms:W3CDTF">2014-04-30T07:23:00Z</dcterms:created>
  <dcterms:modified xsi:type="dcterms:W3CDTF">2015-04-17T11:09:00Z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