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246"/>
        <w:gridCol w:w="1418"/>
        <w:gridCol w:w="1842"/>
        <w:gridCol w:w="1276"/>
        <w:gridCol w:w="1134"/>
      </w:tblGrid>
      <w:tr w:rsidR="009E458E" w:rsidTr="005727A4">
        <w:tc>
          <w:tcPr>
            <w:tcW w:w="1101" w:type="dxa"/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  <w:bookmarkStart w:id="0" w:name="_GoBack"/>
            <w:bookmarkEnd w:id="0"/>
            <w:r w:rsidRPr="00D349DC">
              <w:rPr>
                <w:b/>
                <w:sz w:val="28"/>
              </w:rPr>
              <w:t>Name: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4"/>
              </w:rPr>
              <w:t>Student No.: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4"/>
              </w:rPr>
              <w:t>Tutor Group: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</w:p>
        </w:tc>
      </w:tr>
    </w:tbl>
    <w:p w:rsidR="009E458E" w:rsidRDefault="009E458E" w:rsidP="009E458E">
      <w:pPr>
        <w:spacing w:line="276" w:lineRule="auto"/>
        <w:jc w:val="center"/>
        <w:rPr>
          <w:b/>
          <w:sz w:val="32"/>
        </w:rPr>
      </w:pPr>
    </w:p>
    <w:p w:rsidR="00FA7FE8" w:rsidRDefault="002932FE" w:rsidP="009E458E">
      <w:pPr>
        <w:jc w:val="center"/>
        <w:rPr>
          <w:b/>
          <w:sz w:val="28"/>
        </w:rPr>
      </w:pPr>
      <w:r>
        <w:rPr>
          <w:b/>
          <w:sz w:val="28"/>
        </w:rPr>
        <w:t>Research</w:t>
      </w:r>
      <w:r w:rsidR="009961FA">
        <w:rPr>
          <w:b/>
          <w:sz w:val="28"/>
        </w:rPr>
        <w:t xml:space="preserve"> Skills</w:t>
      </w:r>
      <w:r>
        <w:rPr>
          <w:b/>
          <w:sz w:val="28"/>
        </w:rPr>
        <w:t xml:space="preserve"> Advice</w:t>
      </w:r>
      <w:r w:rsidR="009961FA">
        <w:rPr>
          <w:b/>
          <w:sz w:val="28"/>
        </w:rPr>
        <w:t>: C</w:t>
      </w:r>
      <w:r>
        <w:rPr>
          <w:b/>
          <w:sz w:val="28"/>
        </w:rPr>
        <w:t xml:space="preserve"> R A V E N</w:t>
      </w:r>
      <w:r w:rsidR="0023338F">
        <w:rPr>
          <w:b/>
          <w:sz w:val="28"/>
        </w:rPr>
        <w:t xml:space="preserve"> – Quick Activity</w:t>
      </w:r>
    </w:p>
    <w:p w:rsidR="004530E9" w:rsidRPr="0084392B" w:rsidRDefault="004530E9" w:rsidP="009E458E">
      <w:pPr>
        <w:jc w:val="center"/>
        <w:rPr>
          <w:b/>
          <w:sz w:val="16"/>
        </w:rPr>
      </w:pPr>
    </w:p>
    <w:p w:rsidR="009E458E" w:rsidRDefault="004530E9">
      <w:r>
        <w:t xml:space="preserve">You will need to refer to the information in the </w:t>
      </w:r>
      <w:r w:rsidR="002932FE">
        <w:rPr>
          <w:b/>
        </w:rPr>
        <w:t>Research Skills Advice</w:t>
      </w:r>
      <w:r>
        <w:t xml:space="preserve"> course book, </w:t>
      </w:r>
      <w:r w:rsidRPr="004530E9">
        <w:rPr>
          <w:b/>
        </w:rPr>
        <w:t xml:space="preserve">chapter </w:t>
      </w:r>
      <w:r w:rsidR="009961FA">
        <w:rPr>
          <w:b/>
        </w:rPr>
        <w:t xml:space="preserve">on </w:t>
      </w:r>
      <w:r w:rsidR="002932FE">
        <w:rPr>
          <w:b/>
        </w:rPr>
        <w:t>Source Credibility</w:t>
      </w:r>
      <w:r>
        <w:t xml:space="preserve"> in order to </w:t>
      </w:r>
      <w:r w:rsidR="009961FA">
        <w:t xml:space="preserve">complete the </w:t>
      </w:r>
      <w:r>
        <w:t>following:</w:t>
      </w:r>
    </w:p>
    <w:p w:rsidR="009961FA" w:rsidRDefault="009961FA"/>
    <w:p w:rsidR="002932FE" w:rsidRPr="0084392B" w:rsidRDefault="009961FA">
      <w:r w:rsidRPr="0084392B">
        <w:rPr>
          <w:b/>
          <w:u w:val="single"/>
        </w:rPr>
        <w:t>Task</w:t>
      </w:r>
      <w:r w:rsidRPr="00182DB5">
        <w:rPr>
          <w:b/>
        </w:rPr>
        <w:t>:</w:t>
      </w:r>
      <w:r w:rsidR="0084392B">
        <w:rPr>
          <w:b/>
        </w:rPr>
        <w:t xml:space="preserve">  </w:t>
      </w:r>
      <w:r w:rsidR="002932FE">
        <w:rPr>
          <w:b/>
        </w:rPr>
        <w:t>Choose a single book, website, newspaper article, or other text source which you intend to use for your coursework assignment or EPQ</w:t>
      </w:r>
      <w:r w:rsidR="004C162E">
        <w:rPr>
          <w:b/>
        </w:rPr>
        <w:t xml:space="preserve"> and complete the following </w:t>
      </w:r>
      <w:r w:rsidR="0084392B">
        <w:rPr>
          <w:b/>
        </w:rPr>
        <w:t xml:space="preserve">CRAVEN </w:t>
      </w:r>
      <w:r w:rsidR="004C162E">
        <w:rPr>
          <w:b/>
        </w:rPr>
        <w:t xml:space="preserve">sections with brief notes. At the end, make a quick evaluation of how credible the text is. </w:t>
      </w:r>
      <w:r w:rsidR="004C162E" w:rsidRPr="0084392B">
        <w:t>You should use this worksheet whenever you are evaluating a source to help you cover the main concepts of credibility. You can also combine it with the table suggested in the chapter.</w:t>
      </w:r>
    </w:p>
    <w:p w:rsidR="004C162E" w:rsidRDefault="004C162E">
      <w:pPr>
        <w:rPr>
          <w:b/>
        </w:rPr>
      </w:pPr>
    </w:p>
    <w:p w:rsidR="004C162E" w:rsidRDefault="004C162E" w:rsidP="004C162E">
      <w:pPr>
        <w:tabs>
          <w:tab w:val="center" w:pos="5233"/>
        </w:tabs>
        <w:rPr>
          <w:b/>
        </w:rPr>
      </w:pPr>
      <w:r>
        <w:rPr>
          <w:b/>
        </w:rPr>
        <w:t xml:space="preserve">Details of text </w:t>
      </w:r>
      <w:r w:rsidRPr="004C162E">
        <w:t>(e.g. name, author, site address...)</w:t>
      </w:r>
      <w:r>
        <w:rPr>
          <w:b/>
        </w:rPr>
        <w:t>:</w:t>
      </w:r>
    </w:p>
    <w:p w:rsidR="004C162E" w:rsidRDefault="004C162E" w:rsidP="004C162E">
      <w:pPr>
        <w:jc w:val="center"/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C</w:t>
      </w:r>
      <w:r w:rsidR="0084392B"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R</w:t>
      </w:r>
      <w:r w:rsidR="0084392B"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A</w:t>
      </w:r>
      <w:r w:rsidR="0084392B"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V</w:t>
      </w:r>
      <w:r w:rsidR="0084392B"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E</w:t>
      </w:r>
      <w:r w:rsidR="0084392B"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N</w:t>
      </w:r>
    </w:p>
    <w:p w:rsidR="004C162E" w:rsidRPr="00C209FF" w:rsidRDefault="007C5991" w:rsidP="004C162E">
      <w:pPr>
        <w:rPr>
          <w:rFonts w:ascii="Arial" w:hAnsi="Arial"/>
          <w:b/>
        </w:rPr>
      </w:pPr>
      <w:r>
        <w:rPr>
          <w:rFonts w:ascii="Arial" w:hAnsi="Arial"/>
          <w:b/>
          <w:bCs/>
        </w:rPr>
        <w:t>Corroboration</w:t>
      </w:r>
      <w:r>
        <w:rPr>
          <w:rFonts w:ascii="Arial" w:hAnsi="Arial"/>
        </w:rPr>
        <w:t xml:space="preserve">:  (i.e. is the author, or the source(s) the author uses, backed up by anyone else in the text or by other sources you have collected? </w:t>
      </w:r>
      <w:r w:rsidR="004C162E">
        <w:rPr>
          <w:rFonts w:ascii="Arial" w:hAnsi="Arial"/>
        </w:rPr>
        <w:t xml:space="preserve">How reliable are those people who have backed him/her up?) </w:t>
      </w:r>
      <w:r w:rsidR="004C162E" w:rsidRPr="00C209FF">
        <w:rPr>
          <w:rFonts w:ascii="Arial" w:hAnsi="Arial"/>
          <w:b/>
        </w:rPr>
        <w:t>WHAT?</w:t>
      </w: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rPr>
          <w:rFonts w:ascii="Arial" w:hAnsi="Arial"/>
        </w:rPr>
      </w:pPr>
    </w:p>
    <w:p w:rsidR="004C162E" w:rsidRPr="00C209FF" w:rsidRDefault="004C162E" w:rsidP="004C162E">
      <w:pPr>
        <w:rPr>
          <w:rFonts w:ascii="Arial" w:hAnsi="Arial"/>
          <w:b/>
        </w:rPr>
      </w:pPr>
      <w:r>
        <w:rPr>
          <w:rFonts w:ascii="Arial" w:hAnsi="Arial"/>
          <w:b/>
          <w:bCs/>
        </w:rPr>
        <w:t>Reputation</w:t>
      </w:r>
      <w:r>
        <w:rPr>
          <w:rFonts w:ascii="Arial" w:hAnsi="Arial"/>
        </w:rPr>
        <w:t xml:space="preserve">: (i.e. does the author or the source(s) quoted in the text have a reputation they need to uphold – therefore they should be telling the truth?) </w:t>
      </w:r>
      <w:r w:rsidRPr="00C209FF">
        <w:rPr>
          <w:rFonts w:ascii="Arial" w:hAnsi="Arial"/>
          <w:b/>
        </w:rPr>
        <w:t>WHO?</w:t>
      </w: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rPr>
          <w:rFonts w:ascii="Arial" w:hAnsi="Arial"/>
        </w:rPr>
      </w:pPr>
    </w:p>
    <w:p w:rsidR="004C162E" w:rsidRDefault="004C162E" w:rsidP="004C162E">
      <w:pPr>
        <w:ind w:right="-285"/>
        <w:rPr>
          <w:rFonts w:ascii="Arial" w:hAnsi="Arial"/>
        </w:rPr>
      </w:pPr>
      <w:r>
        <w:rPr>
          <w:rFonts w:ascii="Arial" w:hAnsi="Arial"/>
          <w:b/>
          <w:bCs/>
        </w:rPr>
        <w:t>Ability to see:</w:t>
      </w:r>
      <w:r>
        <w:rPr>
          <w:rFonts w:ascii="Arial" w:hAnsi="Arial"/>
        </w:rPr>
        <w:t xml:space="preserve"> (i.e. is the information from primary or secondary sources?) </w:t>
      </w:r>
      <w:r w:rsidRPr="00C209FF">
        <w:rPr>
          <w:rFonts w:ascii="Arial" w:hAnsi="Arial"/>
          <w:b/>
        </w:rPr>
        <w:t>WHEN?</w:t>
      </w:r>
      <w:r w:rsidR="007C599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WHERE?</w:t>
      </w: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Pr="0084392B" w:rsidRDefault="004C162E" w:rsidP="004C162E">
      <w:pPr>
        <w:rPr>
          <w:rFonts w:ascii="Arial" w:hAnsi="Arial"/>
          <w:sz w:val="14"/>
        </w:rPr>
      </w:pPr>
    </w:p>
    <w:p w:rsidR="004C162E" w:rsidRDefault="004C162E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:rsidR="0084392B" w:rsidRDefault="0084392B" w:rsidP="004C162E">
      <w:pPr>
        <w:rPr>
          <w:rFonts w:ascii="Arial" w:hAnsi="Arial"/>
          <w:b/>
          <w:bCs/>
        </w:rPr>
      </w:pPr>
    </w:p>
    <w:p w:rsidR="004C162E" w:rsidRDefault="004C162E" w:rsidP="004C162E">
      <w:pPr>
        <w:rPr>
          <w:rFonts w:ascii="Arial" w:hAnsi="Arial"/>
        </w:rPr>
      </w:pPr>
      <w:r>
        <w:rPr>
          <w:rFonts w:ascii="Arial" w:hAnsi="Arial"/>
          <w:b/>
          <w:bCs/>
        </w:rPr>
        <w:t>Vested interest</w:t>
      </w:r>
      <w:r>
        <w:rPr>
          <w:rFonts w:ascii="Arial" w:hAnsi="Arial"/>
        </w:rPr>
        <w:t xml:space="preserve">: (i.e. does the author or the source(s) quoted have anything to gain from you believing them, e.g. a book to sell, a political agenda, etc.?) </w:t>
      </w:r>
      <w:r w:rsidRPr="00C209FF">
        <w:rPr>
          <w:rFonts w:ascii="Arial" w:hAnsi="Arial"/>
          <w:b/>
        </w:rPr>
        <w:t>WHY?</w:t>
      </w: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rPr>
          <w:rFonts w:ascii="Arial" w:hAnsi="Arial"/>
        </w:rPr>
      </w:pPr>
    </w:p>
    <w:p w:rsidR="004C162E" w:rsidRDefault="004C162E" w:rsidP="004C162E">
      <w:pPr>
        <w:rPr>
          <w:rFonts w:ascii="Arial" w:hAnsi="Arial"/>
        </w:rPr>
      </w:pPr>
      <w:r>
        <w:rPr>
          <w:rFonts w:ascii="Arial" w:hAnsi="Arial"/>
          <w:b/>
          <w:bCs/>
        </w:rPr>
        <w:t>Expertise</w:t>
      </w:r>
      <w:r>
        <w:rPr>
          <w:rFonts w:ascii="Arial" w:hAnsi="Arial"/>
        </w:rPr>
        <w:t xml:space="preserve">:  (i.e. is the author, or the source(s) they quote an expert on the subject they are discussing?) </w:t>
      </w:r>
      <w:r w:rsidR="007C5991" w:rsidRPr="007C5991">
        <w:rPr>
          <w:rFonts w:ascii="Arial" w:hAnsi="Arial"/>
          <w:b/>
        </w:rPr>
        <w:t>WHO</w:t>
      </w:r>
      <w:r w:rsidR="007C5991">
        <w:rPr>
          <w:rFonts w:ascii="Arial" w:hAnsi="Arial"/>
          <w:b/>
        </w:rPr>
        <w:t>?</w:t>
      </w: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rPr>
          <w:rFonts w:ascii="Arial" w:hAnsi="Arial"/>
        </w:rPr>
      </w:pPr>
    </w:p>
    <w:p w:rsidR="004C162E" w:rsidRDefault="004C162E" w:rsidP="004C162E">
      <w:pPr>
        <w:rPr>
          <w:rFonts w:ascii="Arial" w:hAnsi="Arial"/>
        </w:rPr>
      </w:pPr>
      <w:r>
        <w:rPr>
          <w:rFonts w:ascii="Arial" w:hAnsi="Arial"/>
          <w:b/>
          <w:bCs/>
        </w:rPr>
        <w:t>Neutrality</w:t>
      </w:r>
      <w:r>
        <w:rPr>
          <w:rFonts w:ascii="Arial" w:hAnsi="Arial"/>
        </w:rPr>
        <w:t>:  (i.e. is the author or the source(s) quoted completely without bias on the topic?)</w:t>
      </w:r>
      <w:r w:rsidR="007C5991">
        <w:rPr>
          <w:rFonts w:ascii="Arial" w:hAnsi="Arial"/>
        </w:rPr>
        <w:t xml:space="preserve"> </w:t>
      </w:r>
      <w:r w:rsidR="007C5991" w:rsidRPr="007C5991">
        <w:rPr>
          <w:rFonts w:ascii="Arial" w:hAnsi="Arial"/>
          <w:b/>
        </w:rPr>
        <w:t>HOW</w:t>
      </w:r>
      <w:r w:rsidR="007C5991">
        <w:rPr>
          <w:rFonts w:ascii="Arial" w:hAnsi="Arial"/>
          <w:b/>
        </w:rPr>
        <w:t>?</w:t>
      </w: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4C162E" w:rsidRDefault="004C162E" w:rsidP="004C162E">
      <w:pPr>
        <w:tabs>
          <w:tab w:val="center" w:pos="5233"/>
        </w:tabs>
        <w:rPr>
          <w:b/>
        </w:rPr>
      </w:pPr>
    </w:p>
    <w:p w:rsidR="004C162E" w:rsidRPr="0084392B" w:rsidRDefault="0084392B" w:rsidP="004C162E">
      <w:pPr>
        <w:tabs>
          <w:tab w:val="center" w:pos="5233"/>
        </w:tabs>
        <w:rPr>
          <w:b/>
          <w:sz w:val="24"/>
        </w:rPr>
      </w:pPr>
      <w:r w:rsidRPr="0084392B">
        <w:rPr>
          <w:b/>
          <w:sz w:val="24"/>
        </w:rPr>
        <w:t>Is the text credible</w:t>
      </w:r>
      <w:r w:rsidR="007C5991">
        <w:rPr>
          <w:b/>
          <w:sz w:val="24"/>
        </w:rPr>
        <w:t>, reliable and worth using</w:t>
      </w:r>
      <w:r w:rsidRPr="0084392B">
        <w:rPr>
          <w:b/>
          <w:sz w:val="24"/>
        </w:rPr>
        <w:t>?</w:t>
      </w:r>
    </w:p>
    <w:p w:rsidR="0084392B" w:rsidRPr="0084392B" w:rsidRDefault="0084392B" w:rsidP="004C162E">
      <w:pPr>
        <w:tabs>
          <w:tab w:val="center" w:pos="5233"/>
        </w:tabs>
      </w:pPr>
      <w:r>
        <w:rPr>
          <w:b/>
        </w:rPr>
        <w:t>Your comments:</w:t>
      </w:r>
      <w:r>
        <w:t xml:space="preserve">  </w:t>
      </w:r>
    </w:p>
    <w:p w:rsidR="004C162E" w:rsidRDefault="004C162E" w:rsidP="004C162E">
      <w:pPr>
        <w:tabs>
          <w:tab w:val="center" w:pos="5233"/>
        </w:tabs>
        <w:rPr>
          <w:b/>
        </w:rPr>
      </w:pPr>
    </w:p>
    <w:p w:rsidR="004C162E" w:rsidRDefault="004C162E" w:rsidP="004C162E">
      <w:pPr>
        <w:tabs>
          <w:tab w:val="center" w:pos="5233"/>
        </w:tabs>
        <w:rPr>
          <w:b/>
        </w:rPr>
      </w:pPr>
    </w:p>
    <w:p w:rsidR="004C162E" w:rsidRPr="00182DB5" w:rsidRDefault="004C162E">
      <w:pPr>
        <w:rPr>
          <w:b/>
        </w:rPr>
      </w:pPr>
    </w:p>
    <w:sectPr w:rsidR="004C162E" w:rsidRPr="00182DB5" w:rsidSect="004530E9">
      <w:headerReference w:type="default" r:id="rId7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58E" w:rsidRDefault="009E458E" w:rsidP="009E458E">
      <w:pPr>
        <w:spacing w:after="0" w:line="240" w:lineRule="auto"/>
      </w:pPr>
      <w:r>
        <w:separator/>
      </w:r>
    </w:p>
  </w:endnote>
  <w:endnote w:type="continuationSeparator" w:id="0">
    <w:p w:rsidR="009E458E" w:rsidRDefault="009E458E" w:rsidP="009E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58E" w:rsidRDefault="009E458E" w:rsidP="009E458E">
      <w:pPr>
        <w:spacing w:after="0" w:line="240" w:lineRule="auto"/>
      </w:pPr>
      <w:r>
        <w:separator/>
      </w:r>
    </w:p>
  </w:footnote>
  <w:footnote w:type="continuationSeparator" w:id="0">
    <w:p w:rsidR="009E458E" w:rsidRDefault="009E458E" w:rsidP="009E4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8E" w:rsidRDefault="009E458E" w:rsidP="009E458E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121963" cy="369638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228" cy="371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536D9"/>
    <w:multiLevelType w:val="hybridMultilevel"/>
    <w:tmpl w:val="CEF89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8E"/>
    <w:rsid w:val="00001815"/>
    <w:rsid w:val="00126F87"/>
    <w:rsid w:val="00182DB5"/>
    <w:rsid w:val="001D3807"/>
    <w:rsid w:val="00223937"/>
    <w:rsid w:val="0023338F"/>
    <w:rsid w:val="002932FE"/>
    <w:rsid w:val="0034116C"/>
    <w:rsid w:val="004530E9"/>
    <w:rsid w:val="004C162E"/>
    <w:rsid w:val="00657551"/>
    <w:rsid w:val="00751724"/>
    <w:rsid w:val="007B26D0"/>
    <w:rsid w:val="007C5991"/>
    <w:rsid w:val="008347EA"/>
    <w:rsid w:val="0084392B"/>
    <w:rsid w:val="008743B9"/>
    <w:rsid w:val="008C689F"/>
    <w:rsid w:val="00965D00"/>
    <w:rsid w:val="009961FA"/>
    <w:rsid w:val="009C1095"/>
    <w:rsid w:val="009E458E"/>
    <w:rsid w:val="00A969D9"/>
    <w:rsid w:val="00D10D40"/>
    <w:rsid w:val="00D26913"/>
    <w:rsid w:val="00F05426"/>
    <w:rsid w:val="00F36FD2"/>
    <w:rsid w:val="00F5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81477D6A-23E6-42AD-ADAF-F0AFB562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8E"/>
  </w:style>
  <w:style w:type="paragraph" w:styleId="Footer">
    <w:name w:val="footer"/>
    <w:basedOn w:val="Normal"/>
    <w:link w:val="Foot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8E"/>
  </w:style>
  <w:style w:type="paragraph" w:styleId="BalloonText">
    <w:name w:val="Balloon Text"/>
    <w:basedOn w:val="Normal"/>
    <w:link w:val="BalloonTextChar"/>
    <w:uiPriority w:val="99"/>
    <w:semiHidden/>
    <w:unhideWhenUsed/>
    <w:rsid w:val="009E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5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8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5E33D685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Walker</dc:creator>
  <cp:lastModifiedBy>Emma Walker</cp:lastModifiedBy>
  <cp:revision>2</cp:revision>
  <dcterms:created xsi:type="dcterms:W3CDTF">2016-06-29T09:56:00Z</dcterms:created>
  <dcterms:modified xsi:type="dcterms:W3CDTF">2016-06-29T09:56:00Z</dcterms:modified>
</cp:coreProperties>
</file>