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7F" w:rsidRDefault="00E97146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/>
          <w:sz w:val="24"/>
          <w:szCs w:val="24"/>
        </w:rPr>
        <w:t>I</w:t>
      </w:r>
      <w:r>
        <w:rPr>
          <w:rFonts w:ascii="Arial"/>
          <w:b/>
          <w:bCs/>
          <w:sz w:val="24"/>
          <w:szCs w:val="24"/>
        </w:rPr>
        <w:t>nduction Work Answers Definitions</w:t>
      </w:r>
    </w:p>
    <w:p w:rsidR="0024027F" w:rsidRDefault="0024027F">
      <w:pPr>
        <w:pStyle w:val="Body"/>
        <w:rPr>
          <w:rFonts w:ascii="Arial" w:eastAsia="Arial" w:hAnsi="Arial" w:cs="Arial"/>
          <w:sz w:val="24"/>
          <w:szCs w:val="24"/>
        </w:rPr>
      </w:pPr>
    </w:p>
    <w:p w:rsidR="0024027F" w:rsidRDefault="00E97146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Evaporation</w:t>
      </w:r>
    </w:p>
    <w:p w:rsidR="0024027F" w:rsidRDefault="0024027F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24027F" w:rsidRDefault="00E97146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Takes place when fast moving particles at the surface of a liquid overcome the forces of attraction from other particles and escape.</w:t>
      </w:r>
    </w:p>
    <w:p w:rsidR="0024027F" w:rsidRDefault="0024027F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24027F" w:rsidRDefault="00E97146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Specific Heat capacity</w:t>
      </w:r>
    </w:p>
    <w:p w:rsidR="0024027F" w:rsidRDefault="0024027F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24027F" w:rsidRDefault="00E97146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The amount of energy required to raise the </w:t>
      </w:r>
      <w:r>
        <w:rPr>
          <w:rFonts w:ascii="Arial"/>
          <w:sz w:val="24"/>
          <w:szCs w:val="24"/>
        </w:rPr>
        <w:t>temperature of 1kg of a substance by 1 degrees C. Water has a specific heat capacity of 4200 J/Kg/degrees C</w:t>
      </w:r>
    </w:p>
    <w:p w:rsidR="0024027F" w:rsidRDefault="0024027F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24027F" w:rsidRDefault="00E97146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Element</w:t>
      </w:r>
    </w:p>
    <w:p w:rsidR="0024027F" w:rsidRDefault="0024027F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24027F" w:rsidRDefault="00E97146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An element consists of only one type of atom.</w:t>
      </w:r>
    </w:p>
    <w:p w:rsidR="0024027F" w:rsidRDefault="0024027F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24027F" w:rsidRDefault="00E97146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Compound</w:t>
      </w:r>
    </w:p>
    <w:p w:rsidR="0024027F" w:rsidRDefault="0024027F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24027F" w:rsidRDefault="00E97146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A compound is a substance that is made of </w:t>
      </w:r>
      <w:proofErr w:type="spellStart"/>
      <w:r>
        <w:rPr>
          <w:rFonts w:ascii="Arial"/>
          <w:sz w:val="24"/>
          <w:szCs w:val="24"/>
        </w:rPr>
        <w:t>tow</w:t>
      </w:r>
      <w:proofErr w:type="spellEnd"/>
      <w:r>
        <w:rPr>
          <w:rFonts w:ascii="Arial"/>
          <w:sz w:val="24"/>
          <w:szCs w:val="24"/>
        </w:rPr>
        <w:t xml:space="preserve"> or more different elements that are</w:t>
      </w:r>
      <w:r>
        <w:rPr>
          <w:rFonts w:ascii="Arial"/>
          <w:sz w:val="24"/>
          <w:szCs w:val="24"/>
        </w:rPr>
        <w:t xml:space="preserve"> chemically bonded together.</w:t>
      </w:r>
    </w:p>
    <w:p w:rsidR="0024027F" w:rsidRDefault="0024027F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24027F" w:rsidRDefault="00E97146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Solvent</w:t>
      </w:r>
    </w:p>
    <w:p w:rsidR="0024027F" w:rsidRDefault="0024027F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24027F" w:rsidRDefault="00E97146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A dissolved substance is a solute. The liquid used for dissolving is called a solvent. Solute + </w:t>
      </w:r>
      <w:proofErr w:type="gramStart"/>
      <w:r>
        <w:rPr>
          <w:rFonts w:ascii="Arial"/>
          <w:sz w:val="24"/>
          <w:szCs w:val="24"/>
        </w:rPr>
        <w:t>solvent  =</w:t>
      </w:r>
      <w:proofErr w:type="gramEnd"/>
      <w:r>
        <w:rPr>
          <w:rFonts w:ascii="Arial"/>
          <w:sz w:val="24"/>
          <w:szCs w:val="24"/>
        </w:rPr>
        <w:t xml:space="preserve"> a solution.</w:t>
      </w:r>
    </w:p>
    <w:p w:rsidR="0024027F" w:rsidRDefault="0024027F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24027F" w:rsidRDefault="00E97146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Covalent Compound</w:t>
      </w:r>
    </w:p>
    <w:p w:rsidR="0024027F" w:rsidRDefault="0024027F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24027F" w:rsidRDefault="00E97146">
      <w:pPr>
        <w:pStyle w:val="Body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  <w:szCs w:val="24"/>
        </w:rPr>
        <w:t>Non metals</w:t>
      </w:r>
      <w:proofErr w:type="spellEnd"/>
      <w:r>
        <w:rPr>
          <w:rFonts w:ascii="Arial"/>
          <w:sz w:val="24"/>
          <w:szCs w:val="24"/>
        </w:rPr>
        <w:t xml:space="preserve"> combine together by sharing electrons to make a covalent compound. </w:t>
      </w:r>
      <w:r>
        <w:rPr>
          <w:rFonts w:ascii="Arial"/>
          <w:sz w:val="24"/>
          <w:szCs w:val="24"/>
        </w:rPr>
        <w:t>The shared pair of electrons holds the two atoms together. It's called a covalent bond. The group of atoms bonded together in this way is called a molecule.</w:t>
      </w:r>
    </w:p>
    <w:p w:rsidR="0024027F" w:rsidRDefault="0024027F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24027F" w:rsidRDefault="00E97146">
      <w:pPr>
        <w:pStyle w:val="Body"/>
      </w:pPr>
      <w:r>
        <w:rPr>
          <w:rFonts w:ascii="Arial"/>
          <w:b/>
          <w:bCs/>
          <w:sz w:val="24"/>
          <w:szCs w:val="24"/>
        </w:rPr>
        <w:t>Dot and Cross Diagram for Water</w:t>
      </w:r>
      <w:r>
        <w:rPr>
          <w:rFonts w:ascii="Arial" w:eastAsia="Arial" w:hAnsi="Arial" w:cs="Arial"/>
          <w:b/>
          <w:bCs/>
          <w:noProof/>
          <w:sz w:val="24"/>
          <w:szCs w:val="24"/>
          <w:lang w:val="en-GB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703669</wp:posOffset>
            </wp:positionH>
            <wp:positionV relativeFrom="line">
              <wp:posOffset>790601</wp:posOffset>
            </wp:positionV>
            <wp:extent cx="2636516" cy="155794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16" cy="15579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24027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7146">
      <w:r>
        <w:separator/>
      </w:r>
    </w:p>
  </w:endnote>
  <w:endnote w:type="continuationSeparator" w:id="0">
    <w:p w:rsidR="00000000" w:rsidRDefault="00E9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27F" w:rsidRDefault="002402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7146">
      <w:r>
        <w:separator/>
      </w:r>
    </w:p>
  </w:footnote>
  <w:footnote w:type="continuationSeparator" w:id="0">
    <w:p w:rsidR="00000000" w:rsidRDefault="00E97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27F" w:rsidRDefault="002402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027F"/>
    <w:rsid w:val="0024027F"/>
    <w:rsid w:val="00E9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45ED17-719E-4A3F-AC52-1D3EFCDF0C3C}"/>
</file>

<file path=customXml/itemProps2.xml><?xml version="1.0" encoding="utf-8"?>
<ds:datastoreItem xmlns:ds="http://schemas.openxmlformats.org/officeDocument/2006/customXml" ds:itemID="{7E9FFF97-125D-469C-A1A5-64930F4CBE8E}"/>
</file>

<file path=customXml/itemProps3.xml><?xml version="1.0" encoding="utf-8"?>
<ds:datastoreItem xmlns:ds="http://schemas.openxmlformats.org/officeDocument/2006/customXml" ds:itemID="{6B22D91A-3B72-4467-82C1-E7FD4C9D215E}"/>
</file>

<file path=docProps/app.xml><?xml version="1.0" encoding="utf-8"?>
<Properties xmlns="http://schemas.openxmlformats.org/officeDocument/2006/extended-properties" xmlns:vt="http://schemas.openxmlformats.org/officeDocument/2006/docPropsVTypes">
  <Template>3BBCA0D8</Template>
  <TotalTime>1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Loftus</dc:creator>
  <cp:lastModifiedBy>Sarah Loftus</cp:lastModifiedBy>
  <cp:revision>2</cp:revision>
  <dcterms:created xsi:type="dcterms:W3CDTF">2015-09-01T12:16:00Z</dcterms:created>
  <dcterms:modified xsi:type="dcterms:W3CDTF">2015-09-01T12:16:00Z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