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F6" w:rsidRDefault="00E13FD3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2B642DC" wp14:editId="4091310F">
            <wp:extent cx="6131442" cy="32956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2581" cy="330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DF6">
        <w:rPr>
          <w:noProof/>
          <w:lang w:eastAsia="en-GB"/>
        </w:rPr>
        <w:drawing>
          <wp:inline distT="0" distB="0" distL="0" distR="0" wp14:anchorId="2B00D363" wp14:editId="5A032CA4">
            <wp:extent cx="5731510" cy="3440131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DF6" w:rsidRDefault="00EA60C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89DAEF1" wp14:editId="744D2392">
            <wp:extent cx="5731510" cy="1159161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DF6" w:rsidRDefault="00EA60C6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46218912" wp14:editId="788F4CB4">
            <wp:extent cx="5731510" cy="449825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DF6" w:rsidRDefault="00D35DF6">
      <w:pPr>
        <w:rPr>
          <w:noProof/>
          <w:lang w:eastAsia="en-GB"/>
        </w:rPr>
      </w:pPr>
    </w:p>
    <w:p w:rsidR="00D35DF6" w:rsidRDefault="00EA60C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755073A" wp14:editId="54031589">
            <wp:extent cx="6086475" cy="391654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9701" cy="391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FB6" w:rsidRDefault="00035FB6">
      <w:pPr>
        <w:rPr>
          <w:noProof/>
          <w:lang w:eastAsia="en-GB"/>
        </w:rPr>
      </w:pPr>
    </w:p>
    <w:p w:rsidR="00035FB6" w:rsidRDefault="00035FB6">
      <w:pPr>
        <w:rPr>
          <w:noProof/>
          <w:lang w:eastAsia="en-GB"/>
        </w:rPr>
      </w:pPr>
    </w:p>
    <w:p w:rsidR="00035FB6" w:rsidRDefault="00035FB6">
      <w:pPr>
        <w:rPr>
          <w:noProof/>
          <w:lang w:eastAsia="en-GB"/>
        </w:rPr>
      </w:pPr>
    </w:p>
    <w:p w:rsidR="00035FB6" w:rsidRDefault="00035FB6">
      <w:pPr>
        <w:rPr>
          <w:noProof/>
          <w:lang w:eastAsia="en-GB"/>
        </w:rPr>
      </w:pPr>
    </w:p>
    <w:p w:rsidR="00035FB6" w:rsidRDefault="00035FB6">
      <w:pPr>
        <w:rPr>
          <w:noProof/>
          <w:lang w:eastAsia="en-GB"/>
        </w:rPr>
      </w:pPr>
    </w:p>
    <w:p w:rsidR="00035FB6" w:rsidRDefault="00035FB6">
      <w:pPr>
        <w:rPr>
          <w:noProof/>
          <w:lang w:eastAsia="en-GB"/>
        </w:rPr>
      </w:pPr>
    </w:p>
    <w:p w:rsidR="00035FB6" w:rsidRDefault="00035FB6">
      <w:pPr>
        <w:rPr>
          <w:noProof/>
          <w:lang w:eastAsia="en-GB"/>
        </w:rPr>
      </w:pPr>
    </w:p>
    <w:p w:rsidR="00035FB6" w:rsidRDefault="00035FB6">
      <w:pPr>
        <w:rPr>
          <w:noProof/>
          <w:lang w:eastAsia="en-GB"/>
        </w:rPr>
      </w:pPr>
    </w:p>
    <w:p w:rsidR="00035FB6" w:rsidRDefault="00035FB6">
      <w:pPr>
        <w:rPr>
          <w:noProof/>
          <w:lang w:eastAsia="en-GB"/>
        </w:rPr>
      </w:pPr>
      <w:r>
        <w:rPr>
          <w:noProof/>
          <w:lang w:eastAsia="en-GB"/>
        </w:rPr>
        <w:t>F211 OCR Wed 11 Jan 2012 morning</w:t>
      </w:r>
    </w:p>
    <w:p w:rsidR="00035FB6" w:rsidRDefault="00035FB6">
      <w:pPr>
        <w:rPr>
          <w:noProof/>
          <w:lang w:eastAsia="en-GB"/>
        </w:rPr>
      </w:pPr>
      <w:r>
        <w:rPr>
          <w:noProof/>
          <w:lang w:eastAsia="en-GB"/>
        </w:rPr>
        <w:t>F211 OCR 25</w:t>
      </w:r>
      <w:r w:rsidRPr="00035FB6">
        <w:rPr>
          <w:noProof/>
          <w:vertAlign w:val="superscript"/>
          <w:lang w:eastAsia="en-GB"/>
        </w:rPr>
        <w:t>th</w:t>
      </w:r>
      <w:r>
        <w:rPr>
          <w:noProof/>
          <w:lang w:eastAsia="en-GB"/>
        </w:rPr>
        <w:t xml:space="preserve"> May 2010 morning</w:t>
      </w:r>
    </w:p>
    <w:p w:rsidR="005869F5" w:rsidRDefault="005869F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5B46D50" wp14:editId="5DFCC34A">
            <wp:extent cx="5731510" cy="3299292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D74" w:rsidRPr="00C70D74">
        <w:rPr>
          <w:noProof/>
          <w:lang w:eastAsia="en-GB"/>
        </w:rPr>
        <w:t xml:space="preserve"> </w:t>
      </w:r>
      <w:r w:rsidR="00C70D74">
        <w:rPr>
          <w:noProof/>
          <w:lang w:eastAsia="en-GB"/>
        </w:rPr>
        <w:drawing>
          <wp:inline distT="0" distB="0" distL="0" distR="0" wp14:anchorId="7400AA36" wp14:editId="792AB759">
            <wp:extent cx="5731510" cy="2485491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930" w:rsidRPr="00225930">
        <w:rPr>
          <w:noProof/>
          <w:lang w:eastAsia="en-GB"/>
        </w:rPr>
        <w:lastRenderedPageBreak/>
        <w:t xml:space="preserve"> </w:t>
      </w:r>
      <w:r w:rsidR="00225930">
        <w:rPr>
          <w:noProof/>
          <w:lang w:eastAsia="en-GB"/>
        </w:rPr>
        <w:drawing>
          <wp:inline distT="0" distB="0" distL="0" distR="0" wp14:anchorId="3A3BDFDA" wp14:editId="08F7DE96">
            <wp:extent cx="5731510" cy="1638624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DF6" w:rsidRDefault="00D35DF6">
      <w:pPr>
        <w:rPr>
          <w:noProof/>
          <w:lang w:eastAsia="en-GB"/>
        </w:rPr>
      </w:pPr>
    </w:p>
    <w:p w:rsidR="00F44FA6" w:rsidRDefault="00F44FA6"/>
    <w:sectPr w:rsidR="00F44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3"/>
    <w:rsid w:val="00035FB6"/>
    <w:rsid w:val="00225930"/>
    <w:rsid w:val="005869F5"/>
    <w:rsid w:val="00C70D74"/>
    <w:rsid w:val="00D35DF6"/>
    <w:rsid w:val="00E13FD3"/>
    <w:rsid w:val="00EA60C6"/>
    <w:rsid w:val="00F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7C9CF5EE</Template>
  <TotalTime>28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Glen</dc:creator>
  <cp:lastModifiedBy>Jacqueline Glen</cp:lastModifiedBy>
  <cp:revision>5</cp:revision>
  <dcterms:created xsi:type="dcterms:W3CDTF">2015-10-22T13:06:00Z</dcterms:created>
  <dcterms:modified xsi:type="dcterms:W3CDTF">2015-10-22T13:34:00Z</dcterms:modified>
</cp:coreProperties>
</file>