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97" w:rsidRPr="00A77875" w:rsidRDefault="00FD27C8">
      <w:pPr>
        <w:rPr>
          <w:b/>
          <w:sz w:val="24"/>
          <w:szCs w:val="24"/>
        </w:rPr>
      </w:pPr>
      <w:r w:rsidRPr="00A77875">
        <w:rPr>
          <w:b/>
          <w:sz w:val="24"/>
          <w:szCs w:val="24"/>
        </w:rPr>
        <w:t>Comprehension Questions for Biofactsheet 8 – ‘Cell Surface Membrane’</w:t>
      </w:r>
      <w:bookmarkStart w:id="0" w:name="_GoBack"/>
      <w:bookmarkEnd w:id="0"/>
    </w:p>
    <w:p w:rsidR="00FD27C8" w:rsidRDefault="00DF14E3" w:rsidP="00DF14E3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FD27C8">
        <w:rPr>
          <w:sz w:val="24"/>
          <w:szCs w:val="24"/>
        </w:rPr>
        <w:t xml:space="preserve">How thick is the cell surface membrane? </w:t>
      </w:r>
      <w:r w:rsidR="00FD27C8" w:rsidRPr="00DF14E3">
        <w:rPr>
          <w:i/>
          <w:sz w:val="24"/>
          <w:szCs w:val="24"/>
        </w:rPr>
        <w:t>(ref. p.1 para. 1)</w:t>
      </w:r>
      <w:r w:rsidR="00FD27C8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………………………………….</w:t>
      </w:r>
    </w:p>
    <w:p w:rsidR="00DF14E3" w:rsidRDefault="000D7BD3" w:rsidP="00DF14E3">
      <w:pPr>
        <w:tabs>
          <w:tab w:val="left" w:pos="567"/>
        </w:tabs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DC4B6F" wp14:editId="7146DDC7">
                <wp:simplePos x="0" y="0"/>
                <wp:positionH relativeFrom="column">
                  <wp:posOffset>3780155</wp:posOffset>
                </wp:positionH>
                <wp:positionV relativeFrom="paragraph">
                  <wp:posOffset>299085</wp:posOffset>
                </wp:positionV>
                <wp:extent cx="2146300" cy="905510"/>
                <wp:effectExtent l="0" t="0" r="25400" b="27940"/>
                <wp:wrapTight wrapText="bothSides">
                  <wp:wrapPolygon edited="0">
                    <wp:start x="0" y="0"/>
                    <wp:lineTo x="0" y="21812"/>
                    <wp:lineTo x="21664" y="21812"/>
                    <wp:lineTo x="21664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905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97.65pt;margin-top:23.55pt;width:169pt;height:71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" fillcolor="white [3212]" strokecolor="black [3213]" strokeweight="1pt">
                <w10:wrap type="tight"/>
              </v:rect>
            </w:pict>
          </mc:Fallback>
        </mc:AlternateContent>
      </w:r>
      <w:r w:rsidR="006E376A">
        <w:rPr>
          <w:sz w:val="24"/>
          <w:szCs w:val="24"/>
        </w:rPr>
        <w:t>2</w:t>
      </w:r>
      <w:r w:rsidR="006E376A">
        <w:rPr>
          <w:sz w:val="24"/>
          <w:szCs w:val="24"/>
        </w:rPr>
        <w:tab/>
        <w:t xml:space="preserve">What is the name for proteins that span the entire width of the membrane? </w:t>
      </w:r>
      <w:r w:rsidR="006E376A" w:rsidRPr="006E376A">
        <w:rPr>
          <w:i/>
          <w:sz w:val="24"/>
          <w:szCs w:val="24"/>
        </w:rPr>
        <w:t>(ref. p. 1 para 1)</w:t>
      </w:r>
    </w:p>
    <w:p w:rsidR="000D7BD3" w:rsidRDefault="006E376A" w:rsidP="006E376A">
      <w:pPr>
        <w:tabs>
          <w:tab w:val="left" w:pos="567"/>
        </w:tabs>
        <w:ind w:left="567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……………………………………………………   </w:t>
      </w:r>
    </w:p>
    <w:p w:rsidR="006E376A" w:rsidRDefault="006E376A" w:rsidP="006E376A">
      <w:pPr>
        <w:tabs>
          <w:tab w:val="left" w:pos="567"/>
        </w:tabs>
        <w:ind w:left="567"/>
        <w:rPr>
          <w:sz w:val="24"/>
          <w:szCs w:val="24"/>
        </w:rPr>
      </w:pPr>
      <w:r>
        <w:rPr>
          <w:sz w:val="24"/>
          <w:szCs w:val="24"/>
        </w:rPr>
        <w:t>Draw a diagram of what is meant by a protein spanning the entire width of the membrane.</w:t>
      </w:r>
      <w:r w:rsidR="000D7BD3">
        <w:rPr>
          <w:sz w:val="24"/>
          <w:szCs w:val="24"/>
        </w:rPr>
        <w:tab/>
      </w:r>
    </w:p>
    <w:p w:rsidR="000D7BD3" w:rsidRDefault="000D7BD3" w:rsidP="006E376A">
      <w:pPr>
        <w:tabs>
          <w:tab w:val="left" w:pos="567"/>
        </w:tabs>
        <w:ind w:left="567"/>
        <w:rPr>
          <w:sz w:val="24"/>
          <w:szCs w:val="24"/>
        </w:rPr>
      </w:pPr>
    </w:p>
    <w:p w:rsidR="000D7BD3" w:rsidRDefault="000D7BD3" w:rsidP="000D7BD3">
      <w:pPr>
        <w:tabs>
          <w:tab w:val="left" w:pos="0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 xml:space="preserve">What 3 types of proteins are found in membranes? </w:t>
      </w:r>
      <w:r w:rsidRPr="000D7BD3">
        <w:rPr>
          <w:i/>
          <w:sz w:val="24"/>
          <w:szCs w:val="24"/>
        </w:rPr>
        <w:t>(p.1 para.2 – 5)</w:t>
      </w:r>
      <w:r>
        <w:rPr>
          <w:sz w:val="24"/>
          <w:szCs w:val="24"/>
        </w:rPr>
        <w:t xml:space="preserve"> ……………………………………</w:t>
      </w:r>
    </w:p>
    <w:p w:rsidR="000D7BD3" w:rsidRDefault="000D7BD3" w:rsidP="000D7BD3">
      <w:pPr>
        <w:tabs>
          <w:tab w:val="left" w:pos="0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……………………………………………………………………………………………………………………………………………..</w:t>
      </w:r>
    </w:p>
    <w:p w:rsidR="000D7BD3" w:rsidRDefault="000D7BD3" w:rsidP="000D7BD3">
      <w:pPr>
        <w:tabs>
          <w:tab w:val="left" w:pos="0"/>
        </w:tabs>
        <w:ind w:left="567" w:hanging="567"/>
        <w:rPr>
          <w:i/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 xml:space="preserve">What can the lipids do that give the membrane fluidity? </w:t>
      </w:r>
      <w:r w:rsidRPr="000D7BD3">
        <w:rPr>
          <w:i/>
          <w:sz w:val="24"/>
          <w:szCs w:val="24"/>
        </w:rPr>
        <w:t>(p.1 para. 6)</w:t>
      </w:r>
      <w:r>
        <w:rPr>
          <w:i/>
          <w:sz w:val="24"/>
          <w:szCs w:val="24"/>
        </w:rPr>
        <w:t xml:space="preserve"> ………………………………..</w:t>
      </w:r>
    </w:p>
    <w:p w:rsidR="000D7BD3" w:rsidRDefault="000D7BD3" w:rsidP="000D7BD3">
      <w:pPr>
        <w:tabs>
          <w:tab w:val="left" w:pos="0"/>
        </w:tabs>
        <w:ind w:left="567" w:hanging="567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0D7BD3" w:rsidRDefault="000D7BD3" w:rsidP="000D7BD3">
      <w:pPr>
        <w:tabs>
          <w:tab w:val="left" w:pos="0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 xml:space="preserve">Name a process that requires membranes to be fluid </w:t>
      </w:r>
      <w:r w:rsidRPr="000D7BD3">
        <w:rPr>
          <w:i/>
          <w:sz w:val="24"/>
          <w:szCs w:val="24"/>
        </w:rPr>
        <w:t>(p.1 para.6)</w:t>
      </w:r>
      <w:r>
        <w:rPr>
          <w:sz w:val="24"/>
          <w:szCs w:val="24"/>
        </w:rPr>
        <w:t xml:space="preserve"> and explain what is meant by this process. ………………………………………………………………………………………………………………………</w:t>
      </w:r>
    </w:p>
    <w:p w:rsidR="000D7BD3" w:rsidRDefault="000D7BD3" w:rsidP="000D7BD3">
      <w:pPr>
        <w:tabs>
          <w:tab w:val="left" w:pos="0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……………………………………………………………………………………………………………………………………………….</w:t>
      </w:r>
    </w:p>
    <w:p w:rsidR="000D7BD3" w:rsidRDefault="000D7BD3" w:rsidP="000D7BD3">
      <w:pPr>
        <w:tabs>
          <w:tab w:val="left" w:pos="0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……………………………………………………………………………………………………………………………………………….</w:t>
      </w:r>
    </w:p>
    <w:p w:rsidR="00FE0960" w:rsidRDefault="00FE0960" w:rsidP="000D7BD3">
      <w:pPr>
        <w:tabs>
          <w:tab w:val="left" w:pos="0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 xml:space="preserve">What 3 things determine the degree of membrane fluidity? </w:t>
      </w:r>
      <w:r w:rsidRPr="00FE0960">
        <w:rPr>
          <w:i/>
          <w:sz w:val="24"/>
          <w:szCs w:val="24"/>
        </w:rPr>
        <w:t xml:space="preserve">(p.1 </w:t>
      </w:r>
      <w:proofErr w:type="gramStart"/>
      <w:r w:rsidRPr="00FE0960">
        <w:rPr>
          <w:i/>
          <w:sz w:val="24"/>
          <w:szCs w:val="24"/>
        </w:rPr>
        <w:t>para.6</w:t>
      </w:r>
      <w:proofErr w:type="gramEnd"/>
      <w:r w:rsidRPr="00FE0960">
        <w:rPr>
          <w:i/>
          <w:sz w:val="24"/>
          <w:szCs w:val="24"/>
        </w:rPr>
        <w:t>)</w:t>
      </w:r>
    </w:p>
    <w:p w:rsidR="00FE0960" w:rsidRDefault="00FE0960" w:rsidP="000D7BD3">
      <w:pPr>
        <w:tabs>
          <w:tab w:val="left" w:pos="0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………………………………………………………………………………………………………………………………………………..</w:t>
      </w:r>
    </w:p>
    <w:p w:rsidR="00FE0960" w:rsidRDefault="00FE0960" w:rsidP="000D7BD3">
      <w:pPr>
        <w:tabs>
          <w:tab w:val="left" w:pos="0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………………………………………………………………………………………………………………………………………………..</w:t>
      </w:r>
    </w:p>
    <w:p w:rsidR="00886AD6" w:rsidRDefault="00886AD6" w:rsidP="000D7BD3">
      <w:pPr>
        <w:tabs>
          <w:tab w:val="left" w:pos="0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………………………………………………………………………………………………………………………………………………..</w:t>
      </w:r>
    </w:p>
    <w:p w:rsidR="00886AD6" w:rsidRDefault="00886AD6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  <w:t xml:space="preserve">What does the interaction between the hydrophobic and hydrophilic regions of a protein do to the membrane? </w:t>
      </w:r>
      <w:r w:rsidRPr="00E36F97">
        <w:rPr>
          <w:i/>
          <w:sz w:val="24"/>
          <w:szCs w:val="24"/>
        </w:rPr>
        <w:t>(p.2 para.6</w:t>
      </w:r>
      <w:proofErr w:type="gramStart"/>
      <w:r w:rsidRPr="00E36F97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.</w:t>
      </w:r>
      <w:proofErr w:type="gramEnd"/>
      <w:r w:rsidR="00E36F97">
        <w:rPr>
          <w:sz w:val="24"/>
          <w:szCs w:val="24"/>
        </w:rPr>
        <w:tab/>
      </w:r>
      <w:r w:rsidR="00E36F97">
        <w:rPr>
          <w:sz w:val="24"/>
          <w:szCs w:val="24"/>
        </w:rPr>
        <w:tab/>
      </w:r>
      <w:r w:rsidR="00E36F97">
        <w:rPr>
          <w:sz w:val="24"/>
          <w:szCs w:val="24"/>
        </w:rPr>
        <w:tab/>
      </w:r>
      <w:r w:rsidR="00E36F97">
        <w:rPr>
          <w:sz w:val="24"/>
          <w:szCs w:val="24"/>
        </w:rPr>
        <w:tab/>
      </w:r>
      <w:r w:rsidR="00E36F97">
        <w:rPr>
          <w:sz w:val="24"/>
          <w:szCs w:val="24"/>
        </w:rPr>
        <w:tab/>
      </w:r>
      <w:r w:rsidR="00E36F97">
        <w:rPr>
          <w:sz w:val="24"/>
          <w:szCs w:val="24"/>
        </w:rPr>
        <w:tab/>
      </w:r>
      <w:r w:rsidR="00E36F97">
        <w:rPr>
          <w:sz w:val="24"/>
          <w:szCs w:val="24"/>
        </w:rPr>
        <w:tab/>
      </w:r>
      <w:r w:rsidR="00E36F97">
        <w:rPr>
          <w:sz w:val="24"/>
          <w:szCs w:val="24"/>
        </w:rPr>
        <w:tab/>
      </w:r>
      <w:r w:rsidR="00E36F97">
        <w:rPr>
          <w:sz w:val="24"/>
          <w:szCs w:val="24"/>
        </w:rPr>
        <w:tab/>
      </w:r>
      <w:r w:rsidR="00E36F97">
        <w:rPr>
          <w:sz w:val="24"/>
          <w:szCs w:val="24"/>
        </w:rPr>
        <w:tab/>
      </w:r>
      <w:r w:rsidR="00E36F97">
        <w:rPr>
          <w:sz w:val="24"/>
          <w:szCs w:val="24"/>
        </w:rPr>
        <w:tab/>
      </w:r>
      <w:r w:rsidR="00E36F97">
        <w:rPr>
          <w:sz w:val="24"/>
          <w:szCs w:val="24"/>
        </w:rPr>
        <w:tab/>
      </w:r>
      <w:r w:rsidR="00E36F97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……………………………………………………………………………………..…</w:t>
      </w:r>
      <w:r w:rsidR="00E36F97">
        <w:rPr>
          <w:sz w:val="24"/>
          <w:szCs w:val="24"/>
        </w:rPr>
        <w:t>......</w:t>
      </w:r>
    </w:p>
    <w:p w:rsidR="00E36F97" w:rsidRDefault="00E36F97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00A5D9" wp14:editId="67E74062">
                <wp:simplePos x="0" y="0"/>
                <wp:positionH relativeFrom="column">
                  <wp:posOffset>3454400</wp:posOffset>
                </wp:positionH>
                <wp:positionV relativeFrom="paragraph">
                  <wp:posOffset>293370</wp:posOffset>
                </wp:positionV>
                <wp:extent cx="2146300" cy="905510"/>
                <wp:effectExtent l="0" t="0" r="25400" b="27940"/>
                <wp:wrapTight wrapText="bothSides">
                  <wp:wrapPolygon edited="0">
                    <wp:start x="0" y="0"/>
                    <wp:lineTo x="0" y="21812"/>
                    <wp:lineTo x="21664" y="21812"/>
                    <wp:lineTo x="21664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905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2pt;margin-top:23.1pt;width:169pt;height:71.3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" fillcolor="window" strokecolor="windowText" strokeweight="1pt">
                <w10:wrap type="tight"/>
              </v:rect>
            </w:pict>
          </mc:Fallback>
        </mc:AlternateContent>
      </w:r>
      <w:r>
        <w:rPr>
          <w:sz w:val="24"/>
          <w:szCs w:val="24"/>
        </w:rPr>
        <w:t>8</w:t>
      </w:r>
      <w:r>
        <w:rPr>
          <w:sz w:val="24"/>
          <w:szCs w:val="24"/>
        </w:rPr>
        <w:tab/>
        <w:t xml:space="preserve">What is the name for proteins that are ‘embedded in’ but do not span the membrane? </w:t>
      </w:r>
      <w:r w:rsidRPr="00E36F97">
        <w:rPr>
          <w:i/>
          <w:sz w:val="24"/>
          <w:szCs w:val="24"/>
        </w:rPr>
        <w:t>(p.2para.6)</w:t>
      </w:r>
    </w:p>
    <w:p w:rsidR="00E36F97" w:rsidRDefault="00E36F97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……………………………………………………..  Show this diagrammatically in the box provided.</w:t>
      </w:r>
    </w:p>
    <w:p w:rsidR="00E36F97" w:rsidRDefault="00E36F97" w:rsidP="00886AD6">
      <w:pPr>
        <w:tabs>
          <w:tab w:val="left" w:pos="0"/>
        </w:tabs>
        <w:ind w:left="570" w:hanging="570"/>
        <w:rPr>
          <w:sz w:val="24"/>
          <w:szCs w:val="24"/>
        </w:rPr>
      </w:pPr>
    </w:p>
    <w:p w:rsidR="00E36F97" w:rsidRDefault="00E36F97" w:rsidP="00886AD6">
      <w:pPr>
        <w:tabs>
          <w:tab w:val="left" w:pos="0"/>
        </w:tabs>
        <w:ind w:left="570" w:hanging="570"/>
        <w:rPr>
          <w:sz w:val="24"/>
          <w:szCs w:val="24"/>
        </w:rPr>
      </w:pPr>
    </w:p>
    <w:p w:rsidR="00E36F97" w:rsidRDefault="00E36F97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ab/>
        <w:t xml:space="preserve">Name an enzyme that is a membrane protein. </w:t>
      </w:r>
      <w:r w:rsidRPr="00E36F97">
        <w:rPr>
          <w:i/>
          <w:sz w:val="24"/>
          <w:szCs w:val="24"/>
        </w:rPr>
        <w:t>(p.2 para</w:t>
      </w:r>
      <w:r>
        <w:rPr>
          <w:i/>
          <w:sz w:val="24"/>
          <w:szCs w:val="24"/>
        </w:rPr>
        <w:t>.</w:t>
      </w:r>
      <w:r w:rsidRPr="00E36F97">
        <w:rPr>
          <w:i/>
          <w:sz w:val="24"/>
          <w:szCs w:val="24"/>
        </w:rPr>
        <w:t>5)</w:t>
      </w:r>
      <w:r>
        <w:rPr>
          <w:sz w:val="24"/>
          <w:szCs w:val="24"/>
        </w:rPr>
        <w:t xml:space="preserve"> …………………………………………………</w:t>
      </w:r>
    </w:p>
    <w:p w:rsidR="00E36F97" w:rsidRDefault="00E36F97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ab/>
        <w:t xml:space="preserve">Write down the definition of diffusion. </w:t>
      </w:r>
      <w:r w:rsidRPr="003D6AC1">
        <w:rPr>
          <w:i/>
          <w:sz w:val="24"/>
          <w:szCs w:val="24"/>
        </w:rPr>
        <w:t>(p.2 para.8)</w:t>
      </w:r>
      <w:r>
        <w:rPr>
          <w:sz w:val="24"/>
          <w:szCs w:val="24"/>
        </w:rPr>
        <w:t xml:space="preserve"> ………………………………………………………………</w:t>
      </w:r>
    </w:p>
    <w:p w:rsidR="00E36F97" w:rsidRDefault="00E36F97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……………………………………………………………………………………………………………………………………………….</w:t>
      </w:r>
    </w:p>
    <w:p w:rsidR="00E36F97" w:rsidRDefault="00E36F97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……………………………………………………………………………………………………………………………………………….</w:t>
      </w:r>
    </w:p>
    <w:p w:rsidR="00E36F97" w:rsidRDefault="00E36F97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……………………………………………………………………………………………………………………………………………….</w:t>
      </w:r>
    </w:p>
    <w:p w:rsidR="00E36F97" w:rsidRDefault="00E36F97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ab/>
        <w:t>Write in your own words what you think is meant by the term DYNAMIC EQUILIBRIUM. (</w:t>
      </w:r>
      <w:proofErr w:type="gramStart"/>
      <w:r>
        <w:rPr>
          <w:sz w:val="24"/>
          <w:szCs w:val="24"/>
        </w:rPr>
        <w:t>note</w:t>
      </w:r>
      <w:proofErr w:type="gramEnd"/>
      <w:r>
        <w:rPr>
          <w:sz w:val="24"/>
          <w:szCs w:val="24"/>
        </w:rPr>
        <w:t xml:space="preserve"> since it is a term that does not just apply to diffusion, make your answer able to be applied to other situations) …………………………………………………………………………………………………………………</w:t>
      </w:r>
    </w:p>
    <w:p w:rsidR="00E36F97" w:rsidRDefault="00E36F97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</w:t>
      </w:r>
    </w:p>
    <w:p w:rsidR="00E36F97" w:rsidRDefault="00E36F97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……………………………………………………………………………………………………………………………………………….</w:t>
      </w:r>
    </w:p>
    <w:p w:rsidR="00E36F97" w:rsidRDefault="00E36F97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ab/>
      </w:r>
      <w:r w:rsidR="00CD73B2">
        <w:rPr>
          <w:sz w:val="24"/>
          <w:szCs w:val="24"/>
        </w:rPr>
        <w:t xml:space="preserve">List 3 </w:t>
      </w:r>
      <w:proofErr w:type="gramStart"/>
      <w:r w:rsidR="00CD73B2">
        <w:rPr>
          <w:sz w:val="24"/>
          <w:szCs w:val="24"/>
        </w:rPr>
        <w:t>factors  that</w:t>
      </w:r>
      <w:proofErr w:type="gramEnd"/>
      <w:r w:rsidR="00CD73B2">
        <w:rPr>
          <w:sz w:val="24"/>
          <w:szCs w:val="24"/>
        </w:rPr>
        <w:t xml:space="preserve"> affect the RATE of diffusion </w:t>
      </w:r>
      <w:r w:rsidR="00CD73B2" w:rsidRPr="003D6AC1">
        <w:rPr>
          <w:i/>
          <w:sz w:val="24"/>
          <w:szCs w:val="24"/>
        </w:rPr>
        <w:t>(p.2 para.9)</w:t>
      </w:r>
      <w:r w:rsidR="00CD73B2">
        <w:rPr>
          <w:sz w:val="24"/>
          <w:szCs w:val="24"/>
        </w:rPr>
        <w:t xml:space="preserve"> ……………………………………………………</w:t>
      </w:r>
    </w:p>
    <w:p w:rsidR="00CD73B2" w:rsidRDefault="00CD73B2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</w:t>
      </w:r>
    </w:p>
    <w:p w:rsidR="00CD73B2" w:rsidRDefault="00CD73B2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</w:t>
      </w:r>
    </w:p>
    <w:p w:rsidR="00CD73B2" w:rsidRDefault="00CD73B2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>13</w:t>
      </w:r>
      <w:r>
        <w:rPr>
          <w:sz w:val="24"/>
          <w:szCs w:val="24"/>
        </w:rPr>
        <w:tab/>
        <w:t>List the substances stated in the article that are able to cross the membrane by the process of diffusion. …………………………………………………………………………………………………………………………</w:t>
      </w:r>
    </w:p>
    <w:p w:rsidR="00CD73B2" w:rsidRDefault="00CD73B2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</w:t>
      </w:r>
    </w:p>
    <w:p w:rsidR="00CD73B2" w:rsidRDefault="00CD73B2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sz w:val="24"/>
          <w:szCs w:val="24"/>
        </w:rPr>
        <w:tab/>
        <w:t xml:space="preserve">Define osmosis </w:t>
      </w:r>
      <w:r w:rsidRPr="003D6AC1">
        <w:rPr>
          <w:i/>
          <w:sz w:val="24"/>
          <w:szCs w:val="24"/>
        </w:rPr>
        <w:t>(p.2 para 10)</w:t>
      </w:r>
      <w:r>
        <w:rPr>
          <w:sz w:val="24"/>
          <w:szCs w:val="24"/>
        </w:rPr>
        <w:t xml:space="preserve"> ………………………………………………………………………………………………….</w:t>
      </w:r>
    </w:p>
    <w:p w:rsidR="00CD73B2" w:rsidRDefault="00CD73B2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……………………………………………………………………………………………………………………………………………….</w:t>
      </w:r>
    </w:p>
    <w:p w:rsidR="00CD73B2" w:rsidRDefault="00CD73B2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……………………………………………………………………………………………………………………………………………….</w:t>
      </w:r>
    </w:p>
    <w:p w:rsidR="00CD73B2" w:rsidRDefault="00CD73B2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……………………………………………………………………………………………………………………………………………….</w:t>
      </w:r>
    </w:p>
    <w:p w:rsidR="00CD73B2" w:rsidRDefault="00CD73B2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 xml:space="preserve">NOTE: most modern specifications want you to define osmosis in terms of WATER POTENTIAL rather than water concentration but you must be familiar with both! A </w:t>
      </w:r>
      <w:r w:rsidRPr="003A2A42">
        <w:rPr>
          <w:b/>
          <w:sz w:val="24"/>
          <w:szCs w:val="24"/>
        </w:rPr>
        <w:t>high concentration of water molecules</w:t>
      </w:r>
      <w:r>
        <w:rPr>
          <w:sz w:val="24"/>
          <w:szCs w:val="24"/>
        </w:rPr>
        <w:t xml:space="preserve"> means a dilute solution (watery so</w:t>
      </w:r>
      <w:r w:rsidR="003A2A42">
        <w:rPr>
          <w:sz w:val="24"/>
          <w:szCs w:val="24"/>
        </w:rPr>
        <w:t>lution) and we say it has a HIGH</w:t>
      </w:r>
      <w:r>
        <w:rPr>
          <w:sz w:val="24"/>
          <w:szCs w:val="24"/>
        </w:rPr>
        <w:t xml:space="preserve"> WATER POTENTIAL. Conversely a solution that has a </w:t>
      </w:r>
      <w:r w:rsidRPr="003A2A42">
        <w:rPr>
          <w:b/>
          <w:sz w:val="24"/>
          <w:szCs w:val="24"/>
        </w:rPr>
        <w:t>low concentration of water molecules</w:t>
      </w:r>
      <w:r w:rsidR="003A2A42">
        <w:rPr>
          <w:sz w:val="24"/>
          <w:szCs w:val="24"/>
        </w:rPr>
        <w:t xml:space="preserve"> has much solute but little water so it is a concentrated solution and we say it has a low WATER POTENTIAL.  Now rewrite the osmosis definition in terms of water potential.</w:t>
      </w:r>
    </w:p>
    <w:p w:rsidR="00D8343E" w:rsidRDefault="00E7719F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</w:t>
      </w:r>
    </w:p>
    <w:p w:rsidR="00E7719F" w:rsidRDefault="00D8343E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ab/>
      </w:r>
      <w:r w:rsidR="00E7719F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8343E" w:rsidRDefault="00D8343E" w:rsidP="00886AD6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</w:t>
      </w:r>
    </w:p>
    <w:p w:rsidR="0051135E" w:rsidRPr="00FE0960" w:rsidRDefault="008244FB" w:rsidP="0051135E">
      <w:pPr>
        <w:tabs>
          <w:tab w:val="left" w:pos="0"/>
        </w:tabs>
        <w:ind w:left="570" w:hanging="570"/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ab/>
        <w:t xml:space="preserve"> What mechanism does a cell use to control the amount of water which enters across the plasma membrane? </w:t>
      </w:r>
      <w:r w:rsidRPr="003D6AC1">
        <w:rPr>
          <w:i/>
          <w:sz w:val="24"/>
          <w:szCs w:val="24"/>
        </w:rPr>
        <w:t>(p.2 para.10)</w:t>
      </w:r>
      <w:r w:rsidR="0051135E">
        <w:rPr>
          <w:sz w:val="24"/>
          <w:szCs w:val="24"/>
        </w:rPr>
        <w:t xml:space="preserve"> …………………………………………………………………………………………</w:t>
      </w:r>
    </w:p>
    <w:sectPr w:rsidR="0051135E" w:rsidRPr="00FE0960" w:rsidSect="00FD27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D6"/>
    <w:rsid w:val="00056BA8"/>
    <w:rsid w:val="000D7BD3"/>
    <w:rsid w:val="003A2A42"/>
    <w:rsid w:val="003D6AC1"/>
    <w:rsid w:val="0051135E"/>
    <w:rsid w:val="006E376A"/>
    <w:rsid w:val="007954B2"/>
    <w:rsid w:val="008244FB"/>
    <w:rsid w:val="00886AD6"/>
    <w:rsid w:val="009C1CE4"/>
    <w:rsid w:val="00A77875"/>
    <w:rsid w:val="00CD73B2"/>
    <w:rsid w:val="00D8343E"/>
    <w:rsid w:val="00DF14E3"/>
    <w:rsid w:val="00E36F97"/>
    <w:rsid w:val="00E7719F"/>
    <w:rsid w:val="00FD27C8"/>
    <w:rsid w:val="00FE0960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E0C34532</Template>
  <TotalTime>238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K. Crompton</dc:creator>
  <cp:keywords/>
  <dc:description/>
  <cp:lastModifiedBy>Jaqueline K. Crompton</cp:lastModifiedBy>
  <cp:revision>10</cp:revision>
  <dcterms:created xsi:type="dcterms:W3CDTF">2015-08-13T08:36:00Z</dcterms:created>
  <dcterms:modified xsi:type="dcterms:W3CDTF">2015-08-13T12:34:00Z</dcterms:modified>
</cp:coreProperties>
</file>