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3D" w:rsidRDefault="003E443D" w:rsidP="00D349DC">
      <w:pPr>
        <w:spacing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246"/>
        <w:gridCol w:w="1418"/>
        <w:gridCol w:w="1842"/>
        <w:gridCol w:w="1276"/>
        <w:gridCol w:w="1134"/>
      </w:tblGrid>
      <w:tr w:rsidR="003E443D" w:rsidTr="00D349DC">
        <w:tc>
          <w:tcPr>
            <w:tcW w:w="1101" w:type="dxa"/>
          </w:tcPr>
          <w:p w:rsidR="003E443D" w:rsidRDefault="003E443D" w:rsidP="00D349DC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8"/>
              </w:rPr>
              <w:t>Name: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3E443D" w:rsidRDefault="003E443D" w:rsidP="00D349DC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3E443D" w:rsidRDefault="003E443D" w:rsidP="00D349DC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4"/>
              </w:rPr>
              <w:t>Student No.: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E443D" w:rsidRDefault="003E443D" w:rsidP="00D349DC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3E443D" w:rsidRDefault="003E443D" w:rsidP="00D349DC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4"/>
              </w:rPr>
              <w:t>Tutor Group: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443D" w:rsidRDefault="003E443D" w:rsidP="00D349DC">
            <w:pPr>
              <w:spacing w:line="276" w:lineRule="auto"/>
              <w:rPr>
                <w:b/>
                <w:sz w:val="28"/>
              </w:rPr>
            </w:pPr>
          </w:p>
        </w:tc>
      </w:tr>
    </w:tbl>
    <w:p w:rsidR="00D349DC" w:rsidRDefault="00D349DC" w:rsidP="00D349DC">
      <w:pPr>
        <w:spacing w:line="276" w:lineRule="auto"/>
        <w:jc w:val="center"/>
        <w:rPr>
          <w:b/>
          <w:sz w:val="32"/>
        </w:rPr>
      </w:pPr>
    </w:p>
    <w:p w:rsidR="003E443D" w:rsidRDefault="00403201" w:rsidP="00D349DC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 xml:space="preserve">Employability Skills Review </w:t>
      </w:r>
    </w:p>
    <w:p w:rsidR="009E738A" w:rsidRDefault="009E738A" w:rsidP="009E738A">
      <w:pPr>
        <w:spacing w:line="276" w:lineRule="auto"/>
        <w:rPr>
          <w:sz w:val="24"/>
          <w:szCs w:val="24"/>
        </w:rPr>
      </w:pPr>
      <w:r w:rsidRPr="009E738A">
        <w:rPr>
          <w:sz w:val="24"/>
          <w:szCs w:val="24"/>
        </w:rPr>
        <w:t xml:space="preserve">For each of the </w:t>
      </w:r>
      <w:r>
        <w:rPr>
          <w:sz w:val="24"/>
          <w:szCs w:val="24"/>
        </w:rPr>
        <w:t xml:space="preserve">statements, give an example of when you have used that skill. If you cannot think of any examples, try to think of a way you could gain experience of that skill in the near future. </w:t>
      </w:r>
    </w:p>
    <w:p w:rsidR="00403201" w:rsidRDefault="009E738A" w:rsidP="009E738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You should refer to the competence chapters in the Employability Skills workbook for ideas, and use the STAR model to help you create an answer.</w:t>
      </w:r>
    </w:p>
    <w:p w:rsidR="009E738A" w:rsidRPr="009E738A" w:rsidRDefault="009E738A" w:rsidP="009E738A">
      <w:pPr>
        <w:pStyle w:val="Default"/>
        <w:rPr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E738A" w:rsidTr="00CC6226">
        <w:tc>
          <w:tcPr>
            <w:tcW w:w="10682" w:type="dxa"/>
            <w:gridSpan w:val="2"/>
            <w:shd w:val="clear" w:color="auto" w:fill="8EAADB" w:themeFill="accent5" w:themeFillTint="99"/>
          </w:tcPr>
          <w:p w:rsidR="009E738A" w:rsidRDefault="009E738A" w:rsidP="009E738A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Communication Skills – being influential</w:t>
            </w:r>
          </w:p>
          <w:p w:rsidR="0003594F" w:rsidRDefault="0003594F" w:rsidP="009E738A">
            <w:pPr>
              <w:pStyle w:val="Default"/>
              <w:rPr>
                <w:bCs/>
                <w:sz w:val="32"/>
                <w:szCs w:val="32"/>
              </w:rPr>
            </w:pPr>
          </w:p>
        </w:tc>
      </w:tr>
      <w:tr w:rsidR="009E738A" w:rsidRPr="009E738A" w:rsidTr="00CC6226">
        <w:tc>
          <w:tcPr>
            <w:tcW w:w="5341" w:type="dxa"/>
            <w:shd w:val="clear" w:color="auto" w:fill="D9E2F3" w:themeFill="accent5" w:themeFillTint="33"/>
          </w:tcPr>
          <w:p w:rsidR="009E738A" w:rsidRPr="009E738A" w:rsidRDefault="009E738A" w:rsidP="009E738A">
            <w:pPr>
              <w:pStyle w:val="Default"/>
            </w:pPr>
            <w:r w:rsidRPr="009E738A">
              <w:t xml:space="preserve">Give examples of when you have… </w:t>
            </w:r>
          </w:p>
          <w:p w:rsidR="009E738A" w:rsidRPr="009E738A" w:rsidRDefault="009E738A" w:rsidP="009E738A">
            <w:pPr>
              <w:pStyle w:val="Default"/>
              <w:rPr>
                <w:b/>
                <w:bCs/>
              </w:rPr>
            </w:pPr>
          </w:p>
        </w:tc>
        <w:tc>
          <w:tcPr>
            <w:tcW w:w="5341" w:type="dxa"/>
            <w:shd w:val="clear" w:color="auto" w:fill="D9E2F3" w:themeFill="accent5" w:themeFillTint="33"/>
          </w:tcPr>
          <w:p w:rsidR="009E738A" w:rsidRPr="009E738A" w:rsidRDefault="009E738A" w:rsidP="009E738A">
            <w:pPr>
              <w:pStyle w:val="Default"/>
              <w:rPr>
                <w:bCs/>
              </w:rPr>
            </w:pPr>
            <w:r w:rsidRPr="009E738A">
              <w:rPr>
                <w:bCs/>
              </w:rPr>
              <w:t>If you have no examples</w:t>
            </w:r>
            <w:r w:rsidR="0003594F">
              <w:rPr>
                <w:bCs/>
              </w:rPr>
              <w:t xml:space="preserve"> yet</w:t>
            </w:r>
            <w:r w:rsidRPr="009E738A">
              <w:rPr>
                <w:bCs/>
              </w:rPr>
              <w:t>, how could you gain experience of this…?</w:t>
            </w:r>
          </w:p>
        </w:tc>
      </w:tr>
      <w:tr w:rsidR="009E738A" w:rsidRPr="009E738A" w:rsidTr="009C504E">
        <w:tc>
          <w:tcPr>
            <w:tcW w:w="5341" w:type="dxa"/>
            <w:shd w:val="clear" w:color="auto" w:fill="FBE4D5" w:themeFill="accent2" w:themeFillTint="33"/>
          </w:tcPr>
          <w:p w:rsidR="009E738A" w:rsidRPr="009E738A" w:rsidRDefault="009E738A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Created instructions or developed a plan for others to follow </w:t>
            </w:r>
          </w:p>
        </w:tc>
        <w:tc>
          <w:tcPr>
            <w:tcW w:w="5341" w:type="dxa"/>
            <w:shd w:val="clear" w:color="auto" w:fill="FBE4D5" w:themeFill="accent2" w:themeFillTint="33"/>
          </w:tcPr>
          <w:p w:rsidR="009E738A" w:rsidRPr="009E738A" w:rsidRDefault="009E738A" w:rsidP="0003594F">
            <w:pPr>
              <w:pStyle w:val="Default"/>
              <w:rPr>
                <w:bCs/>
              </w:rPr>
            </w:pPr>
          </w:p>
        </w:tc>
      </w:tr>
      <w:tr w:rsidR="009E738A" w:rsidRPr="009E738A" w:rsidTr="009E738A">
        <w:tc>
          <w:tcPr>
            <w:tcW w:w="5341" w:type="dxa"/>
          </w:tcPr>
          <w:p w:rsidR="0003594F" w:rsidRDefault="0003594F" w:rsidP="009C504E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9C504E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9C504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9E738A" w:rsidRPr="009E738A" w:rsidRDefault="009E738A" w:rsidP="0003594F">
            <w:pPr>
              <w:pStyle w:val="Default"/>
              <w:rPr>
                <w:bCs/>
              </w:rPr>
            </w:pPr>
          </w:p>
        </w:tc>
      </w:tr>
      <w:tr w:rsidR="009E738A" w:rsidRPr="009E738A" w:rsidTr="009C504E">
        <w:tc>
          <w:tcPr>
            <w:tcW w:w="5341" w:type="dxa"/>
            <w:shd w:val="clear" w:color="auto" w:fill="FBE4D5" w:themeFill="accent2" w:themeFillTint="33"/>
          </w:tcPr>
          <w:p w:rsidR="009E738A" w:rsidRDefault="009E738A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Spoken in front of an audience </w:t>
            </w:r>
          </w:p>
          <w:p w:rsidR="009E738A" w:rsidRDefault="009E738A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9E738A" w:rsidRPr="009E738A" w:rsidRDefault="009E738A" w:rsidP="0003594F">
            <w:pPr>
              <w:pStyle w:val="Default"/>
              <w:rPr>
                <w:bCs/>
              </w:rPr>
            </w:pPr>
          </w:p>
        </w:tc>
      </w:tr>
      <w:tr w:rsidR="009E738A" w:rsidRPr="009E738A" w:rsidTr="009E738A">
        <w:tc>
          <w:tcPr>
            <w:tcW w:w="5341" w:type="dxa"/>
          </w:tcPr>
          <w:p w:rsidR="009E738A" w:rsidRDefault="009E738A" w:rsidP="0003594F">
            <w:pPr>
              <w:pStyle w:val="Default"/>
              <w:rPr>
                <w:sz w:val="23"/>
                <w:szCs w:val="23"/>
              </w:rPr>
            </w:pP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9E738A" w:rsidRPr="009E738A" w:rsidRDefault="009E738A" w:rsidP="0003594F">
            <w:pPr>
              <w:pStyle w:val="Default"/>
              <w:rPr>
                <w:bCs/>
              </w:rPr>
            </w:pPr>
          </w:p>
        </w:tc>
      </w:tr>
      <w:tr w:rsidR="009E738A" w:rsidRPr="009E738A" w:rsidTr="009C504E">
        <w:tc>
          <w:tcPr>
            <w:tcW w:w="5341" w:type="dxa"/>
            <w:shd w:val="clear" w:color="auto" w:fill="FBE4D5" w:themeFill="accent2" w:themeFillTint="33"/>
          </w:tcPr>
          <w:p w:rsidR="009E738A" w:rsidRDefault="009E738A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Presented something to your class </w:t>
            </w:r>
          </w:p>
          <w:p w:rsidR="009E738A" w:rsidRDefault="009E738A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9E738A" w:rsidRPr="009E738A" w:rsidRDefault="009E738A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9E738A">
        <w:tc>
          <w:tcPr>
            <w:tcW w:w="5341" w:type="dxa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9C504E">
        <w:tc>
          <w:tcPr>
            <w:tcW w:w="5341" w:type="dxa"/>
            <w:shd w:val="clear" w:color="auto" w:fill="FBE4D5" w:themeFill="accent2" w:themeFillTint="33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Written a speech </w:t>
            </w: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9E738A">
        <w:tc>
          <w:tcPr>
            <w:tcW w:w="5341" w:type="dxa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9C504E">
        <w:tc>
          <w:tcPr>
            <w:tcW w:w="5341" w:type="dxa"/>
            <w:shd w:val="clear" w:color="auto" w:fill="FBE4D5" w:themeFill="accent2" w:themeFillTint="33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Been able to use your powers of persuasion verbally </w:t>
            </w: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9C504E" w:rsidRPr="009E738A" w:rsidTr="009C504E">
        <w:tc>
          <w:tcPr>
            <w:tcW w:w="5341" w:type="dxa"/>
            <w:shd w:val="clear" w:color="auto" w:fill="auto"/>
          </w:tcPr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auto"/>
          </w:tcPr>
          <w:p w:rsidR="009C504E" w:rsidRPr="009E738A" w:rsidRDefault="009C504E" w:rsidP="0003594F">
            <w:pPr>
              <w:pStyle w:val="Default"/>
              <w:rPr>
                <w:bCs/>
              </w:rPr>
            </w:pPr>
          </w:p>
        </w:tc>
      </w:tr>
    </w:tbl>
    <w:p w:rsidR="009E738A" w:rsidRDefault="009E738A" w:rsidP="009E738A">
      <w:pPr>
        <w:pStyle w:val="Default"/>
        <w:rPr>
          <w:bCs/>
          <w:sz w:val="32"/>
          <w:szCs w:val="32"/>
        </w:rPr>
      </w:pPr>
    </w:p>
    <w:p w:rsidR="009E738A" w:rsidRPr="009E738A" w:rsidRDefault="009E738A" w:rsidP="009E738A">
      <w:pPr>
        <w:pStyle w:val="Default"/>
        <w:rPr>
          <w:bCs/>
          <w:sz w:val="32"/>
          <w:szCs w:val="32"/>
        </w:rPr>
      </w:pPr>
    </w:p>
    <w:p w:rsidR="009E738A" w:rsidRDefault="009E738A" w:rsidP="009E738A">
      <w:pPr>
        <w:pStyle w:val="Default"/>
        <w:rPr>
          <w:sz w:val="32"/>
          <w:szCs w:val="32"/>
        </w:rPr>
      </w:pPr>
    </w:p>
    <w:p w:rsidR="0003594F" w:rsidRDefault="000359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E738A" w:rsidRDefault="009E738A" w:rsidP="009E738A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3594F" w:rsidTr="009C504E">
        <w:tc>
          <w:tcPr>
            <w:tcW w:w="10682" w:type="dxa"/>
            <w:gridSpan w:val="2"/>
            <w:shd w:val="clear" w:color="auto" w:fill="8EAADB" w:themeFill="accent5" w:themeFillTint="99"/>
          </w:tcPr>
          <w:p w:rsidR="0003594F" w:rsidRDefault="0003594F" w:rsidP="0003594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Managing projects and budgets </w:t>
            </w:r>
          </w:p>
          <w:p w:rsidR="0003594F" w:rsidRDefault="0003594F" w:rsidP="0003594F">
            <w:pPr>
              <w:pStyle w:val="Default"/>
              <w:rPr>
                <w:bCs/>
                <w:sz w:val="32"/>
                <w:szCs w:val="32"/>
              </w:rPr>
            </w:pPr>
          </w:p>
        </w:tc>
      </w:tr>
      <w:tr w:rsidR="0003594F" w:rsidRPr="009E738A" w:rsidTr="009C504E">
        <w:tc>
          <w:tcPr>
            <w:tcW w:w="5341" w:type="dxa"/>
            <w:shd w:val="clear" w:color="auto" w:fill="D9E2F3" w:themeFill="accent5" w:themeFillTint="33"/>
          </w:tcPr>
          <w:p w:rsidR="0003594F" w:rsidRPr="009E738A" w:rsidRDefault="0003594F" w:rsidP="0003594F">
            <w:pPr>
              <w:pStyle w:val="Default"/>
            </w:pPr>
            <w:r w:rsidRPr="009E738A">
              <w:t xml:space="preserve">Give examples of when you have… </w:t>
            </w:r>
          </w:p>
          <w:p w:rsidR="0003594F" w:rsidRPr="009E738A" w:rsidRDefault="0003594F" w:rsidP="0003594F">
            <w:pPr>
              <w:pStyle w:val="Default"/>
              <w:rPr>
                <w:b/>
                <w:bCs/>
              </w:rPr>
            </w:pPr>
          </w:p>
        </w:tc>
        <w:tc>
          <w:tcPr>
            <w:tcW w:w="5341" w:type="dxa"/>
            <w:shd w:val="clear" w:color="auto" w:fill="D9E2F3" w:themeFill="accent5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  <w:r w:rsidRPr="009E738A">
              <w:rPr>
                <w:bCs/>
              </w:rPr>
              <w:t>If you have no examples</w:t>
            </w:r>
            <w:r>
              <w:rPr>
                <w:bCs/>
              </w:rPr>
              <w:t xml:space="preserve"> yet</w:t>
            </w:r>
            <w:r w:rsidRPr="009E738A">
              <w:rPr>
                <w:bCs/>
              </w:rPr>
              <w:t>, how could you gain experience of this…?</w:t>
            </w:r>
          </w:p>
        </w:tc>
      </w:tr>
      <w:tr w:rsidR="0003594F" w:rsidRPr="009E738A" w:rsidTr="009C504E">
        <w:tc>
          <w:tcPr>
            <w:tcW w:w="5341" w:type="dxa"/>
            <w:shd w:val="clear" w:color="auto" w:fill="FBE4D5" w:themeFill="accent2" w:themeFillTint="33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Looked after an organisation’s finances </w:t>
            </w:r>
          </w:p>
          <w:p w:rsidR="0003594F" w:rsidRPr="009E738A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03594F">
        <w:tc>
          <w:tcPr>
            <w:tcW w:w="5341" w:type="dxa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9C504E">
        <w:tc>
          <w:tcPr>
            <w:tcW w:w="5341" w:type="dxa"/>
            <w:shd w:val="clear" w:color="auto" w:fill="FBE4D5" w:themeFill="accent2" w:themeFillTint="33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Organised a big event </w:t>
            </w: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03594F">
        <w:tc>
          <w:tcPr>
            <w:tcW w:w="5341" w:type="dxa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9C504E">
        <w:tc>
          <w:tcPr>
            <w:tcW w:w="5341" w:type="dxa"/>
            <w:shd w:val="clear" w:color="auto" w:fill="FBE4D5" w:themeFill="accent2" w:themeFillTint="33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Managed to cope with different pieces of coursework and deadlines at the same time </w:t>
            </w: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03594F">
        <w:tc>
          <w:tcPr>
            <w:tcW w:w="5341" w:type="dxa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9C504E">
        <w:tc>
          <w:tcPr>
            <w:tcW w:w="5341" w:type="dxa"/>
            <w:shd w:val="clear" w:color="auto" w:fill="FBE4D5" w:themeFill="accent2" w:themeFillTint="33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Successfully managed your own money to achieve a goal </w:t>
            </w: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03594F">
        <w:tc>
          <w:tcPr>
            <w:tcW w:w="5341" w:type="dxa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9C504E">
        <w:tc>
          <w:tcPr>
            <w:tcW w:w="5341" w:type="dxa"/>
            <w:shd w:val="clear" w:color="auto" w:fill="FBE4D5" w:themeFill="accent2" w:themeFillTint="33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Had to adapt a plan as a result of changing circumstances </w:t>
            </w: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03594F">
        <w:tc>
          <w:tcPr>
            <w:tcW w:w="5341" w:type="dxa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9C504E">
        <w:tc>
          <w:tcPr>
            <w:tcW w:w="5341" w:type="dxa"/>
            <w:shd w:val="clear" w:color="auto" w:fill="FBE4D5" w:themeFill="accent2" w:themeFillTint="33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Used your initiative to deal with the unexpected </w:t>
            </w: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03594F">
        <w:tc>
          <w:tcPr>
            <w:tcW w:w="5341" w:type="dxa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</w:tbl>
    <w:p w:rsidR="0003594F" w:rsidRDefault="0003594F" w:rsidP="009E738A">
      <w:pPr>
        <w:spacing w:line="276" w:lineRule="auto"/>
        <w:rPr>
          <w:sz w:val="24"/>
          <w:szCs w:val="24"/>
        </w:rPr>
      </w:pPr>
    </w:p>
    <w:p w:rsidR="0003594F" w:rsidRDefault="000359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3594F" w:rsidTr="009C504E">
        <w:tc>
          <w:tcPr>
            <w:tcW w:w="10682" w:type="dxa"/>
            <w:gridSpan w:val="2"/>
            <w:shd w:val="clear" w:color="auto" w:fill="8EAADB" w:themeFill="accent5" w:themeFillTint="99"/>
          </w:tcPr>
          <w:p w:rsidR="0003594F" w:rsidRDefault="0003594F" w:rsidP="0003594F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Leading and teamwork skills </w:t>
            </w:r>
          </w:p>
          <w:p w:rsidR="0003594F" w:rsidRDefault="0003594F" w:rsidP="0003594F">
            <w:pPr>
              <w:pStyle w:val="Default"/>
              <w:rPr>
                <w:bCs/>
                <w:sz w:val="32"/>
                <w:szCs w:val="32"/>
              </w:rPr>
            </w:pPr>
          </w:p>
        </w:tc>
      </w:tr>
      <w:tr w:rsidR="0003594F" w:rsidRPr="009E738A" w:rsidTr="009C504E">
        <w:tc>
          <w:tcPr>
            <w:tcW w:w="5341" w:type="dxa"/>
            <w:shd w:val="clear" w:color="auto" w:fill="D9E2F3" w:themeFill="accent5" w:themeFillTint="33"/>
          </w:tcPr>
          <w:p w:rsidR="0003594F" w:rsidRPr="009E738A" w:rsidRDefault="0003594F" w:rsidP="0003594F">
            <w:pPr>
              <w:pStyle w:val="Default"/>
            </w:pPr>
            <w:r w:rsidRPr="009E738A">
              <w:t xml:space="preserve">Give examples of when you have… </w:t>
            </w:r>
          </w:p>
          <w:p w:rsidR="0003594F" w:rsidRPr="009E738A" w:rsidRDefault="0003594F" w:rsidP="0003594F">
            <w:pPr>
              <w:pStyle w:val="Default"/>
              <w:rPr>
                <w:b/>
                <w:bCs/>
              </w:rPr>
            </w:pPr>
          </w:p>
        </w:tc>
        <w:tc>
          <w:tcPr>
            <w:tcW w:w="5341" w:type="dxa"/>
            <w:shd w:val="clear" w:color="auto" w:fill="D9E2F3" w:themeFill="accent5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  <w:r w:rsidRPr="009E738A">
              <w:rPr>
                <w:bCs/>
              </w:rPr>
              <w:t>If you have no examples</w:t>
            </w:r>
            <w:r>
              <w:rPr>
                <w:bCs/>
              </w:rPr>
              <w:t xml:space="preserve"> yet</w:t>
            </w:r>
            <w:r w:rsidRPr="009E738A">
              <w:rPr>
                <w:bCs/>
              </w:rPr>
              <w:t>, how could you gain experience of this…?</w:t>
            </w:r>
          </w:p>
        </w:tc>
      </w:tr>
      <w:tr w:rsidR="0003594F" w:rsidRPr="009E738A" w:rsidTr="009C504E">
        <w:tc>
          <w:tcPr>
            <w:tcW w:w="5341" w:type="dxa"/>
            <w:shd w:val="clear" w:color="auto" w:fill="FBE4D5" w:themeFill="accent2" w:themeFillTint="33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Been involved in a volunteer project that required teamwork </w:t>
            </w:r>
          </w:p>
          <w:p w:rsidR="0003594F" w:rsidRPr="009E738A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03594F">
        <w:tc>
          <w:tcPr>
            <w:tcW w:w="5341" w:type="dxa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9C504E">
        <w:tc>
          <w:tcPr>
            <w:tcW w:w="5341" w:type="dxa"/>
            <w:shd w:val="clear" w:color="auto" w:fill="FBE4D5" w:themeFill="accent2" w:themeFillTint="33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Worked with others in a sports team or other club or society </w:t>
            </w: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03594F">
        <w:tc>
          <w:tcPr>
            <w:tcW w:w="5341" w:type="dxa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9C504E">
        <w:tc>
          <w:tcPr>
            <w:tcW w:w="5341" w:type="dxa"/>
            <w:shd w:val="clear" w:color="auto" w:fill="FBE4D5" w:themeFill="accent2" w:themeFillTint="33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Been involved in a group project </w:t>
            </w: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03594F">
        <w:tc>
          <w:tcPr>
            <w:tcW w:w="5341" w:type="dxa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9C504E">
        <w:tc>
          <w:tcPr>
            <w:tcW w:w="5341" w:type="dxa"/>
            <w:shd w:val="clear" w:color="auto" w:fill="FBE4D5" w:themeFill="accent2" w:themeFillTint="33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Helped to motivate others </w:t>
            </w: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03594F">
        <w:tc>
          <w:tcPr>
            <w:tcW w:w="5341" w:type="dxa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9C504E">
        <w:tc>
          <w:tcPr>
            <w:tcW w:w="5341" w:type="dxa"/>
            <w:shd w:val="clear" w:color="auto" w:fill="FBE4D5" w:themeFill="accent2" w:themeFillTint="33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Helped to resolve a dispute </w:t>
            </w: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03594F">
        <w:tc>
          <w:tcPr>
            <w:tcW w:w="5341" w:type="dxa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</w:tbl>
    <w:p w:rsidR="009E738A" w:rsidRDefault="009E738A" w:rsidP="009E738A">
      <w:pPr>
        <w:spacing w:line="276" w:lineRule="auto"/>
        <w:rPr>
          <w:sz w:val="24"/>
          <w:szCs w:val="24"/>
        </w:rPr>
      </w:pPr>
    </w:p>
    <w:p w:rsidR="0003594F" w:rsidRDefault="000359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3594F" w:rsidRDefault="000359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3594F" w:rsidTr="009C504E">
        <w:tc>
          <w:tcPr>
            <w:tcW w:w="10682" w:type="dxa"/>
            <w:gridSpan w:val="2"/>
            <w:shd w:val="clear" w:color="auto" w:fill="8EAADB" w:themeFill="accent5" w:themeFillTint="99"/>
          </w:tcPr>
          <w:p w:rsidR="0003594F" w:rsidRDefault="0003594F" w:rsidP="0003594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Commitment to excellence </w:t>
            </w:r>
          </w:p>
          <w:p w:rsidR="0003594F" w:rsidRDefault="0003594F" w:rsidP="0003594F">
            <w:pPr>
              <w:pStyle w:val="Default"/>
              <w:rPr>
                <w:bCs/>
                <w:sz w:val="32"/>
                <w:szCs w:val="32"/>
              </w:rPr>
            </w:pPr>
          </w:p>
        </w:tc>
      </w:tr>
      <w:tr w:rsidR="0003594F" w:rsidRPr="009E738A" w:rsidTr="009C504E">
        <w:tc>
          <w:tcPr>
            <w:tcW w:w="5341" w:type="dxa"/>
            <w:shd w:val="clear" w:color="auto" w:fill="D9E2F3" w:themeFill="accent5" w:themeFillTint="33"/>
          </w:tcPr>
          <w:p w:rsidR="0003594F" w:rsidRPr="009E738A" w:rsidRDefault="0003594F" w:rsidP="0003594F">
            <w:pPr>
              <w:pStyle w:val="Default"/>
            </w:pPr>
            <w:r w:rsidRPr="009E738A">
              <w:t xml:space="preserve">Give examples of when you have… </w:t>
            </w:r>
          </w:p>
          <w:p w:rsidR="0003594F" w:rsidRPr="009E738A" w:rsidRDefault="0003594F" w:rsidP="0003594F">
            <w:pPr>
              <w:pStyle w:val="Default"/>
              <w:rPr>
                <w:b/>
                <w:bCs/>
              </w:rPr>
            </w:pPr>
          </w:p>
        </w:tc>
        <w:tc>
          <w:tcPr>
            <w:tcW w:w="5341" w:type="dxa"/>
            <w:shd w:val="clear" w:color="auto" w:fill="D9E2F3" w:themeFill="accent5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  <w:r w:rsidRPr="009E738A">
              <w:rPr>
                <w:bCs/>
              </w:rPr>
              <w:t>If you have no examples</w:t>
            </w:r>
            <w:r>
              <w:rPr>
                <w:bCs/>
              </w:rPr>
              <w:t xml:space="preserve"> yet</w:t>
            </w:r>
            <w:r w:rsidRPr="009E738A">
              <w:rPr>
                <w:bCs/>
              </w:rPr>
              <w:t>, how could you gain experience of this…?</w:t>
            </w:r>
          </w:p>
        </w:tc>
      </w:tr>
      <w:tr w:rsidR="0003594F" w:rsidRPr="009E738A" w:rsidTr="009C504E">
        <w:tc>
          <w:tcPr>
            <w:tcW w:w="5341" w:type="dxa"/>
            <w:shd w:val="clear" w:color="auto" w:fill="FBE4D5" w:themeFill="accent2" w:themeFillTint="33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Done something positive for others </w:t>
            </w:r>
          </w:p>
          <w:p w:rsidR="0003594F" w:rsidRPr="009E738A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03594F">
        <w:tc>
          <w:tcPr>
            <w:tcW w:w="5341" w:type="dxa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9C504E">
        <w:tc>
          <w:tcPr>
            <w:tcW w:w="5341" w:type="dxa"/>
            <w:shd w:val="clear" w:color="auto" w:fill="FBE4D5" w:themeFill="accent2" w:themeFillTint="33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Made suggestions for how a process could be improved </w:t>
            </w: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03594F">
        <w:tc>
          <w:tcPr>
            <w:tcW w:w="5341" w:type="dxa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9C504E">
        <w:tc>
          <w:tcPr>
            <w:tcW w:w="5341" w:type="dxa"/>
            <w:shd w:val="clear" w:color="auto" w:fill="FBE4D5" w:themeFill="accent2" w:themeFillTint="33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Gone beyond what was expected of you </w:t>
            </w: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03594F">
        <w:tc>
          <w:tcPr>
            <w:tcW w:w="5341" w:type="dxa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9C504E">
        <w:tc>
          <w:tcPr>
            <w:tcW w:w="5341" w:type="dxa"/>
            <w:shd w:val="clear" w:color="auto" w:fill="FBE4D5" w:themeFill="accent2" w:themeFillTint="33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Demonstrated excellent customer service </w:t>
            </w: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03594F">
        <w:tc>
          <w:tcPr>
            <w:tcW w:w="5341" w:type="dxa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</w:tbl>
    <w:p w:rsidR="009E738A" w:rsidRDefault="009E738A" w:rsidP="009E738A">
      <w:pPr>
        <w:spacing w:line="276" w:lineRule="auto"/>
        <w:rPr>
          <w:sz w:val="24"/>
          <w:szCs w:val="24"/>
        </w:rPr>
      </w:pPr>
    </w:p>
    <w:p w:rsidR="0003594F" w:rsidRDefault="000359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3594F" w:rsidRDefault="0003594F" w:rsidP="009E738A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3594F" w:rsidTr="009C504E">
        <w:tc>
          <w:tcPr>
            <w:tcW w:w="10682" w:type="dxa"/>
            <w:gridSpan w:val="2"/>
            <w:shd w:val="clear" w:color="auto" w:fill="8EAADB" w:themeFill="accent5" w:themeFillTint="99"/>
          </w:tcPr>
          <w:p w:rsidR="0003594F" w:rsidRDefault="0003594F" w:rsidP="0003594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Developing and using commercial and technical knowledge </w:t>
            </w:r>
          </w:p>
          <w:p w:rsidR="0003594F" w:rsidRDefault="0003594F" w:rsidP="0003594F">
            <w:pPr>
              <w:pStyle w:val="Default"/>
              <w:rPr>
                <w:bCs/>
                <w:sz w:val="32"/>
                <w:szCs w:val="32"/>
              </w:rPr>
            </w:pPr>
          </w:p>
        </w:tc>
      </w:tr>
      <w:tr w:rsidR="0003594F" w:rsidRPr="009E738A" w:rsidTr="009C504E">
        <w:tc>
          <w:tcPr>
            <w:tcW w:w="5341" w:type="dxa"/>
            <w:shd w:val="clear" w:color="auto" w:fill="D9E2F3" w:themeFill="accent5" w:themeFillTint="33"/>
          </w:tcPr>
          <w:p w:rsidR="0003594F" w:rsidRPr="009E738A" w:rsidRDefault="0003594F" w:rsidP="0003594F">
            <w:pPr>
              <w:pStyle w:val="Default"/>
            </w:pPr>
            <w:r w:rsidRPr="009E738A">
              <w:t xml:space="preserve">Give examples of when you have… </w:t>
            </w:r>
          </w:p>
          <w:p w:rsidR="0003594F" w:rsidRPr="009E738A" w:rsidRDefault="0003594F" w:rsidP="0003594F">
            <w:pPr>
              <w:pStyle w:val="Default"/>
              <w:rPr>
                <w:b/>
                <w:bCs/>
              </w:rPr>
            </w:pPr>
          </w:p>
        </w:tc>
        <w:tc>
          <w:tcPr>
            <w:tcW w:w="5341" w:type="dxa"/>
            <w:shd w:val="clear" w:color="auto" w:fill="D9E2F3" w:themeFill="accent5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  <w:r w:rsidRPr="009E738A">
              <w:rPr>
                <w:bCs/>
              </w:rPr>
              <w:t>If you have no examples</w:t>
            </w:r>
            <w:r>
              <w:rPr>
                <w:bCs/>
              </w:rPr>
              <w:t xml:space="preserve"> yet</w:t>
            </w:r>
            <w:r w:rsidRPr="009E738A">
              <w:rPr>
                <w:bCs/>
              </w:rPr>
              <w:t>, how could you gain experience of this…?</w:t>
            </w:r>
          </w:p>
        </w:tc>
      </w:tr>
      <w:tr w:rsidR="0003594F" w:rsidRPr="009E738A" w:rsidTr="009C504E">
        <w:tc>
          <w:tcPr>
            <w:tcW w:w="5341" w:type="dxa"/>
            <w:shd w:val="clear" w:color="auto" w:fill="FBE4D5" w:themeFill="accent2" w:themeFillTint="33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Taken time to develop your IT skills </w:t>
            </w:r>
          </w:p>
          <w:p w:rsidR="0003594F" w:rsidRPr="009E738A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03594F">
        <w:tc>
          <w:tcPr>
            <w:tcW w:w="5341" w:type="dxa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  <w:p w:rsidR="00BE6896" w:rsidRDefault="00BE6896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9C504E">
        <w:tc>
          <w:tcPr>
            <w:tcW w:w="5341" w:type="dxa"/>
            <w:shd w:val="clear" w:color="auto" w:fill="FBE4D5" w:themeFill="accent2" w:themeFillTint="33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Learnt how to use a new piece of software or application </w:t>
            </w: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03594F">
        <w:tc>
          <w:tcPr>
            <w:tcW w:w="5341" w:type="dxa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  <w:p w:rsidR="00BE6896" w:rsidRDefault="00BE6896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9C504E">
        <w:tc>
          <w:tcPr>
            <w:tcW w:w="5341" w:type="dxa"/>
            <w:shd w:val="clear" w:color="auto" w:fill="FBE4D5" w:themeFill="accent2" w:themeFillTint="33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Taken an interest in current affairs </w:t>
            </w: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03594F">
        <w:tc>
          <w:tcPr>
            <w:tcW w:w="5341" w:type="dxa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BE6896" w:rsidRDefault="00BE6896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9C504E">
        <w:tc>
          <w:tcPr>
            <w:tcW w:w="5341" w:type="dxa"/>
            <w:shd w:val="clear" w:color="auto" w:fill="FBE4D5" w:themeFill="accent2" w:themeFillTint="33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Found out about how a particular company operates </w:t>
            </w: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03594F">
        <w:tc>
          <w:tcPr>
            <w:tcW w:w="5341" w:type="dxa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BE6896" w:rsidRDefault="00BE6896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9C504E">
        <w:tc>
          <w:tcPr>
            <w:tcW w:w="5341" w:type="dxa"/>
            <w:shd w:val="clear" w:color="auto" w:fill="FBE4D5" w:themeFill="accent2" w:themeFillTint="33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Spoken to people in business </w:t>
            </w: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03594F">
        <w:tc>
          <w:tcPr>
            <w:tcW w:w="5341" w:type="dxa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BE6896" w:rsidRDefault="00BE6896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9C504E">
        <w:tc>
          <w:tcPr>
            <w:tcW w:w="5341" w:type="dxa"/>
            <w:shd w:val="clear" w:color="auto" w:fill="FBE4D5" w:themeFill="accent2" w:themeFillTint="33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Started your own commercial enterprise </w:t>
            </w:r>
          </w:p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  <w:tr w:rsidR="0003594F" w:rsidRPr="009E738A" w:rsidTr="0003594F">
        <w:tc>
          <w:tcPr>
            <w:tcW w:w="5341" w:type="dxa"/>
          </w:tcPr>
          <w:p w:rsidR="0003594F" w:rsidRDefault="0003594F" w:rsidP="0003594F">
            <w:pPr>
              <w:pStyle w:val="Default"/>
              <w:rPr>
                <w:sz w:val="23"/>
                <w:szCs w:val="23"/>
              </w:rPr>
            </w:pPr>
          </w:p>
          <w:p w:rsidR="00BE6896" w:rsidRDefault="00BE6896" w:rsidP="0003594F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035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03594F" w:rsidRPr="009E738A" w:rsidRDefault="0003594F" w:rsidP="0003594F">
            <w:pPr>
              <w:pStyle w:val="Default"/>
              <w:rPr>
                <w:bCs/>
              </w:rPr>
            </w:pPr>
          </w:p>
        </w:tc>
      </w:tr>
    </w:tbl>
    <w:p w:rsidR="009E738A" w:rsidRDefault="009E738A" w:rsidP="009E738A">
      <w:pPr>
        <w:pStyle w:val="Default"/>
        <w:rPr>
          <w:sz w:val="23"/>
          <w:szCs w:val="23"/>
        </w:rPr>
      </w:pPr>
    </w:p>
    <w:p w:rsidR="00BE6896" w:rsidRDefault="00BE6896">
      <w:pPr>
        <w:rPr>
          <w:rFonts w:ascii="Calibri" w:hAnsi="Calibri" w:cs="Calibri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9E738A" w:rsidRDefault="009E738A" w:rsidP="009E738A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E6896" w:rsidTr="009C504E">
        <w:tc>
          <w:tcPr>
            <w:tcW w:w="10682" w:type="dxa"/>
            <w:gridSpan w:val="2"/>
            <w:shd w:val="clear" w:color="auto" w:fill="8EAADB" w:themeFill="accent5" w:themeFillTint="99"/>
          </w:tcPr>
          <w:p w:rsidR="00BE6896" w:rsidRDefault="00BE6896" w:rsidP="00BE6896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Learning, sharing and innovation </w:t>
            </w:r>
          </w:p>
          <w:p w:rsidR="00BE6896" w:rsidRDefault="00BE6896" w:rsidP="00BE6896">
            <w:pPr>
              <w:pStyle w:val="Default"/>
              <w:rPr>
                <w:bCs/>
                <w:sz w:val="32"/>
                <w:szCs w:val="32"/>
              </w:rPr>
            </w:pPr>
          </w:p>
        </w:tc>
      </w:tr>
      <w:tr w:rsidR="00BE6896" w:rsidRPr="009E738A" w:rsidTr="009C504E">
        <w:tc>
          <w:tcPr>
            <w:tcW w:w="5341" w:type="dxa"/>
            <w:shd w:val="clear" w:color="auto" w:fill="D9E2F3" w:themeFill="accent5" w:themeFillTint="33"/>
          </w:tcPr>
          <w:p w:rsidR="00BE6896" w:rsidRPr="009E738A" w:rsidRDefault="00BE6896" w:rsidP="00BE6896">
            <w:pPr>
              <w:pStyle w:val="Default"/>
            </w:pPr>
            <w:r w:rsidRPr="009E738A">
              <w:t xml:space="preserve">Give examples of when you have… </w:t>
            </w:r>
          </w:p>
          <w:p w:rsidR="00BE6896" w:rsidRPr="009E738A" w:rsidRDefault="00BE6896" w:rsidP="00BE6896">
            <w:pPr>
              <w:pStyle w:val="Default"/>
              <w:rPr>
                <w:b/>
                <w:bCs/>
              </w:rPr>
            </w:pPr>
          </w:p>
        </w:tc>
        <w:tc>
          <w:tcPr>
            <w:tcW w:w="5341" w:type="dxa"/>
            <w:shd w:val="clear" w:color="auto" w:fill="D9E2F3" w:themeFill="accent5" w:themeFillTint="33"/>
          </w:tcPr>
          <w:p w:rsidR="00BE6896" w:rsidRPr="009E738A" w:rsidRDefault="00BE6896" w:rsidP="00BE6896">
            <w:pPr>
              <w:pStyle w:val="Default"/>
              <w:rPr>
                <w:bCs/>
              </w:rPr>
            </w:pPr>
            <w:r w:rsidRPr="009E738A">
              <w:rPr>
                <w:bCs/>
              </w:rPr>
              <w:t>If you have no examples</w:t>
            </w:r>
            <w:r>
              <w:rPr>
                <w:bCs/>
              </w:rPr>
              <w:t xml:space="preserve"> yet</w:t>
            </w:r>
            <w:r w:rsidRPr="009E738A">
              <w:rPr>
                <w:bCs/>
              </w:rPr>
              <w:t>, how could you gain experience of this…?</w:t>
            </w:r>
          </w:p>
        </w:tc>
      </w:tr>
      <w:tr w:rsidR="00BE6896" w:rsidRPr="009E738A" w:rsidTr="009C504E">
        <w:tc>
          <w:tcPr>
            <w:tcW w:w="5341" w:type="dxa"/>
            <w:shd w:val="clear" w:color="auto" w:fill="FBE4D5" w:themeFill="accent2" w:themeFillTint="33"/>
          </w:tcPr>
          <w:p w:rsidR="00BE6896" w:rsidRDefault="00BE6896" w:rsidP="00BE68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Come up with a better way of doing something </w:t>
            </w:r>
          </w:p>
          <w:p w:rsidR="00BE6896" w:rsidRPr="009E738A" w:rsidRDefault="00BE6896" w:rsidP="00BE68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BE6896" w:rsidRPr="009E738A" w:rsidRDefault="00BE6896" w:rsidP="00BE6896">
            <w:pPr>
              <w:pStyle w:val="Default"/>
              <w:rPr>
                <w:bCs/>
              </w:rPr>
            </w:pPr>
          </w:p>
        </w:tc>
      </w:tr>
      <w:tr w:rsidR="00BE6896" w:rsidRPr="009E738A" w:rsidTr="00BE6896">
        <w:tc>
          <w:tcPr>
            <w:tcW w:w="5341" w:type="dxa"/>
          </w:tcPr>
          <w:p w:rsidR="00BE6896" w:rsidRDefault="00BE6896" w:rsidP="00BE6896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BE6896">
            <w:pPr>
              <w:pStyle w:val="Default"/>
              <w:rPr>
                <w:sz w:val="23"/>
                <w:szCs w:val="23"/>
              </w:rPr>
            </w:pPr>
          </w:p>
          <w:p w:rsidR="00BE6896" w:rsidRDefault="00BE6896" w:rsidP="00BE68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BE6896" w:rsidRPr="009E738A" w:rsidRDefault="00BE6896" w:rsidP="00BE6896">
            <w:pPr>
              <w:pStyle w:val="Default"/>
              <w:rPr>
                <w:bCs/>
              </w:rPr>
            </w:pPr>
          </w:p>
        </w:tc>
      </w:tr>
      <w:tr w:rsidR="00BE6896" w:rsidRPr="009E738A" w:rsidTr="009C504E">
        <w:tc>
          <w:tcPr>
            <w:tcW w:w="5341" w:type="dxa"/>
            <w:shd w:val="clear" w:color="auto" w:fill="FBE4D5" w:themeFill="accent2" w:themeFillTint="33"/>
          </w:tcPr>
          <w:p w:rsidR="00BE6896" w:rsidRDefault="00BE6896" w:rsidP="00BE68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Shared your knowledge with others </w:t>
            </w:r>
          </w:p>
          <w:p w:rsidR="00BE6896" w:rsidRDefault="00BE6896" w:rsidP="00BE68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BE6896" w:rsidRPr="009E738A" w:rsidRDefault="00BE6896" w:rsidP="00BE6896">
            <w:pPr>
              <w:pStyle w:val="Default"/>
              <w:rPr>
                <w:bCs/>
              </w:rPr>
            </w:pPr>
          </w:p>
        </w:tc>
      </w:tr>
      <w:tr w:rsidR="00BE6896" w:rsidRPr="009E738A" w:rsidTr="00BE6896">
        <w:tc>
          <w:tcPr>
            <w:tcW w:w="5341" w:type="dxa"/>
          </w:tcPr>
          <w:p w:rsidR="00BE6896" w:rsidRDefault="00BE6896" w:rsidP="00BE6896">
            <w:pPr>
              <w:pStyle w:val="Default"/>
              <w:rPr>
                <w:sz w:val="23"/>
                <w:szCs w:val="23"/>
              </w:rPr>
            </w:pPr>
          </w:p>
          <w:p w:rsidR="00BE6896" w:rsidRDefault="00BE6896" w:rsidP="00BE6896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BE68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BE6896" w:rsidRPr="009E738A" w:rsidRDefault="00BE6896" w:rsidP="00BE6896">
            <w:pPr>
              <w:pStyle w:val="Default"/>
              <w:rPr>
                <w:bCs/>
              </w:rPr>
            </w:pPr>
          </w:p>
        </w:tc>
      </w:tr>
      <w:tr w:rsidR="00BE6896" w:rsidRPr="009E738A" w:rsidTr="009C504E">
        <w:tc>
          <w:tcPr>
            <w:tcW w:w="5341" w:type="dxa"/>
            <w:shd w:val="clear" w:color="auto" w:fill="FBE4D5" w:themeFill="accent2" w:themeFillTint="33"/>
          </w:tcPr>
          <w:p w:rsidR="00BE6896" w:rsidRDefault="00BE6896" w:rsidP="00BE68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Applied new learning to achieve a goal </w:t>
            </w:r>
          </w:p>
          <w:p w:rsidR="00BE6896" w:rsidRDefault="00BE6896" w:rsidP="00BE68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BE6896" w:rsidRPr="009E738A" w:rsidRDefault="00BE6896" w:rsidP="00BE6896">
            <w:pPr>
              <w:pStyle w:val="Default"/>
              <w:rPr>
                <w:bCs/>
              </w:rPr>
            </w:pPr>
          </w:p>
        </w:tc>
      </w:tr>
      <w:tr w:rsidR="00BE6896" w:rsidRPr="009E738A" w:rsidTr="00BE6896">
        <w:tc>
          <w:tcPr>
            <w:tcW w:w="5341" w:type="dxa"/>
          </w:tcPr>
          <w:p w:rsidR="00BE6896" w:rsidRDefault="00BE6896" w:rsidP="00BE6896">
            <w:pPr>
              <w:pStyle w:val="Default"/>
              <w:rPr>
                <w:sz w:val="23"/>
                <w:szCs w:val="23"/>
              </w:rPr>
            </w:pPr>
          </w:p>
          <w:p w:rsidR="00BE6896" w:rsidRDefault="00BE6896" w:rsidP="00BE6896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BE68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BE6896" w:rsidRPr="009E738A" w:rsidRDefault="00BE6896" w:rsidP="00BE6896">
            <w:pPr>
              <w:pStyle w:val="Default"/>
              <w:rPr>
                <w:bCs/>
              </w:rPr>
            </w:pPr>
          </w:p>
        </w:tc>
      </w:tr>
      <w:tr w:rsidR="00BE6896" w:rsidRPr="009E738A" w:rsidTr="009C504E">
        <w:tc>
          <w:tcPr>
            <w:tcW w:w="5341" w:type="dxa"/>
            <w:shd w:val="clear" w:color="auto" w:fill="FBE4D5" w:themeFill="accent2" w:themeFillTint="33"/>
          </w:tcPr>
          <w:p w:rsidR="00BE6896" w:rsidRDefault="00BE6896" w:rsidP="00BE68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Learnt something new outside your studies </w:t>
            </w:r>
          </w:p>
          <w:p w:rsidR="00BE6896" w:rsidRDefault="00BE6896" w:rsidP="00BE68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BE6896" w:rsidRPr="009E738A" w:rsidRDefault="00BE6896" w:rsidP="00BE6896">
            <w:pPr>
              <w:pStyle w:val="Default"/>
              <w:rPr>
                <w:bCs/>
              </w:rPr>
            </w:pPr>
          </w:p>
        </w:tc>
      </w:tr>
      <w:tr w:rsidR="00BE6896" w:rsidRPr="009E738A" w:rsidTr="00BE6896">
        <w:tc>
          <w:tcPr>
            <w:tcW w:w="5341" w:type="dxa"/>
          </w:tcPr>
          <w:p w:rsidR="00BE6896" w:rsidRDefault="00BE6896" w:rsidP="00BE6896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BE6896">
            <w:pPr>
              <w:pStyle w:val="Default"/>
              <w:rPr>
                <w:sz w:val="23"/>
                <w:szCs w:val="23"/>
              </w:rPr>
            </w:pPr>
          </w:p>
          <w:p w:rsidR="00BE6896" w:rsidRDefault="00BE6896" w:rsidP="00BE68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BE6896" w:rsidRPr="009E738A" w:rsidRDefault="00BE6896" w:rsidP="00BE6896">
            <w:pPr>
              <w:pStyle w:val="Default"/>
              <w:rPr>
                <w:bCs/>
              </w:rPr>
            </w:pPr>
          </w:p>
        </w:tc>
      </w:tr>
      <w:tr w:rsidR="00BE6896" w:rsidRPr="009E738A" w:rsidTr="009C504E">
        <w:tc>
          <w:tcPr>
            <w:tcW w:w="5341" w:type="dxa"/>
            <w:shd w:val="clear" w:color="auto" w:fill="FBE4D5" w:themeFill="accent2" w:themeFillTint="33"/>
          </w:tcPr>
          <w:p w:rsidR="00BE6896" w:rsidRDefault="00BE6896" w:rsidP="00BE68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 Attended an employer presentation</w:t>
            </w:r>
          </w:p>
          <w:p w:rsidR="00BE6896" w:rsidRDefault="00BE6896" w:rsidP="00BE68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BE6896" w:rsidRPr="009E738A" w:rsidRDefault="00BE6896" w:rsidP="00BE6896">
            <w:pPr>
              <w:pStyle w:val="Default"/>
              <w:rPr>
                <w:bCs/>
              </w:rPr>
            </w:pPr>
          </w:p>
        </w:tc>
      </w:tr>
      <w:tr w:rsidR="00BE6896" w:rsidRPr="009E738A" w:rsidTr="00BE6896">
        <w:tc>
          <w:tcPr>
            <w:tcW w:w="5341" w:type="dxa"/>
          </w:tcPr>
          <w:p w:rsidR="00BE6896" w:rsidRDefault="00BE6896" w:rsidP="00BE6896">
            <w:pPr>
              <w:pStyle w:val="Default"/>
              <w:rPr>
                <w:sz w:val="23"/>
                <w:szCs w:val="23"/>
              </w:rPr>
            </w:pPr>
          </w:p>
          <w:p w:rsidR="00BE6896" w:rsidRDefault="00BE6896" w:rsidP="00BE6896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BE68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BE6896" w:rsidRPr="009E738A" w:rsidRDefault="00BE6896" w:rsidP="00BE6896">
            <w:pPr>
              <w:pStyle w:val="Default"/>
              <w:rPr>
                <w:bCs/>
              </w:rPr>
            </w:pPr>
          </w:p>
        </w:tc>
      </w:tr>
    </w:tbl>
    <w:p w:rsidR="00BE6896" w:rsidRDefault="00BE6896" w:rsidP="009E738A">
      <w:pPr>
        <w:pStyle w:val="Default"/>
        <w:rPr>
          <w:sz w:val="23"/>
          <w:szCs w:val="23"/>
        </w:rPr>
      </w:pPr>
    </w:p>
    <w:p w:rsidR="00CC6226" w:rsidRDefault="00CC6226">
      <w:pPr>
        <w:rPr>
          <w:rFonts w:ascii="Calibri" w:hAnsi="Calibri" w:cs="Calibri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9E738A" w:rsidRDefault="009E738A" w:rsidP="009E738A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C6226" w:rsidTr="009C504E">
        <w:tc>
          <w:tcPr>
            <w:tcW w:w="10682" w:type="dxa"/>
            <w:gridSpan w:val="2"/>
            <w:shd w:val="clear" w:color="auto" w:fill="8EAADB" w:themeFill="accent5" w:themeFillTint="99"/>
          </w:tcPr>
          <w:p w:rsidR="00CC6226" w:rsidRDefault="00CC6226" w:rsidP="00CC6226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Developing yourself and others </w:t>
            </w:r>
          </w:p>
          <w:p w:rsidR="00CC6226" w:rsidRDefault="00CC6226" w:rsidP="00CC6226">
            <w:pPr>
              <w:pStyle w:val="Default"/>
              <w:rPr>
                <w:bCs/>
                <w:sz w:val="32"/>
                <w:szCs w:val="32"/>
              </w:rPr>
            </w:pPr>
          </w:p>
        </w:tc>
      </w:tr>
      <w:tr w:rsidR="00CC6226" w:rsidRPr="009E738A" w:rsidTr="009C504E">
        <w:tc>
          <w:tcPr>
            <w:tcW w:w="5341" w:type="dxa"/>
            <w:shd w:val="clear" w:color="auto" w:fill="D9E2F3" w:themeFill="accent5" w:themeFillTint="33"/>
          </w:tcPr>
          <w:p w:rsidR="00CC6226" w:rsidRPr="009E738A" w:rsidRDefault="00CC6226" w:rsidP="00CC6226">
            <w:pPr>
              <w:pStyle w:val="Default"/>
            </w:pPr>
            <w:r w:rsidRPr="009E738A">
              <w:t xml:space="preserve">Give examples of when you have… </w:t>
            </w:r>
          </w:p>
          <w:p w:rsidR="00CC6226" w:rsidRPr="009E738A" w:rsidRDefault="00CC6226" w:rsidP="00CC6226">
            <w:pPr>
              <w:pStyle w:val="Default"/>
              <w:rPr>
                <w:b/>
                <w:bCs/>
              </w:rPr>
            </w:pPr>
          </w:p>
        </w:tc>
        <w:tc>
          <w:tcPr>
            <w:tcW w:w="5341" w:type="dxa"/>
            <w:shd w:val="clear" w:color="auto" w:fill="D9E2F3" w:themeFill="accent5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  <w:r w:rsidRPr="009E738A">
              <w:rPr>
                <w:bCs/>
              </w:rPr>
              <w:t>If you have no examples</w:t>
            </w:r>
            <w:r>
              <w:rPr>
                <w:bCs/>
              </w:rPr>
              <w:t xml:space="preserve"> yet</w:t>
            </w:r>
            <w:r w:rsidRPr="009E738A">
              <w:rPr>
                <w:bCs/>
              </w:rPr>
              <w:t>, how could you gain experience of this…?</w:t>
            </w:r>
          </w:p>
        </w:tc>
      </w:tr>
      <w:tr w:rsidR="00CC6226" w:rsidRPr="009E738A" w:rsidTr="009C504E">
        <w:tc>
          <w:tcPr>
            <w:tcW w:w="5341" w:type="dxa"/>
            <w:shd w:val="clear" w:color="auto" w:fill="FBE4D5" w:themeFill="accent2" w:themeFillTint="33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Pushed yourself to achieve something </w:t>
            </w:r>
          </w:p>
          <w:p w:rsidR="00CC6226" w:rsidRPr="009E738A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CC6226">
        <w:tc>
          <w:tcPr>
            <w:tcW w:w="5341" w:type="dxa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CC6226">
            <w:pPr>
              <w:pStyle w:val="Default"/>
              <w:rPr>
                <w:sz w:val="23"/>
                <w:szCs w:val="23"/>
              </w:rPr>
            </w:pP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9C504E">
        <w:tc>
          <w:tcPr>
            <w:tcW w:w="5341" w:type="dxa"/>
            <w:shd w:val="clear" w:color="auto" w:fill="FBE4D5" w:themeFill="accent2" w:themeFillTint="33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Set yourself high standards </w:t>
            </w: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CC6226">
        <w:tc>
          <w:tcPr>
            <w:tcW w:w="5341" w:type="dxa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9C504E">
        <w:tc>
          <w:tcPr>
            <w:tcW w:w="5341" w:type="dxa"/>
            <w:shd w:val="clear" w:color="auto" w:fill="FBE4D5" w:themeFill="accent2" w:themeFillTint="33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Changed the way you did something after getting feedback </w:t>
            </w: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CC6226">
        <w:tc>
          <w:tcPr>
            <w:tcW w:w="5341" w:type="dxa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CC6226">
            <w:pPr>
              <w:pStyle w:val="Default"/>
              <w:rPr>
                <w:sz w:val="23"/>
                <w:szCs w:val="23"/>
              </w:rPr>
            </w:pP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9C504E">
        <w:tc>
          <w:tcPr>
            <w:tcW w:w="5341" w:type="dxa"/>
            <w:shd w:val="clear" w:color="auto" w:fill="FBE4D5" w:themeFill="accent2" w:themeFillTint="33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Developed new skills outside your college studies </w:t>
            </w: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CC6226">
        <w:tc>
          <w:tcPr>
            <w:tcW w:w="5341" w:type="dxa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CC6226">
            <w:pPr>
              <w:pStyle w:val="Default"/>
              <w:rPr>
                <w:sz w:val="23"/>
                <w:szCs w:val="23"/>
              </w:rPr>
            </w:pP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9C504E">
        <w:tc>
          <w:tcPr>
            <w:tcW w:w="5341" w:type="dxa"/>
            <w:shd w:val="clear" w:color="auto" w:fill="FBE4D5" w:themeFill="accent2" w:themeFillTint="33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Helped others to understand a topic/task </w:t>
            </w: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CC6226">
        <w:tc>
          <w:tcPr>
            <w:tcW w:w="5341" w:type="dxa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CC6226">
            <w:pPr>
              <w:pStyle w:val="Default"/>
              <w:rPr>
                <w:sz w:val="23"/>
                <w:szCs w:val="23"/>
              </w:rPr>
            </w:pP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9C504E">
        <w:tc>
          <w:tcPr>
            <w:tcW w:w="5341" w:type="dxa"/>
            <w:shd w:val="clear" w:color="auto" w:fill="FBE4D5" w:themeFill="accent2" w:themeFillTint="33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Acted as a mentor for someone </w:t>
            </w: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CC6226">
        <w:tc>
          <w:tcPr>
            <w:tcW w:w="5341" w:type="dxa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CC6226">
            <w:pPr>
              <w:pStyle w:val="Default"/>
              <w:rPr>
                <w:sz w:val="23"/>
                <w:szCs w:val="23"/>
              </w:rPr>
            </w:pP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9C504E">
        <w:tc>
          <w:tcPr>
            <w:tcW w:w="5341" w:type="dxa"/>
            <w:shd w:val="clear" w:color="auto" w:fill="FBE4D5" w:themeFill="accent2" w:themeFillTint="33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Given feedback to other people </w:t>
            </w: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CC6226">
        <w:tc>
          <w:tcPr>
            <w:tcW w:w="5341" w:type="dxa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</w:tbl>
    <w:p w:rsidR="00CC6226" w:rsidRDefault="00CC6226" w:rsidP="009E738A">
      <w:pPr>
        <w:pStyle w:val="Default"/>
        <w:rPr>
          <w:sz w:val="23"/>
          <w:szCs w:val="23"/>
        </w:rPr>
      </w:pPr>
    </w:p>
    <w:p w:rsidR="00CC6226" w:rsidRDefault="00CC6226">
      <w:pPr>
        <w:rPr>
          <w:rFonts w:ascii="Calibri" w:hAnsi="Calibri" w:cs="Calibri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9E738A" w:rsidRDefault="009E738A" w:rsidP="009E738A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C6226" w:rsidTr="009C504E">
        <w:tc>
          <w:tcPr>
            <w:tcW w:w="10682" w:type="dxa"/>
            <w:gridSpan w:val="2"/>
            <w:shd w:val="clear" w:color="auto" w:fill="8EAADB" w:themeFill="accent5" w:themeFillTint="99"/>
          </w:tcPr>
          <w:p w:rsidR="00CC6226" w:rsidRDefault="00CC6226" w:rsidP="00CC6226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Adaptability and open mindedness </w:t>
            </w:r>
          </w:p>
          <w:p w:rsidR="00CC6226" w:rsidRDefault="00CC6226" w:rsidP="00CC6226">
            <w:pPr>
              <w:pStyle w:val="Default"/>
              <w:rPr>
                <w:bCs/>
                <w:sz w:val="32"/>
                <w:szCs w:val="32"/>
              </w:rPr>
            </w:pPr>
          </w:p>
        </w:tc>
      </w:tr>
      <w:tr w:rsidR="00CC6226" w:rsidRPr="009E738A" w:rsidTr="009C504E">
        <w:tc>
          <w:tcPr>
            <w:tcW w:w="5341" w:type="dxa"/>
            <w:shd w:val="clear" w:color="auto" w:fill="D9E2F3" w:themeFill="accent5" w:themeFillTint="33"/>
          </w:tcPr>
          <w:p w:rsidR="00CC6226" w:rsidRPr="009E738A" w:rsidRDefault="00CC6226" w:rsidP="00CC6226">
            <w:pPr>
              <w:pStyle w:val="Default"/>
            </w:pPr>
            <w:r w:rsidRPr="009E738A">
              <w:t xml:space="preserve">Give examples of when you have… </w:t>
            </w:r>
          </w:p>
          <w:p w:rsidR="00CC6226" w:rsidRPr="009E738A" w:rsidRDefault="00CC6226" w:rsidP="00CC6226">
            <w:pPr>
              <w:pStyle w:val="Default"/>
              <w:rPr>
                <w:b/>
                <w:bCs/>
              </w:rPr>
            </w:pPr>
          </w:p>
        </w:tc>
        <w:tc>
          <w:tcPr>
            <w:tcW w:w="5341" w:type="dxa"/>
            <w:shd w:val="clear" w:color="auto" w:fill="D9E2F3" w:themeFill="accent5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  <w:r w:rsidRPr="009E738A">
              <w:rPr>
                <w:bCs/>
              </w:rPr>
              <w:t>If you have no examples</w:t>
            </w:r>
            <w:r>
              <w:rPr>
                <w:bCs/>
              </w:rPr>
              <w:t xml:space="preserve"> yet</w:t>
            </w:r>
            <w:r w:rsidRPr="009E738A">
              <w:rPr>
                <w:bCs/>
              </w:rPr>
              <w:t>, how could you gain experience of this…?</w:t>
            </w:r>
          </w:p>
        </w:tc>
      </w:tr>
      <w:tr w:rsidR="00CC6226" w:rsidRPr="009E738A" w:rsidTr="009C504E">
        <w:tc>
          <w:tcPr>
            <w:tcW w:w="5341" w:type="dxa"/>
            <w:shd w:val="clear" w:color="auto" w:fill="FBE4D5" w:themeFill="accent2" w:themeFillTint="33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Stepped in to do something at short notice </w:t>
            </w:r>
          </w:p>
          <w:p w:rsidR="00CC6226" w:rsidRPr="009E738A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CC6226">
        <w:tc>
          <w:tcPr>
            <w:tcW w:w="5341" w:type="dxa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9C504E">
        <w:tc>
          <w:tcPr>
            <w:tcW w:w="5341" w:type="dxa"/>
            <w:shd w:val="clear" w:color="auto" w:fill="FBE4D5" w:themeFill="accent2" w:themeFillTint="33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Tried something new outside your comfort zone </w:t>
            </w: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CC6226">
        <w:tc>
          <w:tcPr>
            <w:tcW w:w="5341" w:type="dxa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CC6226">
            <w:pPr>
              <w:pStyle w:val="Default"/>
              <w:rPr>
                <w:sz w:val="23"/>
                <w:szCs w:val="23"/>
              </w:rPr>
            </w:pP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9C504E">
        <w:tc>
          <w:tcPr>
            <w:tcW w:w="5341" w:type="dxa"/>
            <w:shd w:val="clear" w:color="auto" w:fill="FBE4D5" w:themeFill="accent2" w:themeFillTint="33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Taken on increased responsibility </w:t>
            </w: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CC6226">
        <w:tc>
          <w:tcPr>
            <w:tcW w:w="5341" w:type="dxa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9C504E">
        <w:tc>
          <w:tcPr>
            <w:tcW w:w="5341" w:type="dxa"/>
            <w:shd w:val="clear" w:color="auto" w:fill="FBE4D5" w:themeFill="accent2" w:themeFillTint="33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Adapted to changes </w:t>
            </w: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CC6226">
        <w:tc>
          <w:tcPr>
            <w:tcW w:w="5341" w:type="dxa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9C504E">
        <w:tc>
          <w:tcPr>
            <w:tcW w:w="5341" w:type="dxa"/>
            <w:shd w:val="clear" w:color="auto" w:fill="FBE4D5" w:themeFill="accent2" w:themeFillTint="33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Been able to see something from another’s point of view </w:t>
            </w: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CC6226">
        <w:tc>
          <w:tcPr>
            <w:tcW w:w="5341" w:type="dxa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</w:tbl>
    <w:p w:rsidR="00CC6226" w:rsidRDefault="00CC6226" w:rsidP="009E738A">
      <w:pPr>
        <w:pStyle w:val="Default"/>
        <w:rPr>
          <w:sz w:val="23"/>
          <w:szCs w:val="23"/>
        </w:rPr>
      </w:pPr>
    </w:p>
    <w:p w:rsidR="00CC6226" w:rsidRDefault="00CC6226">
      <w:pPr>
        <w:rPr>
          <w:rFonts w:ascii="Calibri" w:hAnsi="Calibri" w:cs="Calibri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9E738A" w:rsidRDefault="009E738A" w:rsidP="009E738A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C6226" w:rsidTr="009C504E">
        <w:tc>
          <w:tcPr>
            <w:tcW w:w="10682" w:type="dxa"/>
            <w:gridSpan w:val="2"/>
            <w:shd w:val="clear" w:color="auto" w:fill="8EAADB" w:themeFill="accent5" w:themeFillTint="99"/>
          </w:tcPr>
          <w:p w:rsidR="00CC6226" w:rsidRDefault="00CC6226" w:rsidP="00CC6226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Building and sustaining relationships </w:t>
            </w:r>
          </w:p>
          <w:p w:rsidR="00CC6226" w:rsidRDefault="00CC6226" w:rsidP="00CC6226">
            <w:pPr>
              <w:pStyle w:val="Default"/>
              <w:rPr>
                <w:bCs/>
                <w:sz w:val="32"/>
                <w:szCs w:val="32"/>
              </w:rPr>
            </w:pPr>
          </w:p>
        </w:tc>
      </w:tr>
      <w:tr w:rsidR="00CC6226" w:rsidRPr="009E738A" w:rsidTr="009C504E">
        <w:tc>
          <w:tcPr>
            <w:tcW w:w="5341" w:type="dxa"/>
            <w:shd w:val="clear" w:color="auto" w:fill="D9E2F3" w:themeFill="accent5" w:themeFillTint="33"/>
          </w:tcPr>
          <w:p w:rsidR="00CC6226" w:rsidRPr="009E738A" w:rsidRDefault="00CC6226" w:rsidP="00CC6226">
            <w:pPr>
              <w:pStyle w:val="Default"/>
            </w:pPr>
            <w:r w:rsidRPr="009E738A">
              <w:t xml:space="preserve">Give examples of when you have… </w:t>
            </w:r>
          </w:p>
          <w:p w:rsidR="00CC6226" w:rsidRPr="009E738A" w:rsidRDefault="00CC6226" w:rsidP="00CC6226">
            <w:pPr>
              <w:pStyle w:val="Default"/>
              <w:rPr>
                <w:b/>
                <w:bCs/>
              </w:rPr>
            </w:pPr>
          </w:p>
        </w:tc>
        <w:tc>
          <w:tcPr>
            <w:tcW w:w="5341" w:type="dxa"/>
            <w:shd w:val="clear" w:color="auto" w:fill="D9E2F3" w:themeFill="accent5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  <w:r w:rsidRPr="009E738A">
              <w:rPr>
                <w:bCs/>
              </w:rPr>
              <w:t>If you have no examples</w:t>
            </w:r>
            <w:r>
              <w:rPr>
                <w:bCs/>
              </w:rPr>
              <w:t xml:space="preserve"> yet</w:t>
            </w:r>
            <w:r w:rsidRPr="009E738A">
              <w:rPr>
                <w:bCs/>
              </w:rPr>
              <w:t>, how could you gain experience of this…?</w:t>
            </w:r>
          </w:p>
        </w:tc>
      </w:tr>
      <w:tr w:rsidR="00CC6226" w:rsidRPr="009E738A" w:rsidTr="009C504E">
        <w:tc>
          <w:tcPr>
            <w:tcW w:w="5341" w:type="dxa"/>
            <w:shd w:val="clear" w:color="auto" w:fill="FBE4D5" w:themeFill="accent2" w:themeFillTint="33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Made a valuable contribution to a club or society </w:t>
            </w:r>
          </w:p>
          <w:p w:rsidR="00CC6226" w:rsidRPr="009E738A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CC6226">
        <w:tc>
          <w:tcPr>
            <w:tcW w:w="5341" w:type="dxa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9C504E">
        <w:tc>
          <w:tcPr>
            <w:tcW w:w="5341" w:type="dxa"/>
            <w:shd w:val="clear" w:color="auto" w:fill="FBE4D5" w:themeFill="accent2" w:themeFillTint="33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Networked with others </w:t>
            </w: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CC6226">
        <w:tc>
          <w:tcPr>
            <w:tcW w:w="5341" w:type="dxa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9C504E">
        <w:tc>
          <w:tcPr>
            <w:tcW w:w="5341" w:type="dxa"/>
            <w:shd w:val="clear" w:color="auto" w:fill="FBE4D5" w:themeFill="accent2" w:themeFillTint="33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Made and maintained contacts </w:t>
            </w:r>
            <w:r w:rsidR="009C504E">
              <w:rPr>
                <w:sz w:val="23"/>
                <w:szCs w:val="23"/>
              </w:rPr>
              <w:t>e.g.</w:t>
            </w:r>
            <w:r>
              <w:rPr>
                <w:sz w:val="23"/>
                <w:szCs w:val="23"/>
              </w:rPr>
              <w:t xml:space="preserve"> from a work experience placement </w:t>
            </w: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CC6226">
        <w:tc>
          <w:tcPr>
            <w:tcW w:w="5341" w:type="dxa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CC6226">
            <w:pPr>
              <w:pStyle w:val="Default"/>
              <w:rPr>
                <w:sz w:val="23"/>
                <w:szCs w:val="23"/>
              </w:rPr>
            </w:pP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9C504E">
        <w:tc>
          <w:tcPr>
            <w:tcW w:w="5341" w:type="dxa"/>
            <w:shd w:val="clear" w:color="auto" w:fill="FBE4D5" w:themeFill="accent2" w:themeFillTint="33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Taken time to get to know a new colleague </w:t>
            </w: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CC6226">
        <w:tc>
          <w:tcPr>
            <w:tcW w:w="5341" w:type="dxa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9C504E">
        <w:tc>
          <w:tcPr>
            <w:tcW w:w="5341" w:type="dxa"/>
            <w:shd w:val="clear" w:color="auto" w:fill="FBE4D5" w:themeFill="accent2" w:themeFillTint="33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Inspired loyalty </w:t>
            </w: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CC6226">
        <w:tc>
          <w:tcPr>
            <w:tcW w:w="5341" w:type="dxa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</w:tbl>
    <w:p w:rsidR="00CC6226" w:rsidRDefault="00CC6226" w:rsidP="009E738A">
      <w:pPr>
        <w:pStyle w:val="Default"/>
        <w:rPr>
          <w:sz w:val="23"/>
          <w:szCs w:val="23"/>
        </w:rPr>
      </w:pPr>
    </w:p>
    <w:p w:rsidR="00CC6226" w:rsidRDefault="00CC6226">
      <w:pPr>
        <w:rPr>
          <w:rFonts w:ascii="Calibri" w:hAnsi="Calibri" w:cs="Calibri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9E738A" w:rsidRDefault="009E738A" w:rsidP="009E738A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C6226" w:rsidTr="009C504E">
        <w:tc>
          <w:tcPr>
            <w:tcW w:w="10682" w:type="dxa"/>
            <w:gridSpan w:val="2"/>
            <w:shd w:val="clear" w:color="auto" w:fill="8EAADB" w:themeFill="accent5" w:themeFillTint="99"/>
          </w:tcPr>
          <w:p w:rsidR="00CC6226" w:rsidRDefault="00CC6226" w:rsidP="00CC6226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Demonstrating honesty, courage and integrity </w:t>
            </w:r>
          </w:p>
          <w:p w:rsidR="00CC6226" w:rsidRDefault="00CC6226" w:rsidP="00CC6226">
            <w:pPr>
              <w:pStyle w:val="Default"/>
              <w:rPr>
                <w:bCs/>
                <w:sz w:val="32"/>
                <w:szCs w:val="32"/>
              </w:rPr>
            </w:pPr>
          </w:p>
        </w:tc>
      </w:tr>
      <w:tr w:rsidR="00CC6226" w:rsidRPr="009E738A" w:rsidTr="009C504E">
        <w:tc>
          <w:tcPr>
            <w:tcW w:w="5341" w:type="dxa"/>
            <w:shd w:val="clear" w:color="auto" w:fill="D9E2F3" w:themeFill="accent5" w:themeFillTint="33"/>
          </w:tcPr>
          <w:p w:rsidR="00CC6226" w:rsidRPr="009E738A" w:rsidRDefault="00CC6226" w:rsidP="00CC6226">
            <w:pPr>
              <w:pStyle w:val="Default"/>
            </w:pPr>
            <w:r w:rsidRPr="009E738A">
              <w:t xml:space="preserve">Give examples of when you have… </w:t>
            </w:r>
          </w:p>
          <w:p w:rsidR="00CC6226" w:rsidRPr="009E738A" w:rsidRDefault="00CC6226" w:rsidP="00CC6226">
            <w:pPr>
              <w:pStyle w:val="Default"/>
              <w:rPr>
                <w:b/>
                <w:bCs/>
              </w:rPr>
            </w:pPr>
          </w:p>
        </w:tc>
        <w:tc>
          <w:tcPr>
            <w:tcW w:w="5341" w:type="dxa"/>
            <w:shd w:val="clear" w:color="auto" w:fill="D9E2F3" w:themeFill="accent5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  <w:r w:rsidRPr="009E738A">
              <w:rPr>
                <w:bCs/>
              </w:rPr>
              <w:t>If you have no examples</w:t>
            </w:r>
            <w:r>
              <w:rPr>
                <w:bCs/>
              </w:rPr>
              <w:t xml:space="preserve"> yet</w:t>
            </w:r>
            <w:r w:rsidRPr="009E738A">
              <w:rPr>
                <w:bCs/>
              </w:rPr>
              <w:t>, how could you gain experience of this…?</w:t>
            </w:r>
          </w:p>
        </w:tc>
      </w:tr>
      <w:tr w:rsidR="00CC6226" w:rsidRPr="009E738A" w:rsidTr="009C504E">
        <w:tc>
          <w:tcPr>
            <w:tcW w:w="5341" w:type="dxa"/>
            <w:shd w:val="clear" w:color="auto" w:fill="FBE4D5" w:themeFill="accent2" w:themeFillTint="33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Handled a conflict or a difference of opinion well </w:t>
            </w:r>
          </w:p>
          <w:p w:rsidR="00CC6226" w:rsidRPr="009E738A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CC6226">
        <w:tc>
          <w:tcPr>
            <w:tcW w:w="5341" w:type="dxa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9C504E">
        <w:tc>
          <w:tcPr>
            <w:tcW w:w="5341" w:type="dxa"/>
            <w:shd w:val="clear" w:color="auto" w:fill="FBE4D5" w:themeFill="accent2" w:themeFillTint="33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Carried out a boring task with real enthusiasm </w:t>
            </w: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CC6226">
        <w:tc>
          <w:tcPr>
            <w:tcW w:w="5341" w:type="dxa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9C504E" w:rsidRDefault="009C504E" w:rsidP="00CC6226">
            <w:pPr>
              <w:pStyle w:val="Default"/>
              <w:rPr>
                <w:sz w:val="23"/>
                <w:szCs w:val="23"/>
              </w:rPr>
            </w:pP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9C504E">
        <w:tc>
          <w:tcPr>
            <w:tcW w:w="5341" w:type="dxa"/>
            <w:shd w:val="clear" w:color="auto" w:fill="FBE4D5" w:themeFill="accent2" w:themeFillTint="33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Kept calm when dealing with a difficult customer </w:t>
            </w: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CC6226">
        <w:tc>
          <w:tcPr>
            <w:tcW w:w="5341" w:type="dxa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D24686" w:rsidRDefault="00D24686" w:rsidP="00CC6226">
            <w:pPr>
              <w:pStyle w:val="Default"/>
              <w:rPr>
                <w:sz w:val="23"/>
                <w:szCs w:val="23"/>
              </w:rPr>
            </w:pP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9C504E">
        <w:tc>
          <w:tcPr>
            <w:tcW w:w="5341" w:type="dxa"/>
            <w:shd w:val="clear" w:color="auto" w:fill="FBE4D5" w:themeFill="accent2" w:themeFillTint="33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Spoken up about something that you didn’t feel was right </w:t>
            </w: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CC6226">
        <w:tc>
          <w:tcPr>
            <w:tcW w:w="5341" w:type="dxa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D24686" w:rsidRDefault="00D24686" w:rsidP="00CC6226">
            <w:pPr>
              <w:pStyle w:val="Default"/>
              <w:rPr>
                <w:sz w:val="23"/>
                <w:szCs w:val="23"/>
              </w:rPr>
            </w:pP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9C504E">
        <w:tc>
          <w:tcPr>
            <w:tcW w:w="5341" w:type="dxa"/>
            <w:shd w:val="clear" w:color="auto" w:fill="FBE4D5" w:themeFill="accent2" w:themeFillTint="33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Have you been in a situation of needing to maintain confidentiality? Did you handle this well? (Obviously, don’t be specific in writing here!)</w:t>
            </w: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shd w:val="clear" w:color="auto" w:fill="FBE4D5" w:themeFill="accent2" w:themeFillTint="33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  <w:tr w:rsidR="00CC6226" w:rsidRPr="009E738A" w:rsidTr="00CC6226">
        <w:tc>
          <w:tcPr>
            <w:tcW w:w="5341" w:type="dxa"/>
          </w:tcPr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CC6226" w:rsidRDefault="00CC6226" w:rsidP="00CC6226">
            <w:pPr>
              <w:pStyle w:val="Default"/>
              <w:rPr>
                <w:sz w:val="23"/>
                <w:szCs w:val="23"/>
              </w:rPr>
            </w:pPr>
          </w:p>
          <w:p w:rsidR="00D24686" w:rsidRDefault="00D24686" w:rsidP="00CC6226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5341" w:type="dxa"/>
          </w:tcPr>
          <w:p w:rsidR="00CC6226" w:rsidRPr="009E738A" w:rsidRDefault="00CC6226" w:rsidP="00CC6226">
            <w:pPr>
              <w:pStyle w:val="Default"/>
              <w:rPr>
                <w:bCs/>
              </w:rPr>
            </w:pPr>
          </w:p>
        </w:tc>
      </w:tr>
    </w:tbl>
    <w:p w:rsidR="00CC6226" w:rsidRDefault="00CC6226" w:rsidP="009E738A">
      <w:pPr>
        <w:pStyle w:val="Default"/>
        <w:spacing w:after="622"/>
        <w:rPr>
          <w:sz w:val="23"/>
          <w:szCs w:val="23"/>
        </w:rPr>
      </w:pPr>
    </w:p>
    <w:p w:rsidR="009E738A" w:rsidRDefault="009E738A" w:rsidP="009E738A">
      <w:pPr>
        <w:pStyle w:val="Default"/>
        <w:rPr>
          <w:sz w:val="23"/>
          <w:szCs w:val="23"/>
        </w:rPr>
      </w:pPr>
    </w:p>
    <w:sectPr w:rsidR="009E738A" w:rsidSect="003E443D">
      <w:headerReference w:type="default" r:id="rId8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4E" w:rsidRDefault="009C504E" w:rsidP="003E443D">
      <w:pPr>
        <w:spacing w:after="0" w:line="240" w:lineRule="auto"/>
      </w:pPr>
      <w:r>
        <w:separator/>
      </w:r>
    </w:p>
  </w:endnote>
  <w:endnote w:type="continuationSeparator" w:id="0">
    <w:p w:rsidR="009C504E" w:rsidRDefault="009C504E" w:rsidP="003E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4E" w:rsidRDefault="009C504E" w:rsidP="003E443D">
      <w:pPr>
        <w:spacing w:after="0" w:line="240" w:lineRule="auto"/>
      </w:pPr>
      <w:r>
        <w:separator/>
      </w:r>
    </w:p>
  </w:footnote>
  <w:footnote w:type="continuationSeparator" w:id="0">
    <w:p w:rsidR="009C504E" w:rsidRDefault="009C504E" w:rsidP="003E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4E" w:rsidRDefault="009C504E" w:rsidP="00403201">
    <w:pPr>
      <w:pStyle w:val="Header"/>
      <w:tabs>
        <w:tab w:val="clear" w:pos="9026"/>
        <w:tab w:val="right" w:pos="10348"/>
      </w:tabs>
    </w:pPr>
    <w:r>
      <w:rPr>
        <w:noProof/>
        <w:lang w:eastAsia="en-GB"/>
      </w:rPr>
      <w:drawing>
        <wp:inline distT="0" distB="0" distL="0" distR="0" wp14:anchorId="51677661" wp14:editId="093543DA">
          <wp:extent cx="2648320" cy="447738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dent guidanc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8320" cy="447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  </w:t>
    </w:r>
    <w:r>
      <w:rPr>
        <w:noProof/>
        <w:lang w:eastAsia="en-GB"/>
      </w:rPr>
      <w:drawing>
        <wp:inline distT="0" distB="0" distL="0" distR="0" wp14:anchorId="5B78C927" wp14:editId="43C9B788">
          <wp:extent cx="1121963" cy="369638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228" cy="371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FE7"/>
    <w:multiLevelType w:val="hybridMultilevel"/>
    <w:tmpl w:val="B9EAC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82032"/>
    <w:multiLevelType w:val="hybridMultilevel"/>
    <w:tmpl w:val="6AB04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3D"/>
    <w:rsid w:val="0003594F"/>
    <w:rsid w:val="003208CC"/>
    <w:rsid w:val="003E443D"/>
    <w:rsid w:val="00403201"/>
    <w:rsid w:val="00751724"/>
    <w:rsid w:val="009C504E"/>
    <w:rsid w:val="009E738A"/>
    <w:rsid w:val="00BE6896"/>
    <w:rsid w:val="00CC6226"/>
    <w:rsid w:val="00D24686"/>
    <w:rsid w:val="00D26913"/>
    <w:rsid w:val="00D349DC"/>
    <w:rsid w:val="00E5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43D"/>
  </w:style>
  <w:style w:type="paragraph" w:styleId="Footer">
    <w:name w:val="footer"/>
    <w:basedOn w:val="Normal"/>
    <w:link w:val="FooterChar"/>
    <w:uiPriority w:val="99"/>
    <w:unhideWhenUsed/>
    <w:rsid w:val="003E4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43D"/>
  </w:style>
  <w:style w:type="paragraph" w:styleId="BalloonText">
    <w:name w:val="Balloon Text"/>
    <w:basedOn w:val="Normal"/>
    <w:link w:val="BalloonTextChar"/>
    <w:uiPriority w:val="99"/>
    <w:semiHidden/>
    <w:unhideWhenUsed/>
    <w:rsid w:val="003E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E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43D"/>
    <w:pPr>
      <w:ind w:left="720"/>
      <w:contextualSpacing/>
    </w:pPr>
  </w:style>
  <w:style w:type="paragraph" w:customStyle="1" w:styleId="Default">
    <w:name w:val="Default"/>
    <w:rsid w:val="009E73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43D"/>
  </w:style>
  <w:style w:type="paragraph" w:styleId="Footer">
    <w:name w:val="footer"/>
    <w:basedOn w:val="Normal"/>
    <w:link w:val="FooterChar"/>
    <w:uiPriority w:val="99"/>
    <w:unhideWhenUsed/>
    <w:rsid w:val="003E4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43D"/>
  </w:style>
  <w:style w:type="paragraph" w:styleId="BalloonText">
    <w:name w:val="Balloon Text"/>
    <w:basedOn w:val="Normal"/>
    <w:link w:val="BalloonTextChar"/>
    <w:uiPriority w:val="99"/>
    <w:semiHidden/>
    <w:unhideWhenUsed/>
    <w:rsid w:val="003E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E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43D"/>
    <w:pPr>
      <w:ind w:left="720"/>
      <w:contextualSpacing/>
    </w:pPr>
  </w:style>
  <w:style w:type="paragraph" w:customStyle="1" w:styleId="Default">
    <w:name w:val="Default"/>
    <w:rsid w:val="009E73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79EDD510</Template>
  <TotalTime>0</TotalTime>
  <Pages>10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Walker</dc:creator>
  <cp:lastModifiedBy>Emma Walker</cp:lastModifiedBy>
  <cp:revision>2</cp:revision>
  <dcterms:created xsi:type="dcterms:W3CDTF">2015-09-09T14:58:00Z</dcterms:created>
  <dcterms:modified xsi:type="dcterms:W3CDTF">2015-09-09T14:58:00Z</dcterms:modified>
</cp:coreProperties>
</file>