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E7" w:rsidRDefault="00A1486E">
      <w:r>
        <w:rPr>
          <w:noProof/>
          <w:lang w:eastAsia="en-GB"/>
        </w:rPr>
        <w:drawing>
          <wp:inline distT="0" distB="0" distL="0" distR="0">
            <wp:extent cx="6705600" cy="9588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58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86E" w:rsidRDefault="00DE226A">
      <w:r>
        <w:rPr>
          <w:noProof/>
          <w:lang w:eastAsia="en-GB"/>
        </w:rPr>
        <w:lastRenderedPageBreak/>
        <w:drawing>
          <wp:inline distT="0" distB="0" distL="0" distR="0" wp14:anchorId="7413D497" wp14:editId="37CF971F">
            <wp:extent cx="6572292" cy="9467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92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486E" w:rsidRDefault="00A1486E"/>
    <w:p w:rsidR="00A1486E" w:rsidRDefault="00A1486E"/>
    <w:p w:rsidR="00A1486E" w:rsidRDefault="00A1486E"/>
    <w:p w:rsidR="00A1486E" w:rsidRDefault="00A1486E"/>
    <w:p w:rsidR="00A1486E" w:rsidRDefault="00A1486E"/>
    <w:p w:rsidR="00A1486E" w:rsidRDefault="00A1486E"/>
    <w:sectPr w:rsidR="00A1486E" w:rsidSect="00A148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F0"/>
    <w:rsid w:val="007954B2"/>
    <w:rsid w:val="009C1CE4"/>
    <w:rsid w:val="00A1486E"/>
    <w:rsid w:val="00C27EF0"/>
    <w:rsid w:val="00D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2B74CC5E</Template>
  <TotalTime>5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K. Crompton</dc:creator>
  <cp:keywords/>
  <dc:description/>
  <cp:lastModifiedBy>Jaqueline K. Crompton</cp:lastModifiedBy>
  <cp:revision>3</cp:revision>
  <dcterms:created xsi:type="dcterms:W3CDTF">2014-11-11T12:23:00Z</dcterms:created>
  <dcterms:modified xsi:type="dcterms:W3CDTF">2014-11-11T12:28:00Z</dcterms:modified>
</cp:coreProperties>
</file>