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A1B" w:rsidRDefault="00152A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bookmarkStart w:id="0" w:name="_GoBack"/>
      <w:bookmarkEnd w:id="0"/>
    </w:p>
    <w:p w:rsidR="00363B89" w:rsidRDefault="00152A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 w:rsidRPr="003276B8">
        <w:rPr>
          <w:rFonts w:ascii="Arial" w:hAnsi="Arial" w:cs="Arial"/>
          <w:sz w:val="20"/>
          <w:szCs w:val="20"/>
          <w:lang w:val="en-US"/>
        </w:rPr>
        <w:t>Name:</w:t>
      </w:r>
      <w:r>
        <w:rPr>
          <w:rFonts w:ascii="Arial" w:hAnsi="Arial" w:cs="Arial"/>
          <w:sz w:val="16"/>
          <w:szCs w:val="16"/>
          <w:lang w:val="en-US"/>
        </w:rPr>
        <w:t xml:space="preserve"> ………………………………………………….</w:t>
      </w:r>
      <w:r w:rsidR="00363B89">
        <w:rPr>
          <w:rFonts w:ascii="Arial" w:hAnsi="Arial" w:cs="Arial"/>
          <w:sz w:val="16"/>
          <w:szCs w:val="16"/>
          <w:lang w:val="en-US"/>
        </w:rPr>
        <w:br/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Q1.</w:t>
      </w:r>
      <w:r>
        <w:rPr>
          <w:rFonts w:ascii="Arial" w:hAnsi="Arial" w:cs="Arial"/>
          <w:lang w:val="en-US"/>
        </w:rPr>
        <w:t>(a)    The table shows three statements about some biological molecules. Complete the table with a tick in each box if the statement is true for haemoglobin, cellulose or starch.</w:t>
      </w:r>
    </w:p>
    <w:p w:rsidR="00363B89" w:rsidRDefault="00363B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tblInd w:w="8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69"/>
        <w:gridCol w:w="3502"/>
        <w:gridCol w:w="2093"/>
        <w:gridCol w:w="1751"/>
        <w:gridCol w:w="1398"/>
      </w:tblGrid>
      <w:tr w:rsidR="00363B89" w:rsidRPr="00152A1B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B89" w:rsidRPr="00152A1B" w:rsidRDefault="00363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52A1B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B89" w:rsidRPr="00152A1B" w:rsidRDefault="00363B8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152A1B">
              <w:rPr>
                <w:rFonts w:ascii="Arial" w:hAnsi="Arial" w:cs="Arial"/>
                <w:b/>
                <w:bCs/>
                <w:lang w:val="en-US"/>
              </w:rPr>
              <w:t>Statement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B89" w:rsidRPr="00152A1B" w:rsidRDefault="00363B8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152A1B">
              <w:rPr>
                <w:rFonts w:ascii="Arial" w:hAnsi="Arial" w:cs="Arial"/>
                <w:b/>
                <w:bCs/>
                <w:lang w:val="en-US"/>
              </w:rPr>
              <w:t>Haemoglobin</w:t>
            </w:r>
          </w:p>
        </w:tc>
        <w:tc>
          <w:tcPr>
            <w:tcW w:w="1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B89" w:rsidRPr="00152A1B" w:rsidRDefault="00363B8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152A1B">
              <w:rPr>
                <w:rFonts w:ascii="Arial" w:hAnsi="Arial" w:cs="Arial"/>
                <w:b/>
                <w:bCs/>
                <w:lang w:val="en-US"/>
              </w:rPr>
              <w:t>Cellulose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B89" w:rsidRPr="00152A1B" w:rsidRDefault="00363B8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152A1B">
              <w:rPr>
                <w:rFonts w:ascii="Arial" w:hAnsi="Arial" w:cs="Arial"/>
                <w:b/>
                <w:bCs/>
                <w:lang w:val="en-US"/>
              </w:rPr>
              <w:t>Starch</w:t>
            </w:r>
          </w:p>
        </w:tc>
      </w:tr>
      <w:tr w:rsidR="00363B89" w:rsidRPr="00152A1B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B89" w:rsidRPr="00152A1B" w:rsidRDefault="00363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52A1B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B89" w:rsidRPr="00152A1B" w:rsidRDefault="00363B8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 w:rsidRPr="00152A1B">
              <w:rPr>
                <w:rFonts w:ascii="Arial" w:hAnsi="Arial" w:cs="Arial"/>
                <w:lang w:val="en-US"/>
              </w:rPr>
              <w:t>Has a quaternary structure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B89" w:rsidRPr="00152A1B" w:rsidRDefault="00363B8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152A1B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B89" w:rsidRPr="00152A1B" w:rsidRDefault="00363B8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152A1B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B89" w:rsidRPr="00152A1B" w:rsidRDefault="00363B8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152A1B">
              <w:rPr>
                <w:rFonts w:ascii="Arial" w:hAnsi="Arial" w:cs="Arial"/>
                <w:lang w:val="en-US"/>
              </w:rPr>
              <w:t> </w:t>
            </w:r>
          </w:p>
        </w:tc>
      </w:tr>
      <w:tr w:rsidR="00363B89" w:rsidRPr="00152A1B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B89" w:rsidRPr="00152A1B" w:rsidRDefault="00363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52A1B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B89" w:rsidRPr="00152A1B" w:rsidRDefault="00363B8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 w:rsidRPr="00152A1B">
              <w:rPr>
                <w:rFonts w:ascii="Arial" w:hAnsi="Arial" w:cs="Arial"/>
                <w:lang w:val="en-US"/>
              </w:rPr>
              <w:t>Formed by condensation reactions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B89" w:rsidRPr="00152A1B" w:rsidRDefault="00363B8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152A1B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B89" w:rsidRPr="00152A1B" w:rsidRDefault="00363B8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152A1B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B89" w:rsidRPr="00152A1B" w:rsidRDefault="00363B8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152A1B">
              <w:rPr>
                <w:rFonts w:ascii="Arial" w:hAnsi="Arial" w:cs="Arial"/>
                <w:lang w:val="en-US"/>
              </w:rPr>
              <w:t> </w:t>
            </w:r>
          </w:p>
        </w:tc>
      </w:tr>
      <w:tr w:rsidR="00363B89" w:rsidRPr="00152A1B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B89" w:rsidRPr="00152A1B" w:rsidRDefault="00363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52A1B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B89" w:rsidRPr="00152A1B" w:rsidRDefault="00363B8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 w:rsidRPr="00152A1B">
              <w:rPr>
                <w:rFonts w:ascii="Arial" w:hAnsi="Arial" w:cs="Arial"/>
                <w:lang w:val="en-US"/>
              </w:rPr>
              <w:t>Contains nitrogen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B89" w:rsidRPr="00152A1B" w:rsidRDefault="00363B8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152A1B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B89" w:rsidRPr="00152A1B" w:rsidRDefault="00363B8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152A1B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B89" w:rsidRPr="00152A1B" w:rsidRDefault="00363B8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152A1B">
              <w:rPr>
                <w:rFonts w:ascii="Arial" w:hAnsi="Arial" w:cs="Arial"/>
                <w:lang w:val="en-US"/>
              </w:rPr>
              <w:t> </w:t>
            </w:r>
          </w:p>
        </w:tc>
      </w:tr>
    </w:tbl>
    <w:p w:rsidR="00363B89" w:rsidRDefault="00363B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363B89" w:rsidRDefault="00363B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(3)</w:t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graph shows oxygen dissociation curves for the haemoglobin of a mother and her fetus.</w:t>
      </w:r>
    </w:p>
    <w:p w:rsidR="00363B89" w:rsidRDefault="000B01B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val="en-GB" w:eastAsia="en-GB"/>
        </w:rPr>
        <w:drawing>
          <wp:inline distT="0" distB="0" distL="0" distR="0">
            <wp:extent cx="4781550" cy="4229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Partial pressure of oxygen (pO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) / kPa</w:t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     What is the difference in percentage saturation between the haemoglobin of the mother and her fetus at a partial pressure of oxygen (pO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) of 4 kPa?</w:t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  <w:r w:rsidR="000B01BA">
        <w:rPr>
          <w:rFonts w:ascii="Arial" w:hAnsi="Arial" w:cs="Arial"/>
          <w:noProof/>
          <w:lang w:val="en-GB" w:eastAsia="en-GB"/>
        </w:rPr>
        <w:drawing>
          <wp:inline distT="0" distB="0" distL="0" distR="0">
            <wp:extent cx="619125" cy="6286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B89" w:rsidRDefault="008302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ab/>
      </w:r>
      <w:r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="00363B89"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363B89" w:rsidRDefault="00363B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     The oxygen dissociation curve of the fetus is to the left of that for its mother. Explain the advantage of this for the fetus.</w:t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363B89" w:rsidRDefault="00363B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363B89" w:rsidRDefault="00EB1F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 (Total 6</w:t>
      </w:r>
      <w:r w:rsidR="00363B89">
        <w:rPr>
          <w:rFonts w:ascii="Arial" w:hAnsi="Arial" w:cs="Arial"/>
          <w:b/>
          <w:bCs/>
          <w:sz w:val="20"/>
          <w:szCs w:val="20"/>
          <w:lang w:val="en-US"/>
        </w:rPr>
        <w:t xml:space="preserve"> marks)</w:t>
      </w:r>
    </w:p>
    <w:p w:rsidR="00363B89" w:rsidRDefault="00363B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Q2.</w:t>
      </w:r>
      <w:r>
        <w:rPr>
          <w:rFonts w:ascii="Arial" w:hAnsi="Arial" w:cs="Arial"/>
          <w:lang w:val="en-US"/>
        </w:rPr>
        <w:t>          The diagram shows a molecule of haemoglobin.</w:t>
      </w:r>
    </w:p>
    <w:p w:rsidR="00363B89" w:rsidRDefault="000B01B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val="en-GB" w:eastAsia="en-GB"/>
        </w:rPr>
        <w:drawing>
          <wp:inline distT="0" distB="0" distL="0" distR="0">
            <wp:extent cx="4371975" cy="35242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3B89">
        <w:rPr>
          <w:rFonts w:ascii="Arial" w:hAnsi="Arial" w:cs="Arial"/>
          <w:lang w:val="en-US"/>
        </w:rPr>
        <w:t> </w:t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     What is the evidence from the diagram that haemoglobin has a quaternary structure?</w:t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363B89" w:rsidRDefault="00363B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363B89" w:rsidRDefault="00363B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AE185D" w:rsidRDefault="00AE18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</w:p>
    <w:p w:rsidR="00363B89" w:rsidRDefault="00AE18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 xml:space="preserve"> </w:t>
      </w:r>
      <w:r w:rsidR="00363B89">
        <w:rPr>
          <w:rFonts w:ascii="Arial" w:hAnsi="Arial" w:cs="Arial"/>
          <w:lang w:val="en-US"/>
        </w:rPr>
        <w:t>(</w:t>
      </w:r>
      <w:r w:rsidR="005C1AB9">
        <w:rPr>
          <w:rFonts w:ascii="Arial" w:hAnsi="Arial" w:cs="Arial"/>
          <w:lang w:val="en-US"/>
        </w:rPr>
        <w:t>b</w:t>
      </w:r>
      <w:r w:rsidR="00363B89">
        <w:rPr>
          <w:rFonts w:ascii="Arial" w:hAnsi="Arial" w:cs="Arial"/>
          <w:lang w:val="en-US"/>
        </w:rPr>
        <w:t>)     The haemoglobin in one organism may have a different chemical structure from the haemoglobin in another organism. Describe how.</w:t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363B89" w:rsidRDefault="00363B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</w:t>
      </w:r>
      <w:r w:rsidR="005C1AB9">
        <w:rPr>
          <w:rFonts w:ascii="Arial" w:hAnsi="Arial" w:cs="Arial"/>
          <w:lang w:val="en-US"/>
        </w:rPr>
        <w:t>c</w:t>
      </w:r>
      <w:r>
        <w:rPr>
          <w:rFonts w:ascii="Arial" w:hAnsi="Arial" w:cs="Arial"/>
          <w:lang w:val="en-US"/>
        </w:rPr>
        <w:t>)     The graph shows oxygen dissociation curves for horse haemoglobin and for llama haemoglobin. Horses are adapted to live at sea level and llamas are adapted to live in high mountains.</w:t>
      </w:r>
    </w:p>
    <w:p w:rsidR="00363B89" w:rsidRDefault="000B01B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val="en-GB" w:eastAsia="en-GB"/>
        </w:rPr>
        <w:drawing>
          <wp:inline distT="0" distB="0" distL="0" distR="0">
            <wp:extent cx="4705350" cy="33718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3B89">
        <w:rPr>
          <w:rFonts w:ascii="Arial" w:hAnsi="Arial" w:cs="Arial"/>
          <w:lang w:val="en-US"/>
        </w:rPr>
        <w:t> </w:t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Use the graph to explain why llamas are better adapted to live in high mountains than horses.</w:t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363B89" w:rsidRDefault="00363B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(3)</w:t>
      </w:r>
    </w:p>
    <w:p w:rsidR="00363B89" w:rsidRDefault="005C1AB9" w:rsidP="008302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5</w:t>
      </w:r>
      <w:r w:rsidR="00363B89">
        <w:rPr>
          <w:rFonts w:ascii="Arial" w:hAnsi="Arial" w:cs="Arial"/>
          <w:b/>
          <w:bCs/>
          <w:sz w:val="20"/>
          <w:szCs w:val="20"/>
          <w:lang w:val="en-US"/>
        </w:rPr>
        <w:t xml:space="preserve"> marks)</w:t>
      </w:r>
      <w:r w:rsidR="00363B89">
        <w:rPr>
          <w:rFonts w:ascii="Arial" w:hAnsi="Arial" w:cs="Arial"/>
          <w:lang w:val="en-US"/>
        </w:rPr>
        <w:br/>
      </w:r>
    </w:p>
    <w:p w:rsidR="00363B89" w:rsidRDefault="00AE185D" w:rsidP="008302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="00363B89">
        <w:rPr>
          <w:rFonts w:ascii="Arial" w:hAnsi="Arial" w:cs="Arial"/>
          <w:lang w:val="en-US"/>
        </w:rPr>
        <w:br/>
      </w:r>
    </w:p>
    <w:p w:rsidR="00AE185D" w:rsidRDefault="00AE18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701"/>
        <w:rPr>
          <w:rFonts w:ascii="Arial" w:hAnsi="Arial" w:cs="Arial"/>
          <w:b/>
          <w:bCs/>
          <w:lang w:val="en-US"/>
        </w:rPr>
      </w:pPr>
    </w:p>
    <w:p w:rsidR="00363B89" w:rsidRDefault="004C6FE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701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lastRenderedPageBreak/>
        <w:t>Q3</w:t>
      </w:r>
      <w:r w:rsidR="00363B89">
        <w:rPr>
          <w:rFonts w:ascii="Arial" w:hAnsi="Arial" w:cs="Arial"/>
          <w:b/>
          <w:bCs/>
          <w:lang w:val="en-US"/>
        </w:rPr>
        <w:t>.</w:t>
      </w:r>
      <w:r w:rsidR="00363B89">
        <w:rPr>
          <w:rFonts w:ascii="Arial" w:hAnsi="Arial" w:cs="Arial"/>
          <w:lang w:val="en-US"/>
        </w:rPr>
        <w:t>(a)     (i)      The human heart has four chambers.</w:t>
      </w:r>
      <w:r w:rsidR="00363B89">
        <w:rPr>
          <w:rFonts w:ascii="Arial" w:hAnsi="Arial" w:cs="Arial"/>
          <w:lang w:val="en-US"/>
        </w:rPr>
        <w:br/>
        <w:t xml:space="preserve">In which </w:t>
      </w:r>
      <w:r w:rsidR="00363B89">
        <w:rPr>
          <w:rFonts w:ascii="Arial" w:hAnsi="Arial" w:cs="Arial"/>
          <w:b/>
          <w:bCs/>
          <w:lang w:val="en-US"/>
        </w:rPr>
        <w:t>one</w:t>
      </w:r>
      <w:r w:rsidR="00363B89">
        <w:rPr>
          <w:rFonts w:ascii="Arial" w:hAnsi="Arial" w:cs="Arial"/>
          <w:lang w:val="en-US"/>
        </w:rPr>
        <w:t xml:space="preserve"> of the four chambers of the human heart does pressure reach the highest value?</w:t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363B89" w:rsidRDefault="00363B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 Explain how the structure of this chamber causes this high pressure.</w:t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363B89" w:rsidRDefault="00363B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table shows the volume of blood in a man's right ventricle at different times during one cardiac cycle.</w:t>
      </w:r>
    </w:p>
    <w:p w:rsidR="00363B89" w:rsidRDefault="00363B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tblInd w:w="8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90"/>
        <w:gridCol w:w="2985"/>
        <w:gridCol w:w="2985"/>
      </w:tblGrid>
      <w:tr w:rsidR="00363B89" w:rsidRPr="00152A1B">
        <w:tblPrEx>
          <w:tblCellMar>
            <w:top w:w="0" w:type="dxa"/>
            <w:bottom w:w="0" w:type="dxa"/>
          </w:tblCellMar>
        </w:tblPrEx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B89" w:rsidRPr="00152A1B" w:rsidRDefault="00363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52A1B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B89" w:rsidRPr="00152A1B" w:rsidRDefault="00363B8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152A1B">
              <w:rPr>
                <w:rFonts w:ascii="Arial" w:hAnsi="Arial" w:cs="Arial"/>
                <w:b/>
                <w:bCs/>
                <w:lang w:val="en-US"/>
              </w:rPr>
              <w:t>Time / s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B89" w:rsidRPr="00152A1B" w:rsidRDefault="00363B8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vertAlign w:val="superscript"/>
                <w:lang w:val="en-US"/>
              </w:rPr>
            </w:pPr>
            <w:r w:rsidRPr="00152A1B">
              <w:rPr>
                <w:rFonts w:ascii="Arial" w:hAnsi="Arial" w:cs="Arial"/>
                <w:b/>
                <w:bCs/>
                <w:lang w:val="en-US"/>
              </w:rPr>
              <w:t>Volume of blood / cm</w:t>
            </w:r>
            <w:r w:rsidRPr="00152A1B">
              <w:rPr>
                <w:rFonts w:ascii="Arial" w:hAnsi="Arial" w:cs="Arial"/>
                <w:b/>
                <w:bCs/>
                <w:sz w:val="14"/>
                <w:szCs w:val="14"/>
                <w:vertAlign w:val="superscript"/>
                <w:lang w:val="en-US"/>
              </w:rPr>
              <w:t>3</w:t>
            </w:r>
          </w:p>
        </w:tc>
      </w:tr>
      <w:tr w:rsidR="00363B89" w:rsidRPr="00152A1B">
        <w:tblPrEx>
          <w:tblCellMar>
            <w:top w:w="0" w:type="dxa"/>
            <w:bottom w:w="0" w:type="dxa"/>
          </w:tblCellMar>
        </w:tblPrEx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B89" w:rsidRPr="00152A1B" w:rsidRDefault="00363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52A1B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B89" w:rsidRPr="00152A1B" w:rsidRDefault="00363B8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152A1B">
              <w:rPr>
                <w:rFonts w:ascii="Arial" w:hAnsi="Arial" w:cs="Arial"/>
                <w:lang w:val="en-US"/>
              </w:rPr>
              <w:t>0.0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B89" w:rsidRPr="00152A1B" w:rsidRDefault="00363B8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152A1B">
              <w:rPr>
                <w:rFonts w:ascii="Arial" w:hAnsi="Arial" w:cs="Arial"/>
                <w:lang w:val="en-US"/>
              </w:rPr>
              <w:t>125</w:t>
            </w:r>
          </w:p>
        </w:tc>
      </w:tr>
      <w:tr w:rsidR="00363B89" w:rsidRPr="00152A1B">
        <w:tblPrEx>
          <w:tblCellMar>
            <w:top w:w="0" w:type="dxa"/>
            <w:bottom w:w="0" w:type="dxa"/>
          </w:tblCellMar>
        </w:tblPrEx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B89" w:rsidRPr="00152A1B" w:rsidRDefault="00363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52A1B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B89" w:rsidRPr="00152A1B" w:rsidRDefault="00363B8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152A1B">
              <w:rPr>
                <w:rFonts w:ascii="Arial" w:hAnsi="Arial" w:cs="Arial"/>
                <w:lang w:val="en-US"/>
              </w:rPr>
              <w:t>0.1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B89" w:rsidRPr="00152A1B" w:rsidRDefault="00363B8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152A1B">
              <w:rPr>
                <w:rFonts w:ascii="Arial" w:hAnsi="Arial" w:cs="Arial"/>
                <w:lang w:val="en-US"/>
              </w:rPr>
              <w:t>148</w:t>
            </w:r>
          </w:p>
        </w:tc>
      </w:tr>
      <w:tr w:rsidR="00363B89" w:rsidRPr="00152A1B">
        <w:tblPrEx>
          <w:tblCellMar>
            <w:top w:w="0" w:type="dxa"/>
            <w:bottom w:w="0" w:type="dxa"/>
          </w:tblCellMar>
        </w:tblPrEx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B89" w:rsidRPr="00152A1B" w:rsidRDefault="00363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52A1B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B89" w:rsidRPr="00152A1B" w:rsidRDefault="00363B8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152A1B">
              <w:rPr>
                <w:rFonts w:ascii="Arial" w:hAnsi="Arial" w:cs="Arial"/>
                <w:lang w:val="en-US"/>
              </w:rPr>
              <w:t>0.2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B89" w:rsidRPr="00152A1B" w:rsidRDefault="00363B8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152A1B">
              <w:rPr>
                <w:rFonts w:ascii="Arial" w:hAnsi="Arial" w:cs="Arial"/>
                <w:lang w:val="en-US"/>
              </w:rPr>
              <w:t>103</w:t>
            </w:r>
          </w:p>
        </w:tc>
      </w:tr>
      <w:tr w:rsidR="00363B89" w:rsidRPr="00152A1B">
        <w:tblPrEx>
          <w:tblCellMar>
            <w:top w:w="0" w:type="dxa"/>
            <w:bottom w:w="0" w:type="dxa"/>
          </w:tblCellMar>
        </w:tblPrEx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B89" w:rsidRPr="00152A1B" w:rsidRDefault="00363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52A1B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B89" w:rsidRPr="00152A1B" w:rsidRDefault="00363B8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152A1B">
              <w:rPr>
                <w:rFonts w:ascii="Arial" w:hAnsi="Arial" w:cs="Arial"/>
                <w:lang w:val="en-US"/>
              </w:rPr>
              <w:t>0.3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B89" w:rsidRPr="00152A1B" w:rsidRDefault="00363B8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152A1B">
              <w:rPr>
                <w:rFonts w:ascii="Arial" w:hAnsi="Arial" w:cs="Arial"/>
                <w:lang w:val="en-US"/>
              </w:rPr>
              <w:t>70</w:t>
            </w:r>
          </w:p>
        </w:tc>
      </w:tr>
      <w:tr w:rsidR="00363B89" w:rsidRPr="00152A1B">
        <w:tblPrEx>
          <w:tblCellMar>
            <w:top w:w="0" w:type="dxa"/>
            <w:bottom w:w="0" w:type="dxa"/>
          </w:tblCellMar>
        </w:tblPrEx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B89" w:rsidRPr="00152A1B" w:rsidRDefault="00363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52A1B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B89" w:rsidRPr="00152A1B" w:rsidRDefault="00363B8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152A1B">
              <w:rPr>
                <w:rFonts w:ascii="Arial" w:hAnsi="Arial" w:cs="Arial"/>
                <w:lang w:val="en-US"/>
              </w:rPr>
              <w:t>0.4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B89" w:rsidRPr="00152A1B" w:rsidRDefault="00363B8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152A1B">
              <w:rPr>
                <w:rFonts w:ascii="Arial" w:hAnsi="Arial" w:cs="Arial"/>
                <w:lang w:val="en-US"/>
              </w:rPr>
              <w:t>56</w:t>
            </w:r>
          </w:p>
        </w:tc>
      </w:tr>
      <w:tr w:rsidR="00363B89" w:rsidRPr="00152A1B">
        <w:tblPrEx>
          <w:tblCellMar>
            <w:top w:w="0" w:type="dxa"/>
            <w:bottom w:w="0" w:type="dxa"/>
          </w:tblCellMar>
        </w:tblPrEx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B89" w:rsidRPr="00152A1B" w:rsidRDefault="00363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52A1B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B89" w:rsidRPr="00152A1B" w:rsidRDefault="00363B8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152A1B">
              <w:rPr>
                <w:rFonts w:ascii="Arial" w:hAnsi="Arial" w:cs="Arial"/>
                <w:lang w:val="en-US"/>
              </w:rPr>
              <w:t>0.5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B89" w:rsidRPr="00152A1B" w:rsidRDefault="00363B8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152A1B">
              <w:rPr>
                <w:rFonts w:ascii="Arial" w:hAnsi="Arial" w:cs="Arial"/>
                <w:lang w:val="en-US"/>
              </w:rPr>
              <w:t>55</w:t>
            </w:r>
          </w:p>
        </w:tc>
      </w:tr>
      <w:tr w:rsidR="00363B89" w:rsidRPr="00152A1B">
        <w:tblPrEx>
          <w:tblCellMar>
            <w:top w:w="0" w:type="dxa"/>
            <w:bottom w:w="0" w:type="dxa"/>
          </w:tblCellMar>
        </w:tblPrEx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B89" w:rsidRPr="00152A1B" w:rsidRDefault="00363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52A1B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B89" w:rsidRPr="00152A1B" w:rsidRDefault="00363B8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152A1B">
              <w:rPr>
                <w:rFonts w:ascii="Arial" w:hAnsi="Arial" w:cs="Arial"/>
                <w:lang w:val="en-US"/>
              </w:rPr>
              <w:t>0.6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B89" w:rsidRPr="00152A1B" w:rsidRDefault="00363B8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152A1B">
              <w:rPr>
                <w:rFonts w:ascii="Arial" w:hAnsi="Arial" w:cs="Arial"/>
                <w:lang w:val="en-US"/>
              </w:rPr>
              <w:t>98</w:t>
            </w:r>
          </w:p>
        </w:tc>
      </w:tr>
      <w:tr w:rsidR="00363B89" w:rsidRPr="00152A1B">
        <w:tblPrEx>
          <w:tblCellMar>
            <w:top w:w="0" w:type="dxa"/>
            <w:bottom w:w="0" w:type="dxa"/>
          </w:tblCellMar>
        </w:tblPrEx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B89" w:rsidRPr="00152A1B" w:rsidRDefault="00363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52A1B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B89" w:rsidRPr="00152A1B" w:rsidRDefault="00363B8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152A1B">
              <w:rPr>
                <w:rFonts w:ascii="Arial" w:hAnsi="Arial" w:cs="Arial"/>
                <w:lang w:val="en-US"/>
              </w:rPr>
              <w:t>0.7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B89" w:rsidRPr="00152A1B" w:rsidRDefault="00363B8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152A1B">
              <w:rPr>
                <w:rFonts w:ascii="Arial" w:hAnsi="Arial" w:cs="Arial"/>
                <w:lang w:val="en-US"/>
              </w:rPr>
              <w:t>125</w:t>
            </w:r>
          </w:p>
        </w:tc>
      </w:tr>
    </w:tbl>
    <w:p w:rsidR="00363B89" w:rsidRDefault="00363B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363B89" w:rsidRDefault="00363B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363B89" w:rsidRDefault="005C1AB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</w:t>
      </w:r>
      <w:r w:rsidR="00363B89">
        <w:rPr>
          <w:rFonts w:ascii="Arial" w:hAnsi="Arial" w:cs="Arial"/>
          <w:lang w:val="en-US"/>
        </w:rPr>
        <w:t xml:space="preserve">)     Use information from the table to complete the table below to show whether the valves are </w:t>
      </w:r>
      <w:r w:rsidR="00363B89">
        <w:rPr>
          <w:rFonts w:ascii="Arial" w:hAnsi="Arial" w:cs="Arial"/>
          <w:b/>
          <w:bCs/>
          <w:lang w:val="en-US"/>
        </w:rPr>
        <w:t>open</w:t>
      </w:r>
      <w:r w:rsidR="00363B89">
        <w:rPr>
          <w:rFonts w:ascii="Arial" w:hAnsi="Arial" w:cs="Arial"/>
          <w:lang w:val="en-US"/>
        </w:rPr>
        <w:t xml:space="preserve"> or </w:t>
      </w:r>
      <w:r w:rsidR="00363B89">
        <w:rPr>
          <w:rFonts w:ascii="Arial" w:hAnsi="Arial" w:cs="Arial"/>
          <w:b/>
          <w:bCs/>
          <w:lang w:val="en-US"/>
        </w:rPr>
        <w:t>closed</w:t>
      </w:r>
      <w:r w:rsidR="00363B89">
        <w:rPr>
          <w:rFonts w:ascii="Arial" w:hAnsi="Arial" w:cs="Arial"/>
          <w:lang w:val="en-US"/>
        </w:rPr>
        <w:t xml:space="preserve"> at each of the times shown. Write open or closed in the appropriate boxes.</w:t>
      </w:r>
    </w:p>
    <w:p w:rsidR="00363B89" w:rsidRDefault="00363B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tblInd w:w="8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20"/>
        <w:gridCol w:w="1995"/>
        <w:gridCol w:w="3223"/>
        <w:gridCol w:w="3375"/>
      </w:tblGrid>
      <w:tr w:rsidR="00363B89" w:rsidRPr="00152A1B">
        <w:tblPrEx>
          <w:tblCellMar>
            <w:top w:w="0" w:type="dxa"/>
            <w:bottom w:w="0" w:type="dxa"/>
          </w:tblCellMar>
        </w:tblPrEx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B89" w:rsidRPr="00152A1B" w:rsidRDefault="00363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52A1B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B89" w:rsidRPr="00152A1B" w:rsidRDefault="00363B8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152A1B">
              <w:rPr>
                <w:rFonts w:ascii="Arial" w:hAnsi="Arial" w:cs="Arial"/>
                <w:b/>
                <w:bCs/>
                <w:lang w:val="en-US"/>
              </w:rPr>
              <w:t>Time / s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B89" w:rsidRPr="00152A1B" w:rsidRDefault="00363B8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152A1B">
              <w:rPr>
                <w:rFonts w:ascii="Arial" w:hAnsi="Arial" w:cs="Arial"/>
                <w:b/>
                <w:bCs/>
                <w:lang w:val="en-US"/>
              </w:rPr>
              <w:t>Valve between right</w:t>
            </w:r>
            <w:r w:rsidRPr="00152A1B">
              <w:rPr>
                <w:rFonts w:ascii="Arial" w:hAnsi="Arial" w:cs="Arial"/>
                <w:b/>
                <w:bCs/>
                <w:lang w:val="en-US"/>
              </w:rPr>
              <w:br/>
              <w:t>atrium and right</w:t>
            </w:r>
            <w:r w:rsidRPr="00152A1B">
              <w:rPr>
                <w:rFonts w:ascii="Arial" w:hAnsi="Arial" w:cs="Arial"/>
                <w:b/>
                <w:bCs/>
                <w:lang w:val="en-US"/>
              </w:rPr>
              <w:br/>
              <w:t>ventricle</w:t>
            </w:r>
          </w:p>
        </w:tc>
        <w:tc>
          <w:tcPr>
            <w:tcW w:w="3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B89" w:rsidRPr="00152A1B" w:rsidRDefault="00363B8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152A1B">
              <w:rPr>
                <w:rFonts w:ascii="Arial" w:hAnsi="Arial" w:cs="Arial"/>
                <w:b/>
                <w:bCs/>
                <w:lang w:val="en-US"/>
              </w:rPr>
              <w:t>Valve between right</w:t>
            </w:r>
            <w:r w:rsidRPr="00152A1B">
              <w:rPr>
                <w:rFonts w:ascii="Arial" w:hAnsi="Arial" w:cs="Arial"/>
                <w:b/>
                <w:bCs/>
                <w:lang w:val="en-US"/>
              </w:rPr>
              <w:br/>
              <w:t>ventricle and pulmonary</w:t>
            </w:r>
            <w:r w:rsidRPr="00152A1B">
              <w:rPr>
                <w:rFonts w:ascii="Arial" w:hAnsi="Arial" w:cs="Arial"/>
                <w:b/>
                <w:bCs/>
                <w:lang w:val="en-US"/>
              </w:rPr>
              <w:br/>
              <w:t>artery</w:t>
            </w:r>
          </w:p>
        </w:tc>
      </w:tr>
      <w:tr w:rsidR="00363B89" w:rsidRPr="00152A1B">
        <w:tblPrEx>
          <w:tblCellMar>
            <w:top w:w="0" w:type="dxa"/>
            <w:bottom w:w="0" w:type="dxa"/>
          </w:tblCellMar>
        </w:tblPrEx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B89" w:rsidRPr="00152A1B" w:rsidRDefault="00363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52A1B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B89" w:rsidRPr="00152A1B" w:rsidRDefault="00363B8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152A1B">
              <w:rPr>
                <w:rFonts w:ascii="Arial" w:hAnsi="Arial" w:cs="Arial"/>
                <w:lang w:val="en-US"/>
              </w:rPr>
              <w:t>0.2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B89" w:rsidRPr="00152A1B" w:rsidRDefault="00363B8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152A1B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3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B89" w:rsidRPr="00152A1B" w:rsidRDefault="00363B8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152A1B">
              <w:rPr>
                <w:rFonts w:ascii="Arial" w:hAnsi="Arial" w:cs="Arial"/>
                <w:lang w:val="en-US"/>
              </w:rPr>
              <w:t> </w:t>
            </w:r>
          </w:p>
        </w:tc>
      </w:tr>
      <w:tr w:rsidR="00363B89" w:rsidRPr="00152A1B">
        <w:tblPrEx>
          <w:tblCellMar>
            <w:top w:w="0" w:type="dxa"/>
            <w:bottom w:w="0" w:type="dxa"/>
          </w:tblCellMar>
        </w:tblPrEx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B89" w:rsidRPr="00152A1B" w:rsidRDefault="00363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52A1B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B89" w:rsidRPr="00152A1B" w:rsidRDefault="00363B8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152A1B">
              <w:rPr>
                <w:rFonts w:ascii="Arial" w:hAnsi="Arial" w:cs="Arial"/>
                <w:lang w:val="en-US"/>
              </w:rPr>
              <w:t>0.6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B89" w:rsidRPr="00152A1B" w:rsidRDefault="00363B8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152A1B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3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B89" w:rsidRPr="00152A1B" w:rsidRDefault="00363B8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152A1B">
              <w:rPr>
                <w:rFonts w:ascii="Arial" w:hAnsi="Arial" w:cs="Arial"/>
                <w:lang w:val="en-US"/>
              </w:rPr>
              <w:t> </w:t>
            </w:r>
          </w:p>
        </w:tc>
      </w:tr>
    </w:tbl>
    <w:p w:rsidR="00363B89" w:rsidRDefault="00363B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363B89" w:rsidRDefault="00363B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 w:rsidR="005C1AB9">
        <w:rPr>
          <w:rFonts w:ascii="Arial" w:hAnsi="Arial" w:cs="Arial"/>
          <w:b/>
          <w:bCs/>
          <w:sz w:val="20"/>
          <w:szCs w:val="20"/>
          <w:lang w:val="en-US"/>
        </w:rPr>
        <w:t>(Total 4 marks)</w:t>
      </w:r>
    </w:p>
    <w:p w:rsidR="00BC6036" w:rsidRDefault="00BC603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</w:p>
    <w:p w:rsidR="00AE185D" w:rsidRDefault="00AE18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</w:p>
    <w:p w:rsidR="00363B89" w:rsidRDefault="004C6FE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lastRenderedPageBreak/>
        <w:t>Q4</w:t>
      </w:r>
      <w:r w:rsidR="00363B89">
        <w:rPr>
          <w:rFonts w:ascii="Arial" w:hAnsi="Arial" w:cs="Arial"/>
          <w:b/>
          <w:bCs/>
          <w:lang w:val="en-US"/>
        </w:rPr>
        <w:t>.</w:t>
      </w:r>
      <w:r w:rsidR="00363B89">
        <w:rPr>
          <w:rFonts w:ascii="Arial" w:hAnsi="Arial" w:cs="Arial"/>
          <w:lang w:val="en-US"/>
        </w:rPr>
        <w:t>The figure below shows recordings made from the heart of a dog.</w:t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  <w:r w:rsidR="000B01BA">
        <w:rPr>
          <w:rFonts w:ascii="Arial" w:hAnsi="Arial" w:cs="Arial"/>
          <w:noProof/>
          <w:lang w:val="en-GB" w:eastAsia="en-GB"/>
        </w:rPr>
        <w:drawing>
          <wp:inline distT="0" distB="0" distL="0" distR="0">
            <wp:extent cx="4676775" cy="9429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br/>
        <w:t>                        Time / seconds</w:t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  <w:r w:rsidR="000B01BA">
        <w:rPr>
          <w:rFonts w:ascii="Arial" w:hAnsi="Arial" w:cs="Arial"/>
          <w:noProof/>
          <w:lang w:val="en-GB" w:eastAsia="en-GB"/>
        </w:rPr>
        <w:drawing>
          <wp:inline distT="0" distB="0" distL="0" distR="0">
            <wp:extent cx="4657725" cy="9620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br/>
        <w:t>                        Time / seconds</w:t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  <w:r w:rsidR="000B01BA">
        <w:rPr>
          <w:rFonts w:ascii="Arial" w:hAnsi="Arial" w:cs="Arial"/>
          <w:noProof/>
          <w:lang w:val="en-GB" w:eastAsia="en-GB"/>
        </w:rPr>
        <w:drawing>
          <wp:inline distT="0" distB="0" distL="0" distR="0">
            <wp:extent cx="4638675" cy="9334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br/>
        <w:t>                        Time / seconds</w:t>
      </w:r>
    </w:p>
    <w:p w:rsidR="00BC6036" w:rsidRDefault="00BC60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     Use information from the figure to explain how the pressure in the dog’s ventricle is related to blood flow into the aorta.</w:t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>(Extra space)</w:t>
      </w:r>
      <w:r>
        <w:rPr>
          <w:rFonts w:ascii="Arial" w:hAnsi="Arial" w:cs="Arial"/>
          <w:lang w:val="en-US"/>
        </w:rPr>
        <w:t xml:space="preserve"> .................................................................................................</w:t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363B89" w:rsidRDefault="00363B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BC6036" w:rsidRDefault="00BC60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Use information from the figure to explain how the pressure in the dog’s ventricle is related to the thickness of the ventricle wall.</w:t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>(Extra space)</w:t>
      </w:r>
      <w:r>
        <w:rPr>
          <w:rFonts w:ascii="Arial" w:hAnsi="Arial" w:cs="Arial"/>
          <w:lang w:val="en-US"/>
        </w:rPr>
        <w:t xml:space="preserve"> .................................................................................................</w:t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363B89" w:rsidRDefault="00363B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BC6036" w:rsidRDefault="00BC60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(c)     Use the figure to calculate the heart rate of the dog in beats per minute.</w:t>
      </w:r>
      <w:r>
        <w:rPr>
          <w:rFonts w:ascii="Arial" w:hAnsi="Arial" w:cs="Arial"/>
          <w:lang w:val="en-US"/>
        </w:rPr>
        <w:br/>
        <w:t>Show your working.</w:t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363B89" w:rsidRDefault="00AE18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right="2098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Heart rate ........................................... beats per minute</w:t>
      </w:r>
    </w:p>
    <w:p w:rsidR="00363B89" w:rsidRDefault="00363B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363B89" w:rsidRDefault="00363B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6 marks)</w:t>
      </w:r>
    </w:p>
    <w:p w:rsidR="00363B89" w:rsidRDefault="00363B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363B89" w:rsidRDefault="004C6FE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Q5</w:t>
      </w:r>
      <w:r w:rsidR="00363B89">
        <w:rPr>
          <w:rFonts w:ascii="Arial" w:hAnsi="Arial" w:cs="Arial"/>
          <w:b/>
          <w:bCs/>
          <w:lang w:val="en-US"/>
        </w:rPr>
        <w:t>.</w:t>
      </w:r>
      <w:r w:rsidR="00363B89">
        <w:rPr>
          <w:rFonts w:ascii="Arial" w:hAnsi="Arial" w:cs="Arial"/>
          <w:lang w:val="en-US"/>
        </w:rPr>
        <w:t>          The graph shows changes in pressure in different parts of the heart during a period of one second.</w:t>
      </w:r>
    </w:p>
    <w:p w:rsidR="00363B89" w:rsidRDefault="000B01BA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val="en-GB" w:eastAsia="en-GB"/>
        </w:rPr>
        <w:drawing>
          <wp:inline distT="0" distB="0" distL="0" distR="0">
            <wp:extent cx="4591050" cy="40005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     (i)      At what time do the semilunar valves close?</w:t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363B89" w:rsidRDefault="00363B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221E1F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221E1F"/>
          <w:sz w:val="20"/>
          <w:szCs w:val="20"/>
          <w:lang w:val="en-US"/>
        </w:rPr>
        <w:t>(1)</w:t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Use the graph to calculate the heart rate in beats per minute.</w:t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Show your working.</w:t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right="2098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Answer ............................. beats per minute</w:t>
      </w:r>
    </w:p>
    <w:p w:rsidR="00363B89" w:rsidRDefault="00363B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221E1F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221E1F"/>
          <w:sz w:val="20"/>
          <w:szCs w:val="20"/>
          <w:lang w:val="en-US"/>
        </w:rPr>
        <w:t>(1)</w:t>
      </w:r>
    </w:p>
    <w:p w:rsidR="00AE185D" w:rsidRDefault="00AE18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color w:val="221E1F"/>
          <w:lang w:val="en-US"/>
        </w:rPr>
      </w:pPr>
      <w:r>
        <w:rPr>
          <w:rFonts w:ascii="Arial" w:hAnsi="Arial" w:cs="Arial"/>
          <w:lang w:val="en-US"/>
        </w:rPr>
        <w:lastRenderedPageBreak/>
        <w:t>(iii)     Use the graph to calculate the total time that blood flows out of the left side of the heart during one</w:t>
      </w:r>
      <w:r>
        <w:rPr>
          <w:rFonts w:ascii="Arial" w:hAnsi="Arial" w:cs="Arial"/>
          <w:color w:val="221E1F"/>
          <w:lang w:val="en-US"/>
        </w:rPr>
        <w:t xml:space="preserve"> minute when beating at this rate. Show your working.</w:t>
      </w:r>
    </w:p>
    <w:p w:rsidR="00363B89" w:rsidRDefault="00AE18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right="2098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Answer ........................... seconds</w:t>
      </w:r>
    </w:p>
    <w:p w:rsidR="00363B89" w:rsidRDefault="00363B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221E1F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221E1F"/>
          <w:sz w:val="20"/>
          <w:szCs w:val="20"/>
          <w:lang w:val="en-US"/>
        </w:rPr>
        <w:t>(1)</w:t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(b)     What does curve </w:t>
      </w:r>
      <w:r>
        <w:rPr>
          <w:rFonts w:ascii="Arial" w:hAnsi="Arial" w:cs="Arial"/>
          <w:b/>
          <w:bCs/>
          <w:lang w:val="en-US"/>
        </w:rPr>
        <w:t xml:space="preserve">X </w:t>
      </w:r>
      <w:r>
        <w:rPr>
          <w:rFonts w:ascii="Arial" w:hAnsi="Arial" w:cs="Arial"/>
          <w:lang w:val="en-US"/>
        </w:rPr>
        <w:t>represent? Explain your answer.</w:t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X </w:t>
      </w:r>
      <w:r>
        <w:rPr>
          <w:rFonts w:ascii="Arial" w:hAnsi="Arial" w:cs="Arial"/>
          <w:lang w:val="en-US"/>
        </w:rPr>
        <w:t>= ...............................................................................................................</w:t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Explanation ..................................................................................................</w:t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363B89" w:rsidRDefault="00363B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221E1F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221E1F"/>
          <w:sz w:val="20"/>
          <w:szCs w:val="20"/>
          <w:lang w:val="en-US"/>
        </w:rPr>
        <w:t>(2)</w:t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color w:val="221E1F"/>
          <w:lang w:val="en-US"/>
        </w:rPr>
      </w:pPr>
      <w:r>
        <w:rPr>
          <w:rFonts w:ascii="Arial" w:hAnsi="Arial" w:cs="Arial"/>
          <w:lang w:val="en-US"/>
        </w:rPr>
        <w:t>(c)     The volume of blood pumped out of the left ventricle during one cardiac cycle is called the stroke</w:t>
      </w:r>
      <w:r>
        <w:rPr>
          <w:rFonts w:ascii="Arial" w:hAnsi="Arial" w:cs="Arial"/>
          <w:color w:val="221E1F"/>
          <w:lang w:val="en-US"/>
        </w:rPr>
        <w:t xml:space="preserve"> volume.</w:t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volume of blood pumped out of the left ventricle in one minute is called the cardiac output. It is calculated using the equation</w:t>
      </w:r>
    </w:p>
    <w:p w:rsidR="00363B89" w:rsidRDefault="00363B89" w:rsidP="00AE185D">
      <w:pPr>
        <w:widowControl w:val="0"/>
        <w:autoSpaceDE w:val="0"/>
        <w:autoSpaceDN w:val="0"/>
        <w:adjustRightInd w:val="0"/>
        <w:spacing w:before="120" w:after="120" w:line="240" w:lineRule="auto"/>
        <w:ind w:left="2275" w:right="562" w:firstLine="562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Cardiac output = stroke volume × heart rate</w:t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After several months of training, an athlete had the same cardiac output but a lower resting heart rate than before. Explain this change.</w:t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363B89" w:rsidRDefault="00363B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221E1F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221E1F"/>
          <w:sz w:val="20"/>
          <w:szCs w:val="20"/>
          <w:lang w:val="en-US"/>
        </w:rPr>
        <w:t>(2)</w:t>
      </w:r>
    </w:p>
    <w:p w:rsidR="00BC6036" w:rsidRPr="00AE185D" w:rsidRDefault="00363B89" w:rsidP="00AE18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color w:val="221E1F"/>
          <w:sz w:val="20"/>
          <w:szCs w:val="20"/>
          <w:lang w:val="en-US"/>
        </w:rPr>
        <w:t>(Total 7 marks)</w:t>
      </w:r>
    </w:p>
    <w:p w:rsidR="00363B89" w:rsidRDefault="004C6FE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Q6</w:t>
      </w:r>
      <w:r w:rsidR="00363B89">
        <w:rPr>
          <w:rFonts w:ascii="Arial" w:hAnsi="Arial" w:cs="Arial"/>
          <w:b/>
          <w:bCs/>
          <w:lang w:val="en-US"/>
        </w:rPr>
        <w:t>.</w:t>
      </w:r>
      <w:r w:rsidR="00363B89">
        <w:rPr>
          <w:rFonts w:ascii="Arial" w:hAnsi="Arial" w:cs="Arial"/>
          <w:lang w:val="en-US"/>
        </w:rPr>
        <w:t xml:space="preserve">          Scientists compared the results of three investigations, </w:t>
      </w:r>
      <w:r w:rsidR="00363B89">
        <w:rPr>
          <w:rFonts w:ascii="Arial" w:hAnsi="Arial" w:cs="Arial"/>
          <w:b/>
          <w:bCs/>
          <w:lang w:val="en-US"/>
        </w:rPr>
        <w:t>A</w:t>
      </w:r>
      <w:r w:rsidR="00363B89">
        <w:rPr>
          <w:rFonts w:ascii="Arial" w:hAnsi="Arial" w:cs="Arial"/>
          <w:lang w:val="en-US"/>
        </w:rPr>
        <w:t xml:space="preserve">, </w:t>
      </w:r>
      <w:r w:rsidR="00363B89">
        <w:rPr>
          <w:rFonts w:ascii="Arial" w:hAnsi="Arial" w:cs="Arial"/>
          <w:b/>
          <w:bCs/>
          <w:lang w:val="en-US"/>
        </w:rPr>
        <w:t>B</w:t>
      </w:r>
      <w:r w:rsidR="00363B89">
        <w:rPr>
          <w:rFonts w:ascii="Arial" w:hAnsi="Arial" w:cs="Arial"/>
          <w:lang w:val="en-US"/>
        </w:rPr>
        <w:t xml:space="preserve"> and </w:t>
      </w:r>
      <w:r w:rsidR="00363B89">
        <w:rPr>
          <w:rFonts w:ascii="Arial" w:hAnsi="Arial" w:cs="Arial"/>
          <w:b/>
          <w:bCs/>
          <w:lang w:val="en-US"/>
        </w:rPr>
        <w:t>C</w:t>
      </w:r>
      <w:r w:rsidR="00363B89">
        <w:rPr>
          <w:rFonts w:ascii="Arial" w:hAnsi="Arial" w:cs="Arial"/>
          <w:lang w:val="en-US"/>
        </w:rPr>
        <w:t>. These investigations were into the effect of drinking different amounts of alcohol on the risk of developing heart disease.</w:t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graph shows the results of these investigations.</w:t>
      </w:r>
    </w:p>
    <w:p w:rsidR="00363B89" w:rsidRDefault="000B01B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val="en-GB" w:eastAsia="en-GB"/>
        </w:rPr>
        <w:drawing>
          <wp:inline distT="0" distB="0" distL="0" distR="0">
            <wp:extent cx="4267200" cy="216217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3B89">
        <w:rPr>
          <w:rFonts w:ascii="Arial" w:hAnsi="Arial" w:cs="Arial"/>
          <w:lang w:val="en-US"/>
        </w:rPr>
        <w:t> </w:t>
      </w:r>
    </w:p>
    <w:p w:rsidR="00BC6036" w:rsidRDefault="00BC60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</w:p>
    <w:p w:rsidR="00BC6036" w:rsidRDefault="00BC60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(a)     Describe the relationship between increasing the number of alcoholic drinks per day and the risk of heart disease in investigation </w:t>
      </w:r>
      <w:r>
        <w:rPr>
          <w:rFonts w:ascii="Arial" w:hAnsi="Arial" w:cs="Arial"/>
          <w:b/>
          <w:bCs/>
          <w:lang w:val="en-US"/>
        </w:rPr>
        <w:t>A</w:t>
      </w:r>
      <w:r>
        <w:rPr>
          <w:rFonts w:ascii="Arial" w:hAnsi="Arial" w:cs="Arial"/>
          <w:lang w:val="en-US"/>
        </w:rPr>
        <w:t>.</w:t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363B89" w:rsidRDefault="00363B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(b)     All the volunteers who took part in investigation </w:t>
      </w:r>
      <w:r>
        <w:rPr>
          <w:rFonts w:ascii="Arial" w:hAnsi="Arial" w:cs="Arial"/>
          <w:b/>
          <w:bCs/>
          <w:lang w:val="en-US"/>
        </w:rPr>
        <w:t>C</w:t>
      </w:r>
      <w:r>
        <w:rPr>
          <w:rFonts w:ascii="Arial" w:hAnsi="Arial" w:cs="Arial"/>
          <w:lang w:val="en-US"/>
        </w:rPr>
        <w:t xml:space="preserve"> were aged between 40 and 50 years old. Explain how choosing volunteers of a similar age improved this investigation.</w:t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363B89" w:rsidRDefault="00363B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     A newspaper headline used the information in the graph to claim ‘Alcohol is good for you.’ Evaluate this claim.</w:t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>(Extra space)</w:t>
      </w:r>
      <w:r>
        <w:rPr>
          <w:rFonts w:ascii="Arial" w:hAnsi="Arial" w:cs="Arial"/>
          <w:lang w:val="en-US"/>
        </w:rPr>
        <w:t xml:space="preserve"> .................................................................................................</w:t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363B89" w:rsidRDefault="00363B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(3)</w:t>
      </w:r>
    </w:p>
    <w:p w:rsidR="00363B89" w:rsidRDefault="00363B89" w:rsidP="00BC60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6 marks)</w:t>
      </w:r>
      <w:r>
        <w:rPr>
          <w:rFonts w:ascii="Arial" w:hAnsi="Arial" w:cs="Arial"/>
          <w:lang w:val="en-US"/>
        </w:rPr>
        <w:br/>
      </w:r>
    </w:p>
    <w:p w:rsidR="00BC6036" w:rsidRDefault="00BC603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</w:p>
    <w:p w:rsidR="00BC6036" w:rsidRDefault="00BC603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</w:p>
    <w:p w:rsidR="00BC6036" w:rsidRDefault="00BC603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</w:p>
    <w:p w:rsidR="00BC6036" w:rsidRDefault="00BC603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</w:p>
    <w:p w:rsidR="00BC6036" w:rsidRDefault="00BC603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</w:p>
    <w:p w:rsidR="00BC6036" w:rsidRDefault="00BC603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</w:p>
    <w:p w:rsidR="00363B89" w:rsidRDefault="005C1AB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Q7</w:t>
      </w:r>
      <w:r w:rsidR="00363B89">
        <w:rPr>
          <w:rFonts w:ascii="Arial" w:hAnsi="Arial" w:cs="Arial"/>
          <w:b/>
          <w:bCs/>
          <w:lang w:val="en-US"/>
        </w:rPr>
        <w:t>.</w:t>
      </w:r>
      <w:r w:rsidR="00363B89">
        <w:rPr>
          <w:rFonts w:ascii="Arial" w:hAnsi="Arial" w:cs="Arial"/>
          <w:lang w:val="en-US"/>
        </w:rPr>
        <w:t>          The diagram shows vessels in a small piece of tissue from a mammal. The chart shows the hydrostatic pressure of the blood as it flows through the capillary.</w:t>
      </w:r>
    </w:p>
    <w:p w:rsidR="00363B89" w:rsidRDefault="000B01BA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val="en-GB" w:eastAsia="en-GB"/>
        </w:rPr>
        <w:drawing>
          <wp:inline distT="0" distB="0" distL="0" distR="0">
            <wp:extent cx="3667125" cy="364807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(a)     Name the fluid contained in vessel </w:t>
      </w:r>
      <w:r>
        <w:rPr>
          <w:rFonts w:ascii="Arial" w:hAnsi="Arial" w:cs="Arial"/>
          <w:b/>
          <w:bCs/>
          <w:lang w:val="en-US"/>
        </w:rPr>
        <w:t>X</w:t>
      </w:r>
      <w:r>
        <w:rPr>
          <w:rFonts w:ascii="Arial" w:hAnsi="Arial" w:cs="Arial"/>
          <w:lang w:val="en-US"/>
        </w:rPr>
        <w:t>. ........................................................................</w:t>
      </w:r>
    </w:p>
    <w:p w:rsidR="00363B89" w:rsidRDefault="00363B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Draw an arrow on the capillary to show the direction of the flow of blood. Describe the evidence from the chart to support your answer.</w:t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363B89" w:rsidRDefault="00363B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Describe and explain how water is exchanged between the blood and tissue fluid as blood flows along the capillary.</w:t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363B89" w:rsidRDefault="00363B89" w:rsidP="00BC60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(4)</w:t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 w:rsidR="002A7AB9">
        <w:rPr>
          <w:rFonts w:ascii="Arial" w:hAnsi="Arial" w:cs="Arial"/>
          <w:b/>
          <w:bCs/>
          <w:sz w:val="20"/>
          <w:szCs w:val="20"/>
          <w:lang w:val="en-US"/>
        </w:rPr>
        <w:t xml:space="preserve"> (Total 6</w:t>
      </w:r>
      <w:r>
        <w:rPr>
          <w:rFonts w:ascii="Arial" w:hAnsi="Arial" w:cs="Arial"/>
          <w:b/>
          <w:bCs/>
          <w:sz w:val="20"/>
          <w:szCs w:val="20"/>
          <w:lang w:val="en-US"/>
        </w:rPr>
        <w:t xml:space="preserve"> marks)</w:t>
      </w:r>
      <w:r>
        <w:rPr>
          <w:rFonts w:ascii="Arial" w:hAnsi="Arial" w:cs="Arial"/>
          <w:lang w:val="en-US"/>
        </w:rPr>
        <w:t> </w:t>
      </w:r>
    </w:p>
    <w:p w:rsidR="00363B89" w:rsidRDefault="00363B89" w:rsidP="005C1A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br/>
      </w:r>
      <w:r>
        <w:rPr>
          <w:rFonts w:ascii="Arial" w:hAnsi="Arial" w:cs="Arial"/>
          <w:lang w:val="en-US"/>
        </w:rPr>
        <w:br/>
      </w:r>
      <w:r w:rsidR="005C1AB9">
        <w:rPr>
          <w:rFonts w:ascii="Arial" w:hAnsi="Arial" w:cs="Arial"/>
          <w:b/>
          <w:bCs/>
          <w:lang w:val="en-US"/>
        </w:rPr>
        <w:t>Q8</w:t>
      </w:r>
      <w:r>
        <w:rPr>
          <w:rFonts w:ascii="Arial" w:hAnsi="Arial" w:cs="Arial"/>
          <w:b/>
          <w:bCs/>
          <w:lang w:val="en-US"/>
        </w:rPr>
        <w:t>.</w:t>
      </w:r>
      <w:r>
        <w:rPr>
          <w:rFonts w:ascii="Arial" w:hAnsi="Arial" w:cs="Arial"/>
          <w:lang w:val="en-US"/>
        </w:rPr>
        <w:t>          The diagram shows a cross-section of a blood vessel.</w:t>
      </w:r>
    </w:p>
    <w:p w:rsidR="00363B89" w:rsidRDefault="000B01BA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val="en-GB" w:eastAsia="en-GB"/>
        </w:rPr>
        <w:drawing>
          <wp:inline distT="0" distB="0" distL="0" distR="0">
            <wp:extent cx="3657600" cy="16764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(a)     Name layer </w:t>
      </w:r>
      <w:r>
        <w:rPr>
          <w:rFonts w:ascii="Arial" w:hAnsi="Arial" w:cs="Arial"/>
          <w:b/>
          <w:bCs/>
          <w:lang w:val="en-US"/>
        </w:rPr>
        <w:t>C</w:t>
      </w:r>
      <w:r>
        <w:rPr>
          <w:rFonts w:ascii="Arial" w:hAnsi="Arial" w:cs="Arial"/>
          <w:lang w:val="en-US"/>
        </w:rPr>
        <w:t>.</w:t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363B89" w:rsidRDefault="00363B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Calculate the actual diameter of the lumen of this blood vessel in millimetres. Show your working.</w:t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right="2098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Answer ............................................. mm</w:t>
      </w:r>
    </w:p>
    <w:p w:rsidR="00363B89" w:rsidRDefault="00363B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The aorta has many elastic fibres in its wall. An arteriole has many muscle fibres in its wall.</w:t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(i)      Explain the importance of elastic fibres in the wall of the aorta.</w:t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363B89" w:rsidRDefault="00363B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Explain the importance of muscle fibres in the wall of an arteriole.</w:t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363B89" w:rsidRDefault="00363B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363B89" w:rsidRDefault="00363B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BC6036" w:rsidRDefault="00BC60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(d)     The graph shows the rate of blood flow in different blood vessels. It also shows the total cross-sectional area of these blood vessels.</w:t>
      </w:r>
    </w:p>
    <w:p w:rsidR="00363B89" w:rsidRDefault="000B01B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val="en-GB" w:eastAsia="en-GB"/>
        </w:rPr>
        <w:drawing>
          <wp:inline distT="0" distB="0" distL="0" distR="0">
            <wp:extent cx="4152900" cy="340042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(i)      The rate of blood flow decreases from the aorta to the capillaries. Use information from the graph to explain why.</w:t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363B89" w:rsidRDefault="00363B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Efficient exchange of substances in the capillaries is linked to the rate of blood flow. Explain how.</w:t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363B89" w:rsidRDefault="00363B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363B89" w:rsidRDefault="00363B89" w:rsidP="00BC60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9 marks)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363B89" w:rsidRDefault="005C1AB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701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Q9</w:t>
      </w:r>
      <w:r w:rsidR="00363B89">
        <w:rPr>
          <w:rFonts w:ascii="Arial" w:hAnsi="Arial" w:cs="Arial"/>
          <w:b/>
          <w:bCs/>
          <w:lang w:val="en-US"/>
        </w:rPr>
        <w:t>.</w:t>
      </w:r>
      <w:r w:rsidR="00363B89">
        <w:rPr>
          <w:rFonts w:ascii="Arial" w:hAnsi="Arial" w:cs="Arial"/>
          <w:lang w:val="en-US"/>
        </w:rPr>
        <w:t>(a)     (i)      An arteriole is described as an organ. Explain why.</w:t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363B89" w:rsidRDefault="00363B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363B89" w:rsidRDefault="00363B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(i)      A capillary has a thin wall. This leads to rapid exchange of substances between the blood and tissue fluid. Explain why.</w:t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363B89" w:rsidRDefault="00363B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 Blood flow in capillaries is slow. Give the advantage of this.</w:t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363B89" w:rsidRDefault="00363B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     Kwashiorkor is a disease caused by a lack of protein in the blood. This leads to a swollen abdomen due to a build up of tissue fluid.</w:t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Explain why a lack of protein in the blood causes a build up of tissue fluid.</w:t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>(Extra space)</w:t>
      </w:r>
      <w:r>
        <w:rPr>
          <w:rFonts w:ascii="Arial" w:hAnsi="Arial" w:cs="Arial"/>
          <w:lang w:val="en-US"/>
        </w:rPr>
        <w:t>..................................................................................................</w:t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363B89" w:rsidRDefault="00363B8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363B89" w:rsidRDefault="00363B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(3)</w:t>
      </w:r>
    </w:p>
    <w:p w:rsidR="00363B89" w:rsidRPr="003276B8" w:rsidRDefault="002A7A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6</w:t>
      </w:r>
      <w:r w:rsidR="00363B89">
        <w:rPr>
          <w:rFonts w:ascii="Arial" w:hAnsi="Arial" w:cs="Arial"/>
          <w:b/>
          <w:bCs/>
          <w:sz w:val="20"/>
          <w:szCs w:val="20"/>
          <w:lang w:val="en-US"/>
        </w:rPr>
        <w:t xml:space="preserve"> marks)</w:t>
      </w:r>
    </w:p>
    <w:sectPr w:rsidR="00363B89" w:rsidRPr="003276B8" w:rsidSect="00152A1B">
      <w:headerReference w:type="default" r:id="rId18"/>
      <w:footerReference w:type="default" r:id="rId19"/>
      <w:pgSz w:w="11907" w:h="16839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116" w:rsidRDefault="007F3116">
      <w:pPr>
        <w:spacing w:after="0" w:line="240" w:lineRule="auto"/>
      </w:pPr>
      <w:r>
        <w:separator/>
      </w:r>
    </w:p>
  </w:endnote>
  <w:endnote w:type="continuationSeparator" w:id="0">
    <w:p w:rsidR="007F3116" w:rsidRDefault="007F3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B89" w:rsidRDefault="00363B89">
    <w:pPr>
      <w:framePr w:wrap="auto" w:vAnchor="page" w:hAnchor="page" w:x="5630" w:y="15890"/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  <w:lang w:val="en-US"/>
      </w:rPr>
    </w:pPr>
    <w:r>
      <w:rPr>
        <w:rFonts w:ascii="Arial" w:hAnsi="Arial" w:cs="Arial"/>
        <w:sz w:val="24"/>
        <w:szCs w:val="24"/>
        <w:lang w:val="en-US"/>
      </w:rPr>
      <w:t xml:space="preserve">Page </w:t>
    </w:r>
    <w:r>
      <w:rPr>
        <w:rFonts w:ascii="Arial" w:hAnsi="Arial" w:cs="Arial"/>
        <w:sz w:val="24"/>
        <w:szCs w:val="24"/>
        <w:lang w:val="en-US"/>
      </w:rPr>
      <w:fldChar w:fldCharType="begin"/>
    </w:r>
    <w:r>
      <w:rPr>
        <w:rFonts w:ascii="Arial" w:hAnsi="Arial" w:cs="Arial"/>
        <w:sz w:val="24"/>
        <w:szCs w:val="24"/>
        <w:lang w:val="en-US"/>
      </w:rPr>
      <w:instrText>PAGE</w:instrText>
    </w:r>
    <w:r>
      <w:rPr>
        <w:rFonts w:ascii="Arial" w:hAnsi="Arial" w:cs="Arial"/>
        <w:sz w:val="24"/>
        <w:szCs w:val="24"/>
        <w:lang w:val="en-US"/>
      </w:rPr>
      <w:fldChar w:fldCharType="separate"/>
    </w:r>
    <w:r w:rsidR="000B01BA">
      <w:rPr>
        <w:rFonts w:ascii="Arial" w:hAnsi="Arial" w:cs="Arial"/>
        <w:noProof/>
        <w:sz w:val="24"/>
        <w:szCs w:val="24"/>
        <w:lang w:val="en-US"/>
      </w:rPr>
      <w:t>12</w:t>
    </w:r>
    <w:r>
      <w:rPr>
        <w:rFonts w:ascii="Arial" w:hAnsi="Arial" w:cs="Arial"/>
        <w:sz w:val="24"/>
        <w:szCs w:val="24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116" w:rsidRDefault="007F3116">
      <w:pPr>
        <w:spacing w:after="0" w:line="240" w:lineRule="auto"/>
      </w:pPr>
      <w:r>
        <w:separator/>
      </w:r>
    </w:p>
  </w:footnote>
  <w:footnote w:type="continuationSeparator" w:id="0">
    <w:p w:rsidR="007F3116" w:rsidRDefault="007F3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B89" w:rsidRDefault="00152A1B" w:rsidP="00152A1B">
    <w:pPr>
      <w:widowControl w:val="0"/>
      <w:tabs>
        <w:tab w:val="center" w:pos="5233"/>
        <w:tab w:val="right" w:pos="10467"/>
      </w:tabs>
      <w:autoSpaceDE w:val="0"/>
      <w:autoSpaceDN w:val="0"/>
      <w:adjustRightInd w:val="0"/>
      <w:spacing w:before="100" w:after="100" w:line="240" w:lineRule="auto"/>
      <w:jc w:val="right"/>
      <w:rPr>
        <w:rFonts w:ascii="Arial" w:hAnsi="Arial" w:cs="Arial"/>
        <w:color w:val="A6A6A6"/>
        <w:sz w:val="20"/>
        <w:szCs w:val="20"/>
        <w:lang w:val="en-US"/>
      </w:rPr>
    </w:pPr>
    <w:r>
      <w:rPr>
        <w:rFonts w:ascii="Arial" w:hAnsi="Arial" w:cs="Arial"/>
        <w:sz w:val="20"/>
        <w:szCs w:val="20"/>
        <w:lang w:val="en-US"/>
      </w:rPr>
      <w:t>3.3.4.1 Mass Transport in Animals Question Pack</w:t>
    </w:r>
    <w:r w:rsidRPr="00152A1B">
      <w:rPr>
        <w:rFonts w:ascii="Arial" w:hAnsi="Arial" w:cs="Arial"/>
        <w:sz w:val="20"/>
        <w:szCs w:val="20"/>
        <w:lang w:val="en-US"/>
      </w:rPr>
      <w:tab/>
    </w:r>
    <w:r w:rsidRPr="00152A1B">
      <w:rPr>
        <w:rFonts w:ascii="Arial" w:hAnsi="Arial" w:cs="Arial"/>
        <w:sz w:val="20"/>
        <w:szCs w:val="20"/>
        <w:lang w:val="en-US"/>
      </w:rPr>
      <w:tab/>
    </w:r>
    <w:r>
      <w:rPr>
        <w:rFonts w:ascii="Arial" w:hAnsi="Arial" w:cs="Arial"/>
        <w:sz w:val="20"/>
        <w:szCs w:val="20"/>
        <w:lang w:val="en-US"/>
      </w:rPr>
      <w:t>Godalming College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A1B"/>
    <w:rsid w:val="000B01BA"/>
    <w:rsid w:val="00152A1B"/>
    <w:rsid w:val="002A7AB9"/>
    <w:rsid w:val="003276B8"/>
    <w:rsid w:val="00363B89"/>
    <w:rsid w:val="004C6FE9"/>
    <w:rsid w:val="005C1AB9"/>
    <w:rsid w:val="007F3116"/>
    <w:rsid w:val="008302BB"/>
    <w:rsid w:val="00AE185D"/>
    <w:rsid w:val="00BC6036"/>
    <w:rsid w:val="00EB1F8A"/>
    <w:rsid w:val="00EB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6D8DD200-D576-4668-B409-5E453084D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  <w:lang w:val="en-MY"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2A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52A1B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152A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52A1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2A1B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D489483E</Template>
  <TotalTime>1</TotalTime>
  <Pages>12</Pages>
  <Words>2709</Words>
  <Characters>15446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chat</dc:creator>
  <cp:keywords/>
  <dc:description/>
  <cp:lastModifiedBy>Justine Chatwin</cp:lastModifiedBy>
  <cp:revision>2</cp:revision>
  <dcterms:created xsi:type="dcterms:W3CDTF">2016-02-22T11:03:00Z</dcterms:created>
  <dcterms:modified xsi:type="dcterms:W3CDTF">2016-02-22T11:03:00Z</dcterms:modified>
</cp:coreProperties>
</file>