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09" w:rsidRDefault="00E91B09">
      <w:r>
        <w:t>Take a peek at these websites for design information and example work:</w:t>
      </w:r>
      <w:bookmarkStart w:id="0" w:name="_GoBack"/>
      <w:bookmarkEnd w:id="0"/>
    </w:p>
    <w:p w:rsidR="00E91B09" w:rsidRDefault="00E91B09"/>
    <w:p w:rsidR="00AA4C7A" w:rsidRDefault="006870C2">
      <w:hyperlink r:id="rId4" w:history="1">
        <w:r w:rsidRPr="00C6511E">
          <w:rPr>
            <w:rStyle w:val="Hyperlink"/>
          </w:rPr>
          <w:t>http://www.designweek.co.uk/</w:t>
        </w:r>
      </w:hyperlink>
    </w:p>
    <w:p w:rsidR="006870C2" w:rsidRDefault="006870C2"/>
    <w:p w:rsidR="006870C2" w:rsidRDefault="006870C2">
      <w:hyperlink r:id="rId5" w:history="1">
        <w:r w:rsidRPr="00C6511E">
          <w:rPr>
            <w:rStyle w:val="Hyperlink"/>
          </w:rPr>
          <w:t>http://www.creativebloq.com/</w:t>
        </w:r>
      </w:hyperlink>
    </w:p>
    <w:p w:rsidR="006870C2" w:rsidRDefault="006870C2"/>
    <w:p w:rsidR="006870C2" w:rsidRDefault="00EE6353">
      <w:hyperlink r:id="rId6" w:history="1">
        <w:r w:rsidRPr="00C6511E">
          <w:rPr>
            <w:rStyle w:val="Hyperlink"/>
          </w:rPr>
          <w:t>http://www.creativeboom.com/graphic-design/</w:t>
        </w:r>
      </w:hyperlink>
    </w:p>
    <w:p w:rsidR="00EE6353" w:rsidRDefault="00EE6353"/>
    <w:sectPr w:rsidR="00EE6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2"/>
    <w:rsid w:val="003924C2"/>
    <w:rsid w:val="006870C2"/>
    <w:rsid w:val="007D2301"/>
    <w:rsid w:val="00E91B09"/>
    <w:rsid w:val="00E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B5133-30A8-40D8-80F7-A01661A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ativeboom.com/graphic-design/" TargetMode="External"/><Relationship Id="rId5" Type="http://schemas.openxmlformats.org/officeDocument/2006/relationships/hyperlink" Target="http://www.creativebloq.com/" TargetMode="External"/><Relationship Id="rId4" Type="http://schemas.openxmlformats.org/officeDocument/2006/relationships/hyperlink" Target="http://www.designwee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9EFBDEA4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Brobin</dc:creator>
  <cp:keywords/>
  <dc:description/>
  <cp:lastModifiedBy>Natalie Brobin</cp:lastModifiedBy>
  <cp:revision>3</cp:revision>
  <dcterms:created xsi:type="dcterms:W3CDTF">2016-02-11T14:10:00Z</dcterms:created>
  <dcterms:modified xsi:type="dcterms:W3CDTF">2016-02-11T14:13:00Z</dcterms:modified>
</cp:coreProperties>
</file>