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191"/>
        <w:gridCol w:w="1413"/>
        <w:gridCol w:w="1813"/>
        <w:gridCol w:w="1271"/>
        <w:gridCol w:w="1117"/>
      </w:tblGrid>
      <w:tr w:rsidR="00762C0F" w:rsidTr="00407AE9">
        <w:tc>
          <w:tcPr>
            <w:tcW w:w="1540" w:type="dxa"/>
          </w:tcPr>
          <w:p w:rsidR="00762C0F" w:rsidRDefault="00762C0F" w:rsidP="00407A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762C0F" w:rsidRDefault="00762C0F" w:rsidP="00407AE9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762C0F" w:rsidRDefault="00762C0F" w:rsidP="00407A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2C0F" w:rsidRDefault="00762C0F" w:rsidP="00407AE9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762C0F" w:rsidRDefault="00762C0F" w:rsidP="00407A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C0F" w:rsidRDefault="00762C0F" w:rsidP="00407AE9">
            <w:pPr>
              <w:rPr>
                <w:b/>
                <w:sz w:val="28"/>
              </w:rPr>
            </w:pPr>
          </w:p>
        </w:tc>
      </w:tr>
    </w:tbl>
    <w:p w:rsidR="00762C0F" w:rsidRDefault="00762C0F" w:rsidP="00762C0F">
      <w:pPr>
        <w:rPr>
          <w:b/>
          <w:sz w:val="28"/>
        </w:rPr>
      </w:pPr>
    </w:p>
    <w:p w:rsidR="00762C0F" w:rsidRPr="0082470F" w:rsidRDefault="00762C0F" w:rsidP="00762C0F">
      <w:pPr>
        <w:jc w:val="center"/>
        <w:rPr>
          <w:b/>
          <w:sz w:val="32"/>
        </w:rPr>
      </w:pPr>
      <w:r>
        <w:rPr>
          <w:b/>
          <w:sz w:val="32"/>
        </w:rPr>
        <w:t>Presentations</w:t>
      </w:r>
    </w:p>
    <w:p w:rsidR="00762C0F" w:rsidRDefault="00762C0F" w:rsidP="00762C0F">
      <w:pPr>
        <w:rPr>
          <w:b/>
          <w:sz w:val="28"/>
        </w:rPr>
      </w:pPr>
      <w:r>
        <w:rPr>
          <w:b/>
          <w:sz w:val="28"/>
        </w:rPr>
        <w:t>Optional Activity – Planning Your Presentation</w:t>
      </w:r>
    </w:p>
    <w:p w:rsidR="00762C0F" w:rsidRDefault="00762C0F" w:rsidP="00762C0F">
      <w:pPr>
        <w:rPr>
          <w:sz w:val="28"/>
        </w:rPr>
      </w:pPr>
      <w:r>
        <w:rPr>
          <w:sz w:val="28"/>
        </w:rPr>
        <w:t>Use the sections below as you work through the Presentations course to help you plan your presentation. You can re-use this worksheet as often as you like and upload a copy for your records if you wish to work towards the Godalming College Commendation in Study Skills.</w:t>
      </w:r>
    </w:p>
    <w:p w:rsidR="009E0BB8" w:rsidRDefault="009E0BB8" w:rsidP="00407AE9">
      <w:pPr>
        <w:rPr>
          <w:sz w:val="24"/>
        </w:rPr>
      </w:pPr>
    </w:p>
    <w:p w:rsidR="00407AE9" w:rsidRPr="00407AE9" w:rsidRDefault="00407AE9" w:rsidP="00407AE9">
      <w:pPr>
        <w:jc w:val="center"/>
        <w:rPr>
          <w:b/>
          <w:sz w:val="28"/>
        </w:rPr>
      </w:pPr>
      <w:r w:rsidRPr="00407AE9">
        <w:rPr>
          <w:b/>
          <w:sz w:val="28"/>
        </w:rPr>
        <w:t>Topic</w:t>
      </w:r>
    </w:p>
    <w:p w:rsidR="00407AE9" w:rsidRDefault="00407AE9" w:rsidP="00407AE9">
      <w:pPr>
        <w:rPr>
          <w:sz w:val="24"/>
        </w:rPr>
      </w:pPr>
      <w:r w:rsidRPr="00407AE9">
        <w:rPr>
          <w:b/>
          <w:sz w:val="24"/>
        </w:rPr>
        <w:t>What type of talk am I going to make?</w:t>
      </w:r>
      <w:r>
        <w:rPr>
          <w:sz w:val="24"/>
        </w:rPr>
        <w:t xml:space="preserve"> (</w:t>
      </w:r>
      <w:proofErr w:type="gramStart"/>
      <w:r>
        <w:rPr>
          <w:sz w:val="24"/>
        </w:rPr>
        <w:t>tick</w:t>
      </w:r>
      <w:proofErr w:type="gramEnd"/>
      <w:r>
        <w:rPr>
          <w:sz w:val="24"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5"/>
        <w:gridCol w:w="2065"/>
      </w:tblGrid>
      <w:tr w:rsidR="00407AE9" w:rsidRPr="00407AE9" w:rsidTr="00407AE9">
        <w:tc>
          <w:tcPr>
            <w:tcW w:w="2065" w:type="dxa"/>
          </w:tcPr>
          <w:p w:rsidR="00407AE9" w:rsidRPr="00407AE9" w:rsidRDefault="00407AE9" w:rsidP="00407AE9">
            <w:pPr>
              <w:rPr>
                <w:b/>
                <w:sz w:val="24"/>
              </w:rPr>
            </w:pPr>
            <w:r w:rsidRPr="00407AE9">
              <w:rPr>
                <w:b/>
                <w:sz w:val="24"/>
              </w:rPr>
              <w:t>Instructional</w:t>
            </w:r>
          </w:p>
        </w:tc>
        <w:tc>
          <w:tcPr>
            <w:tcW w:w="2065" w:type="dxa"/>
          </w:tcPr>
          <w:p w:rsidR="00407AE9" w:rsidRPr="00407AE9" w:rsidRDefault="00407AE9" w:rsidP="00407AE9">
            <w:pPr>
              <w:rPr>
                <w:b/>
                <w:sz w:val="24"/>
              </w:rPr>
            </w:pPr>
            <w:r w:rsidRPr="00407AE9">
              <w:rPr>
                <w:b/>
                <w:sz w:val="24"/>
              </w:rPr>
              <w:t>Informative / Descriptive</w:t>
            </w:r>
          </w:p>
        </w:tc>
        <w:tc>
          <w:tcPr>
            <w:tcW w:w="2065" w:type="dxa"/>
          </w:tcPr>
          <w:p w:rsidR="00407AE9" w:rsidRPr="00407AE9" w:rsidRDefault="00407AE9" w:rsidP="00407AE9">
            <w:pPr>
              <w:rPr>
                <w:b/>
                <w:sz w:val="24"/>
              </w:rPr>
            </w:pPr>
            <w:r w:rsidRPr="00407AE9">
              <w:rPr>
                <w:b/>
                <w:sz w:val="24"/>
              </w:rPr>
              <w:t>Persuasive</w:t>
            </w:r>
          </w:p>
        </w:tc>
        <w:tc>
          <w:tcPr>
            <w:tcW w:w="2065" w:type="dxa"/>
          </w:tcPr>
          <w:p w:rsidR="00407AE9" w:rsidRPr="00407AE9" w:rsidRDefault="00407AE9" w:rsidP="00407AE9">
            <w:pPr>
              <w:rPr>
                <w:b/>
                <w:sz w:val="24"/>
              </w:rPr>
            </w:pPr>
            <w:r w:rsidRPr="00407AE9">
              <w:rPr>
                <w:b/>
                <w:sz w:val="24"/>
              </w:rPr>
              <w:t>2 (or more) sided argument</w:t>
            </w:r>
          </w:p>
        </w:tc>
        <w:tc>
          <w:tcPr>
            <w:tcW w:w="2065" w:type="dxa"/>
          </w:tcPr>
          <w:p w:rsidR="00407AE9" w:rsidRPr="00407AE9" w:rsidRDefault="00407AE9" w:rsidP="00407AE9">
            <w:pPr>
              <w:rPr>
                <w:b/>
                <w:sz w:val="24"/>
              </w:rPr>
            </w:pPr>
            <w:r w:rsidRPr="00407AE9">
              <w:rPr>
                <w:b/>
                <w:sz w:val="24"/>
              </w:rPr>
              <w:t xml:space="preserve">Other </w:t>
            </w:r>
            <w:r w:rsidRPr="00407AE9">
              <w:rPr>
                <w:b/>
                <w:sz w:val="24"/>
              </w:rPr>
              <w:br/>
              <w:t>(state below)</w:t>
            </w:r>
          </w:p>
        </w:tc>
      </w:tr>
      <w:tr w:rsidR="00407AE9" w:rsidTr="00407AE9">
        <w:tc>
          <w:tcPr>
            <w:tcW w:w="2065" w:type="dxa"/>
          </w:tcPr>
          <w:p w:rsidR="00407AE9" w:rsidRDefault="00407AE9" w:rsidP="00407AE9">
            <w:pPr>
              <w:rPr>
                <w:sz w:val="24"/>
              </w:rPr>
            </w:pPr>
          </w:p>
        </w:tc>
        <w:tc>
          <w:tcPr>
            <w:tcW w:w="2065" w:type="dxa"/>
          </w:tcPr>
          <w:p w:rsidR="00407AE9" w:rsidRDefault="00407AE9" w:rsidP="00407AE9">
            <w:pPr>
              <w:rPr>
                <w:sz w:val="24"/>
              </w:rPr>
            </w:pPr>
          </w:p>
        </w:tc>
        <w:tc>
          <w:tcPr>
            <w:tcW w:w="2065" w:type="dxa"/>
          </w:tcPr>
          <w:p w:rsidR="00407AE9" w:rsidRDefault="00407AE9" w:rsidP="00407AE9">
            <w:pPr>
              <w:rPr>
                <w:sz w:val="24"/>
              </w:rPr>
            </w:pPr>
          </w:p>
        </w:tc>
        <w:tc>
          <w:tcPr>
            <w:tcW w:w="2065" w:type="dxa"/>
          </w:tcPr>
          <w:p w:rsidR="00407AE9" w:rsidRDefault="00407AE9" w:rsidP="00407AE9">
            <w:pPr>
              <w:rPr>
                <w:sz w:val="24"/>
              </w:rPr>
            </w:pPr>
          </w:p>
        </w:tc>
        <w:tc>
          <w:tcPr>
            <w:tcW w:w="2065" w:type="dxa"/>
          </w:tcPr>
          <w:p w:rsidR="00407AE9" w:rsidRDefault="00407AE9" w:rsidP="00407AE9">
            <w:pPr>
              <w:rPr>
                <w:sz w:val="24"/>
              </w:rPr>
            </w:pPr>
          </w:p>
        </w:tc>
      </w:tr>
    </w:tbl>
    <w:p w:rsidR="00803D5B" w:rsidRDefault="00803D5B" w:rsidP="00407AE9">
      <w:pPr>
        <w:rPr>
          <w:sz w:val="24"/>
        </w:rPr>
      </w:pPr>
    </w:p>
    <w:p w:rsidR="00407AE9" w:rsidRDefault="00407AE9" w:rsidP="00407AE9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Notes: </w:t>
      </w:r>
    </w:p>
    <w:p w:rsidR="00407AE9" w:rsidRDefault="00407AE9" w:rsidP="00407AE9">
      <w:pPr>
        <w:rPr>
          <w:sz w:val="24"/>
        </w:rPr>
      </w:pP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What is the title of my talk?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How much time will I have to talk?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Will I need to answer questions afterwards?</w:t>
      </w: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Is this included in my presentation time, or additional?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Default="00407AE9" w:rsidP="00407AE9">
      <w:pPr>
        <w:rPr>
          <w:sz w:val="24"/>
        </w:rPr>
      </w:pPr>
    </w:p>
    <w:p w:rsidR="00407AE9" w:rsidRDefault="00407AE9">
      <w:pPr>
        <w:rPr>
          <w:sz w:val="24"/>
        </w:rPr>
      </w:pPr>
      <w:r>
        <w:rPr>
          <w:sz w:val="24"/>
        </w:rPr>
        <w:br w:type="page"/>
      </w:r>
    </w:p>
    <w:p w:rsidR="00407AE9" w:rsidRPr="00407AE9" w:rsidRDefault="00407AE9" w:rsidP="00407AE9">
      <w:pPr>
        <w:jc w:val="center"/>
        <w:rPr>
          <w:b/>
          <w:sz w:val="28"/>
        </w:rPr>
      </w:pPr>
      <w:r w:rsidRPr="00407AE9">
        <w:rPr>
          <w:b/>
          <w:sz w:val="28"/>
        </w:rPr>
        <w:lastRenderedPageBreak/>
        <w:t>Audience</w:t>
      </w: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Who will be listening to my talk?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Will they be familiar with the topic?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Do I need to explain all, some or none of the terminology I will be using?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How many people am I likely to be speaking to? (e.g. approx. 100, whole class, three people, etc.)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Have I checked if any of my audience have special requirements?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407AE9" w:rsidRDefault="00407AE9" w:rsidP="00407AE9">
      <w:pPr>
        <w:rPr>
          <w:b/>
          <w:sz w:val="24"/>
        </w:rPr>
      </w:pPr>
      <w:r w:rsidRPr="00407AE9">
        <w:rPr>
          <w:b/>
          <w:sz w:val="24"/>
        </w:rPr>
        <w:t>Should I use a formal or informal tone in my presentation?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Default="00407AE9">
      <w:pPr>
        <w:rPr>
          <w:sz w:val="24"/>
        </w:rPr>
      </w:pPr>
      <w:r>
        <w:rPr>
          <w:sz w:val="24"/>
        </w:rPr>
        <w:br w:type="page"/>
      </w:r>
    </w:p>
    <w:p w:rsidR="00407AE9" w:rsidRDefault="00407AE9" w:rsidP="00407AE9">
      <w:pPr>
        <w:jc w:val="center"/>
        <w:rPr>
          <w:b/>
          <w:sz w:val="28"/>
        </w:rPr>
      </w:pPr>
      <w:r w:rsidRPr="00407AE9">
        <w:rPr>
          <w:b/>
          <w:sz w:val="28"/>
        </w:rPr>
        <w:lastRenderedPageBreak/>
        <w:t>Planning</w:t>
      </w:r>
    </w:p>
    <w:p w:rsidR="00407AE9" w:rsidRDefault="00407AE9" w:rsidP="00407AE9">
      <w:pPr>
        <w:rPr>
          <w:b/>
          <w:sz w:val="24"/>
        </w:rPr>
      </w:pPr>
      <w:r>
        <w:rPr>
          <w:b/>
          <w:sz w:val="24"/>
        </w:rPr>
        <w:t>What will the room be like?</w:t>
      </w:r>
    </w:p>
    <w:p w:rsidR="00407AE9" w:rsidRDefault="00407AE9" w:rsidP="00407AE9">
      <w:pPr>
        <w:rPr>
          <w:sz w:val="24"/>
        </w:rPr>
      </w:pPr>
      <w:r>
        <w:rPr>
          <w:sz w:val="24"/>
        </w:rPr>
        <w:t xml:space="preserve">Notes: </w:t>
      </w:r>
    </w:p>
    <w:p w:rsidR="00407AE9" w:rsidRDefault="00407AE9" w:rsidP="00407AE9">
      <w:pPr>
        <w:rPr>
          <w:sz w:val="24"/>
        </w:rPr>
      </w:pPr>
    </w:p>
    <w:p w:rsidR="00407AE9" w:rsidRPr="00F42B13" w:rsidRDefault="00407AE9" w:rsidP="00407AE9">
      <w:pPr>
        <w:rPr>
          <w:b/>
          <w:sz w:val="24"/>
        </w:rPr>
      </w:pPr>
      <w:r w:rsidRPr="00F42B13">
        <w:rPr>
          <w:b/>
          <w:sz w:val="24"/>
        </w:rPr>
        <w:t>Where will I stand?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F42B13" w:rsidRDefault="00407AE9" w:rsidP="00407AE9">
      <w:pPr>
        <w:rPr>
          <w:b/>
          <w:sz w:val="24"/>
        </w:rPr>
      </w:pPr>
      <w:r w:rsidRPr="00F42B13">
        <w:rPr>
          <w:b/>
          <w:sz w:val="24"/>
        </w:rPr>
        <w:t>How will the seating be arranged? Will I need to change this?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F42B13" w:rsidRDefault="00407AE9" w:rsidP="00407AE9">
      <w:pPr>
        <w:rPr>
          <w:b/>
          <w:sz w:val="24"/>
        </w:rPr>
      </w:pPr>
      <w:r w:rsidRPr="00F42B13">
        <w:rPr>
          <w:b/>
          <w:sz w:val="24"/>
        </w:rPr>
        <w:t>What kind of equipment will I need? Will it be available, or will I have to pre-arrange it or bring it with me?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407AE9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Do I need or want to provide handouts or notes?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Do I need to advertise my talk beforehand?</w:t>
      </w:r>
    </w:p>
    <w:p w:rsidR="00F42B13" w:rsidRPr="00407AE9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407AE9" w:rsidRDefault="00407AE9" w:rsidP="00407AE9">
      <w:pPr>
        <w:rPr>
          <w:sz w:val="24"/>
        </w:rPr>
      </w:pPr>
    </w:p>
    <w:p w:rsidR="00F42B13" w:rsidRDefault="00F42B13" w:rsidP="00407AE9">
      <w:pPr>
        <w:rPr>
          <w:sz w:val="24"/>
        </w:rPr>
      </w:pPr>
    </w:p>
    <w:p w:rsidR="00F42B13" w:rsidRDefault="00F42B13">
      <w:pPr>
        <w:rPr>
          <w:sz w:val="24"/>
        </w:rPr>
      </w:pPr>
      <w:r>
        <w:rPr>
          <w:sz w:val="24"/>
        </w:rPr>
        <w:br w:type="page"/>
      </w:r>
    </w:p>
    <w:p w:rsidR="00F42B13" w:rsidRPr="00F42B13" w:rsidRDefault="00F42B13" w:rsidP="00F42B13">
      <w:pPr>
        <w:jc w:val="center"/>
        <w:rPr>
          <w:b/>
          <w:sz w:val="28"/>
        </w:rPr>
      </w:pPr>
      <w:r w:rsidRPr="00F42B13">
        <w:rPr>
          <w:b/>
          <w:sz w:val="28"/>
        </w:rPr>
        <w:lastRenderedPageBreak/>
        <w:t>Planning the content</w:t>
      </w: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Have I made a plan of the content?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Have I narrowed down my content to the most important points?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 xml:space="preserve">Do I need any graphics or charts to demonstrate my points? 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Have I remembered to keep a note of the original details of any images I’ve borrowed from the internet to avoid plagiarism?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Have I been repetitive?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Have I included all the background information and explanations of terminology that my audience may need to know?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Have I checked that my presentation will fit into the available time?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>Will I use separate notes, or rely on checking the presentation slides?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F42B13" w:rsidRDefault="00F42B13" w:rsidP="00407AE9">
      <w:pPr>
        <w:rPr>
          <w:b/>
          <w:sz w:val="24"/>
        </w:rPr>
      </w:pPr>
      <w:r w:rsidRPr="00F42B13">
        <w:rPr>
          <w:b/>
          <w:sz w:val="24"/>
        </w:rPr>
        <w:t xml:space="preserve">Have I </w:t>
      </w:r>
      <w:r>
        <w:rPr>
          <w:b/>
          <w:sz w:val="24"/>
        </w:rPr>
        <w:t xml:space="preserve">drafted </w:t>
      </w:r>
      <w:r w:rsidRPr="00F42B13">
        <w:rPr>
          <w:b/>
          <w:sz w:val="24"/>
        </w:rPr>
        <w:t>my notes (not as a script!)?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</w:t>
      </w:r>
    </w:p>
    <w:p w:rsidR="00F42B13" w:rsidRDefault="00F42B13" w:rsidP="00407AE9">
      <w:pPr>
        <w:rPr>
          <w:sz w:val="24"/>
        </w:rPr>
      </w:pPr>
    </w:p>
    <w:p w:rsidR="00F42B13" w:rsidRDefault="00F42B13">
      <w:pPr>
        <w:rPr>
          <w:sz w:val="24"/>
        </w:rPr>
      </w:pPr>
      <w:r>
        <w:rPr>
          <w:sz w:val="24"/>
        </w:rPr>
        <w:br w:type="page"/>
      </w:r>
    </w:p>
    <w:p w:rsidR="00F42B13" w:rsidRDefault="00F42B13" w:rsidP="00407AE9">
      <w:pPr>
        <w:rPr>
          <w:sz w:val="24"/>
        </w:rPr>
      </w:pPr>
    </w:p>
    <w:p w:rsidR="00F42B13" w:rsidRPr="00803D5B" w:rsidRDefault="00F42B13" w:rsidP="00803D5B">
      <w:pPr>
        <w:jc w:val="center"/>
        <w:rPr>
          <w:b/>
          <w:sz w:val="28"/>
        </w:rPr>
      </w:pPr>
      <w:r w:rsidRPr="00803D5B">
        <w:rPr>
          <w:b/>
          <w:sz w:val="28"/>
        </w:rPr>
        <w:t>Creating the final presentation</w:t>
      </w:r>
    </w:p>
    <w:p w:rsidR="00F42B13" w:rsidRDefault="00F42B13" w:rsidP="00407AE9">
      <w:pPr>
        <w:rPr>
          <w:sz w:val="24"/>
        </w:rPr>
      </w:pPr>
    </w:p>
    <w:p w:rsidR="00F42B13" w:rsidRPr="00803D5B" w:rsidRDefault="00F42B13" w:rsidP="00407AE9">
      <w:pPr>
        <w:rPr>
          <w:b/>
          <w:sz w:val="24"/>
        </w:rPr>
      </w:pPr>
      <w:r w:rsidRPr="00803D5B">
        <w:rPr>
          <w:b/>
          <w:sz w:val="24"/>
        </w:rPr>
        <w:t>Have I created the final presentation?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803D5B" w:rsidRDefault="00F42B13" w:rsidP="00407AE9">
      <w:pPr>
        <w:rPr>
          <w:b/>
          <w:sz w:val="24"/>
        </w:rPr>
      </w:pPr>
      <w:r w:rsidRPr="00803D5B">
        <w:rPr>
          <w:b/>
          <w:sz w:val="24"/>
        </w:rPr>
        <w:t>Have I checked that all my points flow clearly from one to the other?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803D5B" w:rsidRDefault="00F42B13" w:rsidP="00407AE9">
      <w:pPr>
        <w:rPr>
          <w:b/>
          <w:sz w:val="24"/>
        </w:rPr>
      </w:pPr>
      <w:r w:rsidRPr="00803D5B">
        <w:rPr>
          <w:b/>
          <w:sz w:val="24"/>
        </w:rPr>
        <w:t>Have I included relevant graphics?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803D5B" w:rsidRDefault="00F42B13" w:rsidP="00407AE9">
      <w:pPr>
        <w:rPr>
          <w:b/>
          <w:sz w:val="24"/>
        </w:rPr>
      </w:pPr>
      <w:r w:rsidRPr="00803D5B">
        <w:rPr>
          <w:b/>
          <w:sz w:val="24"/>
        </w:rPr>
        <w:t>Have I run a spellcheck and proofread through my presentation?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803D5B" w:rsidRDefault="00F42B13" w:rsidP="00407AE9">
      <w:pPr>
        <w:rPr>
          <w:b/>
          <w:sz w:val="24"/>
        </w:rPr>
      </w:pPr>
      <w:r w:rsidRPr="00803D5B">
        <w:rPr>
          <w:b/>
          <w:sz w:val="24"/>
        </w:rPr>
        <w:t>Are my notes cards (if using) ready clearly numbered or sorted?</w:t>
      </w:r>
    </w:p>
    <w:p w:rsidR="00F42B13" w:rsidRDefault="00F42B13" w:rsidP="00407AE9">
      <w:pPr>
        <w:rPr>
          <w:sz w:val="24"/>
        </w:rPr>
      </w:pPr>
      <w:r>
        <w:rPr>
          <w:sz w:val="24"/>
        </w:rPr>
        <w:t>Notes:</w:t>
      </w:r>
    </w:p>
    <w:p w:rsidR="00F42B13" w:rsidRDefault="00F42B13" w:rsidP="00407AE9">
      <w:pPr>
        <w:rPr>
          <w:sz w:val="24"/>
        </w:rPr>
      </w:pPr>
    </w:p>
    <w:p w:rsidR="00F42B13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Have I run through my presentation and notes to make sure they match, and that they can be completed in the available time?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Default="00803D5B">
      <w:pPr>
        <w:rPr>
          <w:sz w:val="24"/>
        </w:rPr>
      </w:pPr>
      <w:r>
        <w:rPr>
          <w:sz w:val="24"/>
        </w:rPr>
        <w:br w:type="page"/>
      </w:r>
    </w:p>
    <w:p w:rsidR="00803D5B" w:rsidRPr="00803D5B" w:rsidRDefault="00803D5B" w:rsidP="00803D5B">
      <w:pPr>
        <w:jc w:val="center"/>
        <w:rPr>
          <w:b/>
          <w:sz w:val="28"/>
        </w:rPr>
      </w:pPr>
      <w:r w:rsidRPr="00803D5B">
        <w:rPr>
          <w:b/>
          <w:sz w:val="28"/>
        </w:rPr>
        <w:lastRenderedPageBreak/>
        <w:t>Dealing with anxiety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Am I familiar with my topic?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Have I checked through my presentation and notes and practised a few times?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Have I made sure that all the equipment I will need will definitely be available?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Default="00803D5B" w:rsidP="00407AE9">
      <w:pPr>
        <w:rPr>
          <w:sz w:val="24"/>
        </w:rPr>
      </w:pPr>
    </w:p>
    <w:p w:rsidR="00803D5B" w:rsidRPr="00803D5B" w:rsidRDefault="00803D5B" w:rsidP="00803D5B">
      <w:pPr>
        <w:jc w:val="center"/>
        <w:rPr>
          <w:b/>
          <w:sz w:val="28"/>
        </w:rPr>
      </w:pPr>
      <w:r w:rsidRPr="00803D5B">
        <w:rPr>
          <w:b/>
          <w:sz w:val="28"/>
        </w:rPr>
        <w:t>After the presentation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What do I think went well?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What do I think didn’t go well?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What kind of feedback have I had from the audience?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407AE9">
      <w:pPr>
        <w:rPr>
          <w:b/>
          <w:sz w:val="24"/>
        </w:rPr>
      </w:pPr>
      <w:r w:rsidRPr="00803D5B">
        <w:rPr>
          <w:b/>
          <w:sz w:val="24"/>
        </w:rPr>
        <w:t>Were there any questions I couldn’t answer? Do I need to get back to anyone?</w:t>
      </w: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p w:rsidR="00803D5B" w:rsidRDefault="00803D5B" w:rsidP="00407AE9">
      <w:pPr>
        <w:rPr>
          <w:sz w:val="24"/>
        </w:rPr>
      </w:pPr>
    </w:p>
    <w:p w:rsidR="00803D5B" w:rsidRPr="00803D5B" w:rsidRDefault="00803D5B" w:rsidP="00803D5B">
      <w:pPr>
        <w:rPr>
          <w:b/>
          <w:sz w:val="24"/>
        </w:rPr>
      </w:pPr>
      <w:r w:rsidRPr="00803D5B">
        <w:rPr>
          <w:b/>
          <w:sz w:val="24"/>
        </w:rPr>
        <w:t xml:space="preserve">What might I do differently next time? </w:t>
      </w:r>
      <w:r w:rsidRPr="00803D5B">
        <w:rPr>
          <w:b/>
          <w:sz w:val="24"/>
        </w:rPr>
        <w:t>What will I keep the same?</w:t>
      </w:r>
    </w:p>
    <w:p w:rsidR="00803D5B" w:rsidRDefault="00803D5B" w:rsidP="00407AE9">
      <w:pPr>
        <w:rPr>
          <w:sz w:val="24"/>
        </w:rPr>
      </w:pPr>
    </w:p>
    <w:p w:rsidR="00803D5B" w:rsidRDefault="00803D5B" w:rsidP="00407AE9">
      <w:pPr>
        <w:rPr>
          <w:sz w:val="24"/>
        </w:rPr>
      </w:pPr>
      <w:r>
        <w:rPr>
          <w:sz w:val="24"/>
        </w:rPr>
        <w:t>Notes:</w:t>
      </w:r>
    </w:p>
    <w:sectPr w:rsidR="00803D5B" w:rsidSect="009E0BB8">
      <w:headerReference w:type="default" r:id="rId6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13" w:rsidRDefault="00F42B13" w:rsidP="009E0BB8">
      <w:pPr>
        <w:spacing w:after="0" w:line="240" w:lineRule="auto"/>
      </w:pPr>
      <w:r>
        <w:separator/>
      </w:r>
    </w:p>
  </w:endnote>
  <w:endnote w:type="continuationSeparator" w:id="0">
    <w:p w:rsidR="00F42B13" w:rsidRDefault="00F42B13" w:rsidP="009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13" w:rsidRDefault="00F42B13" w:rsidP="009E0BB8">
      <w:pPr>
        <w:spacing w:after="0" w:line="240" w:lineRule="auto"/>
      </w:pPr>
      <w:r>
        <w:separator/>
      </w:r>
    </w:p>
  </w:footnote>
  <w:footnote w:type="continuationSeparator" w:id="0">
    <w:p w:rsidR="00F42B13" w:rsidRDefault="00F42B13" w:rsidP="009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B13" w:rsidRDefault="00F42B13" w:rsidP="009E0BB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301B04" wp14:editId="72891BC7">
          <wp:extent cx="1486993" cy="48990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48" cy="48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B8"/>
    <w:rsid w:val="00407AE9"/>
    <w:rsid w:val="00751724"/>
    <w:rsid w:val="00762C0F"/>
    <w:rsid w:val="00803D5B"/>
    <w:rsid w:val="009E0BB8"/>
    <w:rsid w:val="00C0459E"/>
    <w:rsid w:val="00D26913"/>
    <w:rsid w:val="00E15952"/>
    <w:rsid w:val="00F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52A2D-2AC6-48D3-8CBD-2A88F97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B8"/>
  </w:style>
  <w:style w:type="paragraph" w:styleId="Footer">
    <w:name w:val="footer"/>
    <w:basedOn w:val="Normal"/>
    <w:link w:val="FooterChar"/>
    <w:uiPriority w:val="99"/>
    <w:unhideWhenUsed/>
    <w:rsid w:val="009E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B8"/>
  </w:style>
  <w:style w:type="paragraph" w:styleId="BalloonText">
    <w:name w:val="Balloon Text"/>
    <w:basedOn w:val="Normal"/>
    <w:link w:val="BalloonTextChar"/>
    <w:uiPriority w:val="99"/>
    <w:semiHidden/>
    <w:unhideWhenUsed/>
    <w:rsid w:val="009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C2A4048F</Template>
  <TotalTime>27</TotalTime>
  <Pages>6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3</cp:revision>
  <dcterms:created xsi:type="dcterms:W3CDTF">2016-02-22T16:02:00Z</dcterms:created>
  <dcterms:modified xsi:type="dcterms:W3CDTF">2016-03-02T14:54:00Z</dcterms:modified>
</cp:coreProperties>
</file>