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6091" w14:textId="77777777" w:rsidR="005C4D2B" w:rsidRDefault="005C4D2B" w:rsidP="005C4D2B">
      <w:pPr>
        <w:pStyle w:val="Title"/>
      </w:pPr>
      <w:r>
        <w:t>Superconductors</w:t>
      </w:r>
    </w:p>
    <w:p w14:paraId="039B71AC" w14:textId="77777777" w:rsidR="005C4D2B" w:rsidRDefault="005C4D2B" w:rsidP="005C4D2B">
      <w:pPr>
        <w:pStyle w:val="Heading1"/>
      </w:pPr>
      <w:r>
        <w:t>Typical Temperatures for Superconductors</w:t>
      </w:r>
    </w:p>
    <w:p w14:paraId="7D648289" w14:textId="08DF26F5" w:rsidR="005C4D2B" w:rsidRDefault="006F46CA" w:rsidP="005C4D2B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3E63E65" wp14:editId="2ECAC829">
                <wp:simplePos x="0" y="0"/>
                <wp:positionH relativeFrom="column">
                  <wp:posOffset>2454929</wp:posOffset>
                </wp:positionH>
                <wp:positionV relativeFrom="paragraph">
                  <wp:posOffset>644710</wp:posOffset>
                </wp:positionV>
                <wp:extent cx="686880" cy="50040"/>
                <wp:effectExtent l="114300" t="190500" r="132715" b="1981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688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64B6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87.75pt;margin-top:38.65pt;width:65.7pt;height:2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">
                <v:imagedata r:id="rId9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877E88" wp14:editId="3641EE67">
                <wp:simplePos x="0" y="0"/>
                <wp:positionH relativeFrom="column">
                  <wp:posOffset>-463591</wp:posOffset>
                </wp:positionH>
                <wp:positionV relativeFrom="paragraph">
                  <wp:posOffset>755726</wp:posOffset>
                </wp:positionV>
                <wp:extent cx="395280" cy="201240"/>
                <wp:effectExtent l="57150" t="57150" r="5080" b="6604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9528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58278" id="Ink 2" o:spid="_x0000_s1026" type="#_x0000_t75" style="position:absolute;margin-left:-38pt;margin-top:58pt;width:33.6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">
                <v:imagedata r:id="rId11" o:title=""/>
              </v:shape>
            </w:pict>
          </mc:Fallback>
        </mc:AlternateContent>
      </w:r>
      <w:r w:rsidR="000B7D3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0BD469" wp14:editId="1EE09CC2">
            <wp:simplePos x="0" y="0"/>
            <wp:positionH relativeFrom="column">
              <wp:posOffset>4277995</wp:posOffset>
            </wp:positionH>
            <wp:positionV relativeFrom="paragraph">
              <wp:posOffset>1074989</wp:posOffset>
            </wp:positionV>
            <wp:extent cx="1143000" cy="4143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D2B">
        <w:t>Superconductors are metals or metal alloys that when they are cooled to a certain temperature (critical temperature) their resistivity drops to zero. This change from resistive to complete non-resistive is a very sudden change and it almost appears to be a change in the state of matter. This superconducting phase is described by the BCS theory, several materials exhibit this property at different low temperatures, the highest was about 23K (-250.15C) until 1986, when a few high temperature superconductors where discovered.</w:t>
      </w:r>
    </w:p>
    <w:p w14:paraId="13F0C4AC" w14:textId="1A53EE19" w:rsidR="000563C9" w:rsidRDefault="006F46CA" w:rsidP="000563C9">
      <w:pPr>
        <w:spacing w:before="240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E1E93C" wp14:editId="5A5C46C3">
                <wp:simplePos x="0" y="0"/>
                <wp:positionH relativeFrom="column">
                  <wp:posOffset>-401671</wp:posOffset>
                </wp:positionH>
                <wp:positionV relativeFrom="paragraph">
                  <wp:posOffset>214191</wp:posOffset>
                </wp:positionV>
                <wp:extent cx="238320" cy="271800"/>
                <wp:effectExtent l="19050" t="57150" r="28575" b="7112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832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F151E" id="Ink 3" o:spid="_x0000_s1026" type="#_x0000_t75" style="position:absolute;margin-left:-32.55pt;margin-top:15.45pt;width:21.15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">
                <v:imagedata r:id="rId14" o:title=""/>
              </v:shape>
            </w:pict>
          </mc:Fallback>
        </mc:AlternateContent>
      </w:r>
      <w:r w:rsidR="005C4D2B">
        <w:t>The materials with critical temperatures anywhere in the range of 120K (</w:t>
      </w:r>
      <w:r w:rsidR="005C4D2B" w:rsidRPr="005C4D2B">
        <w:t>-153.15</w:t>
      </w:r>
      <w:r w:rsidR="005C4D2B">
        <w:t>C) are of particular interest as they can be kept at this temperature using liquid nitrogen (77K [</w:t>
      </w:r>
      <w:r w:rsidR="005C4D2B" w:rsidRPr="005C4D2B">
        <w:t>-196.15</w:t>
      </w:r>
      <w:r w:rsidR="000563C9">
        <w:t>C]).</w:t>
      </w:r>
    </w:p>
    <w:p w14:paraId="16B5BA8D" w14:textId="77777777" w:rsidR="000563C9" w:rsidRDefault="000563C9" w:rsidP="000563C9">
      <w:pPr>
        <w:pStyle w:val="Heading3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High Temperature Superconductors</w:t>
      </w:r>
    </w:p>
    <w:p w14:paraId="54C27250" w14:textId="5C2FE148" w:rsidR="00AD4DEC" w:rsidRDefault="006F46CA" w:rsidP="00AD4DEC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E25C0D" wp14:editId="63149187">
                <wp:simplePos x="0" y="0"/>
                <wp:positionH relativeFrom="column">
                  <wp:posOffset>-353071</wp:posOffset>
                </wp:positionH>
                <wp:positionV relativeFrom="paragraph">
                  <wp:posOffset>308854</wp:posOffset>
                </wp:positionV>
                <wp:extent cx="213120" cy="293400"/>
                <wp:effectExtent l="57150" t="57150" r="53975" b="685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312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A91E64" id="Ink 6" o:spid="_x0000_s1026" type="#_x0000_t75" style="position:absolute;margin-left:-29.35pt;margin-top:22.75pt;width:18.9pt;height:2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">
                <v:imagedata r:id="rId16" o:title=""/>
              </v:shape>
            </w:pict>
          </mc:Fallback>
        </mc:AlternateContent>
      </w:r>
      <w:r w:rsidR="000563C9" w:rsidRPr="000563C9">
        <w:t xml:space="preserve">Ceramic materials are normally insulators and definitely </w:t>
      </w:r>
      <w:r w:rsidR="000563C9">
        <w:t>not conductors, however in 1986 George Bednorz and Alex Muller found , when investigating the conductivity of Lanthanum-barium-copper oxide, that it had a superconductivity critical temperature of 30K (</w:t>
      </w:r>
      <w:r w:rsidR="000563C9" w:rsidRPr="000563C9">
        <w:t>-243.15</w:t>
      </w:r>
      <w:r w:rsidR="000563C9">
        <w:t>C), the highest discovered at that time, but their research led many more to be found the current highest being 125K (</w:t>
      </w:r>
      <w:r w:rsidR="000563C9" w:rsidRPr="000563C9">
        <w:t>-148.15</w:t>
      </w:r>
      <w:r w:rsidR="000563C9">
        <w:t>C).</w:t>
      </w:r>
      <w:r w:rsidR="000563C9" w:rsidRPr="000563C9">
        <w:rPr>
          <w:noProof/>
          <w:lang w:eastAsia="en-GB"/>
        </w:rPr>
        <w:t xml:space="preserve"> </w:t>
      </w:r>
    </w:p>
    <w:p w14:paraId="42A83EA7" w14:textId="77777777" w:rsidR="00AD4DEC" w:rsidRDefault="00AD4DEC" w:rsidP="00AD4DEC">
      <w:pPr>
        <w:pStyle w:val="Heading3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lastRenderedPageBreak/>
        <w:t>Why High Temperature Superconductors are exciting:</w:t>
      </w:r>
    </w:p>
    <w:p w14:paraId="4B787378" w14:textId="2A183057" w:rsidR="00AD4DEC" w:rsidRPr="00AD4DEC" w:rsidRDefault="006F46CA" w:rsidP="00AD4DEC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0335C5" wp14:editId="79A0DA4B">
                <wp:simplePos x="0" y="0"/>
                <wp:positionH relativeFrom="column">
                  <wp:posOffset>-366751</wp:posOffset>
                </wp:positionH>
                <wp:positionV relativeFrom="paragraph">
                  <wp:posOffset>177704</wp:posOffset>
                </wp:positionV>
                <wp:extent cx="132120" cy="390600"/>
                <wp:effectExtent l="38100" t="57150" r="77470" b="6667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2120" cy="39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DAB78" id="Ink 5" o:spid="_x0000_s1026" type="#_x0000_t75" style="position:absolute;margin-left:-30.5pt;margin-top:12.35pt;width:13.35pt;height:3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">
                <v:imagedata r:id="rId18" o:title=""/>
              </v:shape>
            </w:pict>
          </mc:Fallback>
        </mc:AlternateContent>
      </w:r>
      <w:r w:rsidR="00422BF4">
        <w:t xml:space="preserve">The reason that high temperature superconductors are so exciting is that they have 0 resistance meaning no energy is lost when a current is put through it, this could lead to 100% efficiency within circuits saving lots or resources and money, as long as a materials superconductivity temperature can be maintained. </w:t>
      </w:r>
    </w:p>
    <w:p w14:paraId="66F2A486" w14:textId="77777777" w:rsidR="00AD4DEC" w:rsidRPr="00AD4DEC" w:rsidRDefault="00AD4DEC" w:rsidP="00AD4DEC">
      <w:pPr>
        <w:rPr>
          <w:rStyle w:val="Strong"/>
          <w:b w:val="0"/>
          <w:bCs w:val="0"/>
          <w:noProof/>
          <w:lang w:eastAsia="en-GB"/>
        </w:rPr>
      </w:pPr>
    </w:p>
    <w:p w14:paraId="059E9208" w14:textId="77777777" w:rsidR="005C4D2B" w:rsidRDefault="005C4D2B" w:rsidP="005C4D2B"/>
    <w:p w14:paraId="2F54FF38" w14:textId="77777777" w:rsidR="0029510B" w:rsidRDefault="0029510B" w:rsidP="005C4D2B">
      <w:pPr>
        <w:pBdr>
          <w:bottom w:val="double" w:sz="6" w:space="1" w:color="auto"/>
        </w:pBdr>
      </w:pPr>
    </w:p>
    <w:p w14:paraId="6ACFD7AA" w14:textId="77777777" w:rsidR="0029510B" w:rsidRDefault="0029510B" w:rsidP="005C4D2B">
      <w:r>
        <w:t xml:space="preserve">Feedback </w:t>
      </w:r>
      <w:r w:rsidR="000B7D39">
        <w:t>Prompts</w:t>
      </w:r>
      <w:r>
        <w:t>:</w:t>
      </w:r>
    </w:p>
    <w:p w14:paraId="42918A2C" w14:textId="77777777" w:rsidR="000B7D39" w:rsidRDefault="0029510B" w:rsidP="000B7D39">
      <w:pPr>
        <w:pStyle w:val="ListBullet"/>
      </w:pPr>
      <w:r>
        <w:t>Opening… reminder that this wasn’t an exam style question.</w:t>
      </w:r>
    </w:p>
    <w:p w14:paraId="646E85BC" w14:textId="77777777" w:rsidR="0029510B" w:rsidRDefault="000B7D39" w:rsidP="0029510B">
      <w:pPr>
        <w:pStyle w:val="ListBullet"/>
        <w:numPr>
          <w:ilvl w:val="0"/>
          <w:numId w:val="0"/>
        </w:numPr>
      </w:pPr>
      <w:r>
        <w:t>How well have the following been included</w:t>
      </w:r>
      <w:bookmarkStart w:id="0" w:name="_GoBack"/>
      <w:bookmarkEnd w:id="0"/>
      <w:r w:rsidR="0029510B">
        <w:t>?</w:t>
      </w:r>
    </w:p>
    <w:p w14:paraId="7F0D6FA2" w14:textId="77777777" w:rsidR="0029510B" w:rsidRDefault="0029510B" w:rsidP="0029510B">
      <w:pPr>
        <w:pStyle w:val="ListBullet"/>
      </w:pPr>
      <w:r>
        <w:t>Definition of Superconductivity.</w:t>
      </w:r>
    </w:p>
    <w:p w14:paraId="4180A119" w14:textId="77777777" w:rsidR="0029510B" w:rsidRDefault="0029510B" w:rsidP="0029510B">
      <w:pPr>
        <w:pStyle w:val="ListBullet"/>
      </w:pPr>
      <w:r>
        <w:t>Examples of Superconducting metals with critical temperatures.</w:t>
      </w:r>
    </w:p>
    <w:p w14:paraId="7EB110AC" w14:textId="77777777" w:rsidR="0029510B" w:rsidRDefault="0029510B" w:rsidP="0029510B">
      <w:pPr>
        <w:pStyle w:val="ListBullet"/>
      </w:pPr>
      <w:r>
        <w:t>Examples of current real world uses of Superconductors identified.</w:t>
      </w:r>
    </w:p>
    <w:p w14:paraId="69D99975" w14:textId="77777777" w:rsidR="0029510B" w:rsidRDefault="0029510B" w:rsidP="0029510B">
      <w:pPr>
        <w:pStyle w:val="ListBullet"/>
      </w:pPr>
      <w:r>
        <w:t>Examples of future uses of High (room) temperature Superconductors discussed.</w:t>
      </w:r>
    </w:p>
    <w:p w14:paraId="5BE10AD3" w14:textId="77777777" w:rsidR="0029510B" w:rsidRDefault="0029510B" w:rsidP="0029510B">
      <w:pPr>
        <w:pStyle w:val="ListBullet"/>
        <w:numPr>
          <w:ilvl w:val="0"/>
          <w:numId w:val="0"/>
        </w:numPr>
      </w:pPr>
    </w:p>
    <w:p w14:paraId="63691B04" w14:textId="77777777" w:rsidR="0029510B" w:rsidRPr="005C4D2B" w:rsidRDefault="0029510B" w:rsidP="00175935">
      <w:pPr>
        <w:pStyle w:val="ListBullet"/>
      </w:pPr>
      <w:r>
        <w:t xml:space="preserve">Final comment about the originality of the work / Plagiarism / Referencing  </w:t>
      </w:r>
      <w:r>
        <w:br/>
      </w:r>
    </w:p>
    <w:sectPr w:rsidR="0029510B" w:rsidRPr="005C4D2B" w:rsidSect="000B7D3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9CD0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B"/>
    <w:rsid w:val="000563C9"/>
    <w:rsid w:val="000B7D39"/>
    <w:rsid w:val="0029510B"/>
    <w:rsid w:val="002A1FF9"/>
    <w:rsid w:val="00422BF4"/>
    <w:rsid w:val="005C4D2B"/>
    <w:rsid w:val="006F46CA"/>
    <w:rsid w:val="00AD4DEC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CDB1"/>
  <w15:chartTrackingRefBased/>
  <w15:docId w15:val="{9EDDF01A-3467-4D0E-B06B-597F02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2B"/>
  </w:style>
  <w:style w:type="paragraph" w:styleId="Heading1">
    <w:name w:val="heading 1"/>
    <w:basedOn w:val="Normal"/>
    <w:next w:val="Normal"/>
    <w:link w:val="Heading1Char"/>
    <w:uiPriority w:val="9"/>
    <w:qFormat/>
    <w:rsid w:val="005C4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D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D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D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D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D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4D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4D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C4D2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D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D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D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D2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D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4D2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4D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D2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D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4D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C4D2B"/>
    <w:rPr>
      <w:b/>
      <w:bCs/>
    </w:rPr>
  </w:style>
  <w:style w:type="character" w:styleId="Emphasis">
    <w:name w:val="Emphasis"/>
    <w:basedOn w:val="DefaultParagraphFont"/>
    <w:uiPriority w:val="20"/>
    <w:qFormat/>
    <w:rsid w:val="005C4D2B"/>
    <w:rPr>
      <w:i/>
      <w:iCs/>
    </w:rPr>
  </w:style>
  <w:style w:type="paragraph" w:styleId="NoSpacing">
    <w:name w:val="No Spacing"/>
    <w:uiPriority w:val="1"/>
    <w:qFormat/>
    <w:rsid w:val="005C4D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4D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4D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D2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D2B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C4D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C4D2B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C4D2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C4D2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4D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D2B"/>
    <w:pPr>
      <w:outlineLvl w:val="9"/>
    </w:pPr>
  </w:style>
  <w:style w:type="character" w:customStyle="1" w:styleId="apple-converted-space">
    <w:name w:val="apple-converted-space"/>
    <w:basedOn w:val="DefaultParagraphFont"/>
    <w:rsid w:val="000563C9"/>
  </w:style>
  <w:style w:type="paragraph" w:styleId="ListBullet">
    <w:name w:val="List Bullet"/>
    <w:basedOn w:val="Normal"/>
    <w:uiPriority w:val="99"/>
    <w:unhideWhenUsed/>
    <w:rsid w:val="0029510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6281" units="in"/>
          <inkml:channel name="Y" type="integer" max="4761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508.00711" units="1/in"/>
          <inkml:channelProperty channel="Y" name="resolution" value="508.00253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2-10T09:39:08.908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24 100 5706 0,'0'0'2437'16,"0"-32"-834"-1,0 32 1090-15,0-31-833 16,0 31-65-1,0 0 65-15,0 0-449 16,0 0 192-16,-32 0-321 16,32 0 65-1,0 0-514-15,0 0 65 16,0 0-513-1,0 0 64-15,0 0-321 16,0 0 0 0,0 0-128-16,0 0 64 15,0 0 1 1,32 0 63-16,-32 0-64 15,33 0 64-15,-33 0-64 16,32 0 0 0,0 31 65-16,0-31 63 15,33 0 0 1,-27 0 1-16,-6 0-129 15,0 0 0-15,0 32-64 16,33-32 64 0,-28 37-64-1,-4-37 64 1,-33 0-64-16,32 0 64 15,0 0-64 1,0 0 65-16,-32 0-65 16,33 0 0-16,-1 0 0 15,0 0 0 1,6 0 0-16,-6 0 64 15,0 0 0 1,-32-37 0-16,33 5 0 16,-1 32 0-1,0 0-64-15,0 0 64 16,-32 0-64-1,38 0 0-15,-38 0 0 16,32 0 64-16,0 0-64 16,-32 0 64-1,33 0-64-15,-1 0 0 16,0 0 0-1,0 0 0-15,6 0 0 16,-6 0 0-16,1 0 0 16,-1-31 65-1,0 31-65 1,-32 0 0-1,32 0 0-15,1 0 0 16,-33 0 0 0,37 0 64-16,-5 0-64 15,1 0 0-15,-1 0 0 16,-32 0 0-1,32 0 0-15,0 0 0 16,-32 0 0 0,33 0 0-16,-33 0 0 15,37-32 0-15,-37 32 0 16,0 0 64-1,33 0-64 1,-33 0 64-16,0 0-64 16,32 0 0-16,0 0 0 15,-32 0 0 1,32 0 0-16,-32 0 0 15,0 0 0 1,0 0 0-16,0 0 0 16,33 0 64-16,-33 0-64 31,32 0 64-31,-32 0-64 15,0 0 0 1,37 0 0-16,-37 0 0 16,0 0 64-1,0 0 0-15,0 0 1 16,0 0-1-16,0 0-64 15,0 0 0 1,0 0 0-16,0 0 0 16,33 0 0-1,-33 0 0-15,0 0 0 16,0 0 0-16,0 0-642 15,0 0 65 1,0 0-4039 0,0 0-130-16,0 0 450 15,0 0-193-15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6281" units="in"/>
          <inkml:channel name="Y" type="integer" max="4761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508.00711" units="1/in"/>
          <inkml:channelProperty channel="Y" name="resolution" value="508.00253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2-10T09:37:45.21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435-1 10965 0,'32'0'2757'0,"-32"0"-833"15,0 0 897 1,0 0-705-16,0 0-192 16,-32 0 64-16,32 0-321 15,-32 0-64 1,0 0-962-16,32 0 0 15,-32 0-641 1,-38 32 64-16,37 0-128 16,-31 0 64-1,32-1-128-15,-1 38 64 16,-36-5-64-1,69 5-1-15,-33-5 1 16,33-1 0-16,0-26 0 16,33-5 0-1,36 0 128-15,-36-32 0 16,31 0 128-1,1 0 64-15,-28 0 65 16,28-32-1 0,-33 0 129-16,0-5 0 15,0 5-65 1,1-31 65-1,-33 31-193-15,37-37 1 16,-37 37-65 0,0 0 0-16,0 1-64 15,0 31 65-15,0 0-129 16,0 0 0-1,0 0-193-15,0 0 65 16,0 0 0 0,33 31-1-16,-33 1 129 15,0 0 65 1,0 37-1-16,32-37 0 15,-32 31 64 1,32-31 64-16,-32 5-63 16,0-5 63-16,32-32-64 15,1 32 1 1,-1-32-65-16,38 0 0 15,-6-32-3591 1,33 0 0-16,-27 32-128 16,-6-37 0-16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6281" units="in"/>
          <inkml:channel name="Y" type="integer" max="4761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508.00711" units="1/in"/>
          <inkml:channelProperty channel="Y" name="resolution" value="508.00253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2-10T09:38:08.91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231 90 7887 0,'0'-31'2629'16,"0"-1"-962"-16,0 32 1218 16,-32 0-897-1,32-32 257 1,0 32-1-16,0 0-577 15,0 0 64-15,0 0-961 16,-32 0 64 0,32 0-578-16,0 0 65 15,0 32-129 1,0 0 65-16,0-1-65 15,0 39 64-15,0-6-63 16,0 5-1 0,0-5 65-1,0-1 63-15,0-25-63 16,0-6 63-16,0-32-191 31,0 0-1-31,0 0-192 16,0-32 64-16,64-6-64 15,1 6-1 1,5 1 1-16,27 31 0 15,-33 0-64 1,1 31 64-16,-28 1 64 16,-4 38 0-16,-33-7 449 15,-33-25 0 1,-37 26 384-1,-26-1 1-15,-1-25-578 16,-38-38-63-16,71 0-4490 16,-6 0-63-1,5 0 64-15,33-38-65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6281" units="in"/>
          <inkml:channel name="Y" type="integer" max="4761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508.00711" units="1/in"/>
          <inkml:channelProperty channel="Y" name="resolution" value="508.00253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2-10T09:38:35.25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526 59 13850 0,'0'0'2244'16,"0"0"-512"-16,0 0 833 16,-32-32-642-1,-6 32-255 1,6 0 63-16,-1 0-192 15,1-32 64-15,0 32-834 16,-32 0 1 0,31 32-834-16,-36 0 0 15,4 37-193 1,1 64 1-16,32-37 127 15,32 37 1-15,32-32 128 32,32-5 64-32,1-27-64 15,69-37 0-15,-38 0-7246 16,39-32-192-1,-71-32-706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6281" units="in"/>
          <inkml:channel name="Y" type="integer" max="4761" units="in"/>
          <inkml:channel name="F" type="integer" max="32767" units="dev"/>
          <inkml:channel name="T" type="integer" max="2.14748E9" units="dev"/>
        </inkml:traceFormat>
        <inkml:channelProperties>
          <inkml:channelProperty channel="X" name="resolution" value="508.00711" units="1/in"/>
          <inkml:channelProperty channel="Y" name="resolution" value="508.00253" units="1/in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2-10T09:38:16.58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366 684 14876 0,'0'0'2309'16,"0"0"-642"0,-33 0 898-16,1 0-577 15,32 0-385 1,-32 0 0-16,-6 0-128 15,6 32-1 1,-33-32-576-16,33 37 64 16,0-37-834-1,0 64 65-15,-6-32-322 16,38 0 1-16,0 37-128 15,0-37-1 1,0 0-192-16,0 0 0 16,38 5 65-1,26-37-1 1,-32 0 257-1,33 0 63-15,-33-37 835 16,6 5-1-16,-6-32 129 16,-32-5 0-1,32-27-770-15,-32-37 65 16,0 32-193-1,0-32 0-15,0 6 0 16,0 25 0-16,-32 39 0 16,32-7 0-1,0 38 0-15,0 1 0 16,0 31-1860-1,0 0 64-15,32 0 1 16,1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2AD5A-9474-49E7-BC86-E49D26557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01E9C-7A10-485D-B36D-24E680061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8C7C-AD25-4FF9-AE76-6201A8CA50B5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A8A3661E</Template>
  <TotalTime>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Student</dc:creator>
  <cp:keywords/>
  <dc:description/>
  <cp:lastModifiedBy>Joe McCarthy-Holland</cp:lastModifiedBy>
  <cp:revision>3</cp:revision>
  <cp:lastPrinted>2016-02-10T09:40:00Z</cp:lastPrinted>
  <dcterms:created xsi:type="dcterms:W3CDTF">2016-02-10T09:36:00Z</dcterms:created>
  <dcterms:modified xsi:type="dcterms:W3CDTF">2016-02-10T09:41:00Z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