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6E" w:rsidRDefault="008367C3" w:rsidP="006C716E">
      <w:pPr>
        <w:tabs>
          <w:tab w:val="left" w:pos="2968"/>
        </w:tabs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Animal Studies - </w:t>
      </w:r>
      <w:r w:rsidR="00CE09E9">
        <w:rPr>
          <w:rFonts w:ascii="Comic Sans MS" w:hAnsi="Comic Sans MS"/>
          <w:u w:val="single"/>
        </w:rPr>
        <w:t>Harlow &amp; Harlow (1958)</w:t>
      </w:r>
    </w:p>
    <w:p w:rsidR="00CE09E9" w:rsidRPr="006C716E" w:rsidRDefault="008558D3" w:rsidP="00CE09E9">
      <w:pPr>
        <w:tabs>
          <w:tab w:val="left" w:pos="2968"/>
        </w:tabs>
        <w:rPr>
          <w:rFonts w:ascii="Comic Sans MS" w:hAnsi="Comic Sans MS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3CCC9" wp14:editId="37E4353A">
                <wp:simplePos x="0" y="0"/>
                <wp:positionH relativeFrom="column">
                  <wp:posOffset>-523875</wp:posOffset>
                </wp:positionH>
                <wp:positionV relativeFrom="paragraph">
                  <wp:posOffset>353695</wp:posOffset>
                </wp:positionV>
                <wp:extent cx="3500755" cy="2905125"/>
                <wp:effectExtent l="0" t="0" r="23495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E" w:rsidRDefault="00CE09E9">
                            <w:r>
                              <w:t>Procedure:</w:t>
                            </w:r>
                          </w:p>
                          <w:p w:rsidR="006C716E" w:rsidRDefault="006C716E"/>
                          <w:p w:rsidR="006C716E" w:rsidRDefault="006C716E"/>
                          <w:p w:rsidR="006C716E" w:rsidRDefault="006C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3CC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1.25pt;margin-top:27.85pt;width:275.6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">
                <v:textbox>
                  <w:txbxContent>
                    <w:p w:rsidR="006C716E" w:rsidRDefault="00CE09E9">
                      <w:r>
                        <w:t>Procedure:</w:t>
                      </w:r>
                    </w:p>
                    <w:p w:rsidR="006C716E" w:rsidRDefault="006C716E"/>
                    <w:p w:rsidR="006C716E" w:rsidRDefault="006C716E"/>
                    <w:p w:rsidR="006C716E" w:rsidRDefault="006C716E"/>
                  </w:txbxContent>
                </v:textbox>
              </v:shape>
            </w:pict>
          </mc:Fallback>
        </mc:AlternateContent>
      </w:r>
      <w:r w:rsidR="00CE09E9">
        <w:rPr>
          <w:rFonts w:ascii="Comic Sans MS" w:hAnsi="Comic Sans MS"/>
          <w:u w:val="single"/>
        </w:rPr>
        <w:t>Aim:</w:t>
      </w:r>
    </w:p>
    <w:p w:rsidR="006C716E" w:rsidRPr="00764F4A" w:rsidRDefault="008558D3" w:rsidP="006C716E">
      <w:pPr>
        <w:tabs>
          <w:tab w:val="left" w:pos="2968"/>
        </w:tabs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2105C" wp14:editId="5C2A7A9A">
                <wp:simplePos x="0" y="0"/>
                <wp:positionH relativeFrom="column">
                  <wp:posOffset>3838575</wp:posOffset>
                </wp:positionH>
                <wp:positionV relativeFrom="paragraph">
                  <wp:posOffset>31750</wp:posOffset>
                </wp:positionV>
                <wp:extent cx="2595880" cy="2714625"/>
                <wp:effectExtent l="0" t="0" r="1397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E" w:rsidRDefault="00CE09E9"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Findings:</w:t>
                            </w:r>
                          </w:p>
                          <w:p w:rsidR="006C716E" w:rsidRDefault="006C716E"/>
                          <w:p w:rsidR="00764F4A" w:rsidRDefault="00764F4A"/>
                          <w:p w:rsidR="00764F4A" w:rsidRDefault="00764F4A"/>
                          <w:p w:rsidR="00764F4A" w:rsidRDefault="00764F4A"/>
                          <w:p w:rsidR="00764F4A" w:rsidRDefault="00764F4A"/>
                          <w:p w:rsidR="00764F4A" w:rsidRDefault="00764F4A"/>
                          <w:p w:rsidR="006C716E" w:rsidRDefault="006C716E"/>
                          <w:p w:rsidR="006C716E" w:rsidRDefault="006C716E"/>
                          <w:p w:rsidR="006C716E" w:rsidRDefault="006C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105C" id="Text Box 5" o:spid="_x0000_s1027" type="#_x0000_t202" style="position:absolute;margin-left:302.25pt;margin-top:2.5pt;width:204.4pt;height:2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">
                <v:textbox>
                  <w:txbxContent>
                    <w:p w:rsidR="006C716E" w:rsidRDefault="00CE09E9">
                      <w:r>
                        <w:rPr>
                          <w:rFonts w:ascii="Comic Sans MS" w:hAnsi="Comic Sans MS"/>
                          <w:u w:val="single"/>
                        </w:rPr>
                        <w:t>Findings:</w:t>
                      </w:r>
                    </w:p>
                    <w:p w:rsidR="006C716E" w:rsidRDefault="006C716E"/>
                    <w:p w:rsidR="00764F4A" w:rsidRDefault="00764F4A"/>
                    <w:p w:rsidR="00764F4A" w:rsidRDefault="00764F4A"/>
                    <w:p w:rsidR="00764F4A" w:rsidRDefault="00764F4A"/>
                    <w:p w:rsidR="00764F4A" w:rsidRDefault="00764F4A"/>
                    <w:p w:rsidR="00764F4A" w:rsidRDefault="00764F4A"/>
                    <w:p w:rsidR="006C716E" w:rsidRDefault="006C716E"/>
                    <w:p w:rsidR="006C716E" w:rsidRDefault="006C716E"/>
                    <w:p w:rsidR="006C716E" w:rsidRDefault="006C716E"/>
                  </w:txbxContent>
                </v:textbox>
              </v:shape>
            </w:pict>
          </mc:Fallback>
        </mc:AlternateContent>
      </w:r>
    </w:p>
    <w:p w:rsidR="006C716E" w:rsidRDefault="006C716E" w:rsidP="006C716E">
      <w:pPr>
        <w:jc w:val="center"/>
      </w:pPr>
    </w:p>
    <w:p w:rsidR="006C716E" w:rsidRDefault="006C716E" w:rsidP="006C716E">
      <w:pPr>
        <w:jc w:val="center"/>
      </w:pPr>
    </w:p>
    <w:p w:rsidR="006C716E" w:rsidRDefault="00EF1834" w:rsidP="006C716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51435</wp:posOffset>
                </wp:positionV>
                <wp:extent cx="703580" cy="246380"/>
                <wp:effectExtent l="5715" t="18415" r="14605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246380"/>
                        </a:xfrm>
                        <a:prstGeom prst="rightArrow">
                          <a:avLst>
                            <a:gd name="adj1" fmla="val 50000"/>
                            <a:gd name="adj2" fmla="val 713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8DB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41.95pt;margin-top:4.05pt;width:55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"/>
            </w:pict>
          </mc:Fallback>
        </mc:AlternateContent>
      </w:r>
    </w:p>
    <w:p w:rsidR="006C716E" w:rsidRDefault="006C716E" w:rsidP="006C716E">
      <w:pPr>
        <w:jc w:val="center"/>
      </w:pPr>
    </w:p>
    <w:p w:rsidR="006C716E" w:rsidRDefault="006C716E" w:rsidP="006C716E">
      <w:pPr>
        <w:jc w:val="center"/>
      </w:pPr>
    </w:p>
    <w:p w:rsidR="00764F4A" w:rsidRDefault="00764F4A" w:rsidP="006C716E">
      <w:pPr>
        <w:jc w:val="center"/>
      </w:pPr>
    </w:p>
    <w:p w:rsidR="00764F4A" w:rsidRDefault="00764F4A" w:rsidP="006C716E">
      <w:pPr>
        <w:jc w:val="center"/>
      </w:pPr>
    </w:p>
    <w:bookmarkStart w:id="0" w:name="_GoBack"/>
    <w:bookmarkEnd w:id="0"/>
    <w:p w:rsidR="008A02FC" w:rsidRDefault="00CE09E9" w:rsidP="006C716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F274B" wp14:editId="70C32B87">
                <wp:simplePos x="0" y="0"/>
                <wp:positionH relativeFrom="column">
                  <wp:posOffset>-647700</wp:posOffset>
                </wp:positionH>
                <wp:positionV relativeFrom="paragraph">
                  <wp:posOffset>2714624</wp:posOffset>
                </wp:positionV>
                <wp:extent cx="3140710" cy="3209925"/>
                <wp:effectExtent l="0" t="0" r="2159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E" w:rsidRDefault="00CE09E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Evaluation - Weaknesses</w:t>
                            </w: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6C716E" w:rsidRPr="006C716E" w:rsidRDefault="006C716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C716E" w:rsidRPr="006C716E" w:rsidRDefault="006C7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F274B" id="Text Box 8" o:spid="_x0000_s1028" type="#_x0000_t202" style="position:absolute;left:0;text-align:left;margin-left:-51pt;margin-top:213.75pt;width:247.3pt;height:2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">
                <v:textbox>
                  <w:txbxContent>
                    <w:p w:rsidR="006C716E" w:rsidRDefault="00CE09E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Evaluation - Weaknesses</w:t>
                      </w:r>
                    </w:p>
                    <w:p w:rsidR="006C716E" w:rsidRDefault="006C716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6C716E" w:rsidRPr="006C716E" w:rsidRDefault="006C716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6C716E" w:rsidRPr="006C716E" w:rsidRDefault="006C716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9F52B" wp14:editId="054F5202">
                <wp:simplePos x="0" y="0"/>
                <wp:positionH relativeFrom="column">
                  <wp:posOffset>3619500</wp:posOffset>
                </wp:positionH>
                <wp:positionV relativeFrom="paragraph">
                  <wp:posOffset>2819399</wp:posOffset>
                </wp:positionV>
                <wp:extent cx="2788285" cy="3171825"/>
                <wp:effectExtent l="0" t="0" r="1206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E" w:rsidRDefault="00CE09E9"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Evaluation - Strengths</w:t>
                            </w:r>
                          </w:p>
                          <w:p w:rsidR="006C716E" w:rsidRDefault="006C716E"/>
                          <w:p w:rsidR="00764F4A" w:rsidRDefault="00764F4A"/>
                          <w:p w:rsidR="00764F4A" w:rsidRDefault="00764F4A"/>
                          <w:p w:rsidR="006C716E" w:rsidRDefault="006C716E"/>
                          <w:p w:rsidR="006C716E" w:rsidRDefault="006C716E"/>
                          <w:p w:rsidR="006C716E" w:rsidRDefault="006C7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F52B" id="Text Box 6" o:spid="_x0000_s1029" type="#_x0000_t202" style="position:absolute;left:0;text-align:left;margin-left:285pt;margin-top:222pt;width:219.55pt;height:24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">
                <v:textbox>
                  <w:txbxContent>
                    <w:p w:rsidR="006C716E" w:rsidRDefault="00CE09E9">
                      <w:r>
                        <w:rPr>
                          <w:rFonts w:ascii="Comic Sans MS" w:hAnsi="Comic Sans MS"/>
                          <w:u w:val="single"/>
                        </w:rPr>
                        <w:t>Evaluation - Strengths</w:t>
                      </w:r>
                    </w:p>
                    <w:p w:rsidR="006C716E" w:rsidRDefault="006C716E"/>
                    <w:p w:rsidR="00764F4A" w:rsidRDefault="00764F4A"/>
                    <w:p w:rsidR="00764F4A" w:rsidRDefault="00764F4A"/>
                    <w:p w:rsidR="006C716E" w:rsidRDefault="006C716E"/>
                    <w:p w:rsidR="006C716E" w:rsidRDefault="006C716E"/>
                    <w:p w:rsidR="006C716E" w:rsidRDefault="006C71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9D2F8" wp14:editId="46EF4F6E">
                <wp:simplePos x="0" y="0"/>
                <wp:positionH relativeFrom="column">
                  <wp:posOffset>1362075</wp:posOffset>
                </wp:positionH>
                <wp:positionV relativeFrom="paragraph">
                  <wp:posOffset>590550</wp:posOffset>
                </wp:positionV>
                <wp:extent cx="3248025" cy="19335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9E9" w:rsidRDefault="00CE09E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EF451F" wp14:editId="263BB079">
                                  <wp:extent cx="2981325" cy="1835785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Harlow1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1325" cy="1835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D2F8" id="Text Box 9" o:spid="_x0000_s1030" type="#_x0000_t202" style="position:absolute;left:0;text-align:left;margin-left:107.25pt;margin-top:46.5pt;width:255.75pt;height:15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" fillcolor="white [3201]" strokeweight=".5pt">
                <v:textbox>
                  <w:txbxContent>
                    <w:p w:rsidR="00CE09E9" w:rsidRDefault="00CE09E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EF451F" wp14:editId="263BB079">
                            <wp:extent cx="2981325" cy="1835785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Harlow1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1325" cy="1835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18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3853180</wp:posOffset>
                </wp:positionV>
                <wp:extent cx="1002030" cy="318135"/>
                <wp:effectExtent l="13970" t="15875" r="12700" b="184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318135"/>
                        </a:xfrm>
                        <a:prstGeom prst="leftArrow">
                          <a:avLst>
                            <a:gd name="adj1" fmla="val 50000"/>
                            <a:gd name="adj2" fmla="val 787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5ADB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" o:spid="_x0000_s1026" type="#_x0000_t66" style="position:absolute;margin-left:202.85pt;margin-top:303.4pt;width:78.9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"/>
            </w:pict>
          </mc:Fallback>
        </mc:AlternateContent>
      </w:r>
      <w:r w:rsidR="00EF18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227330</wp:posOffset>
                </wp:positionV>
                <wp:extent cx="492760" cy="2483485"/>
                <wp:effectExtent l="20955" t="9525" r="19685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" cy="2483485"/>
                        </a:xfrm>
                        <a:prstGeom prst="downArrow">
                          <a:avLst>
                            <a:gd name="adj1" fmla="val 50000"/>
                            <a:gd name="adj2" fmla="val 1259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00B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385.65pt;margin-top:17.9pt;width:38.8pt;height:19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">
                <v:textbox style="layout-flow:vertical-ideographic"/>
              </v:shape>
            </w:pict>
          </mc:Fallback>
        </mc:AlternateContent>
      </w:r>
    </w:p>
    <w:sectPr w:rsidR="008A02FC" w:rsidSect="008A0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6E"/>
    <w:rsid w:val="003E3944"/>
    <w:rsid w:val="005C3B51"/>
    <w:rsid w:val="006C716E"/>
    <w:rsid w:val="00764F4A"/>
    <w:rsid w:val="008367C3"/>
    <w:rsid w:val="008558D3"/>
    <w:rsid w:val="008A02FC"/>
    <w:rsid w:val="00BF182F"/>
    <w:rsid w:val="00C22B59"/>
    <w:rsid w:val="00CE09E9"/>
    <w:rsid w:val="00E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327E8-B894-4841-9153-34C6CAF8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8DBE5B35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JevonsC</dc:creator>
  <cp:lastModifiedBy>Vanessa Bonney</cp:lastModifiedBy>
  <cp:revision>5</cp:revision>
  <cp:lastPrinted>2016-01-19T14:11:00Z</cp:lastPrinted>
  <dcterms:created xsi:type="dcterms:W3CDTF">2016-01-19T13:58:00Z</dcterms:created>
  <dcterms:modified xsi:type="dcterms:W3CDTF">2016-01-19T14:11:00Z</dcterms:modified>
</cp:coreProperties>
</file>